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3A" w:rsidRDefault="00405F3A" w:rsidP="001C68A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w:t>
      </w:r>
    </w:p>
    <w:p w:rsidR="00405F3A" w:rsidRDefault="00405F3A" w:rsidP="001C68A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Г. ДОНЕЦКА</w:t>
      </w:r>
    </w:p>
    <w:p w:rsidR="00405F3A" w:rsidRDefault="00405F3A" w:rsidP="001C68A9">
      <w:pPr>
        <w:pStyle w:val="ConsPlusTitle"/>
        <w:widowControl/>
        <w:jc w:val="center"/>
        <w:rPr>
          <w:rFonts w:ascii="Times New Roman" w:hAnsi="Times New Roman" w:cs="Times New Roman"/>
          <w:sz w:val="24"/>
          <w:szCs w:val="24"/>
        </w:rPr>
      </w:pPr>
    </w:p>
    <w:p w:rsidR="00405F3A" w:rsidRDefault="00405F3A" w:rsidP="001C68A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ПРИКАЗ</w:t>
      </w:r>
    </w:p>
    <w:p w:rsidR="00405F3A" w:rsidRPr="002F68E1" w:rsidRDefault="00405F3A" w:rsidP="001C68A9">
      <w:pPr>
        <w:pStyle w:val="ConsPlusTitle"/>
        <w:widowControl/>
        <w:jc w:val="center"/>
        <w:rPr>
          <w:rFonts w:ascii="Times New Roman" w:hAnsi="Times New Roman" w:cs="Times New Roman"/>
          <w:sz w:val="28"/>
          <w:szCs w:val="28"/>
        </w:rPr>
      </w:pPr>
      <w:r>
        <w:rPr>
          <w:rFonts w:ascii="Times New Roman" w:hAnsi="Times New Roman" w:cs="Times New Roman"/>
          <w:sz w:val="24"/>
          <w:szCs w:val="24"/>
        </w:rPr>
        <w:t xml:space="preserve">от </w:t>
      </w:r>
      <w:r w:rsidRPr="002F68E1">
        <w:rPr>
          <w:rFonts w:ascii="Times New Roman" w:hAnsi="Times New Roman" w:cs="Times New Roman"/>
          <w:sz w:val="24"/>
          <w:szCs w:val="24"/>
        </w:rPr>
        <w:t>1</w:t>
      </w:r>
      <w:r>
        <w:rPr>
          <w:rFonts w:ascii="Times New Roman" w:hAnsi="Times New Roman" w:cs="Times New Roman"/>
          <w:sz w:val="24"/>
          <w:szCs w:val="24"/>
        </w:rPr>
        <w:t>2.10.201</w:t>
      </w:r>
      <w:r w:rsidRPr="002F68E1">
        <w:rPr>
          <w:rFonts w:ascii="Times New Roman" w:hAnsi="Times New Roman" w:cs="Times New Roman"/>
          <w:sz w:val="24"/>
          <w:szCs w:val="24"/>
        </w:rPr>
        <w:t>5</w:t>
      </w:r>
      <w:r>
        <w:rPr>
          <w:rFonts w:ascii="Times New Roman" w:hAnsi="Times New Roman" w:cs="Times New Roman"/>
          <w:sz w:val="24"/>
          <w:szCs w:val="24"/>
        </w:rPr>
        <w:t xml:space="preserve">  № </w:t>
      </w:r>
      <w:r w:rsidRPr="002F68E1">
        <w:rPr>
          <w:rFonts w:ascii="Times New Roman" w:hAnsi="Times New Roman" w:cs="Times New Roman"/>
          <w:sz w:val="24"/>
          <w:szCs w:val="24"/>
        </w:rPr>
        <w:t>68</w:t>
      </w:r>
    </w:p>
    <w:p w:rsidR="00405F3A" w:rsidRPr="002F68E1" w:rsidRDefault="00405F3A" w:rsidP="001C68A9">
      <w:pPr>
        <w:rPr>
          <w:sz w:val="28"/>
          <w:szCs w:val="28"/>
        </w:rPr>
      </w:pPr>
    </w:p>
    <w:p w:rsidR="00405F3A" w:rsidRDefault="00405F3A" w:rsidP="001C68A9">
      <w:pPr>
        <w:rPr>
          <w:sz w:val="28"/>
          <w:szCs w:val="28"/>
        </w:rPr>
      </w:pPr>
      <w:r>
        <w:rPr>
          <w:sz w:val="28"/>
          <w:szCs w:val="28"/>
        </w:rPr>
        <w:t>О порядке применения</w:t>
      </w:r>
    </w:p>
    <w:p w:rsidR="00405F3A" w:rsidRDefault="00405F3A" w:rsidP="001C68A9">
      <w:pPr>
        <w:rPr>
          <w:sz w:val="28"/>
          <w:szCs w:val="28"/>
        </w:rPr>
      </w:pPr>
      <w:r>
        <w:rPr>
          <w:sz w:val="28"/>
          <w:szCs w:val="28"/>
        </w:rPr>
        <w:t>бюджетной классификации бюджета города Донецка</w:t>
      </w:r>
    </w:p>
    <w:p w:rsidR="00405F3A" w:rsidRDefault="00405F3A" w:rsidP="001C68A9">
      <w:pPr>
        <w:rPr>
          <w:sz w:val="28"/>
          <w:szCs w:val="28"/>
        </w:rPr>
      </w:pPr>
      <w:r>
        <w:rPr>
          <w:sz w:val="28"/>
          <w:szCs w:val="28"/>
        </w:rPr>
        <w:t>на 201</w:t>
      </w:r>
      <w:r w:rsidRPr="001C68A9">
        <w:rPr>
          <w:sz w:val="28"/>
          <w:szCs w:val="28"/>
        </w:rPr>
        <w:t>6</w:t>
      </w:r>
      <w:r>
        <w:rPr>
          <w:sz w:val="28"/>
          <w:szCs w:val="28"/>
        </w:rPr>
        <w:t xml:space="preserve"> год и на плановый период 201</w:t>
      </w:r>
      <w:r w:rsidRPr="001C68A9">
        <w:rPr>
          <w:sz w:val="28"/>
          <w:szCs w:val="28"/>
        </w:rPr>
        <w:t>7</w:t>
      </w:r>
      <w:r>
        <w:rPr>
          <w:sz w:val="28"/>
          <w:szCs w:val="28"/>
        </w:rPr>
        <w:t xml:space="preserve"> и 201</w:t>
      </w:r>
      <w:r w:rsidRPr="001C68A9">
        <w:rPr>
          <w:sz w:val="28"/>
          <w:szCs w:val="28"/>
        </w:rPr>
        <w:t>8</w:t>
      </w:r>
      <w:r>
        <w:rPr>
          <w:sz w:val="28"/>
          <w:szCs w:val="28"/>
        </w:rPr>
        <w:t xml:space="preserve"> годов</w:t>
      </w:r>
    </w:p>
    <w:p w:rsidR="00405F3A" w:rsidRDefault="00405F3A" w:rsidP="001C68A9">
      <w:pPr>
        <w:tabs>
          <w:tab w:val="left" w:pos="7095"/>
        </w:tabs>
        <w:ind w:firstLine="720"/>
        <w:jc w:val="both"/>
        <w:rPr>
          <w:sz w:val="28"/>
          <w:szCs w:val="28"/>
        </w:rPr>
      </w:pPr>
    </w:p>
    <w:p w:rsidR="00405F3A" w:rsidRDefault="00405F3A" w:rsidP="001C68A9">
      <w:pPr>
        <w:tabs>
          <w:tab w:val="left" w:pos="7095"/>
        </w:tabs>
        <w:ind w:firstLine="720"/>
        <w:jc w:val="both"/>
        <w:rPr>
          <w:sz w:val="28"/>
          <w:szCs w:val="28"/>
        </w:rPr>
      </w:pPr>
      <w:r>
        <w:rPr>
          <w:sz w:val="28"/>
          <w:szCs w:val="28"/>
        </w:rPr>
        <w:t>В соответствии с положениями главы 4 Бюджетного кодекса Российской Федерации и в целях формирования решения Донецкой городской Думы «О бюджете города Донецка на 201</w:t>
      </w:r>
      <w:r w:rsidRPr="001C68A9">
        <w:rPr>
          <w:sz w:val="28"/>
          <w:szCs w:val="28"/>
        </w:rPr>
        <w:t>6</w:t>
      </w:r>
      <w:r>
        <w:rPr>
          <w:sz w:val="28"/>
          <w:szCs w:val="28"/>
        </w:rPr>
        <w:t xml:space="preserve"> год</w:t>
      </w:r>
      <w:r w:rsidRPr="001C68A9">
        <w:rPr>
          <w:sz w:val="28"/>
          <w:szCs w:val="28"/>
        </w:rPr>
        <w:t xml:space="preserve"> </w:t>
      </w:r>
      <w:r>
        <w:rPr>
          <w:sz w:val="28"/>
          <w:szCs w:val="28"/>
        </w:rPr>
        <w:t>и на плановый период 201</w:t>
      </w:r>
      <w:r w:rsidRPr="001C68A9">
        <w:rPr>
          <w:sz w:val="28"/>
          <w:szCs w:val="28"/>
        </w:rPr>
        <w:t>7</w:t>
      </w:r>
      <w:r>
        <w:rPr>
          <w:sz w:val="28"/>
          <w:szCs w:val="28"/>
        </w:rPr>
        <w:t xml:space="preserve"> и 201</w:t>
      </w:r>
      <w:r w:rsidRPr="001C68A9">
        <w:rPr>
          <w:sz w:val="28"/>
          <w:szCs w:val="28"/>
        </w:rPr>
        <w:t>8</w:t>
      </w:r>
      <w:r>
        <w:rPr>
          <w:sz w:val="28"/>
          <w:szCs w:val="28"/>
        </w:rPr>
        <w:t xml:space="preserve"> годов» приказываю: </w:t>
      </w:r>
    </w:p>
    <w:p w:rsidR="00405F3A" w:rsidRDefault="00405F3A" w:rsidP="001C68A9">
      <w:pPr>
        <w:ind w:firstLine="720"/>
        <w:jc w:val="both"/>
        <w:rPr>
          <w:sz w:val="28"/>
          <w:szCs w:val="28"/>
        </w:rPr>
      </w:pPr>
    </w:p>
    <w:p w:rsidR="00405F3A" w:rsidRDefault="00405F3A" w:rsidP="001C68A9">
      <w:pPr>
        <w:ind w:firstLine="720"/>
        <w:jc w:val="both"/>
        <w:rPr>
          <w:sz w:val="28"/>
          <w:szCs w:val="28"/>
        </w:rPr>
      </w:pPr>
      <w:r>
        <w:rPr>
          <w:sz w:val="28"/>
          <w:szCs w:val="28"/>
        </w:rPr>
        <w:t>1. Утвердить:</w:t>
      </w:r>
    </w:p>
    <w:p w:rsidR="00405F3A" w:rsidRDefault="00405F3A" w:rsidP="001C68A9">
      <w:pPr>
        <w:ind w:firstLine="720"/>
        <w:jc w:val="both"/>
        <w:rPr>
          <w:sz w:val="28"/>
          <w:szCs w:val="28"/>
        </w:rPr>
      </w:pPr>
      <w:r>
        <w:rPr>
          <w:sz w:val="28"/>
          <w:szCs w:val="28"/>
        </w:rPr>
        <w:t>1.1. Положение о порядке применения бюджетной классификации расходов бюджета города Донецка на 201</w:t>
      </w:r>
      <w:r w:rsidRPr="001C68A9">
        <w:rPr>
          <w:sz w:val="28"/>
          <w:szCs w:val="28"/>
        </w:rPr>
        <w:t>6</w:t>
      </w:r>
      <w:r>
        <w:rPr>
          <w:sz w:val="28"/>
          <w:szCs w:val="28"/>
        </w:rPr>
        <w:t xml:space="preserve"> год и на плановый период 201</w:t>
      </w:r>
      <w:r w:rsidRPr="001C68A9">
        <w:rPr>
          <w:sz w:val="28"/>
          <w:szCs w:val="28"/>
        </w:rPr>
        <w:t>7</w:t>
      </w:r>
      <w:r>
        <w:rPr>
          <w:sz w:val="28"/>
          <w:szCs w:val="28"/>
        </w:rPr>
        <w:t xml:space="preserve"> и 201</w:t>
      </w:r>
      <w:r w:rsidRPr="001C68A9">
        <w:rPr>
          <w:sz w:val="28"/>
          <w:szCs w:val="28"/>
        </w:rPr>
        <w:t>8</w:t>
      </w:r>
      <w:r>
        <w:rPr>
          <w:sz w:val="28"/>
          <w:szCs w:val="28"/>
        </w:rPr>
        <w:t xml:space="preserve"> годов согласно приложению 1 к настоящему приказу.</w:t>
      </w:r>
    </w:p>
    <w:p w:rsidR="00405F3A" w:rsidRDefault="00405F3A" w:rsidP="001C68A9">
      <w:pPr>
        <w:ind w:firstLine="720"/>
        <w:jc w:val="both"/>
        <w:rPr>
          <w:sz w:val="28"/>
          <w:szCs w:val="28"/>
        </w:rPr>
      </w:pPr>
      <w:r>
        <w:rPr>
          <w:sz w:val="28"/>
          <w:szCs w:val="28"/>
        </w:rPr>
        <w:t>1.2. Перечень главных администраторов доходов бюджета  города Донецка согласно приложению 2 к настоящему приказу.</w:t>
      </w:r>
    </w:p>
    <w:p w:rsidR="00405F3A" w:rsidRDefault="00405F3A" w:rsidP="001C68A9">
      <w:pPr>
        <w:ind w:firstLine="720"/>
        <w:jc w:val="both"/>
        <w:rPr>
          <w:sz w:val="28"/>
          <w:szCs w:val="28"/>
        </w:rPr>
      </w:pPr>
      <w:r>
        <w:rPr>
          <w:sz w:val="28"/>
          <w:szCs w:val="28"/>
        </w:rPr>
        <w:t>1.3.Перечень главных распорядителей средств бюджета города Донецка согласно приложению 3 к настоящему приказу.</w:t>
      </w:r>
    </w:p>
    <w:p w:rsidR="00405F3A" w:rsidRDefault="00405F3A" w:rsidP="001C68A9">
      <w:pPr>
        <w:ind w:firstLine="720"/>
        <w:jc w:val="both"/>
        <w:rPr>
          <w:sz w:val="28"/>
          <w:szCs w:val="28"/>
        </w:rPr>
      </w:pPr>
      <w:r>
        <w:rPr>
          <w:sz w:val="28"/>
          <w:szCs w:val="28"/>
        </w:rPr>
        <w:t>1.4. Перечень главных администраторов источников финансирования дефицита бюджета города Донецка согласно приложению 4 к настоящему приказу.</w:t>
      </w:r>
    </w:p>
    <w:p w:rsidR="00405F3A" w:rsidRDefault="00405F3A" w:rsidP="001C68A9">
      <w:pPr>
        <w:ind w:firstLine="720"/>
        <w:jc w:val="both"/>
        <w:rPr>
          <w:sz w:val="28"/>
          <w:szCs w:val="28"/>
        </w:rPr>
      </w:pPr>
    </w:p>
    <w:p w:rsidR="00405F3A" w:rsidRDefault="00405F3A" w:rsidP="001C68A9">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cs="Times New Roman"/>
          <w:sz w:val="28"/>
          <w:szCs w:val="28"/>
        </w:rPr>
        <w:t>Главным распорядителям средств бюджета</w:t>
      </w:r>
      <w:r w:rsidRPr="001C68A9">
        <w:rPr>
          <w:rFonts w:ascii="Times New Roman" w:hAnsi="Times New Roman" w:cs="Times New Roman"/>
          <w:sz w:val="28"/>
          <w:szCs w:val="28"/>
        </w:rPr>
        <w:t xml:space="preserve"> </w:t>
      </w:r>
      <w:r>
        <w:rPr>
          <w:rFonts w:ascii="Times New Roman" w:hAnsi="Times New Roman" w:cs="Times New Roman"/>
          <w:sz w:val="28"/>
          <w:szCs w:val="28"/>
        </w:rPr>
        <w:t>города Донецка, начальнику отдела учета исполнения бюджета – главному бухгалтеру Бондаренко Г.Г., начальнику бюджетного отдела финансового управления Администрации г. Донецка Поповой Л. И.  обеспечить исполнение настоящего приказа.</w:t>
      </w:r>
    </w:p>
    <w:p w:rsidR="00405F3A" w:rsidRDefault="00405F3A" w:rsidP="001C68A9">
      <w:pPr>
        <w:ind w:firstLine="720"/>
        <w:jc w:val="both"/>
        <w:rPr>
          <w:sz w:val="28"/>
          <w:szCs w:val="28"/>
        </w:rPr>
      </w:pPr>
    </w:p>
    <w:p w:rsidR="00405F3A" w:rsidRDefault="00405F3A" w:rsidP="001C68A9">
      <w:pPr>
        <w:autoSpaceDE w:val="0"/>
        <w:autoSpaceDN w:val="0"/>
        <w:adjustRightInd w:val="0"/>
        <w:ind w:firstLine="720"/>
        <w:jc w:val="both"/>
        <w:rPr>
          <w:sz w:val="28"/>
          <w:szCs w:val="28"/>
        </w:rPr>
      </w:pPr>
      <w:r>
        <w:rPr>
          <w:sz w:val="28"/>
          <w:szCs w:val="28"/>
        </w:rPr>
        <w:t>3. Настоящий приказ вступает в силу с момента подписания и применяется к правоотношениям, возникающим при составлении и исполнении бюджета города Донецка на 2016 год и на плановый период 2017 и 2018 годов.</w:t>
      </w:r>
    </w:p>
    <w:p w:rsidR="00405F3A" w:rsidRDefault="00405F3A" w:rsidP="001C68A9">
      <w:pPr>
        <w:autoSpaceDE w:val="0"/>
        <w:autoSpaceDN w:val="0"/>
        <w:adjustRightInd w:val="0"/>
        <w:ind w:firstLine="720"/>
        <w:jc w:val="both"/>
        <w:rPr>
          <w:sz w:val="28"/>
          <w:szCs w:val="28"/>
        </w:rPr>
      </w:pPr>
    </w:p>
    <w:p w:rsidR="00405F3A" w:rsidRDefault="00405F3A" w:rsidP="001C68A9">
      <w:pPr>
        <w:ind w:firstLine="720"/>
        <w:jc w:val="both"/>
        <w:rPr>
          <w:sz w:val="28"/>
          <w:szCs w:val="28"/>
        </w:rPr>
      </w:pPr>
      <w:r>
        <w:rPr>
          <w:sz w:val="28"/>
          <w:szCs w:val="28"/>
        </w:rPr>
        <w:t>4. Контроль за исполнением настоящего приказа оставляю за собой.</w:t>
      </w:r>
    </w:p>
    <w:p w:rsidR="00405F3A" w:rsidRDefault="00405F3A" w:rsidP="001C68A9">
      <w:pPr>
        <w:ind w:firstLine="720"/>
        <w:rPr>
          <w:sz w:val="28"/>
          <w:szCs w:val="28"/>
        </w:rPr>
      </w:pPr>
    </w:p>
    <w:p w:rsidR="00405F3A" w:rsidRDefault="00405F3A" w:rsidP="001C68A9">
      <w:pPr>
        <w:suppressAutoHyphens/>
        <w:rPr>
          <w:sz w:val="28"/>
          <w:szCs w:val="28"/>
        </w:rPr>
      </w:pPr>
      <w:r>
        <w:rPr>
          <w:sz w:val="28"/>
          <w:szCs w:val="28"/>
        </w:rPr>
        <w:t xml:space="preserve">Начальник Финансового управления   </w:t>
      </w:r>
    </w:p>
    <w:p w:rsidR="00405F3A" w:rsidRDefault="00405F3A" w:rsidP="001C68A9">
      <w:pPr>
        <w:suppressAutoHyphens/>
        <w:rPr>
          <w:sz w:val="28"/>
          <w:szCs w:val="28"/>
        </w:rPr>
      </w:pPr>
      <w:r>
        <w:rPr>
          <w:sz w:val="28"/>
          <w:szCs w:val="28"/>
        </w:rPr>
        <w:t>Администрации г. Донецка                                                                             О.В. Гусева</w:t>
      </w:r>
    </w:p>
    <w:p w:rsidR="00405F3A" w:rsidRDefault="00405F3A" w:rsidP="001C68A9">
      <w:pPr>
        <w:suppressAutoHyphens/>
        <w:ind w:firstLine="709"/>
      </w:pPr>
    </w:p>
    <w:p w:rsidR="00405F3A" w:rsidRDefault="00405F3A" w:rsidP="001C68A9">
      <w:pPr>
        <w:suppressAutoHyphens/>
        <w:ind w:firstLine="709"/>
        <w:rPr>
          <w:sz w:val="28"/>
          <w:szCs w:val="28"/>
        </w:rPr>
      </w:pPr>
      <w:r>
        <w:rPr>
          <w:sz w:val="28"/>
          <w:szCs w:val="28"/>
        </w:rPr>
        <w:t xml:space="preserve">                              </w:t>
      </w:r>
    </w:p>
    <w:p w:rsidR="00405F3A" w:rsidRDefault="00405F3A" w:rsidP="001C68A9">
      <w:pPr>
        <w:suppressAutoHyphens/>
        <w:ind w:firstLine="709"/>
        <w:rPr>
          <w:sz w:val="28"/>
          <w:szCs w:val="28"/>
        </w:rPr>
      </w:pPr>
      <w:r>
        <w:rPr>
          <w:sz w:val="28"/>
          <w:szCs w:val="28"/>
        </w:rPr>
        <w:t xml:space="preserve">                            Согласовано</w:t>
      </w:r>
    </w:p>
    <w:p w:rsidR="00405F3A" w:rsidRDefault="00405F3A" w:rsidP="001C68A9">
      <w:pPr>
        <w:suppressAutoHyphens/>
        <w:ind w:firstLine="709"/>
        <w:jc w:val="right"/>
        <w:rPr>
          <w:sz w:val="28"/>
          <w:szCs w:val="28"/>
        </w:rPr>
      </w:pPr>
      <w:r>
        <w:rPr>
          <w:sz w:val="28"/>
          <w:szCs w:val="28"/>
        </w:rPr>
        <w:t xml:space="preserve"> Начальник бюджетного отдела _____________________ Л. И. Попова</w:t>
      </w:r>
    </w:p>
    <w:p w:rsidR="00405F3A" w:rsidRDefault="00405F3A" w:rsidP="001C68A9">
      <w:pPr>
        <w:jc w:val="right"/>
      </w:pPr>
      <w:r>
        <w:t>12.10.2015г</w:t>
      </w:r>
    </w:p>
    <w:p w:rsidR="00405F3A" w:rsidRDefault="00405F3A" w:rsidP="001C68A9">
      <w:pPr>
        <w:jc w:val="right"/>
      </w:pPr>
    </w:p>
    <w:p w:rsidR="00405F3A" w:rsidRDefault="00405F3A" w:rsidP="001C68A9">
      <w:pPr>
        <w:jc w:val="right"/>
      </w:pPr>
    </w:p>
    <w:p w:rsidR="00405F3A" w:rsidRPr="00343999" w:rsidRDefault="00405F3A" w:rsidP="001C68A9">
      <w:pPr>
        <w:jc w:val="right"/>
      </w:pPr>
      <w:r w:rsidRPr="00343999">
        <w:t xml:space="preserve">Приложение № 1  </w:t>
      </w:r>
    </w:p>
    <w:p w:rsidR="00405F3A" w:rsidRPr="00343999" w:rsidRDefault="00405F3A" w:rsidP="00380E00">
      <w:pPr>
        <w:jc w:val="right"/>
      </w:pPr>
      <w:r w:rsidRPr="00343999">
        <w:t xml:space="preserve">к приказу Финансового управления </w:t>
      </w:r>
    </w:p>
    <w:p w:rsidR="00405F3A" w:rsidRPr="00343999" w:rsidRDefault="00405F3A" w:rsidP="00380E00">
      <w:pPr>
        <w:jc w:val="right"/>
      </w:pPr>
      <w:r w:rsidRPr="00343999">
        <w:t xml:space="preserve">Администрации г. Донецка </w:t>
      </w:r>
    </w:p>
    <w:p w:rsidR="00405F3A" w:rsidRPr="00343999" w:rsidRDefault="00405F3A" w:rsidP="003B145C">
      <w:pPr>
        <w:jc w:val="right"/>
      </w:pPr>
      <w:r w:rsidRPr="00343999">
        <w:t>от  12.10.2015 № 68</w:t>
      </w:r>
    </w:p>
    <w:p w:rsidR="00405F3A" w:rsidRPr="00A80242" w:rsidRDefault="00405F3A" w:rsidP="003B145C">
      <w:pPr>
        <w:ind w:firstLine="709"/>
        <w:jc w:val="both"/>
        <w:rPr>
          <w:sz w:val="20"/>
          <w:szCs w:val="20"/>
        </w:rPr>
      </w:pPr>
    </w:p>
    <w:p w:rsidR="00405F3A" w:rsidRPr="00A80242" w:rsidRDefault="00405F3A" w:rsidP="00B53FFA">
      <w:pPr>
        <w:jc w:val="center"/>
      </w:pPr>
      <w:r w:rsidRPr="00A80242">
        <w:t>Положение</w:t>
      </w:r>
    </w:p>
    <w:p w:rsidR="00405F3A" w:rsidRPr="00A80242" w:rsidRDefault="00405F3A" w:rsidP="00B53FFA">
      <w:pPr>
        <w:jc w:val="center"/>
      </w:pPr>
      <w:r w:rsidRPr="00A80242">
        <w:t>о порядке применения бюджетной классификации</w:t>
      </w:r>
    </w:p>
    <w:p w:rsidR="00405F3A" w:rsidRPr="00A80242" w:rsidRDefault="00405F3A" w:rsidP="00380E00">
      <w:pPr>
        <w:jc w:val="center"/>
      </w:pPr>
      <w:r w:rsidRPr="00A80242">
        <w:t xml:space="preserve"> расходов бюджета города Донецка (далее – </w:t>
      </w:r>
      <w:r>
        <w:t xml:space="preserve">местного бюджета </w:t>
      </w:r>
      <w:r w:rsidRPr="00A80242">
        <w:t xml:space="preserve"> бюджета)</w:t>
      </w:r>
    </w:p>
    <w:p w:rsidR="00405F3A" w:rsidRPr="00A80242" w:rsidRDefault="00405F3A" w:rsidP="00B53FFA">
      <w:pPr>
        <w:jc w:val="center"/>
      </w:pPr>
      <w:r w:rsidRPr="00A80242">
        <w:t xml:space="preserve">на 2016 год и на плановый период 2017 и 2018 годов </w:t>
      </w:r>
    </w:p>
    <w:p w:rsidR="00405F3A" w:rsidRPr="00A80242" w:rsidRDefault="00405F3A" w:rsidP="003B145C">
      <w:pPr>
        <w:ind w:firstLine="709"/>
        <w:jc w:val="both"/>
      </w:pPr>
    </w:p>
    <w:p w:rsidR="00405F3A" w:rsidRPr="00A80242" w:rsidRDefault="00405F3A" w:rsidP="00724ED8">
      <w:pPr>
        <w:ind w:firstLine="709"/>
        <w:jc w:val="both"/>
      </w:pPr>
      <w:r w:rsidRPr="00A80242">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8 июня 2015 г. № 90н «О внесении изменений в Указания о порядке применения бюджетной классификации Российской Федерации, утвержденные Министерством финансов Российской Федерации от 1 июля 2013 г. № 65н» (далее – приказ № 65н) и применяется при формировании и исполнении </w:t>
      </w:r>
      <w:r>
        <w:t xml:space="preserve">местного бюджета </w:t>
      </w:r>
      <w:r w:rsidRPr="00A80242">
        <w:t xml:space="preserve"> бюджета.</w:t>
      </w:r>
    </w:p>
    <w:p w:rsidR="00405F3A" w:rsidRPr="00A80242" w:rsidRDefault="00405F3A" w:rsidP="00724ED8">
      <w:pPr>
        <w:ind w:firstLine="709"/>
        <w:jc w:val="both"/>
      </w:pPr>
    </w:p>
    <w:p w:rsidR="00405F3A" w:rsidRPr="00A80242" w:rsidRDefault="00405F3A" w:rsidP="00724ED8">
      <w:pPr>
        <w:pStyle w:val="ListParagraph"/>
        <w:numPr>
          <w:ilvl w:val="0"/>
          <w:numId w:val="2"/>
        </w:numPr>
        <w:ind w:left="426"/>
        <w:jc w:val="center"/>
        <w:rPr>
          <w:b/>
          <w:bCs/>
        </w:rPr>
      </w:pPr>
      <w:r w:rsidRPr="00A80242">
        <w:rPr>
          <w:b/>
          <w:bCs/>
        </w:rPr>
        <w:t xml:space="preserve">Общие подходы к порядку формирования и </w:t>
      </w:r>
    </w:p>
    <w:p w:rsidR="00405F3A" w:rsidRPr="00A80242" w:rsidRDefault="00405F3A" w:rsidP="00724ED8">
      <w:pPr>
        <w:pStyle w:val="ListParagraph"/>
        <w:ind w:left="426"/>
        <w:jc w:val="center"/>
        <w:rPr>
          <w:b/>
          <w:bCs/>
        </w:rPr>
      </w:pPr>
      <w:r w:rsidRPr="00A80242">
        <w:rPr>
          <w:b/>
          <w:bCs/>
        </w:rPr>
        <w:t>применения бюджетной классификации</w:t>
      </w:r>
    </w:p>
    <w:p w:rsidR="00405F3A" w:rsidRPr="00A80242" w:rsidRDefault="00405F3A" w:rsidP="00724ED8">
      <w:pPr>
        <w:ind w:firstLine="709"/>
        <w:jc w:val="both"/>
      </w:pPr>
    </w:p>
    <w:p w:rsidR="00405F3A" w:rsidRPr="00A80242" w:rsidRDefault="00405F3A" w:rsidP="00724ED8">
      <w:pPr>
        <w:ind w:firstLine="709"/>
        <w:jc w:val="both"/>
      </w:pPr>
      <w:r w:rsidRPr="00A80242">
        <w:t xml:space="preserve">При формировании </w:t>
      </w:r>
      <w:r>
        <w:t xml:space="preserve">местного бюджета </w:t>
      </w:r>
      <w:r w:rsidRPr="00A80242">
        <w:t>на 2016-2018 годы устанавливаются следующие общие подходы к порядку формирования и применения бюджетной классификации.</w:t>
      </w:r>
    </w:p>
    <w:p w:rsidR="00405F3A" w:rsidRPr="00A80242" w:rsidRDefault="00405F3A" w:rsidP="00724ED8">
      <w:pPr>
        <w:ind w:firstLine="709"/>
        <w:jc w:val="both"/>
      </w:pPr>
      <w:r w:rsidRPr="00A80242">
        <w:t>В соответствии с положениями главы 4 Бюджетного кодекса Российской Федерации:</w:t>
      </w:r>
    </w:p>
    <w:p w:rsidR="00405F3A" w:rsidRPr="00A80242" w:rsidRDefault="00405F3A" w:rsidP="00724ED8">
      <w:pPr>
        <w:ind w:firstLine="709"/>
        <w:jc w:val="both"/>
      </w:pPr>
      <w:r w:rsidRPr="00A80242">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405F3A" w:rsidRPr="00A80242" w:rsidRDefault="00405F3A" w:rsidP="00724ED8">
      <w:pPr>
        <w:ind w:firstLine="709"/>
        <w:jc w:val="both"/>
      </w:pPr>
      <w:r w:rsidRPr="00A80242">
        <w:t>- перечень и коды целевых статей расходов областного бюджета устанавливаются министерством финансов Ростовской области;</w:t>
      </w:r>
    </w:p>
    <w:p w:rsidR="00405F3A" w:rsidRPr="00A80242" w:rsidRDefault="00405F3A" w:rsidP="00724ED8">
      <w:pPr>
        <w:ind w:firstLine="709"/>
        <w:jc w:val="both"/>
      </w:pPr>
      <w:r w:rsidRPr="00A80242">
        <w:t xml:space="preserve">- перечень и коды целевых статей расходов </w:t>
      </w:r>
      <w:r>
        <w:t xml:space="preserve">местного бюджета </w:t>
      </w:r>
      <w:r w:rsidRPr="00A80242">
        <w:t>устанавливаются Финансовым управлением Администрации г. Донецка;</w:t>
      </w:r>
    </w:p>
    <w:p w:rsidR="00405F3A" w:rsidRPr="00A80242" w:rsidRDefault="00405F3A" w:rsidP="00724ED8">
      <w:pPr>
        <w:ind w:firstLine="709"/>
        <w:jc w:val="both"/>
      </w:pPr>
      <w:r w:rsidRPr="00A80242">
        <w:t xml:space="preserve">- перечень и коды целевых статей расходов областного и </w:t>
      </w:r>
      <w:r>
        <w:t xml:space="preserve">местного бюджета </w:t>
      </w:r>
      <w:r w:rsidRPr="00A80242">
        <w:t xml:space="preserve"> бюджетов,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65н (в редакции 90н); </w:t>
      </w:r>
    </w:p>
    <w:p w:rsidR="00405F3A" w:rsidRPr="00A80242" w:rsidRDefault="00405F3A" w:rsidP="00724ED8">
      <w:pPr>
        <w:autoSpaceDE w:val="0"/>
        <w:autoSpaceDN w:val="0"/>
        <w:adjustRightInd w:val="0"/>
        <w:ind w:firstLine="709"/>
        <w:jc w:val="both"/>
      </w:pPr>
      <w:r w:rsidRPr="00A80242">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405F3A" w:rsidRPr="00A80242" w:rsidRDefault="00405F3A" w:rsidP="00724ED8">
      <w:pPr>
        <w:autoSpaceDE w:val="0"/>
        <w:autoSpaceDN w:val="0"/>
        <w:adjustRightInd w:val="0"/>
        <w:ind w:firstLine="709"/>
        <w:jc w:val="both"/>
      </w:pPr>
      <w:r w:rsidRPr="00A80242">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405F3A" w:rsidRPr="00A80242" w:rsidRDefault="00405F3A" w:rsidP="00724ED8">
      <w:pPr>
        <w:ind w:firstLine="709"/>
        <w:jc w:val="both"/>
      </w:pPr>
      <w:r w:rsidRPr="00A80242">
        <w:t xml:space="preserve">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w:t>
      </w:r>
      <w:r w:rsidRPr="00A80242">
        <w:rPr>
          <w:b/>
          <w:bCs/>
          <w:i/>
          <w:iCs/>
          <w:u w:val="single"/>
        </w:rPr>
        <w:t>исключены коды классификации операций сектора государственного управления (далее - КОСГУ).</w:t>
      </w:r>
    </w:p>
    <w:p w:rsidR="00405F3A" w:rsidRPr="00A80242" w:rsidRDefault="00405F3A" w:rsidP="00724ED8">
      <w:pPr>
        <w:autoSpaceDE w:val="0"/>
        <w:autoSpaceDN w:val="0"/>
        <w:adjustRightInd w:val="0"/>
        <w:ind w:firstLine="709"/>
        <w:jc w:val="both"/>
      </w:pPr>
    </w:p>
    <w:p w:rsidR="00405F3A" w:rsidRDefault="00405F3A" w:rsidP="00724ED8">
      <w:pPr>
        <w:autoSpaceDE w:val="0"/>
        <w:autoSpaceDN w:val="0"/>
        <w:adjustRightInd w:val="0"/>
        <w:ind w:firstLine="709"/>
        <w:jc w:val="both"/>
      </w:pPr>
      <w:r w:rsidRPr="00A80242">
        <w:t xml:space="preserve">При формировании кодов классификации расходов бюджетов используется единая двадцатизначная разрядность. </w:t>
      </w:r>
    </w:p>
    <w:p w:rsidR="00405F3A" w:rsidRDefault="00405F3A" w:rsidP="00724ED8">
      <w:pPr>
        <w:autoSpaceDE w:val="0"/>
        <w:autoSpaceDN w:val="0"/>
        <w:adjustRightInd w:val="0"/>
        <w:ind w:firstLine="709"/>
        <w:jc w:val="both"/>
      </w:pPr>
    </w:p>
    <w:p w:rsidR="00405F3A" w:rsidRPr="00A80242" w:rsidRDefault="00405F3A" w:rsidP="00724ED8">
      <w:pPr>
        <w:autoSpaceDE w:val="0"/>
        <w:autoSpaceDN w:val="0"/>
        <w:adjustRightInd w:val="0"/>
        <w:ind w:firstLine="709"/>
        <w:jc w:val="both"/>
      </w:pPr>
    </w:p>
    <w:p w:rsidR="00405F3A" w:rsidRPr="00A80242" w:rsidRDefault="00405F3A" w:rsidP="00724ED8">
      <w:pPr>
        <w:autoSpaceDE w:val="0"/>
        <w:autoSpaceDN w:val="0"/>
        <w:adjustRightInd w:val="0"/>
        <w:ind w:firstLine="720"/>
        <w:jc w:val="both"/>
      </w:pPr>
    </w:p>
    <w:tbl>
      <w:tblPr>
        <w:tblW w:w="10634" w:type="dxa"/>
        <w:tblInd w:w="-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425"/>
        <w:gridCol w:w="284"/>
        <w:gridCol w:w="424"/>
        <w:gridCol w:w="426"/>
        <w:gridCol w:w="567"/>
        <w:gridCol w:w="710"/>
        <w:gridCol w:w="425"/>
        <w:gridCol w:w="405"/>
        <w:gridCol w:w="588"/>
        <w:gridCol w:w="567"/>
        <w:gridCol w:w="567"/>
        <w:gridCol w:w="567"/>
        <w:gridCol w:w="700"/>
        <w:gridCol w:w="544"/>
        <w:gridCol w:w="544"/>
        <w:gridCol w:w="480"/>
        <w:gridCol w:w="708"/>
        <w:gridCol w:w="567"/>
        <w:gridCol w:w="710"/>
      </w:tblGrid>
      <w:tr w:rsidR="00405F3A" w:rsidRPr="00A80242">
        <w:trPr>
          <w:cantSplit/>
          <w:trHeight w:val="386"/>
        </w:trPr>
        <w:tc>
          <w:tcPr>
            <w:tcW w:w="10634" w:type="dxa"/>
            <w:gridSpan w:val="20"/>
            <w:tcBorders>
              <w:top w:val="single" w:sz="4" w:space="0" w:color="auto"/>
            </w:tcBorders>
          </w:tcPr>
          <w:p w:rsidR="00405F3A" w:rsidRPr="00A80242" w:rsidRDefault="00405F3A" w:rsidP="001018B3">
            <w:pPr>
              <w:widowControl w:val="0"/>
              <w:autoSpaceDE w:val="0"/>
              <w:autoSpaceDN w:val="0"/>
              <w:adjustRightInd w:val="0"/>
              <w:jc w:val="center"/>
            </w:pPr>
            <w:r w:rsidRPr="00A80242">
              <w:t>Новая структура кода классификации расходов бюджетов</w:t>
            </w:r>
          </w:p>
        </w:tc>
      </w:tr>
      <w:tr w:rsidR="00405F3A" w:rsidRPr="00A80242">
        <w:trPr>
          <w:cantSplit/>
          <w:trHeight w:val="386"/>
        </w:trPr>
        <w:tc>
          <w:tcPr>
            <w:tcW w:w="1135" w:type="dxa"/>
            <w:gridSpan w:val="3"/>
            <w:vMerge w:val="restart"/>
          </w:tcPr>
          <w:p w:rsidR="00405F3A" w:rsidRPr="00A80242" w:rsidRDefault="00405F3A" w:rsidP="001018B3">
            <w:pPr>
              <w:widowControl w:val="0"/>
              <w:autoSpaceDE w:val="0"/>
              <w:autoSpaceDN w:val="0"/>
              <w:adjustRightInd w:val="0"/>
              <w:ind w:firstLine="72"/>
              <w:jc w:val="center"/>
              <w:rPr>
                <w:snapToGrid w:val="0"/>
              </w:rPr>
            </w:pPr>
            <w:r w:rsidRPr="00A80242">
              <w:t>Главный распорядитель бюджет-ных средств</w:t>
            </w:r>
          </w:p>
        </w:tc>
        <w:tc>
          <w:tcPr>
            <w:tcW w:w="850" w:type="dxa"/>
            <w:gridSpan w:val="2"/>
            <w:vMerge w:val="restart"/>
            <w:vAlign w:val="center"/>
          </w:tcPr>
          <w:p w:rsidR="00405F3A" w:rsidRPr="00A80242" w:rsidRDefault="00405F3A" w:rsidP="001018B3">
            <w:pPr>
              <w:widowControl w:val="0"/>
              <w:autoSpaceDE w:val="0"/>
              <w:autoSpaceDN w:val="0"/>
              <w:adjustRightInd w:val="0"/>
              <w:ind w:firstLine="72"/>
              <w:jc w:val="center"/>
              <w:rPr>
                <w:snapToGrid w:val="0"/>
              </w:rPr>
            </w:pPr>
            <w:r w:rsidRPr="00A80242">
              <w:rPr>
                <w:snapToGrid w:val="0"/>
              </w:rPr>
              <w:t>Код раздела</w:t>
            </w:r>
          </w:p>
        </w:tc>
        <w:tc>
          <w:tcPr>
            <w:tcW w:w="1277" w:type="dxa"/>
            <w:gridSpan w:val="2"/>
            <w:vMerge w:val="restart"/>
            <w:vAlign w:val="center"/>
          </w:tcPr>
          <w:p w:rsidR="00405F3A" w:rsidRPr="00A80242" w:rsidRDefault="00405F3A" w:rsidP="001018B3">
            <w:pPr>
              <w:widowControl w:val="0"/>
              <w:autoSpaceDE w:val="0"/>
              <w:autoSpaceDN w:val="0"/>
              <w:adjustRightInd w:val="0"/>
              <w:jc w:val="center"/>
              <w:rPr>
                <w:snapToGrid w:val="0"/>
              </w:rPr>
            </w:pPr>
            <w:r w:rsidRPr="00A80242">
              <w:rPr>
                <w:snapToGrid w:val="0"/>
              </w:rPr>
              <w:t>Код подраздела</w:t>
            </w:r>
          </w:p>
        </w:tc>
        <w:tc>
          <w:tcPr>
            <w:tcW w:w="5387" w:type="dxa"/>
            <w:gridSpan w:val="10"/>
            <w:vAlign w:val="center"/>
          </w:tcPr>
          <w:p w:rsidR="00405F3A" w:rsidRPr="00A80242" w:rsidRDefault="00405F3A" w:rsidP="001018B3">
            <w:pPr>
              <w:widowControl w:val="0"/>
              <w:autoSpaceDE w:val="0"/>
              <w:autoSpaceDN w:val="0"/>
              <w:adjustRightInd w:val="0"/>
              <w:ind w:firstLine="72"/>
              <w:jc w:val="center"/>
              <w:rPr>
                <w:snapToGrid w:val="0"/>
              </w:rPr>
            </w:pPr>
            <w:r w:rsidRPr="00A80242">
              <w:rPr>
                <w:snapToGrid w:val="0"/>
              </w:rPr>
              <w:t>Код целевой статьи</w:t>
            </w:r>
          </w:p>
        </w:tc>
        <w:tc>
          <w:tcPr>
            <w:tcW w:w="1985" w:type="dxa"/>
            <w:gridSpan w:val="3"/>
          </w:tcPr>
          <w:p w:rsidR="00405F3A" w:rsidRPr="00A80242" w:rsidRDefault="00405F3A" w:rsidP="001018B3">
            <w:pPr>
              <w:widowControl w:val="0"/>
              <w:autoSpaceDE w:val="0"/>
              <w:autoSpaceDN w:val="0"/>
              <w:adjustRightInd w:val="0"/>
              <w:jc w:val="center"/>
              <w:rPr>
                <w:snapToGrid w:val="0"/>
              </w:rPr>
            </w:pPr>
            <w:r w:rsidRPr="00A80242">
              <w:rPr>
                <w:snapToGrid w:val="0"/>
              </w:rPr>
              <w:t>Код вида расходов</w:t>
            </w:r>
          </w:p>
        </w:tc>
      </w:tr>
      <w:tr w:rsidR="00405F3A" w:rsidRPr="00A80242">
        <w:trPr>
          <w:cantSplit/>
          <w:trHeight w:val="1021"/>
        </w:trPr>
        <w:tc>
          <w:tcPr>
            <w:tcW w:w="1135" w:type="dxa"/>
            <w:gridSpan w:val="3"/>
            <w:vMerge/>
          </w:tcPr>
          <w:p w:rsidR="00405F3A" w:rsidRPr="00A80242" w:rsidRDefault="00405F3A" w:rsidP="001018B3">
            <w:pPr>
              <w:widowControl w:val="0"/>
              <w:autoSpaceDE w:val="0"/>
              <w:autoSpaceDN w:val="0"/>
              <w:adjustRightInd w:val="0"/>
              <w:ind w:firstLine="720"/>
              <w:jc w:val="center"/>
              <w:rPr>
                <w:b/>
                <w:bCs/>
                <w:snapToGrid w:val="0"/>
              </w:rPr>
            </w:pPr>
          </w:p>
        </w:tc>
        <w:tc>
          <w:tcPr>
            <w:tcW w:w="850" w:type="dxa"/>
            <w:gridSpan w:val="2"/>
            <w:vMerge/>
            <w:vAlign w:val="center"/>
          </w:tcPr>
          <w:p w:rsidR="00405F3A" w:rsidRPr="00A80242" w:rsidRDefault="00405F3A" w:rsidP="001018B3">
            <w:pPr>
              <w:widowControl w:val="0"/>
              <w:autoSpaceDE w:val="0"/>
              <w:autoSpaceDN w:val="0"/>
              <w:adjustRightInd w:val="0"/>
              <w:ind w:firstLine="720"/>
              <w:jc w:val="center"/>
              <w:rPr>
                <w:b/>
                <w:bCs/>
                <w:snapToGrid w:val="0"/>
              </w:rPr>
            </w:pPr>
          </w:p>
        </w:tc>
        <w:tc>
          <w:tcPr>
            <w:tcW w:w="1277" w:type="dxa"/>
            <w:gridSpan w:val="2"/>
            <w:vMerge/>
            <w:vAlign w:val="center"/>
          </w:tcPr>
          <w:p w:rsidR="00405F3A" w:rsidRPr="00A80242" w:rsidRDefault="00405F3A" w:rsidP="001018B3">
            <w:pPr>
              <w:widowControl w:val="0"/>
              <w:autoSpaceDE w:val="0"/>
              <w:autoSpaceDN w:val="0"/>
              <w:adjustRightInd w:val="0"/>
              <w:ind w:firstLine="720"/>
              <w:jc w:val="center"/>
              <w:rPr>
                <w:b/>
                <w:bCs/>
                <w:snapToGrid w:val="0"/>
              </w:rPr>
            </w:pPr>
          </w:p>
        </w:tc>
        <w:tc>
          <w:tcPr>
            <w:tcW w:w="2552" w:type="dxa"/>
            <w:gridSpan w:val="5"/>
            <w:vAlign w:val="center"/>
          </w:tcPr>
          <w:p w:rsidR="00405F3A" w:rsidRPr="00A80242" w:rsidRDefault="00405F3A" w:rsidP="001018B3">
            <w:pPr>
              <w:widowControl w:val="0"/>
              <w:autoSpaceDE w:val="0"/>
              <w:autoSpaceDN w:val="0"/>
              <w:adjustRightInd w:val="0"/>
              <w:ind w:left="113" w:right="113" w:firstLine="101"/>
              <w:jc w:val="center"/>
              <w:rPr>
                <w:snapToGrid w:val="0"/>
              </w:rPr>
            </w:pPr>
            <w:r w:rsidRPr="00A80242">
              <w:rPr>
                <w:snapToGrid w:val="0"/>
              </w:rPr>
              <w:t>Программная (непрограммная) статья</w:t>
            </w:r>
          </w:p>
        </w:tc>
        <w:tc>
          <w:tcPr>
            <w:tcW w:w="2835" w:type="dxa"/>
            <w:gridSpan w:val="5"/>
            <w:vAlign w:val="center"/>
          </w:tcPr>
          <w:p w:rsidR="00405F3A" w:rsidRPr="00A80242" w:rsidRDefault="00405F3A" w:rsidP="001018B3">
            <w:pPr>
              <w:widowControl w:val="0"/>
              <w:autoSpaceDE w:val="0"/>
              <w:autoSpaceDN w:val="0"/>
              <w:adjustRightInd w:val="0"/>
              <w:ind w:left="113" w:right="113" w:firstLine="100"/>
              <w:jc w:val="center"/>
              <w:rPr>
                <w:snapToGrid w:val="0"/>
              </w:rPr>
            </w:pPr>
            <w:r w:rsidRPr="00A80242">
              <w:rPr>
                <w:snapToGrid w:val="0"/>
              </w:rPr>
              <w:t>Направление расходов</w:t>
            </w:r>
          </w:p>
        </w:tc>
        <w:tc>
          <w:tcPr>
            <w:tcW w:w="708" w:type="dxa"/>
            <w:textDirection w:val="btLr"/>
            <w:vAlign w:val="center"/>
          </w:tcPr>
          <w:p w:rsidR="00405F3A" w:rsidRPr="00A80242" w:rsidRDefault="00405F3A" w:rsidP="001018B3">
            <w:pPr>
              <w:widowControl w:val="0"/>
              <w:autoSpaceDE w:val="0"/>
              <w:autoSpaceDN w:val="0"/>
              <w:adjustRightInd w:val="0"/>
              <w:ind w:left="113" w:right="113"/>
              <w:jc w:val="both"/>
              <w:rPr>
                <w:snapToGrid w:val="0"/>
              </w:rPr>
            </w:pPr>
            <w:r w:rsidRPr="00A80242">
              <w:rPr>
                <w:snapToGrid w:val="0"/>
              </w:rPr>
              <w:t>группа</w:t>
            </w:r>
          </w:p>
        </w:tc>
        <w:tc>
          <w:tcPr>
            <w:tcW w:w="567" w:type="dxa"/>
            <w:textDirection w:val="btLr"/>
            <w:vAlign w:val="center"/>
          </w:tcPr>
          <w:p w:rsidR="00405F3A" w:rsidRPr="00A80242" w:rsidRDefault="00405F3A" w:rsidP="001018B3">
            <w:pPr>
              <w:widowControl w:val="0"/>
              <w:autoSpaceDE w:val="0"/>
              <w:autoSpaceDN w:val="0"/>
              <w:adjustRightInd w:val="0"/>
              <w:ind w:left="113" w:right="113"/>
              <w:jc w:val="both"/>
              <w:rPr>
                <w:snapToGrid w:val="0"/>
              </w:rPr>
            </w:pPr>
            <w:r w:rsidRPr="00A80242">
              <w:rPr>
                <w:snapToGrid w:val="0"/>
              </w:rPr>
              <w:t>подгруппа</w:t>
            </w:r>
          </w:p>
        </w:tc>
        <w:tc>
          <w:tcPr>
            <w:tcW w:w="710" w:type="dxa"/>
            <w:textDirection w:val="btLr"/>
            <w:vAlign w:val="center"/>
          </w:tcPr>
          <w:p w:rsidR="00405F3A" w:rsidRPr="00A80242" w:rsidRDefault="00405F3A" w:rsidP="001018B3">
            <w:pPr>
              <w:widowControl w:val="0"/>
              <w:autoSpaceDE w:val="0"/>
              <w:autoSpaceDN w:val="0"/>
              <w:adjustRightInd w:val="0"/>
              <w:ind w:left="113" w:right="113"/>
              <w:jc w:val="both"/>
              <w:rPr>
                <w:snapToGrid w:val="0"/>
              </w:rPr>
            </w:pPr>
            <w:r w:rsidRPr="00A80242">
              <w:rPr>
                <w:snapToGrid w:val="0"/>
              </w:rPr>
              <w:t>элемент</w:t>
            </w:r>
          </w:p>
        </w:tc>
      </w:tr>
      <w:tr w:rsidR="00405F3A" w:rsidRPr="00A80242">
        <w:trPr>
          <w:trHeight w:val="233"/>
        </w:trPr>
        <w:tc>
          <w:tcPr>
            <w:tcW w:w="426" w:type="dxa"/>
          </w:tcPr>
          <w:p w:rsidR="00405F3A" w:rsidRPr="00A80242" w:rsidRDefault="00405F3A" w:rsidP="001018B3">
            <w:pPr>
              <w:widowControl w:val="0"/>
              <w:autoSpaceDE w:val="0"/>
              <w:autoSpaceDN w:val="0"/>
              <w:adjustRightInd w:val="0"/>
              <w:jc w:val="center"/>
              <w:rPr>
                <w:snapToGrid w:val="0"/>
              </w:rPr>
            </w:pPr>
            <w:r w:rsidRPr="00A80242">
              <w:rPr>
                <w:snapToGrid w:val="0"/>
              </w:rPr>
              <w:t>1</w:t>
            </w:r>
          </w:p>
        </w:tc>
        <w:tc>
          <w:tcPr>
            <w:tcW w:w="425" w:type="dxa"/>
          </w:tcPr>
          <w:p w:rsidR="00405F3A" w:rsidRPr="00A80242" w:rsidRDefault="00405F3A" w:rsidP="001018B3">
            <w:pPr>
              <w:widowControl w:val="0"/>
              <w:autoSpaceDE w:val="0"/>
              <w:autoSpaceDN w:val="0"/>
              <w:adjustRightInd w:val="0"/>
              <w:jc w:val="center"/>
              <w:rPr>
                <w:snapToGrid w:val="0"/>
              </w:rPr>
            </w:pPr>
            <w:r w:rsidRPr="00A80242">
              <w:rPr>
                <w:snapToGrid w:val="0"/>
              </w:rPr>
              <w:t>2</w:t>
            </w:r>
          </w:p>
        </w:tc>
        <w:tc>
          <w:tcPr>
            <w:tcW w:w="284" w:type="dxa"/>
          </w:tcPr>
          <w:p w:rsidR="00405F3A" w:rsidRPr="00A80242" w:rsidRDefault="00405F3A" w:rsidP="001018B3">
            <w:pPr>
              <w:widowControl w:val="0"/>
              <w:autoSpaceDE w:val="0"/>
              <w:autoSpaceDN w:val="0"/>
              <w:adjustRightInd w:val="0"/>
              <w:jc w:val="center"/>
              <w:rPr>
                <w:snapToGrid w:val="0"/>
              </w:rPr>
            </w:pPr>
            <w:r w:rsidRPr="00A80242">
              <w:rPr>
                <w:snapToGrid w:val="0"/>
              </w:rPr>
              <w:t>3</w:t>
            </w:r>
          </w:p>
        </w:tc>
        <w:tc>
          <w:tcPr>
            <w:tcW w:w="424" w:type="dxa"/>
          </w:tcPr>
          <w:p w:rsidR="00405F3A" w:rsidRPr="00A80242" w:rsidRDefault="00405F3A" w:rsidP="001018B3">
            <w:pPr>
              <w:widowControl w:val="0"/>
              <w:autoSpaceDE w:val="0"/>
              <w:autoSpaceDN w:val="0"/>
              <w:adjustRightInd w:val="0"/>
              <w:jc w:val="center"/>
              <w:rPr>
                <w:snapToGrid w:val="0"/>
              </w:rPr>
            </w:pPr>
            <w:r w:rsidRPr="00A80242">
              <w:rPr>
                <w:snapToGrid w:val="0"/>
              </w:rPr>
              <w:t>4</w:t>
            </w:r>
          </w:p>
        </w:tc>
        <w:tc>
          <w:tcPr>
            <w:tcW w:w="426" w:type="dxa"/>
          </w:tcPr>
          <w:p w:rsidR="00405F3A" w:rsidRPr="00A80242" w:rsidRDefault="00405F3A" w:rsidP="001018B3">
            <w:pPr>
              <w:widowControl w:val="0"/>
              <w:autoSpaceDE w:val="0"/>
              <w:autoSpaceDN w:val="0"/>
              <w:adjustRightInd w:val="0"/>
              <w:jc w:val="center"/>
              <w:rPr>
                <w:snapToGrid w:val="0"/>
              </w:rPr>
            </w:pPr>
            <w:r w:rsidRPr="00A80242">
              <w:rPr>
                <w:snapToGrid w:val="0"/>
              </w:rPr>
              <w:t>5</w:t>
            </w:r>
          </w:p>
        </w:tc>
        <w:tc>
          <w:tcPr>
            <w:tcW w:w="567" w:type="dxa"/>
          </w:tcPr>
          <w:p w:rsidR="00405F3A" w:rsidRPr="00A80242" w:rsidRDefault="00405F3A" w:rsidP="001018B3">
            <w:pPr>
              <w:widowControl w:val="0"/>
              <w:autoSpaceDE w:val="0"/>
              <w:autoSpaceDN w:val="0"/>
              <w:adjustRightInd w:val="0"/>
              <w:jc w:val="center"/>
              <w:rPr>
                <w:snapToGrid w:val="0"/>
              </w:rPr>
            </w:pPr>
            <w:r w:rsidRPr="00A80242">
              <w:rPr>
                <w:snapToGrid w:val="0"/>
              </w:rPr>
              <w:t>6</w:t>
            </w:r>
          </w:p>
        </w:tc>
        <w:tc>
          <w:tcPr>
            <w:tcW w:w="710" w:type="dxa"/>
          </w:tcPr>
          <w:p w:rsidR="00405F3A" w:rsidRPr="00A80242" w:rsidRDefault="00405F3A" w:rsidP="001018B3">
            <w:pPr>
              <w:widowControl w:val="0"/>
              <w:autoSpaceDE w:val="0"/>
              <w:autoSpaceDN w:val="0"/>
              <w:adjustRightInd w:val="0"/>
              <w:jc w:val="center"/>
              <w:rPr>
                <w:snapToGrid w:val="0"/>
              </w:rPr>
            </w:pPr>
            <w:r w:rsidRPr="00A80242">
              <w:rPr>
                <w:snapToGrid w:val="0"/>
              </w:rPr>
              <w:t>7</w:t>
            </w:r>
          </w:p>
        </w:tc>
        <w:tc>
          <w:tcPr>
            <w:tcW w:w="425" w:type="dxa"/>
          </w:tcPr>
          <w:p w:rsidR="00405F3A" w:rsidRPr="00A80242" w:rsidRDefault="00405F3A" w:rsidP="001018B3">
            <w:pPr>
              <w:widowControl w:val="0"/>
              <w:autoSpaceDE w:val="0"/>
              <w:autoSpaceDN w:val="0"/>
              <w:adjustRightInd w:val="0"/>
              <w:jc w:val="center"/>
              <w:rPr>
                <w:snapToGrid w:val="0"/>
              </w:rPr>
            </w:pPr>
            <w:r w:rsidRPr="00A80242">
              <w:rPr>
                <w:snapToGrid w:val="0"/>
              </w:rPr>
              <w:t>8</w:t>
            </w:r>
          </w:p>
        </w:tc>
        <w:tc>
          <w:tcPr>
            <w:tcW w:w="405" w:type="dxa"/>
          </w:tcPr>
          <w:p w:rsidR="00405F3A" w:rsidRPr="00A80242" w:rsidRDefault="00405F3A" w:rsidP="001018B3">
            <w:pPr>
              <w:widowControl w:val="0"/>
              <w:autoSpaceDE w:val="0"/>
              <w:autoSpaceDN w:val="0"/>
              <w:adjustRightInd w:val="0"/>
              <w:jc w:val="center"/>
              <w:rPr>
                <w:snapToGrid w:val="0"/>
              </w:rPr>
            </w:pPr>
            <w:r w:rsidRPr="00A80242">
              <w:rPr>
                <w:snapToGrid w:val="0"/>
              </w:rPr>
              <w:t>9</w:t>
            </w:r>
          </w:p>
        </w:tc>
        <w:tc>
          <w:tcPr>
            <w:tcW w:w="588" w:type="dxa"/>
          </w:tcPr>
          <w:p w:rsidR="00405F3A" w:rsidRPr="00A80242" w:rsidRDefault="00405F3A" w:rsidP="001018B3">
            <w:pPr>
              <w:widowControl w:val="0"/>
              <w:autoSpaceDE w:val="0"/>
              <w:autoSpaceDN w:val="0"/>
              <w:adjustRightInd w:val="0"/>
              <w:jc w:val="center"/>
              <w:rPr>
                <w:snapToGrid w:val="0"/>
              </w:rPr>
            </w:pPr>
            <w:r w:rsidRPr="00A80242">
              <w:rPr>
                <w:snapToGrid w:val="0"/>
              </w:rPr>
              <w:t>10</w:t>
            </w:r>
          </w:p>
        </w:tc>
        <w:tc>
          <w:tcPr>
            <w:tcW w:w="567" w:type="dxa"/>
          </w:tcPr>
          <w:p w:rsidR="00405F3A" w:rsidRPr="00A80242" w:rsidRDefault="00405F3A" w:rsidP="001018B3">
            <w:pPr>
              <w:widowControl w:val="0"/>
              <w:autoSpaceDE w:val="0"/>
              <w:autoSpaceDN w:val="0"/>
              <w:adjustRightInd w:val="0"/>
              <w:jc w:val="center"/>
              <w:rPr>
                <w:snapToGrid w:val="0"/>
              </w:rPr>
            </w:pPr>
            <w:r w:rsidRPr="00A80242">
              <w:rPr>
                <w:snapToGrid w:val="0"/>
              </w:rPr>
              <w:t>11</w:t>
            </w:r>
          </w:p>
        </w:tc>
        <w:tc>
          <w:tcPr>
            <w:tcW w:w="567" w:type="dxa"/>
          </w:tcPr>
          <w:p w:rsidR="00405F3A" w:rsidRPr="00A80242" w:rsidRDefault="00405F3A" w:rsidP="001018B3">
            <w:pPr>
              <w:widowControl w:val="0"/>
              <w:autoSpaceDE w:val="0"/>
              <w:autoSpaceDN w:val="0"/>
              <w:adjustRightInd w:val="0"/>
              <w:jc w:val="center"/>
              <w:rPr>
                <w:snapToGrid w:val="0"/>
              </w:rPr>
            </w:pPr>
            <w:r w:rsidRPr="00A80242">
              <w:rPr>
                <w:snapToGrid w:val="0"/>
              </w:rPr>
              <w:t>12</w:t>
            </w:r>
          </w:p>
        </w:tc>
        <w:tc>
          <w:tcPr>
            <w:tcW w:w="567" w:type="dxa"/>
          </w:tcPr>
          <w:p w:rsidR="00405F3A" w:rsidRPr="00A80242" w:rsidRDefault="00405F3A" w:rsidP="001018B3">
            <w:pPr>
              <w:widowControl w:val="0"/>
              <w:autoSpaceDE w:val="0"/>
              <w:autoSpaceDN w:val="0"/>
              <w:adjustRightInd w:val="0"/>
              <w:jc w:val="center"/>
              <w:rPr>
                <w:snapToGrid w:val="0"/>
              </w:rPr>
            </w:pPr>
            <w:r w:rsidRPr="00A80242">
              <w:rPr>
                <w:snapToGrid w:val="0"/>
              </w:rPr>
              <w:t>13</w:t>
            </w:r>
          </w:p>
        </w:tc>
        <w:tc>
          <w:tcPr>
            <w:tcW w:w="700" w:type="dxa"/>
          </w:tcPr>
          <w:p w:rsidR="00405F3A" w:rsidRPr="00A80242" w:rsidRDefault="00405F3A" w:rsidP="001018B3">
            <w:pPr>
              <w:widowControl w:val="0"/>
              <w:autoSpaceDE w:val="0"/>
              <w:autoSpaceDN w:val="0"/>
              <w:adjustRightInd w:val="0"/>
              <w:jc w:val="center"/>
              <w:rPr>
                <w:snapToGrid w:val="0"/>
              </w:rPr>
            </w:pPr>
            <w:r w:rsidRPr="00A80242">
              <w:rPr>
                <w:snapToGrid w:val="0"/>
              </w:rPr>
              <w:t>14</w:t>
            </w:r>
          </w:p>
        </w:tc>
        <w:tc>
          <w:tcPr>
            <w:tcW w:w="544" w:type="dxa"/>
          </w:tcPr>
          <w:p w:rsidR="00405F3A" w:rsidRPr="00A80242" w:rsidRDefault="00405F3A" w:rsidP="001018B3">
            <w:pPr>
              <w:widowControl w:val="0"/>
              <w:autoSpaceDE w:val="0"/>
              <w:autoSpaceDN w:val="0"/>
              <w:adjustRightInd w:val="0"/>
              <w:jc w:val="center"/>
              <w:rPr>
                <w:snapToGrid w:val="0"/>
              </w:rPr>
            </w:pPr>
            <w:r w:rsidRPr="00A80242">
              <w:rPr>
                <w:snapToGrid w:val="0"/>
              </w:rPr>
              <w:t>15</w:t>
            </w:r>
          </w:p>
        </w:tc>
        <w:tc>
          <w:tcPr>
            <w:tcW w:w="544" w:type="dxa"/>
          </w:tcPr>
          <w:p w:rsidR="00405F3A" w:rsidRPr="00A80242" w:rsidRDefault="00405F3A" w:rsidP="001018B3">
            <w:pPr>
              <w:widowControl w:val="0"/>
              <w:autoSpaceDE w:val="0"/>
              <w:autoSpaceDN w:val="0"/>
              <w:adjustRightInd w:val="0"/>
              <w:jc w:val="center"/>
              <w:rPr>
                <w:snapToGrid w:val="0"/>
              </w:rPr>
            </w:pPr>
            <w:r w:rsidRPr="00A80242">
              <w:rPr>
                <w:snapToGrid w:val="0"/>
              </w:rPr>
              <w:t>16</w:t>
            </w:r>
          </w:p>
        </w:tc>
        <w:tc>
          <w:tcPr>
            <w:tcW w:w="480" w:type="dxa"/>
          </w:tcPr>
          <w:p w:rsidR="00405F3A" w:rsidRPr="00A80242" w:rsidRDefault="00405F3A" w:rsidP="001018B3">
            <w:pPr>
              <w:widowControl w:val="0"/>
              <w:autoSpaceDE w:val="0"/>
              <w:autoSpaceDN w:val="0"/>
              <w:adjustRightInd w:val="0"/>
              <w:jc w:val="center"/>
              <w:rPr>
                <w:snapToGrid w:val="0"/>
              </w:rPr>
            </w:pPr>
            <w:r w:rsidRPr="00A80242">
              <w:rPr>
                <w:snapToGrid w:val="0"/>
              </w:rPr>
              <w:t>17</w:t>
            </w:r>
          </w:p>
        </w:tc>
        <w:tc>
          <w:tcPr>
            <w:tcW w:w="708" w:type="dxa"/>
          </w:tcPr>
          <w:p w:rsidR="00405F3A" w:rsidRPr="00A80242" w:rsidRDefault="00405F3A" w:rsidP="001018B3">
            <w:pPr>
              <w:widowControl w:val="0"/>
              <w:autoSpaceDE w:val="0"/>
              <w:autoSpaceDN w:val="0"/>
              <w:adjustRightInd w:val="0"/>
              <w:jc w:val="center"/>
              <w:rPr>
                <w:snapToGrid w:val="0"/>
              </w:rPr>
            </w:pPr>
            <w:r w:rsidRPr="00A80242">
              <w:rPr>
                <w:snapToGrid w:val="0"/>
              </w:rPr>
              <w:t>18</w:t>
            </w:r>
          </w:p>
        </w:tc>
        <w:tc>
          <w:tcPr>
            <w:tcW w:w="567" w:type="dxa"/>
          </w:tcPr>
          <w:p w:rsidR="00405F3A" w:rsidRPr="00A80242" w:rsidRDefault="00405F3A" w:rsidP="001018B3">
            <w:pPr>
              <w:widowControl w:val="0"/>
              <w:autoSpaceDE w:val="0"/>
              <w:autoSpaceDN w:val="0"/>
              <w:adjustRightInd w:val="0"/>
              <w:jc w:val="center"/>
              <w:rPr>
                <w:snapToGrid w:val="0"/>
              </w:rPr>
            </w:pPr>
            <w:r w:rsidRPr="00A80242">
              <w:rPr>
                <w:snapToGrid w:val="0"/>
              </w:rPr>
              <w:t>19</w:t>
            </w:r>
          </w:p>
        </w:tc>
        <w:tc>
          <w:tcPr>
            <w:tcW w:w="710" w:type="dxa"/>
          </w:tcPr>
          <w:p w:rsidR="00405F3A" w:rsidRPr="00A80242" w:rsidRDefault="00405F3A" w:rsidP="001018B3">
            <w:pPr>
              <w:widowControl w:val="0"/>
              <w:autoSpaceDE w:val="0"/>
              <w:autoSpaceDN w:val="0"/>
              <w:adjustRightInd w:val="0"/>
              <w:jc w:val="center"/>
              <w:rPr>
                <w:snapToGrid w:val="0"/>
              </w:rPr>
            </w:pPr>
            <w:r w:rsidRPr="00A80242">
              <w:rPr>
                <w:snapToGrid w:val="0"/>
              </w:rPr>
              <w:t>20</w:t>
            </w:r>
          </w:p>
        </w:tc>
      </w:tr>
    </w:tbl>
    <w:p w:rsidR="00405F3A" w:rsidRPr="00A80242" w:rsidRDefault="00405F3A" w:rsidP="00724ED8">
      <w:pPr>
        <w:autoSpaceDE w:val="0"/>
        <w:autoSpaceDN w:val="0"/>
        <w:adjustRightInd w:val="0"/>
        <w:ind w:firstLine="720"/>
        <w:jc w:val="both"/>
      </w:pPr>
    </w:p>
    <w:p w:rsidR="00405F3A" w:rsidRPr="00A80242" w:rsidRDefault="00405F3A" w:rsidP="00724ED8">
      <w:pPr>
        <w:pStyle w:val="ListParagraph"/>
        <w:ind w:left="0" w:firstLine="709"/>
        <w:jc w:val="both"/>
      </w:pPr>
      <w:r w:rsidRPr="00A80242">
        <w:t xml:space="preserve"> Едиными для бюджетов бюджетной системы Российской Федерации являются коды разделов, подразделов, видов расходов.</w:t>
      </w:r>
    </w:p>
    <w:p w:rsidR="00405F3A" w:rsidRPr="00A80242" w:rsidRDefault="00405F3A" w:rsidP="00C6661A">
      <w:pPr>
        <w:pStyle w:val="ListParagraph"/>
        <w:ind w:left="0" w:firstLine="709"/>
        <w:rPr>
          <w:b/>
          <w:bCs/>
        </w:rPr>
      </w:pPr>
    </w:p>
    <w:p w:rsidR="00405F3A" w:rsidRPr="00C6661A" w:rsidRDefault="00405F3A" w:rsidP="00C6661A">
      <w:pPr>
        <w:jc w:val="center"/>
        <w:rPr>
          <w:b/>
          <w:bCs/>
        </w:rPr>
      </w:pPr>
      <w:r>
        <w:rPr>
          <w:b/>
          <w:bCs/>
        </w:rPr>
        <w:t xml:space="preserve">2. </w:t>
      </w:r>
      <w:r w:rsidRPr="00C6661A">
        <w:rPr>
          <w:b/>
          <w:bCs/>
        </w:rPr>
        <w:t xml:space="preserve">Порядок формирования кодов целевых статей расходов </w:t>
      </w:r>
      <w:r>
        <w:rPr>
          <w:b/>
          <w:bCs/>
        </w:rPr>
        <w:t xml:space="preserve">местного бюджета </w:t>
      </w:r>
      <w:r w:rsidRPr="00C6661A">
        <w:rPr>
          <w:b/>
          <w:bCs/>
        </w:rPr>
        <w:t xml:space="preserve"> бюджета</w:t>
      </w:r>
    </w:p>
    <w:p w:rsidR="00405F3A" w:rsidRPr="00A80242" w:rsidRDefault="00405F3A" w:rsidP="00724ED8">
      <w:pPr>
        <w:ind w:firstLine="709"/>
        <w:jc w:val="center"/>
      </w:pPr>
    </w:p>
    <w:p w:rsidR="00405F3A" w:rsidRPr="00A80242" w:rsidRDefault="00405F3A" w:rsidP="00724ED8">
      <w:pPr>
        <w:ind w:firstLine="709"/>
        <w:jc w:val="both"/>
      </w:pPr>
      <w:r w:rsidRPr="00A80242">
        <w:t xml:space="preserve">При формировании кодов целевых статей расходов </w:t>
      </w:r>
      <w:r>
        <w:t xml:space="preserve">местного бюджета </w:t>
      </w:r>
      <w:r w:rsidRPr="00A80242">
        <w:t>применяются следующие основные подходы:</w:t>
      </w:r>
    </w:p>
    <w:p w:rsidR="00405F3A" w:rsidRPr="00A80242" w:rsidRDefault="00405F3A" w:rsidP="00A5747B">
      <w:pPr>
        <w:ind w:firstLine="709"/>
        <w:jc w:val="both"/>
      </w:pPr>
      <w:r w:rsidRPr="00A80242">
        <w:t xml:space="preserve">2.1. Целевые статьи расходов </w:t>
      </w:r>
      <w:r>
        <w:t xml:space="preserve">местного бюджета </w:t>
      </w:r>
      <w:r w:rsidRPr="00A80242">
        <w:t xml:space="preserve">обеспечивают привязку бюджетных ассигнований к муниципальным программам муниципального образования «Город Донецк» (далее – муниципальные программы), их подпрограммам и (или) непрограммным направлениям деятельности (функциям) органов </w:t>
      </w:r>
      <w:r>
        <w:t xml:space="preserve">местного бюджета </w:t>
      </w:r>
      <w:r w:rsidRPr="00A80242">
        <w:t xml:space="preserve"> самоуправления.</w:t>
      </w:r>
    </w:p>
    <w:p w:rsidR="00405F3A" w:rsidRPr="00A80242" w:rsidRDefault="00405F3A" w:rsidP="00724ED8">
      <w:pPr>
        <w:autoSpaceDE w:val="0"/>
        <w:autoSpaceDN w:val="0"/>
        <w:adjustRightInd w:val="0"/>
        <w:ind w:firstLine="709"/>
        <w:jc w:val="both"/>
        <w:outlineLvl w:val="4"/>
      </w:pPr>
      <w:r w:rsidRPr="00A80242">
        <w:t xml:space="preserve">Внесение в течение финансового года изменений в наименование и (или) код целевой статьи расходов </w:t>
      </w:r>
      <w:r>
        <w:t xml:space="preserve">местного бюджета </w:t>
      </w:r>
      <w:r w:rsidRPr="00A80242">
        <w:t xml:space="preserve">не допускается, за исключением случая, если в течение финансового года по указанной целевой статье не производились кассовые расходы </w:t>
      </w:r>
      <w:r>
        <w:t xml:space="preserve">местного бюджета </w:t>
      </w:r>
      <w:r w:rsidRPr="00A80242">
        <w:t xml:space="preserve"> бюджета.</w:t>
      </w:r>
    </w:p>
    <w:p w:rsidR="00405F3A" w:rsidRPr="00A80242" w:rsidRDefault="00405F3A" w:rsidP="00724ED8">
      <w:pPr>
        <w:autoSpaceDE w:val="0"/>
        <w:autoSpaceDN w:val="0"/>
        <w:adjustRightInd w:val="0"/>
        <w:ind w:firstLine="709"/>
        <w:jc w:val="both"/>
        <w:outlineLvl w:val="4"/>
      </w:pPr>
    </w:p>
    <w:p w:rsidR="00405F3A" w:rsidRPr="00A80242" w:rsidRDefault="00405F3A" w:rsidP="00724ED8">
      <w:pPr>
        <w:ind w:firstLine="709"/>
        <w:jc w:val="both"/>
      </w:pPr>
      <w:r w:rsidRPr="00A80242">
        <w:t>2.2. Код целевой статьи расходов бюджетов состоит из десяти разрядов (8-17 разряды кода классификации расходов).</w:t>
      </w:r>
    </w:p>
    <w:p w:rsidR="00405F3A" w:rsidRPr="00A80242" w:rsidRDefault="00405F3A" w:rsidP="00724ED8">
      <w:pPr>
        <w:ind w:firstLine="709"/>
        <w:jc w:val="both"/>
      </w:pPr>
      <w:r w:rsidRPr="00A80242">
        <w:t xml:space="preserve">Структура кода целевой статьи расходов </w:t>
      </w:r>
      <w:r>
        <w:t xml:space="preserve">местного бюджета </w:t>
      </w:r>
      <w:r w:rsidRPr="00A80242">
        <w:t>включает следующие составные части:</w:t>
      </w:r>
    </w:p>
    <w:p w:rsidR="00405F3A" w:rsidRPr="00A80242" w:rsidRDefault="00405F3A" w:rsidP="00A5747B">
      <w:pPr>
        <w:ind w:firstLine="709"/>
        <w:jc w:val="both"/>
      </w:pPr>
      <w:r w:rsidRPr="00A80242">
        <w:t xml:space="preserve">код программной (непрограммной) статьи расходов (8 - 12 разряды) предназначен для кодирования муниципальных программ, непрограммных направлений деятельности органов </w:t>
      </w:r>
      <w:r>
        <w:t xml:space="preserve">местного бюджета </w:t>
      </w:r>
      <w:r w:rsidRPr="00A80242">
        <w:t xml:space="preserve"> самоуправления;</w:t>
      </w:r>
    </w:p>
    <w:p w:rsidR="00405F3A" w:rsidRPr="00A80242" w:rsidRDefault="00405F3A" w:rsidP="00A5747B">
      <w:pPr>
        <w:ind w:firstLine="709"/>
        <w:jc w:val="both"/>
      </w:pPr>
      <w:r w:rsidRPr="00A80242">
        <w:t xml:space="preserve">код подпрограммы (10 разряд) предназначен для кодирования подпрограмм муниципальных программ, расходов в рамках непрограммных направлений деятельности органов </w:t>
      </w:r>
      <w:r>
        <w:t xml:space="preserve">местного бюджета </w:t>
      </w:r>
      <w:r w:rsidRPr="00A80242">
        <w:t xml:space="preserve"> самоуправления, Главы администрации</w:t>
      </w:r>
      <w:r w:rsidRPr="00A80242">
        <w:rPr>
          <w:color w:val="000000"/>
        </w:rPr>
        <w:t xml:space="preserve">, председателя Думы – главы города, аппарата Донецкой городской Думы и иных </w:t>
      </w:r>
      <w:r w:rsidRPr="00A80242">
        <w:rPr>
          <w:snapToGrid w:val="0"/>
        </w:rPr>
        <w:t xml:space="preserve">органов </w:t>
      </w:r>
      <w:r>
        <w:rPr>
          <w:snapToGrid w:val="0"/>
        </w:rPr>
        <w:t xml:space="preserve">местного бюджета </w:t>
      </w:r>
      <w:r w:rsidRPr="00A80242">
        <w:rPr>
          <w:snapToGrid w:val="0"/>
        </w:rPr>
        <w:t xml:space="preserve"> самоуправления </w:t>
      </w:r>
      <w:r>
        <w:rPr>
          <w:snapToGrid w:val="0"/>
        </w:rPr>
        <w:t>функциональных (отраслевых)</w:t>
      </w:r>
      <w:r w:rsidRPr="00A80242">
        <w:rPr>
          <w:snapToGrid w:val="0"/>
        </w:rPr>
        <w:t xml:space="preserve"> подразделений</w:t>
      </w:r>
      <w:r w:rsidRPr="00A80242">
        <w:rPr>
          <w:color w:val="000000"/>
        </w:rPr>
        <w:t>;</w:t>
      </w:r>
    </w:p>
    <w:p w:rsidR="00405F3A" w:rsidRPr="00A80242" w:rsidRDefault="00405F3A" w:rsidP="00724ED8">
      <w:pPr>
        <w:ind w:firstLine="709"/>
        <w:jc w:val="both"/>
      </w:pPr>
      <w:r w:rsidRPr="00A80242">
        <w:rPr>
          <w:color w:val="000000"/>
        </w:rPr>
        <w:t xml:space="preserve">дополнительный код программной (непрограммной) статьи (код основного мероприятия) </w:t>
      </w:r>
      <w:r w:rsidRPr="00A80242">
        <w:t>(11 - 12 разряды)</w:t>
      </w:r>
      <w:r w:rsidRPr="00A80242">
        <w:rPr>
          <w:color w:val="000000"/>
        </w:rPr>
        <w:t>;</w:t>
      </w:r>
    </w:p>
    <w:p w:rsidR="00405F3A" w:rsidRPr="00A80242" w:rsidRDefault="00405F3A" w:rsidP="00724ED8">
      <w:pPr>
        <w:ind w:firstLine="709"/>
        <w:jc w:val="both"/>
      </w:pPr>
      <w:r w:rsidRPr="00A80242">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405F3A" w:rsidRPr="00A80242" w:rsidRDefault="00405F3A" w:rsidP="00724ED8">
      <w:pPr>
        <w:autoSpaceDE w:val="0"/>
        <w:autoSpaceDN w:val="0"/>
        <w:adjustRightInd w:val="0"/>
        <w:ind w:firstLine="709"/>
        <w:jc w:val="both"/>
        <w:rPr>
          <w:lang w:eastAsia="en-US"/>
        </w:rPr>
      </w:pPr>
      <w:r w:rsidRPr="00A80242">
        <w:t xml:space="preserve">Целевым статьям расходов бюджета присваиваются коды, сформированные с применением буквенно-цифрового ряда: </w:t>
      </w:r>
      <w:r w:rsidRPr="00A80242">
        <w:rPr>
          <w:lang w:eastAsia="en-US"/>
        </w:rPr>
        <w:t>0, 1, 2, 3, 4, 5, 6, 7, 8, 9, А, Б, В, Г, Д, Е, Ж, И, К, Л, М, Н, О, П, Р, С, Т, У, Ф, Ц, Ч, Ш, Щ, Э, Ю, Я, D, F, G, I, J, L, N, Q, R, S, U, V, W, Y, Z.</w:t>
      </w:r>
    </w:p>
    <w:p w:rsidR="00405F3A" w:rsidRPr="00A80242" w:rsidRDefault="00405F3A" w:rsidP="00724ED8">
      <w:pPr>
        <w:autoSpaceDE w:val="0"/>
        <w:autoSpaceDN w:val="0"/>
        <w:adjustRightInd w:val="0"/>
        <w:ind w:firstLine="709"/>
        <w:jc w:val="both"/>
        <w:outlineLvl w:val="4"/>
      </w:pPr>
    </w:p>
    <w:p w:rsidR="00405F3A" w:rsidRPr="00A80242" w:rsidRDefault="00405F3A" w:rsidP="00724ED8">
      <w:pPr>
        <w:autoSpaceDE w:val="0"/>
        <w:autoSpaceDN w:val="0"/>
        <w:adjustRightInd w:val="0"/>
        <w:ind w:firstLine="709"/>
        <w:jc w:val="both"/>
        <w:outlineLvl w:val="4"/>
      </w:pPr>
      <w:r w:rsidRPr="00A80242">
        <w:t>2.3. В различных целевых статьях могут применяться универсальные направления расходов, утвержденные разделом 4</w:t>
      </w:r>
      <w:r w:rsidRPr="00A80242">
        <w:rPr>
          <w:vertAlign w:val="superscript"/>
        </w:rPr>
        <w:t>1</w:t>
      </w:r>
      <w:r w:rsidRPr="00A80242">
        <w:t xml:space="preserve">.2.5 приказа № 65н (в редакции 90н). </w:t>
      </w:r>
    </w:p>
    <w:p w:rsidR="00405F3A" w:rsidRPr="00A80242" w:rsidRDefault="00405F3A" w:rsidP="00B766A7">
      <w:pPr>
        <w:ind w:firstLine="709"/>
        <w:jc w:val="both"/>
        <w:rPr>
          <w:snapToGrid w:val="0"/>
        </w:rPr>
      </w:pPr>
      <w:r w:rsidRPr="00A80242">
        <w:t xml:space="preserve"> Увязка универсального направления с целевой статьей устанавливается при формировании проектов решений о местном бюджете.</w:t>
      </w:r>
    </w:p>
    <w:p w:rsidR="00405F3A" w:rsidRPr="00A80242" w:rsidRDefault="00405F3A" w:rsidP="00B766A7">
      <w:pPr>
        <w:ind w:firstLine="709"/>
        <w:jc w:val="both"/>
        <w:rPr>
          <w:snapToGrid w:val="0"/>
        </w:rPr>
      </w:pPr>
    </w:p>
    <w:p w:rsidR="00405F3A" w:rsidRPr="00A80242" w:rsidRDefault="00405F3A" w:rsidP="00724ED8">
      <w:pPr>
        <w:ind w:firstLine="709"/>
        <w:jc w:val="both"/>
      </w:pPr>
      <w:r w:rsidRPr="00A80242">
        <w:t xml:space="preserve">2.4. Для отражения расходов </w:t>
      </w:r>
      <w:r>
        <w:t xml:space="preserve">местного бюджета </w:t>
      </w:r>
      <w:r w:rsidRPr="00A80242">
        <w:t xml:space="preserve"> бюджета, осуществляемых за счет средств Фонда содействия реформированию жилищно-коммунального хозяйства, поступающие из областного бюджета необходимо использовать следующие коды направлений расходов:</w:t>
      </w:r>
    </w:p>
    <w:p w:rsidR="00405F3A" w:rsidRPr="00A80242" w:rsidRDefault="00405F3A" w:rsidP="00724ED8">
      <w:pPr>
        <w:ind w:firstLine="709"/>
        <w:jc w:val="both"/>
      </w:pPr>
    </w:p>
    <w:p w:rsidR="00405F3A" w:rsidRPr="00A80242" w:rsidRDefault="00405F3A" w:rsidP="00724ED8">
      <w:pPr>
        <w:ind w:firstLine="709"/>
        <w:jc w:val="both"/>
      </w:pPr>
      <w:r w:rsidRPr="00A80242">
        <w:t>95010 – Обеспечение мероприятий по капитальному ремонту многоквартирных домов;</w:t>
      </w:r>
    </w:p>
    <w:p w:rsidR="00405F3A" w:rsidRPr="00A80242" w:rsidRDefault="00405F3A" w:rsidP="00724ED8">
      <w:pPr>
        <w:ind w:firstLine="709"/>
        <w:jc w:val="both"/>
      </w:pPr>
      <w:r w:rsidRPr="00A80242">
        <w:t>95020 – Обеспечение мероприятий по переселению граждан из аварийного жилищного фонда;</w:t>
      </w:r>
    </w:p>
    <w:p w:rsidR="00405F3A" w:rsidRPr="00A80242" w:rsidRDefault="00405F3A" w:rsidP="00724ED8">
      <w:pPr>
        <w:ind w:firstLine="709"/>
        <w:jc w:val="both"/>
      </w:pPr>
      <w:r w:rsidRPr="00A80242">
        <w:t>95030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405F3A" w:rsidRPr="00A80242" w:rsidRDefault="00405F3A" w:rsidP="00724ED8">
      <w:pPr>
        <w:ind w:firstLine="709"/>
        <w:jc w:val="both"/>
      </w:pPr>
      <w:r w:rsidRPr="00A80242">
        <w:t>95050 – Обеспечение мероприятий по модернизации систем коммунальной инфраструктуры.</w:t>
      </w:r>
    </w:p>
    <w:p w:rsidR="00405F3A" w:rsidRPr="00A80242" w:rsidRDefault="00405F3A" w:rsidP="00724ED8">
      <w:pPr>
        <w:ind w:firstLine="709"/>
        <w:jc w:val="both"/>
      </w:pPr>
      <w:r w:rsidRPr="00A80242">
        <w:t>При осуществлении расходов за счет средств областного бюджета и местных бюджетов используются следующие коды направлений расходов:</w:t>
      </w:r>
    </w:p>
    <w:p w:rsidR="00405F3A" w:rsidRPr="00A80242" w:rsidRDefault="00405F3A" w:rsidP="00724ED8">
      <w:pPr>
        <w:ind w:firstLine="709"/>
        <w:jc w:val="both"/>
      </w:pPr>
      <w:r w:rsidRPr="00A80242">
        <w:t>96010 – Обеспечение мероприятий по капитальному ремонту многоквартирных домов;</w:t>
      </w:r>
    </w:p>
    <w:p w:rsidR="00405F3A" w:rsidRPr="00A80242" w:rsidRDefault="00405F3A" w:rsidP="00724ED8">
      <w:pPr>
        <w:ind w:firstLine="709"/>
        <w:jc w:val="both"/>
      </w:pPr>
      <w:r w:rsidRPr="00A80242">
        <w:t>96020 – Обеспечение мероприятий по переселению граждан из аварийного жилищного фонда;</w:t>
      </w:r>
    </w:p>
    <w:p w:rsidR="00405F3A" w:rsidRPr="00A80242" w:rsidRDefault="00405F3A" w:rsidP="00724ED8">
      <w:pPr>
        <w:ind w:firstLine="709"/>
        <w:jc w:val="both"/>
      </w:pPr>
      <w:r w:rsidRPr="00A80242">
        <w:t>96030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405F3A" w:rsidRPr="00A80242" w:rsidRDefault="00405F3A" w:rsidP="00724ED8">
      <w:pPr>
        <w:ind w:firstLine="709"/>
        <w:jc w:val="both"/>
      </w:pPr>
      <w:r w:rsidRPr="00A80242">
        <w:t>96050 – Обеспечение мероприятий по модернизации систем коммунальной инфраструктуры.</w:t>
      </w:r>
    </w:p>
    <w:p w:rsidR="00405F3A" w:rsidRPr="00A80242" w:rsidRDefault="00405F3A" w:rsidP="00724ED8">
      <w:pPr>
        <w:autoSpaceDE w:val="0"/>
        <w:autoSpaceDN w:val="0"/>
        <w:adjustRightInd w:val="0"/>
        <w:ind w:firstLine="709"/>
        <w:jc w:val="both"/>
        <w:outlineLvl w:val="4"/>
      </w:pPr>
    </w:p>
    <w:p w:rsidR="00405F3A" w:rsidRPr="00A80242" w:rsidRDefault="00405F3A" w:rsidP="00CB4BC5">
      <w:pPr>
        <w:ind w:firstLine="709"/>
        <w:jc w:val="both"/>
      </w:pPr>
      <w:r w:rsidRPr="00A80242">
        <w:t>2.5. Применение</w:t>
      </w:r>
      <w:r w:rsidRPr="00A80242">
        <w:rPr>
          <w:snapToGrid w:val="0"/>
        </w:rPr>
        <w:t xml:space="preserve"> кодов целевых статей </w:t>
      </w:r>
      <w:r w:rsidRPr="00A80242">
        <w:t xml:space="preserve">для отражения расходов </w:t>
      </w:r>
      <w:r>
        <w:t xml:space="preserve">местного бюджета </w:t>
      </w:r>
      <w:r w:rsidRPr="00A80242">
        <w:t>источником финансового обеспечения, которых являются межбюджетные трансферты:</w:t>
      </w:r>
    </w:p>
    <w:p w:rsidR="00405F3A" w:rsidRDefault="00405F3A" w:rsidP="00724ED8">
      <w:pPr>
        <w:autoSpaceDE w:val="0"/>
        <w:autoSpaceDN w:val="0"/>
        <w:adjustRightInd w:val="0"/>
        <w:ind w:firstLine="709"/>
        <w:jc w:val="both"/>
        <w:outlineLvl w:val="4"/>
      </w:pPr>
    </w:p>
    <w:p w:rsidR="00405F3A" w:rsidRPr="00A80242" w:rsidRDefault="00405F3A" w:rsidP="00724ED8">
      <w:pPr>
        <w:autoSpaceDE w:val="0"/>
        <w:autoSpaceDN w:val="0"/>
        <w:adjustRightInd w:val="0"/>
        <w:ind w:firstLine="709"/>
        <w:jc w:val="both"/>
        <w:outlineLvl w:val="4"/>
      </w:pPr>
      <w:r w:rsidRPr="00A80242">
        <w:t>2.5.1.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областного бюджета и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w:t>
      </w:r>
    </w:p>
    <w:p w:rsidR="00405F3A" w:rsidRPr="00A80242" w:rsidRDefault="00405F3A" w:rsidP="00724ED8">
      <w:pPr>
        <w:pStyle w:val="BodyText2"/>
        <w:ind w:firstLine="709"/>
        <w:rPr>
          <w:sz w:val="24"/>
          <w:szCs w:val="24"/>
        </w:rPr>
      </w:pPr>
      <w:r w:rsidRPr="00A80242">
        <w:rPr>
          <w:sz w:val="24"/>
          <w:szCs w:val="24"/>
        </w:rPr>
        <w:t xml:space="preserve">При этом наименование указанного направления расходов областного или </w:t>
      </w:r>
      <w:r>
        <w:rPr>
          <w:sz w:val="24"/>
          <w:szCs w:val="24"/>
        </w:rPr>
        <w:t xml:space="preserve">местного бюджета </w:t>
      </w:r>
      <w:r w:rsidRPr="00A80242">
        <w:rPr>
          <w:sz w:val="24"/>
          <w:szCs w:val="24"/>
        </w:rPr>
        <w:t xml:space="preserve"> бюджетов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405F3A" w:rsidRDefault="00405F3A" w:rsidP="00724ED8">
      <w:pPr>
        <w:autoSpaceDE w:val="0"/>
        <w:autoSpaceDN w:val="0"/>
        <w:adjustRightInd w:val="0"/>
        <w:ind w:firstLine="709"/>
        <w:jc w:val="both"/>
        <w:outlineLvl w:val="4"/>
      </w:pPr>
    </w:p>
    <w:p w:rsidR="00405F3A" w:rsidRPr="00A80242" w:rsidRDefault="00405F3A" w:rsidP="00724ED8">
      <w:pPr>
        <w:autoSpaceDE w:val="0"/>
        <w:autoSpaceDN w:val="0"/>
        <w:adjustRightInd w:val="0"/>
        <w:ind w:firstLine="709"/>
        <w:jc w:val="both"/>
        <w:outlineLvl w:val="4"/>
      </w:pPr>
      <w:r w:rsidRPr="00A80242">
        <w:t xml:space="preserve">2.5.2.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областного бюджета в случае предоставления межбюджетных трансфертов, а также расходов </w:t>
      </w:r>
      <w:r>
        <w:t xml:space="preserve">местного бюджета </w:t>
      </w:r>
      <w:r w:rsidRPr="00A80242">
        <w:t xml:space="preserve"> бюджета, источником финансового обеспечения которых являются межбюджетные трансферты, предоставляемые из областного бюджета.</w:t>
      </w:r>
    </w:p>
    <w:p w:rsidR="00405F3A" w:rsidRPr="00A80242" w:rsidRDefault="00405F3A" w:rsidP="00724ED8">
      <w:pPr>
        <w:autoSpaceDE w:val="0"/>
        <w:autoSpaceDN w:val="0"/>
        <w:adjustRightInd w:val="0"/>
        <w:ind w:firstLine="709"/>
        <w:jc w:val="both"/>
        <w:outlineLvl w:val="4"/>
      </w:pPr>
      <w:r w:rsidRPr="00A80242">
        <w:t xml:space="preserve">При этом наименование указанного направления расходов </w:t>
      </w:r>
      <w:r>
        <w:t xml:space="preserve">местного бюджета </w:t>
      </w:r>
      <w:r w:rsidRPr="00A80242">
        <w:t xml:space="preserve">(целевой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w:t>
      </w:r>
      <w:r>
        <w:t xml:space="preserve">местного бюджета </w:t>
      </w:r>
      <w:r w:rsidRPr="00A80242">
        <w:t xml:space="preserve"> бюджета.</w:t>
      </w:r>
    </w:p>
    <w:p w:rsidR="00405F3A" w:rsidRPr="00A80242" w:rsidRDefault="00405F3A" w:rsidP="00724ED8">
      <w:pPr>
        <w:autoSpaceDE w:val="0"/>
        <w:autoSpaceDN w:val="0"/>
        <w:adjustRightInd w:val="0"/>
        <w:ind w:firstLine="709"/>
        <w:jc w:val="both"/>
        <w:outlineLvl w:val="4"/>
      </w:pPr>
    </w:p>
    <w:p w:rsidR="00405F3A" w:rsidRPr="00A80242" w:rsidRDefault="00405F3A" w:rsidP="00724ED8">
      <w:pPr>
        <w:autoSpaceDE w:val="0"/>
        <w:autoSpaceDN w:val="0"/>
        <w:adjustRightInd w:val="0"/>
        <w:ind w:firstLine="709"/>
        <w:jc w:val="both"/>
        <w:outlineLvl w:val="4"/>
      </w:pPr>
      <w:r w:rsidRPr="00A80242">
        <w:t xml:space="preserve">2.6. В целях отражения расходов </w:t>
      </w:r>
      <w:r>
        <w:t xml:space="preserve">местного бюджета </w:t>
      </w:r>
      <w:r w:rsidRPr="00A80242">
        <w:t>за счет поступающих средств из областного бюджета на софинансирование федеральных средств применяются направления расходов R0000 - R9990, направляемых в целях софинансирования субсидий из федерального бюджета.</w:t>
      </w:r>
    </w:p>
    <w:p w:rsidR="00405F3A" w:rsidRPr="00A80242" w:rsidRDefault="00405F3A" w:rsidP="00724ED8">
      <w:pPr>
        <w:autoSpaceDE w:val="0"/>
        <w:autoSpaceDN w:val="0"/>
        <w:adjustRightInd w:val="0"/>
        <w:ind w:firstLine="709"/>
        <w:jc w:val="both"/>
        <w:outlineLvl w:val="4"/>
      </w:pPr>
      <w:r w:rsidRPr="00A80242">
        <w:t xml:space="preserve">В целях отражения расходов </w:t>
      </w:r>
      <w:r>
        <w:t xml:space="preserve">местного бюджета </w:t>
      </w:r>
      <w:r w:rsidRPr="00A80242">
        <w:t xml:space="preserve">на софинансирование федеральных средств применяются направления расходов </w:t>
      </w:r>
      <w:r w:rsidRPr="00A80242">
        <w:rPr>
          <w:lang w:val="en-US"/>
        </w:rPr>
        <w:t>L</w:t>
      </w:r>
      <w:r w:rsidRPr="00A80242">
        <w:t xml:space="preserve">0000 - </w:t>
      </w:r>
      <w:r w:rsidRPr="00A80242">
        <w:rPr>
          <w:lang w:val="en-US"/>
        </w:rPr>
        <w:t>L</w:t>
      </w:r>
      <w:r w:rsidRPr="00A80242">
        <w:t xml:space="preserve">9990, для софинансирования областных средств </w:t>
      </w:r>
      <w:r w:rsidRPr="00A80242">
        <w:rPr>
          <w:lang w:val="en-US"/>
        </w:rPr>
        <w:t>S</w:t>
      </w:r>
      <w:r w:rsidRPr="00A80242">
        <w:t xml:space="preserve">0000 - </w:t>
      </w:r>
      <w:r w:rsidRPr="00A80242">
        <w:rPr>
          <w:lang w:val="en-US"/>
        </w:rPr>
        <w:t>S</w:t>
      </w:r>
      <w:r w:rsidRPr="00A80242">
        <w:t xml:space="preserve">9990 в соответствии с приказом № 65н (в редакции 90н). </w:t>
      </w:r>
    </w:p>
    <w:p w:rsidR="00405F3A" w:rsidRPr="00A80242" w:rsidRDefault="00405F3A" w:rsidP="00724ED8">
      <w:pPr>
        <w:pStyle w:val="BodyText2"/>
        <w:ind w:firstLine="709"/>
        <w:rPr>
          <w:sz w:val="24"/>
          <w:szCs w:val="24"/>
        </w:rPr>
      </w:pPr>
      <w:r w:rsidRPr="00A80242">
        <w:rPr>
          <w:sz w:val="24"/>
          <w:szCs w:val="24"/>
        </w:rPr>
        <w:t xml:space="preserve">2.6.1. При формировании кодов целевых статей расходов </w:t>
      </w:r>
      <w:r>
        <w:rPr>
          <w:sz w:val="24"/>
          <w:szCs w:val="24"/>
        </w:rPr>
        <w:t xml:space="preserve">местного бюджета </w:t>
      </w:r>
      <w:r w:rsidRPr="00A80242">
        <w:rPr>
          <w:sz w:val="24"/>
          <w:szCs w:val="24"/>
        </w:rPr>
        <w:t xml:space="preserve"> бюджета, содержащих направления расходов </w:t>
      </w:r>
      <w:r w:rsidRPr="00A80242">
        <w:rPr>
          <w:sz w:val="24"/>
          <w:szCs w:val="24"/>
          <w:lang w:val="en-US"/>
        </w:rPr>
        <w:t>S</w:t>
      </w:r>
      <w:r w:rsidRPr="00A80242">
        <w:rPr>
          <w:sz w:val="24"/>
          <w:szCs w:val="24"/>
        </w:rPr>
        <w:t xml:space="preserve">0000 - </w:t>
      </w:r>
      <w:r w:rsidRPr="00A80242">
        <w:rPr>
          <w:sz w:val="24"/>
          <w:szCs w:val="24"/>
          <w:lang w:val="en-US"/>
        </w:rPr>
        <w:t>S</w:t>
      </w:r>
      <w:r w:rsidRPr="00A80242">
        <w:rPr>
          <w:sz w:val="24"/>
          <w:szCs w:val="24"/>
        </w:rPr>
        <w:t xml:space="preserve">9990 обеспечивается на уровне второго - пятого разрядов направлений расходов однозначная увязка кодов расходов на предоставление межбюджетных трансфертов из бюджетов бюджетной системы Российской Федерации в виде субсидий, с кодами направлений расходов </w:t>
      </w:r>
      <w:r>
        <w:rPr>
          <w:sz w:val="24"/>
          <w:szCs w:val="24"/>
        </w:rPr>
        <w:t xml:space="preserve">местного бюджета </w:t>
      </w:r>
      <w:r w:rsidRPr="00A80242">
        <w:rPr>
          <w:sz w:val="24"/>
          <w:szCs w:val="24"/>
        </w:rPr>
        <w:t>на софинансирование указанных субсидий.</w:t>
      </w:r>
    </w:p>
    <w:p w:rsidR="00405F3A" w:rsidRPr="00A80242" w:rsidRDefault="00405F3A" w:rsidP="00724ED8">
      <w:pPr>
        <w:autoSpaceDE w:val="0"/>
        <w:autoSpaceDN w:val="0"/>
        <w:adjustRightInd w:val="0"/>
        <w:ind w:firstLine="709"/>
        <w:jc w:val="both"/>
        <w:outlineLvl w:val="4"/>
      </w:pPr>
    </w:p>
    <w:p w:rsidR="00405F3A" w:rsidRPr="00A80242" w:rsidRDefault="00405F3A" w:rsidP="00724ED8">
      <w:pPr>
        <w:ind w:firstLine="709"/>
        <w:jc w:val="both"/>
      </w:pPr>
      <w:r w:rsidRPr="00A80242">
        <w:t xml:space="preserve">2.7.  Расходы </w:t>
      </w:r>
      <w:r>
        <w:t xml:space="preserve">местного бюджета </w:t>
      </w:r>
      <w:r w:rsidRPr="00A80242">
        <w:t>на осуществление</w:t>
      </w:r>
      <w:r w:rsidRPr="00A80242">
        <w:rPr>
          <w:snapToGrid w:val="0"/>
        </w:rPr>
        <w:t xml:space="preserve"> </w:t>
      </w:r>
      <w:r w:rsidRPr="00A80242">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405F3A" w:rsidRPr="00A80242" w:rsidRDefault="00405F3A" w:rsidP="00724ED8">
      <w:pPr>
        <w:pStyle w:val="BodyText2"/>
        <w:ind w:firstLine="709"/>
        <w:rPr>
          <w:sz w:val="24"/>
          <w:szCs w:val="24"/>
        </w:rPr>
      </w:pPr>
      <w:r w:rsidRPr="00A80242">
        <w:rPr>
          <w:sz w:val="24"/>
          <w:szCs w:val="24"/>
        </w:rPr>
        <w:t>59300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405F3A" w:rsidRPr="00A80242" w:rsidRDefault="00405F3A" w:rsidP="00724ED8">
      <w:pPr>
        <w:pStyle w:val="BodyText2"/>
        <w:ind w:firstLine="709"/>
        <w:rPr>
          <w:sz w:val="24"/>
          <w:szCs w:val="24"/>
        </w:rPr>
      </w:pPr>
      <w:r w:rsidRPr="00A80242">
        <w:rPr>
          <w:sz w:val="24"/>
          <w:szCs w:val="24"/>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министерство финансов Ростовской области  вправе осуществить детализацию по направлениям расходов в рамках четвертого разряда кода направления расходов (591Х0, 592Х0, 593Х0, 594Х0, 595Х0, 596Х0, 597Х0, 598Х0, 599Х0).</w:t>
      </w:r>
    </w:p>
    <w:p w:rsidR="00405F3A" w:rsidRPr="00A80242" w:rsidRDefault="00405F3A" w:rsidP="00724ED8">
      <w:pPr>
        <w:ind w:firstLine="709"/>
        <w:jc w:val="both"/>
      </w:pPr>
    </w:p>
    <w:p w:rsidR="00405F3A" w:rsidRPr="00A80242" w:rsidRDefault="00405F3A" w:rsidP="00724ED8">
      <w:pPr>
        <w:pStyle w:val="BodyText2"/>
        <w:ind w:firstLine="709"/>
        <w:rPr>
          <w:sz w:val="24"/>
          <w:szCs w:val="24"/>
        </w:rPr>
      </w:pPr>
      <w:r w:rsidRPr="00A80242">
        <w:rPr>
          <w:sz w:val="24"/>
          <w:szCs w:val="24"/>
        </w:rPr>
        <w:t xml:space="preserve">2.8. В целях обособления расходов </w:t>
      </w:r>
      <w:r>
        <w:rPr>
          <w:sz w:val="24"/>
          <w:szCs w:val="24"/>
        </w:rPr>
        <w:t xml:space="preserve">местного бюджета </w:t>
      </w:r>
      <w:r w:rsidRPr="00A80242">
        <w:rPr>
          <w:sz w:val="24"/>
          <w:szCs w:val="24"/>
        </w:rPr>
        <w:t>на исполнение публичных нормативных обязательств источником финансового обеспечения которых являются целевые межбюджетные трансферты, предоставляемые из федерального бюджета, Финансовое управление Администрации г. Донецка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52250, 53820, 53880, 53890, в том числе детализированных в рамках пятого разряда кода:</w:t>
      </w:r>
    </w:p>
    <w:p w:rsidR="00405F3A" w:rsidRPr="00A80242" w:rsidRDefault="00405F3A" w:rsidP="00724ED8">
      <w:pPr>
        <w:pStyle w:val="BodyText2"/>
        <w:ind w:firstLine="709"/>
        <w:rPr>
          <w:sz w:val="24"/>
          <w:szCs w:val="24"/>
        </w:rPr>
      </w:pPr>
      <w:r w:rsidRPr="00A80242">
        <w:rPr>
          <w:sz w:val="24"/>
          <w:szCs w:val="24"/>
        </w:rPr>
        <w:t xml:space="preserve">51370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405F3A" w:rsidRPr="00A80242" w:rsidRDefault="00405F3A" w:rsidP="00724ED8">
      <w:pPr>
        <w:pStyle w:val="BodyText2"/>
        <w:ind w:firstLine="709"/>
        <w:rPr>
          <w:sz w:val="24"/>
          <w:szCs w:val="24"/>
        </w:rPr>
      </w:pPr>
      <w:r w:rsidRPr="00A80242">
        <w:rPr>
          <w:sz w:val="24"/>
          <w:szCs w:val="24"/>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405F3A" w:rsidRPr="00A80242" w:rsidRDefault="00405F3A" w:rsidP="00724ED8">
      <w:pPr>
        <w:pStyle w:val="BodyText2"/>
        <w:ind w:firstLine="709"/>
        <w:rPr>
          <w:sz w:val="24"/>
          <w:szCs w:val="24"/>
        </w:rPr>
      </w:pPr>
      <w:r w:rsidRPr="00A80242">
        <w:rPr>
          <w:sz w:val="24"/>
          <w:szCs w:val="24"/>
        </w:rPr>
        <w:t>52400 –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05F3A" w:rsidRPr="00A80242" w:rsidRDefault="00405F3A" w:rsidP="00724ED8">
      <w:pPr>
        <w:pStyle w:val="BodyText2"/>
        <w:ind w:firstLine="709"/>
        <w:rPr>
          <w:sz w:val="24"/>
          <w:szCs w:val="24"/>
        </w:rPr>
      </w:pPr>
      <w:r w:rsidRPr="00A80242">
        <w:rPr>
          <w:sz w:val="24"/>
          <w:szCs w:val="24"/>
        </w:rPr>
        <w:t xml:space="preserve">52500 – Оплата жилищно-коммунальных услуг отдельным категориям граждан; </w:t>
      </w:r>
    </w:p>
    <w:p w:rsidR="00405F3A" w:rsidRPr="00A80242" w:rsidRDefault="00405F3A" w:rsidP="00724ED8">
      <w:pPr>
        <w:pStyle w:val="BodyText2"/>
        <w:ind w:firstLine="709"/>
        <w:rPr>
          <w:sz w:val="24"/>
          <w:szCs w:val="24"/>
        </w:rPr>
      </w:pPr>
      <w:r w:rsidRPr="00A80242">
        <w:rPr>
          <w:sz w:val="24"/>
          <w:szCs w:val="24"/>
        </w:rPr>
        <w:t>52600 Выплата единовременного пособия при всех формах устройства детей, лишенных родительского попечения, в семью;</w:t>
      </w:r>
    </w:p>
    <w:p w:rsidR="00405F3A" w:rsidRPr="00A80242" w:rsidRDefault="00405F3A" w:rsidP="00724ED8">
      <w:pPr>
        <w:pStyle w:val="BodyText2"/>
        <w:ind w:firstLine="709"/>
        <w:rPr>
          <w:sz w:val="24"/>
          <w:szCs w:val="24"/>
        </w:rPr>
      </w:pPr>
      <w:r w:rsidRPr="00A80242">
        <w:rPr>
          <w:sz w:val="24"/>
          <w:szCs w:val="24"/>
        </w:rPr>
        <w:t>52700 –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405F3A" w:rsidRPr="00A80242" w:rsidRDefault="00405F3A" w:rsidP="00724ED8">
      <w:pPr>
        <w:pStyle w:val="BodyText2"/>
        <w:ind w:firstLine="709"/>
        <w:rPr>
          <w:sz w:val="24"/>
          <w:szCs w:val="24"/>
        </w:rPr>
      </w:pPr>
      <w:r w:rsidRPr="00A80242">
        <w:rPr>
          <w:sz w:val="24"/>
          <w:szCs w:val="24"/>
        </w:rPr>
        <w:t>52900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p w:rsidR="00405F3A" w:rsidRPr="00A80242" w:rsidRDefault="00405F3A" w:rsidP="00724ED8">
      <w:pPr>
        <w:pStyle w:val="BodyText2"/>
        <w:ind w:firstLine="709"/>
        <w:rPr>
          <w:sz w:val="24"/>
          <w:szCs w:val="24"/>
        </w:rPr>
      </w:pPr>
      <w:r w:rsidRPr="00A80242">
        <w:rPr>
          <w:sz w:val="24"/>
          <w:szCs w:val="24"/>
        </w:rPr>
        <w:t>53800 –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p w:rsidR="00405F3A" w:rsidRPr="00A80242" w:rsidRDefault="00405F3A" w:rsidP="00724ED8">
      <w:pPr>
        <w:pStyle w:val="BodyText2"/>
        <w:ind w:firstLine="709"/>
        <w:rPr>
          <w:sz w:val="24"/>
          <w:szCs w:val="24"/>
        </w:rPr>
      </w:pPr>
      <w:r w:rsidRPr="00A80242">
        <w:rPr>
          <w:sz w:val="24"/>
          <w:szCs w:val="24"/>
        </w:rPr>
        <w:t>Указанная детализация производится с применением буквенно-цифрового ряда: 0, 1, 2, 3, 4, 5, 6, 7, 8, 9, А, Б, В, Г, Д, Е, Ж, И, К, Л, М, Н, О, П, Р, С, Т, У, Ф, Ц, Ч, Ш, Щ, Э, Ю, Я, D, F, G, I, J, L, N, Q, R, S, U, V, W, Y, Z.</w:t>
      </w:r>
    </w:p>
    <w:p w:rsidR="00405F3A" w:rsidRPr="00A80242" w:rsidRDefault="00405F3A" w:rsidP="00724ED8">
      <w:pPr>
        <w:pStyle w:val="BodyText2"/>
        <w:ind w:firstLine="709"/>
        <w:rPr>
          <w:sz w:val="24"/>
          <w:szCs w:val="24"/>
        </w:rPr>
      </w:pPr>
    </w:p>
    <w:p w:rsidR="00405F3A" w:rsidRPr="00A80242" w:rsidRDefault="00405F3A" w:rsidP="00724ED8">
      <w:pPr>
        <w:ind w:firstLine="709"/>
        <w:jc w:val="both"/>
      </w:pPr>
      <w:r w:rsidRPr="00A80242">
        <w:t>2.9.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405F3A" w:rsidRPr="00A80242" w:rsidRDefault="00405F3A" w:rsidP="00724ED8">
      <w:pPr>
        <w:ind w:firstLine="709"/>
        <w:jc w:val="both"/>
      </w:pPr>
      <w:r w:rsidRPr="00A80242">
        <w:t xml:space="preserve">0ХХХ0 – расходы на обеспечение выполнения функций органов </w:t>
      </w:r>
      <w:r>
        <w:t xml:space="preserve">местного бюджета </w:t>
      </w:r>
      <w:r w:rsidRPr="00A80242">
        <w:t xml:space="preserve"> самоуправления и обеспечение деятельности муниципальных подведомственных учреждений (с учетом применения, в том числе универсальных кодов, утвержденных приказом Минфина РФ № 65н (в редакции 90н));</w:t>
      </w:r>
    </w:p>
    <w:p w:rsidR="00405F3A" w:rsidRPr="00A80242" w:rsidRDefault="00405F3A" w:rsidP="00724ED8">
      <w:pPr>
        <w:autoSpaceDE w:val="0"/>
        <w:autoSpaceDN w:val="0"/>
        <w:adjustRightInd w:val="0"/>
        <w:ind w:firstLine="709"/>
        <w:jc w:val="both"/>
        <w:outlineLvl w:val="4"/>
      </w:pPr>
      <w:r w:rsidRPr="00A80242">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t xml:space="preserve">местного бюджета </w:t>
      </w:r>
      <w:r w:rsidRPr="00A80242">
        <w:t xml:space="preserve"> бюджета. При отражении расходов на исполнение публичных нормативных обязательств за счет средств </w:t>
      </w:r>
      <w:r>
        <w:t xml:space="preserve">местного бюджета </w:t>
      </w:r>
      <w:r w:rsidRPr="00A80242">
        <w:t>осуществляется детализация второго разряда кода направления расходов 10ХХ0;</w:t>
      </w:r>
    </w:p>
    <w:p w:rsidR="00405F3A" w:rsidRPr="00A80242" w:rsidRDefault="00405F3A" w:rsidP="00724ED8">
      <w:pPr>
        <w:ind w:firstLine="709"/>
        <w:jc w:val="both"/>
      </w:pPr>
      <w:r w:rsidRPr="00A80242">
        <w:rPr>
          <w:color w:val="000000"/>
        </w:rPr>
        <w:t xml:space="preserve">2ХХХ0 – </w:t>
      </w:r>
      <w:r w:rsidRPr="00A80242">
        <w:t>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65н (в редакции 90н));</w:t>
      </w:r>
    </w:p>
    <w:p w:rsidR="00405F3A" w:rsidRPr="00A80242" w:rsidRDefault="00405F3A" w:rsidP="00724ED8">
      <w:pPr>
        <w:autoSpaceDE w:val="0"/>
        <w:autoSpaceDN w:val="0"/>
        <w:adjustRightInd w:val="0"/>
        <w:ind w:firstLine="709"/>
        <w:jc w:val="both"/>
        <w:outlineLvl w:val="4"/>
      </w:pPr>
      <w:r w:rsidRPr="00A80242">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65н (в редакции 90н));</w:t>
      </w:r>
    </w:p>
    <w:p w:rsidR="00405F3A" w:rsidRPr="00A80242" w:rsidRDefault="00405F3A" w:rsidP="00724ED8">
      <w:pPr>
        <w:ind w:firstLine="709"/>
        <w:jc w:val="both"/>
      </w:pPr>
      <w:r w:rsidRPr="00A80242">
        <w:t>4ХХХ0 – расходы на осуществление бюджетных инвестиций (с учетом применения, в том числе универсальных кодов, утвержденных приказом Минфина РФ № 65н (в редакции 90н));</w:t>
      </w:r>
    </w:p>
    <w:p w:rsidR="00405F3A" w:rsidRPr="00A80242" w:rsidRDefault="00405F3A" w:rsidP="00724ED8">
      <w:pPr>
        <w:ind w:firstLine="709"/>
        <w:jc w:val="both"/>
        <w:rPr>
          <w:color w:val="000000"/>
        </w:rPr>
      </w:pPr>
      <w:r w:rsidRPr="00A80242">
        <w:rPr>
          <w:color w:val="000000"/>
        </w:rPr>
        <w:t xml:space="preserve">5ХХХ0 – </w:t>
      </w:r>
      <w:r w:rsidRPr="00A80242">
        <w:t xml:space="preserve">расходы на </w:t>
      </w:r>
      <w:r w:rsidRPr="00A80242">
        <w:rPr>
          <w:color w:val="000000"/>
        </w:rPr>
        <w:t xml:space="preserve">отражение расходов </w:t>
      </w:r>
      <w:r>
        <w:rPr>
          <w:color w:val="000000"/>
        </w:rPr>
        <w:t xml:space="preserve">местного бюджета </w:t>
      </w:r>
      <w:r w:rsidRPr="00A80242">
        <w:rPr>
          <w:color w:val="000000"/>
        </w:rPr>
        <w:t xml:space="preserve"> бюджета, предоставляемые из областного бюджета за счет целевых </w:t>
      </w:r>
      <w:r w:rsidRPr="00A80242">
        <w:t>федеральных межбюджетных трансфертов (в соответствии с приказом Минфина РФ № 65н (в редакции 90н));</w:t>
      </w:r>
    </w:p>
    <w:p w:rsidR="00405F3A" w:rsidRPr="00A80242" w:rsidRDefault="00405F3A" w:rsidP="00724ED8">
      <w:pPr>
        <w:autoSpaceDE w:val="0"/>
        <w:autoSpaceDN w:val="0"/>
        <w:adjustRightInd w:val="0"/>
        <w:ind w:firstLine="709"/>
        <w:jc w:val="both"/>
        <w:outlineLvl w:val="4"/>
      </w:pPr>
      <w:r w:rsidRPr="00A8024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405F3A" w:rsidRPr="00A80242" w:rsidRDefault="00405F3A" w:rsidP="00724ED8">
      <w:pPr>
        <w:ind w:firstLine="709"/>
        <w:jc w:val="both"/>
      </w:pPr>
      <w:r w:rsidRPr="00A8024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405F3A" w:rsidRPr="00A80242" w:rsidRDefault="00405F3A" w:rsidP="00724ED8">
      <w:pPr>
        <w:ind w:firstLine="709"/>
        <w:jc w:val="both"/>
      </w:pPr>
      <w:r w:rsidRPr="00A80242">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405F3A" w:rsidRPr="00A80242" w:rsidRDefault="00405F3A" w:rsidP="00724ED8">
      <w:pPr>
        <w:autoSpaceDE w:val="0"/>
        <w:autoSpaceDN w:val="0"/>
        <w:adjustRightInd w:val="0"/>
        <w:ind w:firstLine="709"/>
        <w:jc w:val="both"/>
        <w:outlineLvl w:val="4"/>
      </w:pPr>
      <w:r w:rsidRPr="00A80242">
        <w:t xml:space="preserve">9ХХХ0 – прочие программные и непрограммные направления расходов,  в том числе расходы </w:t>
      </w:r>
      <w:r>
        <w:t xml:space="preserve">местного бюджета </w:t>
      </w:r>
      <w:r w:rsidRPr="00A80242">
        <w:t>за счет средств резервного фонда Администрации города Донецка,  на обслуживание муниципального долга, на исполнение исковых требований удовлетворяемых за счет казны.</w:t>
      </w:r>
    </w:p>
    <w:p w:rsidR="00405F3A" w:rsidRPr="00A80242" w:rsidRDefault="00405F3A" w:rsidP="00724ED8">
      <w:pPr>
        <w:autoSpaceDE w:val="0"/>
        <w:autoSpaceDN w:val="0"/>
        <w:adjustRightInd w:val="0"/>
        <w:ind w:firstLine="709"/>
        <w:jc w:val="both"/>
        <w:outlineLvl w:val="4"/>
      </w:pPr>
      <w:r w:rsidRPr="00A80242">
        <w:t xml:space="preserve">  </w:t>
      </w:r>
    </w:p>
    <w:p w:rsidR="00405F3A" w:rsidRPr="00A80242" w:rsidRDefault="00405F3A" w:rsidP="00724ED8">
      <w:pPr>
        <w:autoSpaceDE w:val="0"/>
        <w:autoSpaceDN w:val="0"/>
        <w:adjustRightInd w:val="0"/>
        <w:ind w:firstLine="709"/>
        <w:jc w:val="both"/>
      </w:pPr>
      <w:r w:rsidRPr="00A80242">
        <w:t xml:space="preserve">2.10. Для отражения расходов областного и </w:t>
      </w:r>
      <w:r>
        <w:t xml:space="preserve">местного бюджета </w:t>
      </w:r>
      <w:r w:rsidRPr="00A80242">
        <w:t xml:space="preserve"> бюджетов,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65н (в редакции 90н).</w:t>
      </w:r>
    </w:p>
    <w:p w:rsidR="00405F3A" w:rsidRPr="00A80242" w:rsidRDefault="00405F3A" w:rsidP="00724ED8">
      <w:pPr>
        <w:autoSpaceDE w:val="0"/>
        <w:autoSpaceDN w:val="0"/>
        <w:adjustRightInd w:val="0"/>
        <w:ind w:firstLine="709"/>
        <w:jc w:val="both"/>
      </w:pPr>
      <w:r w:rsidRPr="00A80242">
        <w:t xml:space="preserve">Отражение расходов </w:t>
      </w:r>
      <w:r>
        <w:t xml:space="preserve">местного бюджета </w:t>
      </w:r>
      <w:r w:rsidRPr="00A80242">
        <w:t xml:space="preserve"> бюджет</w:t>
      </w:r>
      <w:r>
        <w:t>а</w:t>
      </w:r>
      <w:r w:rsidRPr="00A80242">
        <w:t>, осуществляемых за счет остатков целевых межбюджетных трансфертов из областного бюджета прошлых лет, производится в следующем порядке:</w:t>
      </w:r>
    </w:p>
    <w:p w:rsidR="00405F3A" w:rsidRPr="00A80242" w:rsidRDefault="00405F3A" w:rsidP="00724ED8">
      <w:pPr>
        <w:ind w:firstLine="709"/>
        <w:jc w:val="both"/>
      </w:pPr>
      <w:r w:rsidRPr="00A80242">
        <w:t xml:space="preserve">при сохранении расходных обязательств в </w:t>
      </w:r>
      <w:r>
        <w:t>местном</w:t>
      </w:r>
      <w:r w:rsidRPr="00A80242">
        <w:t xml:space="preserve">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405F3A" w:rsidRPr="00A80242" w:rsidRDefault="00405F3A" w:rsidP="00724ED8">
      <w:pPr>
        <w:ind w:firstLine="709"/>
        <w:jc w:val="both"/>
        <w:rPr>
          <w:color w:val="000000"/>
        </w:rPr>
      </w:pPr>
      <w:r w:rsidRPr="00A80242">
        <w:t xml:space="preserve">при отсутствии в </w:t>
      </w:r>
      <w:r>
        <w:t>местном</w:t>
      </w:r>
      <w:r w:rsidRPr="00A80242">
        <w:t xml:space="preserve">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405F3A" w:rsidRPr="00A80242" w:rsidRDefault="00405F3A" w:rsidP="00724ED8">
      <w:pPr>
        <w:ind w:firstLine="709"/>
        <w:jc w:val="right"/>
      </w:pPr>
    </w:p>
    <w:p w:rsidR="00405F3A" w:rsidRPr="00A80242" w:rsidRDefault="00405F3A" w:rsidP="00345DB6">
      <w:pPr>
        <w:autoSpaceDE w:val="0"/>
        <w:autoSpaceDN w:val="0"/>
        <w:adjustRightInd w:val="0"/>
        <w:ind w:firstLine="709"/>
        <w:jc w:val="both"/>
        <w:outlineLvl w:val="4"/>
        <w:rPr>
          <w:color w:val="000000"/>
        </w:rPr>
      </w:pPr>
      <w:r w:rsidRPr="00A80242">
        <w:rPr>
          <w:color w:val="000000"/>
        </w:rPr>
        <w:t xml:space="preserve">Правила отнесения расходов </w:t>
      </w:r>
      <w:r>
        <w:rPr>
          <w:color w:val="000000"/>
        </w:rPr>
        <w:t xml:space="preserve">местного бюджета </w:t>
      </w:r>
      <w:r w:rsidRPr="00A80242">
        <w:rPr>
          <w:color w:val="000000"/>
        </w:rPr>
        <w:t xml:space="preserve">на соответствующие целевые статьи расходов и перечень кодов целевых статей расходов </w:t>
      </w:r>
      <w:r>
        <w:rPr>
          <w:color w:val="000000"/>
        </w:rPr>
        <w:t xml:space="preserve">местного бюджета </w:t>
      </w:r>
      <w:r w:rsidRPr="00A80242">
        <w:rPr>
          <w:color w:val="000000"/>
        </w:rPr>
        <w:t xml:space="preserve">установлены согласно приложениям к настоящему Положению. </w:t>
      </w: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pPr>
    </w:p>
    <w:p w:rsidR="00405F3A" w:rsidRDefault="00405F3A" w:rsidP="00660265">
      <w:pPr>
        <w:ind w:firstLine="709"/>
        <w:jc w:val="right"/>
        <w:rPr>
          <w:sz w:val="20"/>
          <w:szCs w:val="20"/>
        </w:rPr>
      </w:pPr>
    </w:p>
    <w:p w:rsidR="00405F3A" w:rsidRPr="00343999" w:rsidRDefault="00405F3A" w:rsidP="00660265">
      <w:pPr>
        <w:ind w:firstLine="709"/>
        <w:jc w:val="right"/>
      </w:pPr>
      <w:r w:rsidRPr="00343999">
        <w:t>Приложение № 1</w:t>
      </w:r>
    </w:p>
    <w:p w:rsidR="00405F3A" w:rsidRPr="00343999" w:rsidRDefault="00405F3A" w:rsidP="00660265">
      <w:pPr>
        <w:ind w:firstLine="709"/>
        <w:jc w:val="right"/>
      </w:pPr>
      <w:r w:rsidRPr="00343999">
        <w:t>к Положению о порядке применения</w:t>
      </w:r>
    </w:p>
    <w:p w:rsidR="00405F3A" w:rsidRPr="00343999" w:rsidRDefault="00405F3A" w:rsidP="00660265">
      <w:pPr>
        <w:ind w:firstLine="709"/>
        <w:jc w:val="right"/>
      </w:pPr>
      <w:r w:rsidRPr="00343999">
        <w:t>бюджетной классификации расходов</w:t>
      </w:r>
    </w:p>
    <w:p w:rsidR="00405F3A" w:rsidRPr="00343999" w:rsidRDefault="00405F3A" w:rsidP="00660265">
      <w:pPr>
        <w:ind w:firstLine="709"/>
        <w:jc w:val="right"/>
      </w:pPr>
      <w:r w:rsidRPr="00343999">
        <w:t>бюджета города Донецка на 2016 год</w:t>
      </w:r>
    </w:p>
    <w:p w:rsidR="00405F3A" w:rsidRPr="00343999" w:rsidRDefault="00405F3A" w:rsidP="00660265">
      <w:pPr>
        <w:ind w:firstLine="709"/>
        <w:jc w:val="right"/>
      </w:pPr>
      <w:r w:rsidRPr="00343999">
        <w:t>и на плановый период 2017 и 2018 годов</w:t>
      </w:r>
    </w:p>
    <w:p w:rsidR="00405F3A" w:rsidRPr="00A80242" w:rsidRDefault="00405F3A" w:rsidP="00660265">
      <w:pPr>
        <w:ind w:firstLine="709"/>
        <w:jc w:val="right"/>
      </w:pPr>
    </w:p>
    <w:p w:rsidR="00405F3A" w:rsidRPr="00A80242" w:rsidRDefault="00405F3A" w:rsidP="00660265">
      <w:pPr>
        <w:ind w:firstLine="709"/>
        <w:jc w:val="right"/>
      </w:pPr>
    </w:p>
    <w:p w:rsidR="00405F3A" w:rsidRPr="00A80242" w:rsidRDefault="00405F3A" w:rsidP="006C7468">
      <w:pPr>
        <w:jc w:val="center"/>
        <w:rPr>
          <w:b/>
          <w:bCs/>
          <w:snapToGrid w:val="0"/>
        </w:rPr>
      </w:pPr>
      <w:r w:rsidRPr="00A80242">
        <w:rPr>
          <w:b/>
          <w:bCs/>
        </w:rPr>
        <w:t xml:space="preserve">1. Правила отнесения расходов </w:t>
      </w:r>
      <w:r>
        <w:rPr>
          <w:b/>
          <w:bCs/>
        </w:rPr>
        <w:t xml:space="preserve">местного бюджета </w:t>
      </w:r>
      <w:r w:rsidRPr="00A80242">
        <w:rPr>
          <w:b/>
          <w:bCs/>
        </w:rPr>
        <w:t xml:space="preserve"> на соответствующие целевые статьи расходов</w:t>
      </w:r>
    </w:p>
    <w:p w:rsidR="00405F3A" w:rsidRPr="00A80242" w:rsidRDefault="00405F3A" w:rsidP="006C7468">
      <w:pPr>
        <w:ind w:firstLine="709"/>
        <w:rPr>
          <w:b/>
          <w:bCs/>
          <w:snapToGrid w:val="0"/>
        </w:rPr>
      </w:pPr>
    </w:p>
    <w:p w:rsidR="00405F3A" w:rsidRPr="00A80242" w:rsidRDefault="00405F3A" w:rsidP="006C7468">
      <w:pPr>
        <w:autoSpaceDE w:val="0"/>
        <w:autoSpaceDN w:val="0"/>
        <w:adjustRightInd w:val="0"/>
        <w:jc w:val="center"/>
        <w:outlineLvl w:val="4"/>
        <w:rPr>
          <w:b/>
          <w:bCs/>
          <w:snapToGrid w:val="0"/>
        </w:rPr>
      </w:pPr>
      <w:r w:rsidRPr="00A80242">
        <w:rPr>
          <w:b/>
          <w:bCs/>
          <w:snapToGrid w:val="0"/>
        </w:rPr>
        <w:t>1.1. Муниципальная программа «Развитие здравоохранения муниципального образования «Город Донецк»»</w:t>
      </w:r>
    </w:p>
    <w:p w:rsidR="00405F3A" w:rsidRPr="00A80242" w:rsidRDefault="00405F3A" w:rsidP="006C7468">
      <w:pPr>
        <w:autoSpaceDE w:val="0"/>
        <w:autoSpaceDN w:val="0"/>
        <w:adjustRightInd w:val="0"/>
        <w:ind w:firstLine="709"/>
        <w:jc w:val="both"/>
        <w:outlineLvl w:val="4"/>
        <w:rPr>
          <w:snapToGrid w:val="0"/>
        </w:rPr>
      </w:pPr>
    </w:p>
    <w:p w:rsidR="00405F3A" w:rsidRPr="00A80242" w:rsidRDefault="00405F3A" w:rsidP="006C7468">
      <w:pPr>
        <w:autoSpaceDE w:val="0"/>
        <w:autoSpaceDN w:val="0"/>
        <w:adjustRightInd w:val="0"/>
        <w:ind w:firstLine="709"/>
        <w:jc w:val="both"/>
        <w:outlineLvl w:val="4"/>
        <w:rPr>
          <w:snapToGrid w:val="0"/>
        </w:rPr>
      </w:pPr>
      <w:r w:rsidRPr="00A80242">
        <w:rPr>
          <w:snapToGrid w:val="0"/>
        </w:rPr>
        <w:t>Целевые статьи муниципальной программы «Развитие здравоохранения муниципального образования «Город Донецк»» включают:</w:t>
      </w:r>
    </w:p>
    <w:p w:rsidR="00405F3A" w:rsidRPr="00A80242" w:rsidRDefault="00405F3A" w:rsidP="006C7468">
      <w:pPr>
        <w:autoSpaceDE w:val="0"/>
        <w:autoSpaceDN w:val="0"/>
        <w:adjustRightInd w:val="0"/>
        <w:ind w:firstLine="709"/>
        <w:jc w:val="both"/>
        <w:outlineLvl w:val="4"/>
        <w:rPr>
          <w:snapToGrid w:val="0"/>
        </w:rPr>
      </w:pPr>
    </w:p>
    <w:p w:rsidR="00405F3A" w:rsidRPr="00A80242" w:rsidRDefault="00405F3A" w:rsidP="006C7468">
      <w:pPr>
        <w:autoSpaceDE w:val="0"/>
        <w:autoSpaceDN w:val="0"/>
        <w:adjustRightInd w:val="0"/>
        <w:ind w:firstLine="709"/>
        <w:jc w:val="center"/>
        <w:outlineLvl w:val="4"/>
        <w:rPr>
          <w:b/>
          <w:bCs/>
          <w:i/>
          <w:iCs/>
          <w:snapToGrid w:val="0"/>
        </w:rPr>
      </w:pPr>
      <w:r w:rsidRPr="00A80242">
        <w:rPr>
          <w:b/>
          <w:bCs/>
          <w:i/>
          <w:iCs/>
          <w:snapToGrid w:val="0"/>
        </w:rPr>
        <w:t>01 0 00 00000 Муниципальная программа «Развитие здравоохранения муниципального образования «Город Донецк»»</w:t>
      </w:r>
    </w:p>
    <w:p w:rsidR="00405F3A" w:rsidRPr="00A80242" w:rsidRDefault="00405F3A" w:rsidP="006C7468">
      <w:pPr>
        <w:autoSpaceDE w:val="0"/>
        <w:autoSpaceDN w:val="0"/>
        <w:adjustRightInd w:val="0"/>
        <w:ind w:firstLine="709"/>
        <w:jc w:val="center"/>
        <w:outlineLvl w:val="4"/>
        <w:rPr>
          <w:b/>
          <w:bCs/>
          <w:i/>
          <w:iCs/>
          <w:snapToGrid w:val="0"/>
        </w:rPr>
      </w:pPr>
    </w:p>
    <w:p w:rsidR="00405F3A" w:rsidRPr="00A80242" w:rsidRDefault="00405F3A" w:rsidP="006C7468">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«Развитие здравоохранения муниципального образования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7C537A">
      <w:pPr>
        <w:autoSpaceDE w:val="0"/>
        <w:autoSpaceDN w:val="0"/>
        <w:adjustRightInd w:val="0"/>
        <w:ind w:firstLine="709"/>
        <w:jc w:val="both"/>
        <w:outlineLvl w:val="4"/>
        <w:rPr>
          <w:snapToGrid w:val="0"/>
        </w:rPr>
      </w:pPr>
    </w:p>
    <w:p w:rsidR="00405F3A" w:rsidRPr="00A80242" w:rsidRDefault="00405F3A" w:rsidP="006C7468">
      <w:pPr>
        <w:autoSpaceDE w:val="0"/>
        <w:autoSpaceDN w:val="0"/>
        <w:adjustRightInd w:val="0"/>
        <w:ind w:firstLine="709"/>
        <w:jc w:val="center"/>
        <w:outlineLvl w:val="4"/>
        <w:rPr>
          <w:i/>
          <w:iCs/>
          <w:snapToGrid w:val="0"/>
        </w:rPr>
      </w:pPr>
      <w:r w:rsidRPr="00A80242">
        <w:rPr>
          <w:i/>
          <w:iCs/>
          <w:snapToGrid w:val="0"/>
        </w:rPr>
        <w:t>01 1 00 00000 Подпрограмма «</w:t>
      </w:r>
      <w:r w:rsidRPr="00A80242">
        <w:rPr>
          <w:i/>
          <w:iCs/>
        </w:rPr>
        <w:t>Профилактика заболеваний и формирование здорового образа жизни. Развитие первичной медико-санитарной помощи»</w:t>
      </w:r>
    </w:p>
    <w:p w:rsidR="00405F3A" w:rsidRPr="00A80242" w:rsidRDefault="00405F3A" w:rsidP="006C7468">
      <w:pPr>
        <w:autoSpaceDE w:val="0"/>
        <w:autoSpaceDN w:val="0"/>
        <w:adjustRightInd w:val="0"/>
        <w:ind w:firstLine="709"/>
        <w:jc w:val="center"/>
        <w:outlineLvl w:val="4"/>
        <w:rPr>
          <w:snapToGrid w:val="0"/>
        </w:rPr>
      </w:pPr>
    </w:p>
    <w:p w:rsidR="00405F3A" w:rsidRPr="00A80242" w:rsidRDefault="00405F3A" w:rsidP="006C7468">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6C7468">
      <w:pPr>
        <w:autoSpaceDE w:val="0"/>
        <w:autoSpaceDN w:val="0"/>
        <w:adjustRightInd w:val="0"/>
        <w:ind w:firstLine="709"/>
        <w:jc w:val="both"/>
        <w:outlineLvl w:val="4"/>
        <w:rPr>
          <w:snapToGrid w:val="0"/>
        </w:rPr>
      </w:pPr>
    </w:p>
    <w:p w:rsidR="00405F3A" w:rsidRPr="00A80242" w:rsidRDefault="00405F3A" w:rsidP="006C7468">
      <w:pPr>
        <w:ind w:firstLine="709"/>
        <w:jc w:val="both"/>
      </w:pPr>
      <w:r w:rsidRPr="00A80242">
        <w:t>23100 - Мероприятия по профилактике инфекционных заболеваний, включая иммунопрофилактику</w:t>
      </w:r>
    </w:p>
    <w:p w:rsidR="00405F3A" w:rsidRPr="00A80242" w:rsidRDefault="00405F3A" w:rsidP="006C7468">
      <w:pPr>
        <w:ind w:firstLine="709"/>
        <w:jc w:val="both"/>
      </w:pPr>
      <w:r w:rsidRPr="00A80242">
        <w:t xml:space="preserve">По данному направлению расходов отражаются расходы </w:t>
      </w:r>
      <w:r>
        <w:t xml:space="preserve">местного бюджета </w:t>
      </w:r>
      <w:r w:rsidRPr="00A80242">
        <w:t>на предоставление субсидий по обеспечению деятельности учреждений здравоохранения, оказывающих амбулаторную медицинскую помощь, в части расходов по приобретению лекарственных препаратов (антирабической вакцины);</w:t>
      </w:r>
    </w:p>
    <w:p w:rsidR="00405F3A" w:rsidRPr="00A80242" w:rsidRDefault="00405F3A" w:rsidP="007C537A">
      <w:pPr>
        <w:ind w:firstLine="709"/>
        <w:jc w:val="both"/>
      </w:pPr>
    </w:p>
    <w:p w:rsidR="00405F3A" w:rsidRPr="00A80242" w:rsidRDefault="00405F3A" w:rsidP="006C7468">
      <w:pPr>
        <w:ind w:firstLine="709"/>
        <w:jc w:val="both"/>
      </w:pPr>
      <w:r w:rsidRPr="00A80242">
        <w:t xml:space="preserve">23110 - Мероприятия по развитию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детей </w:t>
      </w:r>
    </w:p>
    <w:p w:rsidR="00405F3A" w:rsidRPr="00A80242" w:rsidRDefault="00405F3A" w:rsidP="006C7468">
      <w:pPr>
        <w:ind w:firstLine="709"/>
        <w:jc w:val="both"/>
      </w:pPr>
      <w:r w:rsidRPr="00A80242">
        <w:t xml:space="preserve">По данному направлению расходов отражаются расходы </w:t>
      </w:r>
      <w:r>
        <w:t xml:space="preserve">местного бюджета </w:t>
      </w:r>
      <w:r w:rsidRPr="00A80242">
        <w:t>на предоставление субсидий по обеспечению деятельности учреждений здравоохранения, оказывающих амбулаторную медицинскую помощь, в части расходов по проведению медицинских осмотров в общеобразовательных школах города.</w:t>
      </w:r>
    </w:p>
    <w:p w:rsidR="00405F3A" w:rsidRPr="00A80242" w:rsidRDefault="00405F3A" w:rsidP="006C7468">
      <w:pPr>
        <w:ind w:firstLine="709"/>
        <w:jc w:val="both"/>
      </w:pPr>
    </w:p>
    <w:p w:rsidR="00405F3A" w:rsidRPr="00A80242" w:rsidRDefault="00405F3A" w:rsidP="006C7468">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383ED3">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 осуществление бюджетных инвестиций в капитальное строительство объектов муниципальной собственности в области здравоохранения.</w:t>
      </w:r>
    </w:p>
    <w:p w:rsidR="00405F3A" w:rsidRPr="00A80242" w:rsidRDefault="00405F3A" w:rsidP="006C7468">
      <w:pPr>
        <w:ind w:firstLine="709"/>
        <w:jc w:val="both"/>
      </w:pPr>
    </w:p>
    <w:p w:rsidR="00405F3A" w:rsidRPr="00A80242" w:rsidRDefault="00405F3A" w:rsidP="006C7468">
      <w:pPr>
        <w:ind w:firstLine="709"/>
        <w:jc w:val="both"/>
        <w:rPr>
          <w:snapToGrid w:val="0"/>
        </w:rPr>
      </w:pPr>
      <w:r w:rsidRPr="00A80242">
        <w:rPr>
          <w:snapToGrid w:val="0"/>
        </w:rPr>
        <w:t>73010 – П</w:t>
      </w:r>
      <w:r w:rsidRPr="00A80242">
        <w:t>роведение капитального ремонта муниципальных учреждений здравоохранения</w:t>
      </w:r>
    </w:p>
    <w:p w:rsidR="00405F3A" w:rsidRPr="00A80242" w:rsidRDefault="00405F3A" w:rsidP="006C7468">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п</w:t>
      </w:r>
      <w:r w:rsidRPr="00A80242">
        <w:t>роведение капитального ремонта муниципальных учреждений здравоохранения, осуществляемые за счет субсидий областного бюджета.</w:t>
      </w:r>
    </w:p>
    <w:p w:rsidR="00405F3A" w:rsidRPr="00A80242" w:rsidRDefault="00405F3A" w:rsidP="006C7468">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D77ED1">
      <w:pPr>
        <w:ind w:firstLine="709"/>
        <w:jc w:val="both"/>
      </w:pPr>
    </w:p>
    <w:p w:rsidR="00405F3A" w:rsidRPr="00A80242" w:rsidRDefault="00405F3A" w:rsidP="00D77ED1">
      <w:pPr>
        <w:ind w:firstLine="709"/>
        <w:jc w:val="both"/>
      </w:pPr>
      <w:r w:rsidRPr="00A80242">
        <w:rPr>
          <w:lang w:val="en-US"/>
        </w:rPr>
        <w:t>S</w:t>
      </w:r>
      <w:r w:rsidRPr="00A80242">
        <w:t>4301</w:t>
      </w:r>
      <w:r w:rsidRPr="00A80242">
        <w:rPr>
          <w:snapToGrid w:val="0"/>
        </w:rPr>
        <w:t xml:space="preserve"> -  Софинансирование расходных обязательств, в части п</w:t>
      </w:r>
      <w:r w:rsidRPr="00A80242">
        <w:t>роведения капитального ремонта муниципальных учреждений здравоохранения</w:t>
      </w:r>
    </w:p>
    <w:p w:rsidR="00405F3A" w:rsidRPr="00A80242" w:rsidRDefault="00405F3A" w:rsidP="00D77ED1">
      <w:pPr>
        <w:autoSpaceDE w:val="0"/>
        <w:autoSpaceDN w:val="0"/>
        <w:adjustRightInd w:val="0"/>
        <w:ind w:firstLine="708"/>
        <w:jc w:val="both"/>
        <w:outlineLvl w:val="4"/>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на п</w:t>
      </w:r>
      <w:r w:rsidRPr="00A80242">
        <w:t>роведение капитального ремонта муниципальных учреждений здравоохранения</w:t>
      </w:r>
      <w:r w:rsidRPr="00A80242">
        <w:rPr>
          <w:color w:val="000000"/>
        </w:rPr>
        <w:t>, в части софинансирования</w:t>
      </w:r>
      <w:r w:rsidRPr="00A80242">
        <w:t xml:space="preserve"> данных расходных обязательств;</w:t>
      </w:r>
    </w:p>
    <w:p w:rsidR="00405F3A" w:rsidRPr="00A80242" w:rsidRDefault="00405F3A" w:rsidP="006C7468">
      <w:pPr>
        <w:autoSpaceDE w:val="0"/>
        <w:autoSpaceDN w:val="0"/>
        <w:adjustRightInd w:val="0"/>
        <w:ind w:firstLine="709"/>
        <w:jc w:val="both"/>
        <w:outlineLvl w:val="4"/>
        <w:rPr>
          <w:color w:val="000000"/>
        </w:rPr>
      </w:pPr>
    </w:p>
    <w:p w:rsidR="00405F3A" w:rsidRPr="00A80242" w:rsidRDefault="00405F3A" w:rsidP="006C7468">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73030 – Строительство, реконструкция объектов здравоохранения</w:t>
      </w:r>
    </w:p>
    <w:p w:rsidR="00405F3A" w:rsidRPr="00A80242" w:rsidRDefault="00405F3A" w:rsidP="006C7468">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строительство, реконструкцию объектов здравоохранения муниципальной собственности, осуществляемые за счет субсидий областного бюджета.</w:t>
      </w:r>
    </w:p>
    <w:p w:rsidR="00405F3A" w:rsidRPr="00A80242" w:rsidRDefault="00405F3A" w:rsidP="006C7468">
      <w:pPr>
        <w:widowControl w:val="0"/>
        <w:autoSpaceDE w:val="0"/>
        <w:autoSpaceDN w:val="0"/>
        <w:adjustRightInd w:val="0"/>
        <w:ind w:firstLine="709"/>
        <w:jc w:val="both"/>
        <w:rPr>
          <w:lang w:eastAsia="en-US"/>
        </w:rPr>
      </w:pPr>
      <w:r w:rsidRPr="00A80242">
        <w:rPr>
          <w:lang w:eastAsia="en-US"/>
        </w:rPr>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муниципальной собственности»;</w:t>
      </w:r>
    </w:p>
    <w:p w:rsidR="00405F3A" w:rsidRPr="00A80242" w:rsidRDefault="00405F3A" w:rsidP="006C7468">
      <w:pPr>
        <w:widowControl w:val="0"/>
        <w:autoSpaceDE w:val="0"/>
        <w:autoSpaceDN w:val="0"/>
        <w:adjustRightInd w:val="0"/>
        <w:ind w:firstLine="709"/>
        <w:jc w:val="both"/>
        <w:rPr>
          <w:lang w:eastAsia="en-US"/>
        </w:rPr>
      </w:pPr>
    </w:p>
    <w:p w:rsidR="00405F3A" w:rsidRPr="00A80242" w:rsidRDefault="00405F3A" w:rsidP="00D77ED1">
      <w:pPr>
        <w:autoSpaceDE w:val="0"/>
        <w:autoSpaceDN w:val="0"/>
        <w:adjustRightInd w:val="0"/>
        <w:ind w:firstLine="709"/>
        <w:jc w:val="both"/>
        <w:outlineLvl w:val="4"/>
      </w:pPr>
      <w:r w:rsidRPr="00A80242">
        <w:rPr>
          <w:lang w:val="en-US"/>
        </w:rPr>
        <w:t>S</w:t>
      </w:r>
      <w:r w:rsidRPr="00A80242">
        <w:t>4303-  Софинансирование расходных обязательств, в части строительства, реконструкции объектов здравоохранения</w:t>
      </w:r>
    </w:p>
    <w:p w:rsidR="00405F3A" w:rsidRPr="00A80242" w:rsidRDefault="00405F3A" w:rsidP="00D77ED1">
      <w:pPr>
        <w:autoSpaceDE w:val="0"/>
        <w:autoSpaceDN w:val="0"/>
        <w:adjustRightInd w:val="0"/>
        <w:ind w:firstLine="708"/>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строительство, реконструкцию объектов здравоохранения муниципальной собственности, </w:t>
      </w:r>
      <w:r w:rsidRPr="00A80242">
        <w:rPr>
          <w:color w:val="000000"/>
        </w:rPr>
        <w:t>в части софинансирования</w:t>
      </w:r>
      <w:r w:rsidRPr="00A80242">
        <w:t xml:space="preserve"> данных расходных обязательств;</w:t>
      </w:r>
    </w:p>
    <w:p w:rsidR="00405F3A" w:rsidRPr="00A80242" w:rsidRDefault="00405F3A" w:rsidP="006C7468">
      <w:pPr>
        <w:widowControl w:val="0"/>
        <w:autoSpaceDE w:val="0"/>
        <w:autoSpaceDN w:val="0"/>
        <w:adjustRightInd w:val="0"/>
        <w:ind w:firstLine="709"/>
        <w:jc w:val="both"/>
        <w:rPr>
          <w:lang w:eastAsia="en-US"/>
        </w:rPr>
      </w:pPr>
    </w:p>
    <w:p w:rsidR="00405F3A" w:rsidRPr="00A80242" w:rsidRDefault="00405F3A" w:rsidP="006C7468">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73040 – Разработка проектно-сметной документации на строительство, реконструкцию объектов здравоохранения</w:t>
      </w:r>
    </w:p>
    <w:p w:rsidR="00405F3A" w:rsidRPr="00A80242" w:rsidRDefault="00405F3A" w:rsidP="006C7468">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разработку проектно-сметной документации на строительство, реконструкцию объектов здравоохранения муниципальной собственности, осуществляемые за счет субсидий областного бюджета.</w:t>
      </w:r>
    </w:p>
    <w:p w:rsidR="00405F3A" w:rsidRPr="00A80242" w:rsidRDefault="00405F3A" w:rsidP="006C7468">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D77ED1">
      <w:pPr>
        <w:ind w:firstLine="709"/>
        <w:jc w:val="both"/>
      </w:pPr>
    </w:p>
    <w:p w:rsidR="00405F3A" w:rsidRPr="00A80242" w:rsidRDefault="00405F3A" w:rsidP="00D77ED1">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lang w:val="en-US"/>
        </w:rPr>
        <w:t>S</w:t>
      </w:r>
      <w:r w:rsidRPr="00A80242">
        <w:rPr>
          <w:rFonts w:ascii="Times New Roman" w:hAnsi="Times New Roman" w:cs="Times New Roman"/>
          <w:sz w:val="24"/>
          <w:szCs w:val="24"/>
        </w:rPr>
        <w:t>4304- Софинансирование расходных обязательств, в части разработки проектно-сметной документации на строительство, реконструкцию объектов здравоохранения</w:t>
      </w:r>
    </w:p>
    <w:p w:rsidR="00405F3A" w:rsidRPr="00A80242" w:rsidRDefault="00405F3A" w:rsidP="00D77ED1">
      <w:pPr>
        <w:ind w:firstLine="709"/>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разработку проектно-сметной документации на строительство, реконструкцию объектов здравоохранения муниципальной собственности, </w:t>
      </w:r>
      <w:r w:rsidRPr="00A80242">
        <w:rPr>
          <w:color w:val="000000"/>
        </w:rPr>
        <w:t>в части софинансирования</w:t>
      </w:r>
      <w:r w:rsidRPr="00A80242">
        <w:t xml:space="preserve"> данных расходных обязательств;</w:t>
      </w:r>
    </w:p>
    <w:p w:rsidR="00405F3A" w:rsidRPr="00A80242" w:rsidRDefault="00405F3A" w:rsidP="006C7468">
      <w:pPr>
        <w:pStyle w:val="NoSpacing"/>
        <w:ind w:firstLine="709"/>
        <w:jc w:val="both"/>
        <w:rPr>
          <w:rFonts w:ascii="Times New Roman" w:hAnsi="Times New Roman" w:cs="Times New Roman"/>
          <w:sz w:val="24"/>
          <w:szCs w:val="24"/>
        </w:rPr>
      </w:pPr>
    </w:p>
    <w:p w:rsidR="00405F3A" w:rsidRPr="00A80242" w:rsidRDefault="00405F3A" w:rsidP="006C7468">
      <w:pPr>
        <w:ind w:firstLine="709"/>
        <w:jc w:val="center"/>
        <w:rPr>
          <w:i/>
          <w:iCs/>
          <w:color w:val="000000"/>
          <w:shd w:val="clear" w:color="auto" w:fill="FFFFFF"/>
        </w:rPr>
      </w:pPr>
      <w:r w:rsidRPr="00A80242">
        <w:rPr>
          <w:i/>
          <w:iCs/>
          <w:color w:val="000000"/>
        </w:rPr>
        <w:t xml:space="preserve">01 2 00 00000 Подпрограмма </w:t>
      </w:r>
      <w:r w:rsidRPr="00A80242">
        <w:rPr>
          <w:i/>
          <w:iCs/>
          <w:color w:val="000000"/>
          <w:shd w:val="clear" w:color="auto" w:fill="FFFFFF"/>
        </w:rPr>
        <w:t>«Совершенствование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w:t>
      </w:r>
    </w:p>
    <w:p w:rsidR="00405F3A" w:rsidRPr="00A80242" w:rsidRDefault="00405F3A" w:rsidP="006C7468">
      <w:pPr>
        <w:ind w:firstLine="709"/>
        <w:jc w:val="center"/>
        <w:rPr>
          <w:color w:val="000000"/>
        </w:rPr>
      </w:pPr>
    </w:p>
    <w:p w:rsidR="00405F3A" w:rsidRPr="00A80242" w:rsidRDefault="00405F3A" w:rsidP="006C7468">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6C7468">
      <w:pPr>
        <w:autoSpaceDE w:val="0"/>
        <w:autoSpaceDN w:val="0"/>
        <w:adjustRightInd w:val="0"/>
        <w:ind w:firstLine="709"/>
        <w:jc w:val="both"/>
        <w:outlineLvl w:val="4"/>
        <w:rPr>
          <w:snapToGrid w:val="0"/>
        </w:rPr>
      </w:pPr>
    </w:p>
    <w:p w:rsidR="00405F3A" w:rsidRPr="00A80242" w:rsidRDefault="00405F3A" w:rsidP="006C7468">
      <w:pPr>
        <w:ind w:firstLine="709"/>
        <w:jc w:val="both"/>
      </w:pPr>
      <w:r w:rsidRPr="00A80242">
        <w:t>00590 – Расходы на обеспечение деятельности (оказание услуг</w:t>
      </w:r>
      <w:r w:rsidRPr="00A80242">
        <w:rPr>
          <w:b/>
          <w:bCs/>
        </w:rPr>
        <w:t xml:space="preserve">) </w:t>
      </w:r>
      <w:r w:rsidRPr="00A80242">
        <w:t>муниципальных учреждений города Донецка</w:t>
      </w:r>
    </w:p>
    <w:p w:rsidR="00405F3A" w:rsidRPr="00A80242" w:rsidRDefault="00405F3A" w:rsidP="006C7468">
      <w:pPr>
        <w:ind w:firstLine="709"/>
        <w:jc w:val="both"/>
      </w:pPr>
      <w:r w:rsidRPr="00A80242">
        <w:t xml:space="preserve">По данному направлению расходов отражаются расходы </w:t>
      </w:r>
      <w:r>
        <w:t xml:space="preserve">местного бюджета </w:t>
      </w:r>
      <w:r w:rsidRPr="00A80242">
        <w:t>на содержание и обеспечение деятельности (оказание услуг</w:t>
      </w:r>
      <w:r w:rsidRPr="00A80242">
        <w:rPr>
          <w:b/>
          <w:bCs/>
        </w:rPr>
        <w:t xml:space="preserve">, </w:t>
      </w:r>
      <w:r w:rsidRPr="00A80242">
        <w:t>выполнение работ) муниципальных учреждений, в том числе на предоставление бюджетным и автономным учреждениям субсидий.</w:t>
      </w:r>
    </w:p>
    <w:p w:rsidR="00405F3A" w:rsidRPr="00A80242" w:rsidRDefault="00405F3A" w:rsidP="006C7468">
      <w:pPr>
        <w:autoSpaceDE w:val="0"/>
        <w:autoSpaceDN w:val="0"/>
        <w:adjustRightInd w:val="0"/>
        <w:ind w:firstLine="540"/>
        <w:jc w:val="both"/>
      </w:pPr>
    </w:p>
    <w:p w:rsidR="00405F3A" w:rsidRPr="00A80242" w:rsidRDefault="00405F3A" w:rsidP="006C7468">
      <w:pPr>
        <w:autoSpaceDE w:val="0"/>
        <w:autoSpaceDN w:val="0"/>
        <w:adjustRightInd w:val="0"/>
        <w:ind w:firstLine="540"/>
        <w:jc w:val="both"/>
      </w:pPr>
      <w:r w:rsidRPr="00A80242">
        <w:t xml:space="preserve">23130 - Мероприятия по обследованию населения с целью выявления туберкулеза, профилактические мероприятия </w:t>
      </w:r>
    </w:p>
    <w:p w:rsidR="00405F3A" w:rsidRPr="00A80242" w:rsidRDefault="00405F3A" w:rsidP="006C7468">
      <w:pPr>
        <w:autoSpaceDE w:val="0"/>
        <w:autoSpaceDN w:val="0"/>
        <w:adjustRightInd w:val="0"/>
        <w:ind w:firstLine="540"/>
        <w:jc w:val="both"/>
      </w:pPr>
      <w:r w:rsidRPr="00A80242">
        <w:t xml:space="preserve">По данному направлению расходов отражаются расходы </w:t>
      </w:r>
      <w:r>
        <w:t xml:space="preserve">местного бюджета </w:t>
      </w:r>
      <w:r w:rsidRPr="00A80242">
        <w:t>на предоставление субсидий по обеспечению деятельности учреждений здравоохранения, оказывающих стационарную медицинскую помощь, в том числе высокотехнологичную медицинскую помощь, закупки лекарственных препаратов (туберкулина);</w:t>
      </w:r>
    </w:p>
    <w:p w:rsidR="00405F3A" w:rsidRPr="00A80242" w:rsidRDefault="00405F3A" w:rsidP="006C7468">
      <w:pPr>
        <w:autoSpaceDE w:val="0"/>
        <w:autoSpaceDN w:val="0"/>
        <w:adjustRightInd w:val="0"/>
        <w:ind w:firstLine="540"/>
        <w:jc w:val="both"/>
      </w:pPr>
    </w:p>
    <w:p w:rsidR="00405F3A" w:rsidRPr="00A80242" w:rsidRDefault="00405F3A" w:rsidP="006C7468">
      <w:pPr>
        <w:ind w:firstLine="709"/>
        <w:jc w:val="both"/>
        <w:rPr>
          <w:color w:val="000000"/>
        </w:rPr>
      </w:pPr>
      <w:r w:rsidRPr="00A80242">
        <w:t xml:space="preserve">72430 – </w:t>
      </w:r>
      <w:r w:rsidRPr="00A80242">
        <w:rPr>
          <w:color w:val="000000"/>
        </w:rPr>
        <w:t>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w:t>
      </w:r>
    </w:p>
    <w:p w:rsidR="00405F3A" w:rsidRPr="00A80242" w:rsidRDefault="00405F3A" w:rsidP="006C7468">
      <w:pPr>
        <w:ind w:firstLine="709"/>
        <w:jc w:val="both"/>
        <w:rPr>
          <w:color w:val="000000"/>
        </w:rPr>
      </w:pPr>
      <w:r w:rsidRPr="00A80242">
        <w:rPr>
          <w:color w:val="000000"/>
        </w:rPr>
        <w:t xml:space="preserve">По данному направлению отражаются расходы </w:t>
      </w:r>
      <w:r>
        <w:rPr>
          <w:color w:val="000000"/>
        </w:rPr>
        <w:t xml:space="preserve">местного бюджета </w:t>
      </w:r>
      <w:r w:rsidRPr="00A80242">
        <w:rPr>
          <w:color w:val="000000"/>
        </w:rPr>
        <w:t>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 осуществляемые за счет субвенций из областного бюджета.</w:t>
      </w:r>
    </w:p>
    <w:p w:rsidR="00405F3A" w:rsidRPr="00A80242" w:rsidRDefault="00405F3A" w:rsidP="006C7468">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6C7468">
      <w:pPr>
        <w:autoSpaceDE w:val="0"/>
        <w:autoSpaceDN w:val="0"/>
        <w:adjustRightInd w:val="0"/>
        <w:ind w:firstLine="709"/>
        <w:jc w:val="both"/>
        <w:outlineLvl w:val="4"/>
        <w:rPr>
          <w:color w:val="000000"/>
        </w:rPr>
      </w:pPr>
    </w:p>
    <w:p w:rsidR="00405F3A" w:rsidRPr="00A80242" w:rsidRDefault="00405F3A" w:rsidP="009F61B3">
      <w:pPr>
        <w:ind w:firstLine="709"/>
        <w:jc w:val="center"/>
        <w:rPr>
          <w:i/>
          <w:iCs/>
        </w:rPr>
      </w:pPr>
      <w:r w:rsidRPr="00A80242">
        <w:rPr>
          <w:i/>
          <w:iCs/>
        </w:rPr>
        <w:t>01 3 00 00000  Подпрограмма «Охрана здоровья матери и ребенка»</w:t>
      </w:r>
    </w:p>
    <w:p w:rsidR="00405F3A" w:rsidRPr="00A80242" w:rsidRDefault="00405F3A" w:rsidP="009F61B3">
      <w:pPr>
        <w:autoSpaceDE w:val="0"/>
        <w:autoSpaceDN w:val="0"/>
        <w:adjustRightInd w:val="0"/>
        <w:ind w:firstLine="709"/>
        <w:jc w:val="both"/>
        <w:outlineLvl w:val="4"/>
        <w:rPr>
          <w:snapToGrid w:val="0"/>
        </w:rPr>
      </w:pPr>
    </w:p>
    <w:p w:rsidR="00405F3A" w:rsidRPr="00A80242" w:rsidRDefault="00405F3A" w:rsidP="009F61B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F61B3">
      <w:pPr>
        <w:ind w:firstLine="709"/>
        <w:jc w:val="both"/>
      </w:pPr>
    </w:p>
    <w:p w:rsidR="00405F3A" w:rsidRPr="00A80242" w:rsidRDefault="00405F3A" w:rsidP="009F61B3">
      <w:pPr>
        <w:ind w:firstLine="709"/>
        <w:jc w:val="both"/>
      </w:pPr>
      <w:r w:rsidRPr="00A80242">
        <w:rPr>
          <w:lang w:val="en-US"/>
        </w:rPr>
        <w:t>S</w:t>
      </w:r>
      <w:r w:rsidRPr="00A80242">
        <w:t>4301</w:t>
      </w:r>
      <w:r w:rsidRPr="00A80242">
        <w:rPr>
          <w:snapToGrid w:val="0"/>
        </w:rPr>
        <w:t xml:space="preserve"> -  Софинансирование расходных обязательств, в части п</w:t>
      </w:r>
      <w:r w:rsidRPr="00A80242">
        <w:t>роведения капитального ремонта муниципальных учреждений здравоохранения</w:t>
      </w:r>
    </w:p>
    <w:p w:rsidR="00405F3A" w:rsidRPr="00A80242" w:rsidRDefault="00405F3A" w:rsidP="009F61B3">
      <w:pPr>
        <w:autoSpaceDE w:val="0"/>
        <w:autoSpaceDN w:val="0"/>
        <w:adjustRightInd w:val="0"/>
        <w:ind w:firstLine="708"/>
        <w:jc w:val="both"/>
        <w:outlineLvl w:val="4"/>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на п</w:t>
      </w:r>
      <w:r w:rsidRPr="00A80242">
        <w:t>роведение капитального ремонта муниципальных учреждений здравоохранения</w:t>
      </w:r>
      <w:r w:rsidRPr="00A80242">
        <w:rPr>
          <w:color w:val="000000"/>
        </w:rPr>
        <w:t>, в части софинансирования</w:t>
      </w:r>
      <w:r w:rsidRPr="00A80242">
        <w:t xml:space="preserve"> данных расходных обязательств;</w:t>
      </w:r>
    </w:p>
    <w:p w:rsidR="00405F3A" w:rsidRPr="00A80242" w:rsidRDefault="00405F3A" w:rsidP="009F61B3">
      <w:pPr>
        <w:autoSpaceDE w:val="0"/>
        <w:autoSpaceDN w:val="0"/>
        <w:adjustRightInd w:val="0"/>
        <w:ind w:firstLine="708"/>
        <w:jc w:val="both"/>
        <w:outlineLvl w:val="4"/>
      </w:pPr>
    </w:p>
    <w:p w:rsidR="00405F3A" w:rsidRPr="00A80242" w:rsidRDefault="00405F3A" w:rsidP="009F61B3">
      <w:pPr>
        <w:ind w:firstLine="709"/>
        <w:jc w:val="both"/>
        <w:rPr>
          <w:snapToGrid w:val="0"/>
        </w:rPr>
      </w:pPr>
      <w:r w:rsidRPr="00A80242">
        <w:rPr>
          <w:snapToGrid w:val="0"/>
        </w:rPr>
        <w:t>73010 – П</w:t>
      </w:r>
      <w:r w:rsidRPr="00A80242">
        <w:t>роведение капитального ремонта муниципальных учреждений здравоохранения</w:t>
      </w:r>
    </w:p>
    <w:p w:rsidR="00405F3A" w:rsidRPr="00A80242" w:rsidRDefault="00405F3A" w:rsidP="009F61B3">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п</w:t>
      </w:r>
      <w:r w:rsidRPr="00A80242">
        <w:t>роведение капитального ремонта муниципальных учреждений здравоохранения, осуществляемые за счет субсидий областного бюджета.</w:t>
      </w:r>
    </w:p>
    <w:p w:rsidR="00405F3A" w:rsidRPr="00A80242" w:rsidRDefault="00405F3A" w:rsidP="009F61B3">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9F61B3">
      <w:pPr>
        <w:pStyle w:val="NoSpacing"/>
        <w:ind w:firstLine="709"/>
        <w:jc w:val="both"/>
        <w:rPr>
          <w:rFonts w:ascii="Times New Roman" w:hAnsi="Times New Roman" w:cs="Times New Roman"/>
          <w:sz w:val="24"/>
          <w:szCs w:val="24"/>
        </w:rPr>
      </w:pPr>
    </w:p>
    <w:p w:rsidR="00405F3A" w:rsidRPr="00A80242" w:rsidRDefault="00405F3A" w:rsidP="009F61B3">
      <w:pPr>
        <w:ind w:firstLine="709"/>
        <w:jc w:val="center"/>
        <w:rPr>
          <w:i/>
          <w:iCs/>
        </w:rPr>
      </w:pPr>
      <w:r w:rsidRPr="00A80242">
        <w:rPr>
          <w:i/>
          <w:iCs/>
        </w:rPr>
        <w:t>01 4 00 00000 Подпрограмма «Кадровое обеспечение системы здравоохранения»</w:t>
      </w:r>
    </w:p>
    <w:p w:rsidR="00405F3A" w:rsidRPr="00A80242" w:rsidRDefault="00405F3A" w:rsidP="009F61B3">
      <w:pPr>
        <w:autoSpaceDE w:val="0"/>
        <w:autoSpaceDN w:val="0"/>
        <w:adjustRightInd w:val="0"/>
        <w:ind w:firstLine="709"/>
        <w:jc w:val="both"/>
        <w:outlineLvl w:val="4"/>
        <w:rPr>
          <w:snapToGrid w:val="0"/>
        </w:rPr>
      </w:pPr>
    </w:p>
    <w:p w:rsidR="00405F3A" w:rsidRPr="00A80242" w:rsidRDefault="00405F3A" w:rsidP="009F61B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F61B3">
      <w:pPr>
        <w:ind w:firstLine="709"/>
        <w:jc w:val="both"/>
      </w:pPr>
      <w:r w:rsidRPr="00A80242">
        <w:t>23150- Предоставление субсидий на мероприятия по повышению квалификации и профессиональной переподготовки медицинского персонала муниципальных учреждений здравоохранения</w:t>
      </w:r>
    </w:p>
    <w:p w:rsidR="00405F3A" w:rsidRPr="00A80242" w:rsidRDefault="00405F3A" w:rsidP="009F61B3">
      <w:pPr>
        <w:ind w:firstLine="709"/>
        <w:jc w:val="both"/>
      </w:pPr>
      <w:r w:rsidRPr="00A80242">
        <w:t xml:space="preserve">По данному направлению расходов отражаются расходы </w:t>
      </w:r>
      <w:r>
        <w:t xml:space="preserve">местного бюджета </w:t>
      </w:r>
      <w:r w:rsidRPr="00A80242">
        <w:t>на предоставление субсидий муниципальному бюджетному учреждению  по расходам на повышение квалификации и профессиональной переподготовки медицинского персонала.</w:t>
      </w:r>
    </w:p>
    <w:p w:rsidR="00405F3A" w:rsidRPr="00A80242" w:rsidRDefault="00405F3A" w:rsidP="00C97255">
      <w:pPr>
        <w:autoSpaceDE w:val="0"/>
        <w:autoSpaceDN w:val="0"/>
        <w:adjustRightInd w:val="0"/>
        <w:ind w:firstLine="709"/>
        <w:jc w:val="center"/>
        <w:outlineLvl w:val="4"/>
        <w:rPr>
          <w:b/>
          <w:bCs/>
          <w:snapToGrid w:val="0"/>
        </w:rPr>
      </w:pPr>
    </w:p>
    <w:p w:rsidR="00405F3A" w:rsidRPr="00A80242" w:rsidRDefault="00405F3A" w:rsidP="009F61B3">
      <w:pPr>
        <w:autoSpaceDE w:val="0"/>
        <w:autoSpaceDN w:val="0"/>
        <w:adjustRightInd w:val="0"/>
        <w:jc w:val="center"/>
        <w:outlineLvl w:val="4"/>
        <w:rPr>
          <w:b/>
          <w:bCs/>
          <w:snapToGrid w:val="0"/>
        </w:rPr>
      </w:pPr>
      <w:r w:rsidRPr="00A80242">
        <w:rPr>
          <w:b/>
          <w:bCs/>
          <w:snapToGrid w:val="0"/>
        </w:rPr>
        <w:t>1.2. Муниципальная программа «Развитие образования в муниципальном образовании «Город Донецк»</w:t>
      </w:r>
    </w:p>
    <w:p w:rsidR="00405F3A" w:rsidRPr="00A80242" w:rsidRDefault="00405F3A" w:rsidP="009F61B3">
      <w:pPr>
        <w:autoSpaceDE w:val="0"/>
        <w:autoSpaceDN w:val="0"/>
        <w:adjustRightInd w:val="0"/>
        <w:ind w:firstLine="709"/>
        <w:jc w:val="center"/>
        <w:outlineLvl w:val="4"/>
        <w:rPr>
          <w:b/>
          <w:bCs/>
          <w:snapToGrid w:val="0"/>
        </w:rPr>
      </w:pPr>
    </w:p>
    <w:p w:rsidR="00405F3A" w:rsidRPr="00A80242" w:rsidRDefault="00405F3A" w:rsidP="009F61B3">
      <w:pPr>
        <w:autoSpaceDE w:val="0"/>
        <w:autoSpaceDN w:val="0"/>
        <w:adjustRightInd w:val="0"/>
        <w:ind w:firstLine="709"/>
        <w:jc w:val="both"/>
        <w:outlineLvl w:val="4"/>
        <w:rPr>
          <w:snapToGrid w:val="0"/>
        </w:rPr>
      </w:pPr>
      <w:r w:rsidRPr="00A80242">
        <w:rPr>
          <w:snapToGrid w:val="0"/>
        </w:rPr>
        <w:t>Целевые статьи муниципальной программы «Развитие образования в муниципальном образовании «Город Донецк» включают:</w:t>
      </w:r>
    </w:p>
    <w:p w:rsidR="00405F3A" w:rsidRPr="00A80242" w:rsidRDefault="00405F3A" w:rsidP="009F61B3">
      <w:pPr>
        <w:autoSpaceDE w:val="0"/>
        <w:autoSpaceDN w:val="0"/>
        <w:adjustRightInd w:val="0"/>
        <w:ind w:firstLine="709"/>
        <w:jc w:val="both"/>
        <w:outlineLvl w:val="4"/>
        <w:rPr>
          <w:snapToGrid w:val="0"/>
        </w:rPr>
      </w:pPr>
    </w:p>
    <w:p w:rsidR="00405F3A" w:rsidRPr="00A80242" w:rsidRDefault="00405F3A" w:rsidP="009F61B3">
      <w:pPr>
        <w:autoSpaceDE w:val="0"/>
        <w:autoSpaceDN w:val="0"/>
        <w:adjustRightInd w:val="0"/>
        <w:jc w:val="center"/>
        <w:outlineLvl w:val="4"/>
        <w:rPr>
          <w:b/>
          <w:bCs/>
          <w:i/>
          <w:iCs/>
          <w:snapToGrid w:val="0"/>
        </w:rPr>
      </w:pPr>
      <w:r w:rsidRPr="00A80242">
        <w:rPr>
          <w:b/>
          <w:bCs/>
          <w:i/>
          <w:iCs/>
          <w:snapToGrid w:val="0"/>
        </w:rPr>
        <w:t>02 0 00 00000 Муниципальная программа «Развитие образования в муниципальном образовании «Город Донецк»</w:t>
      </w:r>
    </w:p>
    <w:p w:rsidR="00405F3A" w:rsidRPr="00A80242" w:rsidRDefault="00405F3A" w:rsidP="009F61B3">
      <w:pPr>
        <w:autoSpaceDE w:val="0"/>
        <w:autoSpaceDN w:val="0"/>
        <w:adjustRightInd w:val="0"/>
        <w:ind w:firstLine="709"/>
        <w:jc w:val="both"/>
        <w:outlineLvl w:val="4"/>
        <w:rPr>
          <w:snapToGrid w:val="0"/>
        </w:rPr>
      </w:pPr>
    </w:p>
    <w:p w:rsidR="00405F3A" w:rsidRPr="00A80242" w:rsidRDefault="00405F3A" w:rsidP="009F61B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 на реализацию муниципальной программы «Развитие образования в муниципальном образовании «Город Донецк», </w:t>
      </w:r>
      <w:r w:rsidRPr="00A80242">
        <w:t>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F61B3">
      <w:pPr>
        <w:autoSpaceDE w:val="0"/>
        <w:autoSpaceDN w:val="0"/>
        <w:adjustRightInd w:val="0"/>
        <w:ind w:firstLine="709"/>
        <w:jc w:val="center"/>
        <w:outlineLvl w:val="4"/>
        <w:rPr>
          <w:color w:val="000000"/>
        </w:rPr>
      </w:pPr>
    </w:p>
    <w:p w:rsidR="00405F3A" w:rsidRPr="00A80242" w:rsidRDefault="00405F3A" w:rsidP="009F61B3">
      <w:pPr>
        <w:autoSpaceDE w:val="0"/>
        <w:autoSpaceDN w:val="0"/>
        <w:adjustRightInd w:val="0"/>
        <w:ind w:firstLine="709"/>
        <w:jc w:val="center"/>
        <w:outlineLvl w:val="4"/>
        <w:rPr>
          <w:i/>
          <w:iCs/>
          <w:color w:val="000000"/>
        </w:rPr>
      </w:pPr>
      <w:r w:rsidRPr="00A80242">
        <w:rPr>
          <w:i/>
          <w:iCs/>
          <w:color w:val="000000"/>
        </w:rPr>
        <w:t>02 1 00 00000 Подпрограмма</w:t>
      </w:r>
      <w:r w:rsidRPr="00A80242">
        <w:rPr>
          <w:i/>
          <w:iCs/>
        </w:rPr>
        <w:t xml:space="preserve"> «Развитие общего и дополнительного образования»</w:t>
      </w:r>
    </w:p>
    <w:p w:rsidR="00405F3A" w:rsidRPr="00A80242" w:rsidRDefault="00405F3A" w:rsidP="009F61B3">
      <w:pPr>
        <w:autoSpaceDE w:val="0"/>
        <w:autoSpaceDN w:val="0"/>
        <w:adjustRightInd w:val="0"/>
        <w:ind w:firstLine="709"/>
        <w:outlineLvl w:val="4"/>
        <w:rPr>
          <w:snapToGrid w:val="0"/>
        </w:rPr>
      </w:pPr>
    </w:p>
    <w:p w:rsidR="00405F3A" w:rsidRPr="00A80242" w:rsidRDefault="00405F3A" w:rsidP="009F61B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F61B3">
      <w:pPr>
        <w:autoSpaceDE w:val="0"/>
        <w:autoSpaceDN w:val="0"/>
        <w:adjustRightInd w:val="0"/>
        <w:ind w:firstLine="709"/>
        <w:jc w:val="both"/>
        <w:outlineLvl w:val="4"/>
        <w:rPr>
          <w:snapToGrid w:val="0"/>
        </w:rPr>
      </w:pPr>
    </w:p>
    <w:p w:rsidR="00405F3A" w:rsidRPr="00A80242" w:rsidRDefault="00405F3A" w:rsidP="00C97255">
      <w:pPr>
        <w:autoSpaceDE w:val="0"/>
        <w:autoSpaceDN w:val="0"/>
        <w:adjustRightInd w:val="0"/>
        <w:ind w:firstLine="709"/>
        <w:jc w:val="both"/>
        <w:outlineLvl w:val="4"/>
        <w:rPr>
          <w:snapToGrid w:val="0"/>
        </w:rPr>
      </w:pPr>
      <w:r w:rsidRPr="00A80242">
        <w:rPr>
          <w:snapToGrid w:val="0"/>
        </w:rPr>
        <w:t>00590 – Расходы на обеспечение деятельности (оказание услуг) муниципальных учреждений города Донецка</w:t>
      </w:r>
    </w:p>
    <w:p w:rsidR="00405F3A" w:rsidRPr="00A80242" w:rsidRDefault="00405F3A" w:rsidP="00C97255">
      <w:pPr>
        <w:autoSpaceDE w:val="0"/>
        <w:autoSpaceDN w:val="0"/>
        <w:adjustRightInd w:val="0"/>
        <w:ind w:firstLine="709"/>
        <w:jc w:val="both"/>
        <w:rPr>
          <w:lang w:eastAsia="en-US"/>
        </w:rPr>
      </w:pPr>
      <w:r w:rsidRPr="00A80242">
        <w:rPr>
          <w:lang w:eastAsia="en-US"/>
        </w:rPr>
        <w:t xml:space="preserve">По данному направлению расходов отражаются расходы </w:t>
      </w:r>
      <w:r>
        <w:rPr>
          <w:lang w:eastAsia="en-US"/>
        </w:rPr>
        <w:t xml:space="preserve">местного бюджета </w:t>
      </w:r>
      <w:r w:rsidRPr="00A80242">
        <w:rPr>
          <w:lang w:eastAsia="en-US"/>
        </w:rPr>
        <w:t xml:space="preserve"> на содержание и обеспечение деятельности (оказание услуг) муниципальных учреждений города Донецка, в том числе на предоставление бюджетным и автономным учреждениям субсидий.</w:t>
      </w:r>
    </w:p>
    <w:p w:rsidR="00405F3A" w:rsidRPr="00A80242" w:rsidRDefault="00405F3A" w:rsidP="00004920">
      <w:pPr>
        <w:autoSpaceDE w:val="0"/>
        <w:autoSpaceDN w:val="0"/>
        <w:adjustRightInd w:val="0"/>
        <w:ind w:firstLine="709"/>
        <w:jc w:val="both"/>
        <w:rPr>
          <w:color w:val="000000"/>
        </w:rPr>
      </w:pPr>
    </w:p>
    <w:p w:rsidR="00405F3A" w:rsidRPr="00A80242" w:rsidRDefault="00405F3A" w:rsidP="00004920">
      <w:pPr>
        <w:autoSpaceDE w:val="0"/>
        <w:autoSpaceDN w:val="0"/>
        <w:adjustRightInd w:val="0"/>
        <w:ind w:firstLine="709"/>
        <w:jc w:val="both"/>
        <w:rPr>
          <w:lang w:eastAsia="en-US"/>
        </w:rPr>
      </w:pPr>
      <w:r w:rsidRPr="00A80242">
        <w:rPr>
          <w:color w:val="000000"/>
        </w:rPr>
        <w:t>23840 – Расходы на р</w:t>
      </w:r>
      <w:r w:rsidRPr="00A80242">
        <w:t>азработку проектно-сметной документации на строительство и реконструкцию объектов муниципальной собственности</w:t>
      </w:r>
    </w:p>
    <w:p w:rsidR="00405F3A" w:rsidRPr="00A80242" w:rsidRDefault="00405F3A" w:rsidP="00256133">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 xml:space="preserve"> на разработку проектно-сметной документации на строительство и реконструкцию объектов образования муниципальной собственности.</w:t>
      </w:r>
    </w:p>
    <w:p w:rsidR="00405F3A" w:rsidRPr="00A80242" w:rsidRDefault="00405F3A" w:rsidP="00256133">
      <w:pPr>
        <w:autoSpaceDE w:val="0"/>
        <w:autoSpaceDN w:val="0"/>
        <w:adjustRightInd w:val="0"/>
        <w:ind w:firstLine="709"/>
        <w:jc w:val="both"/>
        <w:outlineLvl w:val="4"/>
        <w:rPr>
          <w:lang w:eastAsia="en-US"/>
        </w:rPr>
      </w:pPr>
    </w:p>
    <w:p w:rsidR="00405F3A" w:rsidRPr="00A80242" w:rsidRDefault="00405F3A" w:rsidP="00B008D0">
      <w:pPr>
        <w:autoSpaceDE w:val="0"/>
        <w:autoSpaceDN w:val="0"/>
        <w:adjustRightInd w:val="0"/>
        <w:ind w:firstLine="709"/>
        <w:jc w:val="both"/>
        <w:outlineLvl w:val="4"/>
        <w:rPr>
          <w:snapToGrid w:val="0"/>
        </w:rPr>
      </w:pPr>
      <w:r w:rsidRPr="00A80242">
        <w:t xml:space="preserve">23710 - </w:t>
      </w:r>
      <w:r w:rsidRPr="00A80242">
        <w:rPr>
          <w:snapToGrid w:val="0"/>
        </w:rPr>
        <w:t>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w:t>
      </w:r>
    </w:p>
    <w:p w:rsidR="00405F3A" w:rsidRPr="00A80242" w:rsidRDefault="00405F3A" w:rsidP="00B008D0">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w:t>
      </w:r>
    </w:p>
    <w:p w:rsidR="00405F3A" w:rsidRPr="00A80242" w:rsidRDefault="00405F3A" w:rsidP="00B008D0">
      <w:pPr>
        <w:autoSpaceDE w:val="0"/>
        <w:autoSpaceDN w:val="0"/>
        <w:adjustRightInd w:val="0"/>
        <w:ind w:firstLine="709"/>
        <w:jc w:val="both"/>
        <w:outlineLvl w:val="4"/>
        <w:rPr>
          <w:snapToGrid w:val="0"/>
        </w:rPr>
      </w:pPr>
    </w:p>
    <w:p w:rsidR="00405F3A" w:rsidRPr="00A80242" w:rsidRDefault="00405F3A" w:rsidP="00256133">
      <w:pPr>
        <w:autoSpaceDE w:val="0"/>
        <w:autoSpaceDN w:val="0"/>
        <w:adjustRightInd w:val="0"/>
        <w:ind w:firstLine="709"/>
        <w:jc w:val="both"/>
        <w:outlineLvl w:val="4"/>
        <w:rPr>
          <w:snapToGrid w:val="0"/>
        </w:rPr>
      </w:pPr>
      <w:r w:rsidRPr="00A80242">
        <w:rPr>
          <w:snapToGrid w:val="0"/>
        </w:rPr>
        <w:t>23760 - Мероприятия по формированию земельных участков</w:t>
      </w:r>
    </w:p>
    <w:p w:rsidR="00405F3A" w:rsidRPr="00A80242" w:rsidRDefault="00405F3A" w:rsidP="0025613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проведение мероприятий по формированию земельных участков.</w:t>
      </w:r>
    </w:p>
    <w:p w:rsidR="00405F3A" w:rsidRPr="00A80242" w:rsidRDefault="00405F3A" w:rsidP="00383ED3">
      <w:pPr>
        <w:ind w:firstLine="709"/>
        <w:jc w:val="both"/>
      </w:pPr>
    </w:p>
    <w:p w:rsidR="00405F3A" w:rsidRPr="00A80242" w:rsidRDefault="00405F3A" w:rsidP="00383ED3">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383ED3">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образования.</w:t>
      </w:r>
    </w:p>
    <w:p w:rsidR="00405F3A" w:rsidRPr="00A80242" w:rsidRDefault="00405F3A" w:rsidP="00B008D0">
      <w:pPr>
        <w:autoSpaceDE w:val="0"/>
        <w:autoSpaceDN w:val="0"/>
        <w:adjustRightInd w:val="0"/>
        <w:ind w:firstLine="709"/>
        <w:jc w:val="both"/>
        <w:outlineLvl w:val="4"/>
        <w:rPr>
          <w:snapToGrid w:val="0"/>
        </w:rPr>
      </w:pPr>
    </w:p>
    <w:p w:rsidR="00405F3A" w:rsidRPr="00A80242" w:rsidRDefault="00405F3A" w:rsidP="006142F0">
      <w:pPr>
        <w:autoSpaceDE w:val="0"/>
        <w:autoSpaceDN w:val="0"/>
        <w:adjustRightInd w:val="0"/>
        <w:ind w:firstLine="709"/>
        <w:jc w:val="both"/>
      </w:pPr>
      <w:r w:rsidRPr="00A80242">
        <w:t>51120 – Софинансирование капитальных вложений в объекты муниципальной собственности</w:t>
      </w:r>
    </w:p>
    <w:p w:rsidR="00405F3A" w:rsidRPr="00A80242" w:rsidRDefault="00405F3A" w:rsidP="006142F0">
      <w:pPr>
        <w:autoSpaceDE w:val="0"/>
        <w:autoSpaceDN w:val="0"/>
        <w:adjustRightInd w:val="0"/>
        <w:ind w:firstLine="709"/>
        <w:jc w:val="both"/>
      </w:pPr>
      <w:r w:rsidRPr="00A80242">
        <w:t xml:space="preserve">По данному направлению расходов отражаются расходы </w:t>
      </w:r>
      <w:r>
        <w:t xml:space="preserve">местного бюджета </w:t>
      </w:r>
      <w:r w:rsidRPr="00A80242">
        <w:t xml:space="preserve"> на софинансирование капитальных вложений в объекты муниципальной собственности, источником финансового обеспечения которых являются субсидии из федерального бюджета, предоставляемые из областного бюджета.</w:t>
      </w:r>
    </w:p>
    <w:p w:rsidR="00405F3A" w:rsidRPr="00A80242" w:rsidRDefault="00405F3A" w:rsidP="006142F0">
      <w:pPr>
        <w:autoSpaceDE w:val="0"/>
        <w:autoSpaceDN w:val="0"/>
        <w:adjustRightInd w:val="0"/>
        <w:ind w:firstLine="709"/>
        <w:jc w:val="both"/>
      </w:pPr>
      <w:r w:rsidRPr="00A80242">
        <w:t>Поступление субсидий на указанные цели отражается по соответствующим кодам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6142F0">
      <w:pPr>
        <w:autoSpaceDE w:val="0"/>
        <w:autoSpaceDN w:val="0"/>
        <w:adjustRightInd w:val="0"/>
        <w:ind w:firstLine="709"/>
        <w:jc w:val="both"/>
      </w:pPr>
    </w:p>
    <w:p w:rsidR="00405F3A" w:rsidRPr="00A80242" w:rsidRDefault="00405F3A" w:rsidP="006142F0">
      <w:pPr>
        <w:autoSpaceDE w:val="0"/>
        <w:autoSpaceDN w:val="0"/>
        <w:adjustRightInd w:val="0"/>
        <w:ind w:firstLine="709"/>
        <w:jc w:val="both"/>
      </w:pPr>
      <w:r w:rsidRPr="00A80242">
        <w:rPr>
          <w:lang w:val="en-US"/>
        </w:rPr>
        <w:t>R</w:t>
      </w:r>
      <w:r w:rsidRPr="00A80242">
        <w:t>1120 – Расходы бюджета на софинансирование капитальных вложений в объекты муниципальной собственности</w:t>
      </w:r>
    </w:p>
    <w:p w:rsidR="00405F3A" w:rsidRPr="00A80242" w:rsidRDefault="00405F3A" w:rsidP="00483218">
      <w:pPr>
        <w:autoSpaceDE w:val="0"/>
        <w:autoSpaceDN w:val="0"/>
        <w:adjustRightInd w:val="0"/>
        <w:ind w:firstLine="709"/>
        <w:jc w:val="both"/>
        <w:outlineLvl w:val="4"/>
        <w:rPr>
          <w:color w:val="000000"/>
        </w:rPr>
      </w:pPr>
      <w:r w:rsidRPr="00A80242">
        <w:t xml:space="preserve">По данному направлению расходов отражаются расходы </w:t>
      </w:r>
      <w:r>
        <w:t xml:space="preserve">местного бюджета </w:t>
      </w:r>
      <w:r w:rsidRPr="00A80242">
        <w:t xml:space="preserve"> на софинансирование капитальных вложений в объекты муниципальной собственности для софинансирования средств федерального бюджета,</w:t>
      </w:r>
      <w:r w:rsidRPr="00A80242">
        <w:rPr>
          <w:color w:val="000000"/>
        </w:rPr>
        <w:t xml:space="preserve"> осуществляемые за счет субсидий из областного бюджета.</w:t>
      </w:r>
    </w:p>
    <w:p w:rsidR="00405F3A" w:rsidRPr="00A80242" w:rsidRDefault="00405F3A" w:rsidP="006142F0">
      <w:pPr>
        <w:autoSpaceDE w:val="0"/>
        <w:autoSpaceDN w:val="0"/>
        <w:adjustRightInd w:val="0"/>
        <w:ind w:firstLine="709"/>
        <w:jc w:val="both"/>
      </w:pPr>
      <w:r w:rsidRPr="00A80242">
        <w:t>Поступление субсидий на указанные цели отражается по соответствующим кодам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6142F0">
      <w:pPr>
        <w:autoSpaceDE w:val="0"/>
        <w:autoSpaceDN w:val="0"/>
        <w:adjustRightInd w:val="0"/>
        <w:ind w:firstLine="709"/>
        <w:jc w:val="both"/>
      </w:pPr>
    </w:p>
    <w:p w:rsidR="00405F3A" w:rsidRPr="00A80242" w:rsidRDefault="00405F3A" w:rsidP="006142F0">
      <w:pPr>
        <w:autoSpaceDE w:val="0"/>
        <w:autoSpaceDN w:val="0"/>
        <w:adjustRightInd w:val="0"/>
        <w:ind w:firstLine="709"/>
        <w:jc w:val="both"/>
      </w:pPr>
      <w:r w:rsidRPr="00A80242">
        <w:rPr>
          <w:lang w:val="en-US"/>
        </w:rPr>
        <w:t>L</w:t>
      </w:r>
      <w:r w:rsidRPr="00A80242">
        <w:t>1120 -  Софинансирование расходных обязательств, в части капитальных вложений в объекты муниципальной собственности</w:t>
      </w:r>
    </w:p>
    <w:p w:rsidR="00405F3A" w:rsidRPr="00A80242" w:rsidRDefault="00405F3A" w:rsidP="00825C67">
      <w:pPr>
        <w:autoSpaceDE w:val="0"/>
        <w:autoSpaceDN w:val="0"/>
        <w:adjustRightInd w:val="0"/>
        <w:ind w:firstLine="709"/>
        <w:jc w:val="both"/>
      </w:pPr>
      <w:r w:rsidRPr="00A80242">
        <w:t xml:space="preserve">По данному направлению расходов отражаются расходы </w:t>
      </w:r>
      <w:r>
        <w:t xml:space="preserve">местного бюджета </w:t>
      </w:r>
      <w:r w:rsidRPr="00A80242">
        <w:t xml:space="preserve"> на софинансирование капитальных вложений в объекты муниципальной собственности для софинансирования средств федерального бюджета.</w:t>
      </w:r>
    </w:p>
    <w:p w:rsidR="00405F3A" w:rsidRPr="00A80242" w:rsidRDefault="00405F3A" w:rsidP="00C97255">
      <w:pPr>
        <w:widowControl w:val="0"/>
        <w:autoSpaceDE w:val="0"/>
        <w:autoSpaceDN w:val="0"/>
        <w:adjustRightInd w:val="0"/>
        <w:ind w:firstLine="709"/>
        <w:jc w:val="both"/>
      </w:pPr>
    </w:p>
    <w:p w:rsidR="00405F3A" w:rsidRPr="00A80242" w:rsidRDefault="00405F3A" w:rsidP="00C97255">
      <w:pPr>
        <w:autoSpaceDE w:val="0"/>
        <w:autoSpaceDN w:val="0"/>
        <w:adjustRightInd w:val="0"/>
        <w:ind w:firstLine="709"/>
        <w:jc w:val="both"/>
        <w:outlineLvl w:val="4"/>
        <w:rPr>
          <w:color w:val="000000"/>
        </w:rPr>
      </w:pPr>
      <w:r w:rsidRPr="00A80242">
        <w:rPr>
          <w:snapToGrid w:val="0"/>
        </w:rPr>
        <w:t>72020 – О</w:t>
      </w:r>
      <w:r w:rsidRPr="00A80242">
        <w:rPr>
          <w:color w:val="000000"/>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405F3A" w:rsidRPr="00A80242" w:rsidRDefault="00405F3A" w:rsidP="00483218">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осуществляемые за счет субвенций из областного бюджета.</w:t>
      </w:r>
    </w:p>
    <w:p w:rsidR="00405F3A" w:rsidRPr="00A80242" w:rsidRDefault="00405F3A" w:rsidP="00C97255">
      <w:pPr>
        <w:autoSpaceDE w:val="0"/>
        <w:autoSpaceDN w:val="0"/>
        <w:adjustRightInd w:val="0"/>
        <w:ind w:firstLine="709"/>
        <w:jc w:val="both"/>
        <w:outlineLvl w:val="4"/>
      </w:pPr>
      <w:r w:rsidRPr="00A80242">
        <w:rPr>
          <w:color w:val="000000"/>
        </w:rPr>
        <w:t>Поступление указанных субвенций отражается по соответствующим элементам кода вида доходов 000 2 02 03999 04 0000 151 «Прочие субвенции бюджетам городских округов».</w:t>
      </w:r>
    </w:p>
    <w:p w:rsidR="00405F3A" w:rsidRPr="00A80242" w:rsidRDefault="00405F3A" w:rsidP="00C97255">
      <w:pPr>
        <w:autoSpaceDE w:val="0"/>
        <w:autoSpaceDN w:val="0"/>
        <w:adjustRightInd w:val="0"/>
        <w:ind w:firstLine="709"/>
        <w:jc w:val="both"/>
        <w:outlineLvl w:val="4"/>
        <w:rPr>
          <w:color w:val="000000"/>
        </w:rPr>
      </w:pPr>
    </w:p>
    <w:p w:rsidR="00405F3A" w:rsidRPr="00A80242" w:rsidRDefault="00405F3A" w:rsidP="002D72A4">
      <w:pPr>
        <w:autoSpaceDE w:val="0"/>
        <w:autoSpaceDN w:val="0"/>
        <w:adjustRightInd w:val="0"/>
        <w:ind w:firstLine="709"/>
        <w:jc w:val="both"/>
        <w:outlineLvl w:val="4"/>
        <w:rPr>
          <w:color w:val="000000"/>
        </w:rPr>
      </w:pPr>
      <w:r w:rsidRPr="00A80242">
        <w:rPr>
          <w:color w:val="000000"/>
        </w:rPr>
        <w:t>72030 –</w:t>
      </w:r>
      <w:r w:rsidRPr="00A80242">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A80242">
        <w:rPr>
          <w:color w:val="000000"/>
        </w:rPr>
        <w:t>, осуществляемые за счет субвенций из областного бюджета.</w:t>
      </w:r>
    </w:p>
    <w:p w:rsidR="00405F3A" w:rsidRPr="00A80242" w:rsidRDefault="00405F3A" w:rsidP="002D72A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A80242">
        <w:rPr>
          <w:color w:val="000000"/>
        </w:rPr>
        <w:t>, осуществляемые за счет субвенций из областного бюджета.</w:t>
      </w:r>
    </w:p>
    <w:p w:rsidR="00405F3A" w:rsidRPr="00A80242" w:rsidRDefault="00405F3A" w:rsidP="00C97255">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03999 04 0000 151 «Прочие субвенции бюджетам городских округов».</w:t>
      </w:r>
    </w:p>
    <w:p w:rsidR="00405F3A" w:rsidRPr="00A80242" w:rsidRDefault="00405F3A" w:rsidP="00C97255">
      <w:pPr>
        <w:autoSpaceDE w:val="0"/>
        <w:autoSpaceDN w:val="0"/>
        <w:adjustRightInd w:val="0"/>
        <w:ind w:firstLine="709"/>
        <w:jc w:val="both"/>
        <w:outlineLvl w:val="4"/>
        <w:rPr>
          <w:color w:val="000000"/>
        </w:rPr>
      </w:pPr>
    </w:p>
    <w:p w:rsidR="00405F3A" w:rsidRPr="00A80242" w:rsidRDefault="00405F3A" w:rsidP="006142F0">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napToGrid w:val="0"/>
          <w:sz w:val="24"/>
          <w:szCs w:val="24"/>
          <w:lang w:eastAsia="ru-RU"/>
        </w:rPr>
        <w:t>73050 – С</w:t>
      </w:r>
      <w:r w:rsidRPr="00A80242">
        <w:rPr>
          <w:rFonts w:ascii="Times New Roman" w:hAnsi="Times New Roman" w:cs="Times New Roman"/>
          <w:color w:val="000000"/>
          <w:sz w:val="24"/>
          <w:szCs w:val="24"/>
        </w:rPr>
        <w:t>троительство и реконструкция объектов образования муниципальной собственности, включая газификацию</w:t>
      </w:r>
    </w:p>
    <w:p w:rsidR="00405F3A" w:rsidRPr="00A80242" w:rsidRDefault="00405F3A" w:rsidP="002D72A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w:t>
      </w:r>
      <w:r w:rsidRPr="00A80242">
        <w:rPr>
          <w:color w:val="000000"/>
        </w:rPr>
        <w:t xml:space="preserve"> строительство и реконструкцию объектов образования муниципальной собственности, включая газификацию, осуществляемые за счет субсидий из областного бюджета.</w:t>
      </w:r>
    </w:p>
    <w:p w:rsidR="00405F3A" w:rsidRPr="00A80242" w:rsidRDefault="00405F3A" w:rsidP="006142F0">
      <w:pPr>
        <w:widowControl w:val="0"/>
        <w:autoSpaceDE w:val="0"/>
        <w:autoSpaceDN w:val="0"/>
        <w:adjustRightInd w:val="0"/>
        <w:ind w:firstLine="709"/>
        <w:jc w:val="both"/>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3940A7">
      <w:pPr>
        <w:autoSpaceDE w:val="0"/>
        <w:autoSpaceDN w:val="0"/>
        <w:adjustRightInd w:val="0"/>
        <w:ind w:firstLine="540"/>
        <w:jc w:val="both"/>
      </w:pPr>
    </w:p>
    <w:p w:rsidR="00405F3A" w:rsidRPr="00A80242" w:rsidRDefault="00405F3A" w:rsidP="003940A7">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z w:val="24"/>
          <w:szCs w:val="24"/>
          <w:lang w:val="en-US"/>
        </w:rPr>
        <w:t>S</w:t>
      </w:r>
      <w:r w:rsidRPr="00A80242">
        <w:rPr>
          <w:rFonts w:ascii="Times New Roman" w:hAnsi="Times New Roman" w:cs="Times New Roman"/>
          <w:sz w:val="24"/>
          <w:szCs w:val="24"/>
        </w:rPr>
        <w:t xml:space="preserve">4305 - </w:t>
      </w:r>
      <w:r w:rsidRPr="00A80242">
        <w:rPr>
          <w:rFonts w:ascii="Times New Roman" w:hAnsi="Times New Roman" w:cs="Times New Roman"/>
          <w:snapToGrid w:val="0"/>
          <w:sz w:val="24"/>
          <w:szCs w:val="24"/>
          <w:lang w:eastAsia="ru-RU"/>
        </w:rPr>
        <w:t>Софинансирование расходных обязательств, в части с</w:t>
      </w:r>
      <w:r w:rsidRPr="00A80242">
        <w:rPr>
          <w:rFonts w:ascii="Times New Roman" w:hAnsi="Times New Roman" w:cs="Times New Roman"/>
          <w:sz w:val="24"/>
          <w:szCs w:val="24"/>
        </w:rPr>
        <w:t>троительства и реконструкции объектов образования муниципальной собственности, включая газификацию</w:t>
      </w:r>
    </w:p>
    <w:p w:rsidR="00405F3A" w:rsidRPr="00A80242" w:rsidRDefault="00405F3A" w:rsidP="003940A7">
      <w:pPr>
        <w:pStyle w:val="NoSpacing"/>
        <w:ind w:firstLine="540"/>
        <w:jc w:val="both"/>
        <w:rPr>
          <w:rFonts w:ascii="Times New Roman" w:hAnsi="Times New Roman" w:cs="Times New Roman"/>
          <w:sz w:val="24"/>
          <w:szCs w:val="24"/>
        </w:rPr>
      </w:pPr>
      <w:r w:rsidRPr="00A80242">
        <w:rPr>
          <w:rFonts w:ascii="Times New Roman" w:hAnsi="Times New Roman" w:cs="Times New Roman"/>
          <w:sz w:val="24"/>
          <w:szCs w:val="24"/>
        </w:rPr>
        <w:t xml:space="preserve">По данному направлению расходов отражаются 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rPr>
        <w:t>на</w:t>
      </w:r>
      <w:r w:rsidRPr="00A80242">
        <w:rPr>
          <w:rFonts w:ascii="Times New Roman" w:hAnsi="Times New Roman" w:cs="Times New Roman"/>
          <w:sz w:val="24"/>
          <w:szCs w:val="24"/>
        </w:rPr>
        <w:t xml:space="preserve"> строительство и реконструкцию объектов образования муниципальной собственности, включая газификацию, в части софинансирования данных расходных обязательств.</w:t>
      </w:r>
    </w:p>
    <w:p w:rsidR="00405F3A" w:rsidRPr="00A80242" w:rsidRDefault="00405F3A" w:rsidP="003940A7">
      <w:pPr>
        <w:pStyle w:val="NoSpacing"/>
        <w:ind w:firstLine="540"/>
        <w:jc w:val="both"/>
        <w:rPr>
          <w:rFonts w:ascii="Times New Roman" w:hAnsi="Times New Roman" w:cs="Times New Roman"/>
          <w:sz w:val="24"/>
          <w:szCs w:val="24"/>
        </w:rPr>
      </w:pPr>
    </w:p>
    <w:p w:rsidR="00405F3A" w:rsidRPr="00A80242" w:rsidRDefault="00405F3A" w:rsidP="006142F0">
      <w:pPr>
        <w:ind w:firstLine="709"/>
        <w:jc w:val="both"/>
        <w:rPr>
          <w:snapToGrid w:val="0"/>
        </w:rPr>
      </w:pPr>
      <w:r w:rsidRPr="00A80242">
        <w:rPr>
          <w:color w:val="000000"/>
        </w:rPr>
        <w:t xml:space="preserve">73060 </w:t>
      </w:r>
      <w:r w:rsidRPr="00A80242">
        <w:rPr>
          <w:snapToGrid w:val="0"/>
        </w:rPr>
        <w:t>– Р</w:t>
      </w:r>
      <w:r w:rsidRPr="00A80242">
        <w:rPr>
          <w:color w:val="000000"/>
        </w:rPr>
        <w:t>азработка проектно-сметной документации на строительство и реконструкцию объектов образования муниципальной собственности</w:t>
      </w:r>
    </w:p>
    <w:p w:rsidR="00405F3A" w:rsidRPr="00A80242" w:rsidRDefault="00405F3A" w:rsidP="002D72A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w:t>
      </w:r>
      <w:r w:rsidRPr="00A80242">
        <w:rPr>
          <w:color w:val="000000"/>
        </w:rPr>
        <w:t xml:space="preserve"> разработку проектно-сметной документации на строительство и реконструкцию объектов образования муниципальной собственности, осуществляемые за счет субсидий из областного бюджета.</w:t>
      </w:r>
    </w:p>
    <w:p w:rsidR="00405F3A" w:rsidRPr="00A80242" w:rsidRDefault="00405F3A" w:rsidP="006142F0">
      <w:pPr>
        <w:widowControl w:val="0"/>
        <w:autoSpaceDE w:val="0"/>
        <w:autoSpaceDN w:val="0"/>
        <w:adjustRightInd w:val="0"/>
        <w:ind w:firstLine="709"/>
        <w:jc w:val="both"/>
        <w:rPr>
          <w:b/>
          <w:bCs/>
        </w:rPr>
      </w:pPr>
      <w:r w:rsidRPr="00A80242">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940A7">
      <w:pPr>
        <w:autoSpaceDE w:val="0"/>
        <w:autoSpaceDN w:val="0"/>
        <w:adjustRightInd w:val="0"/>
        <w:ind w:firstLine="709"/>
        <w:jc w:val="both"/>
        <w:outlineLvl w:val="4"/>
      </w:pPr>
    </w:p>
    <w:p w:rsidR="00405F3A" w:rsidRPr="00A80242" w:rsidRDefault="00405F3A" w:rsidP="003940A7">
      <w:pPr>
        <w:autoSpaceDE w:val="0"/>
        <w:autoSpaceDN w:val="0"/>
        <w:adjustRightInd w:val="0"/>
        <w:ind w:firstLine="709"/>
        <w:jc w:val="both"/>
        <w:outlineLvl w:val="4"/>
        <w:rPr>
          <w:color w:val="000000"/>
        </w:rPr>
      </w:pPr>
      <w:r w:rsidRPr="00A80242">
        <w:rPr>
          <w:lang w:val="en-US"/>
        </w:rPr>
        <w:t>S</w:t>
      </w:r>
      <w:r w:rsidRPr="00A80242">
        <w:t xml:space="preserve">4306 - </w:t>
      </w:r>
      <w:r w:rsidRPr="00A80242">
        <w:rPr>
          <w:snapToGrid w:val="0"/>
        </w:rPr>
        <w:t xml:space="preserve">Софинансирование расходных обязательств, в части </w:t>
      </w:r>
      <w:r w:rsidRPr="00A80242">
        <w:rPr>
          <w:color w:val="000000"/>
        </w:rPr>
        <w:t>разработки проектно-сметной документации на строительство и реконструкцию объектов образования муниципальной собственности.</w:t>
      </w:r>
    </w:p>
    <w:p w:rsidR="00405F3A" w:rsidRPr="00A80242" w:rsidRDefault="00405F3A" w:rsidP="003940A7">
      <w:pPr>
        <w:autoSpaceDE w:val="0"/>
        <w:autoSpaceDN w:val="0"/>
        <w:adjustRightInd w:val="0"/>
        <w:ind w:firstLine="709"/>
        <w:jc w:val="both"/>
        <w:outlineLvl w:val="4"/>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на разработку проектно-сметной документации на строительство и реконструкцию объектов образования муниципальной собственности, </w:t>
      </w:r>
      <w:r w:rsidRPr="00A80242">
        <w:t xml:space="preserve">в </w:t>
      </w:r>
      <w:r w:rsidRPr="00A80242">
        <w:rPr>
          <w:color w:val="000000"/>
        </w:rPr>
        <w:t>части софинансирования</w:t>
      </w:r>
      <w:r w:rsidRPr="00A80242">
        <w:t xml:space="preserve"> данных расходных обязательств.</w:t>
      </w:r>
    </w:p>
    <w:p w:rsidR="00405F3A" w:rsidRPr="00A80242" w:rsidRDefault="00405F3A" w:rsidP="00C97255">
      <w:pPr>
        <w:autoSpaceDE w:val="0"/>
        <w:autoSpaceDN w:val="0"/>
        <w:adjustRightInd w:val="0"/>
        <w:ind w:firstLine="709"/>
        <w:jc w:val="both"/>
        <w:outlineLvl w:val="4"/>
        <w:rPr>
          <w:color w:val="000000"/>
        </w:rPr>
      </w:pPr>
    </w:p>
    <w:p w:rsidR="00405F3A" w:rsidRPr="00A80242" w:rsidRDefault="00405F3A" w:rsidP="00C97255">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 xml:space="preserve">73070 </w:t>
      </w:r>
      <w:r w:rsidRPr="00A80242">
        <w:rPr>
          <w:rFonts w:ascii="Times New Roman" w:hAnsi="Times New Roman" w:cs="Times New Roman"/>
          <w:snapToGrid w:val="0"/>
          <w:sz w:val="24"/>
          <w:szCs w:val="24"/>
          <w:lang w:eastAsia="ru-RU"/>
        </w:rPr>
        <w:t>–К</w:t>
      </w:r>
      <w:r w:rsidRPr="00A80242">
        <w:rPr>
          <w:rFonts w:ascii="Times New Roman" w:hAnsi="Times New Roman" w:cs="Times New Roman"/>
          <w:color w:val="000000"/>
          <w:sz w:val="24"/>
          <w:szCs w:val="24"/>
        </w:rPr>
        <w:t>апитальный ремонт аварийных (в том числе в части зданий) муниципальных образовательных учреждений</w:t>
      </w:r>
    </w:p>
    <w:p w:rsidR="00405F3A" w:rsidRPr="00A80242" w:rsidRDefault="00405F3A" w:rsidP="002D72A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местного б</w:t>
      </w:r>
      <w:r w:rsidRPr="00A80242">
        <w:t xml:space="preserve">юджета </w:t>
      </w:r>
      <w:r w:rsidRPr="00A80242">
        <w:rPr>
          <w:snapToGrid w:val="0"/>
        </w:rPr>
        <w:t xml:space="preserve">на </w:t>
      </w:r>
      <w:r w:rsidRPr="00A80242">
        <w:rPr>
          <w:color w:val="000000"/>
        </w:rPr>
        <w:t>капитальный ремонт аварийных (в том числе в части зданий) муниципальных образовательных учреждений, осуществляемые за счет субсидий из областного бюджета.</w:t>
      </w:r>
    </w:p>
    <w:p w:rsidR="00405F3A" w:rsidRPr="00A80242" w:rsidRDefault="00405F3A" w:rsidP="00C97255">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Default="00405F3A" w:rsidP="003940A7">
      <w:pPr>
        <w:pStyle w:val="NoSpacing"/>
        <w:ind w:firstLine="709"/>
        <w:jc w:val="both"/>
        <w:rPr>
          <w:rFonts w:ascii="Times New Roman" w:hAnsi="Times New Roman" w:cs="Times New Roman"/>
          <w:snapToGrid w:val="0"/>
          <w:sz w:val="24"/>
          <w:szCs w:val="24"/>
        </w:rPr>
      </w:pPr>
    </w:p>
    <w:p w:rsidR="00405F3A" w:rsidRPr="00A80242" w:rsidRDefault="00405F3A" w:rsidP="003940A7">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lang w:val="en-US"/>
        </w:rPr>
        <w:t>S</w:t>
      </w:r>
      <w:r w:rsidRPr="00A80242">
        <w:rPr>
          <w:rFonts w:ascii="Times New Roman" w:hAnsi="Times New Roman" w:cs="Times New Roman"/>
          <w:snapToGrid w:val="0"/>
          <w:sz w:val="24"/>
          <w:szCs w:val="24"/>
        </w:rPr>
        <w:t>4307</w:t>
      </w:r>
      <w:r w:rsidRPr="00A80242">
        <w:rPr>
          <w:rFonts w:ascii="Times New Roman" w:hAnsi="Times New Roman" w:cs="Times New Roman"/>
          <w:sz w:val="24"/>
          <w:szCs w:val="24"/>
        </w:rPr>
        <w:t xml:space="preserve"> - </w:t>
      </w:r>
      <w:r w:rsidRPr="00A80242">
        <w:rPr>
          <w:rFonts w:ascii="Times New Roman" w:hAnsi="Times New Roman" w:cs="Times New Roman"/>
          <w:snapToGrid w:val="0"/>
          <w:sz w:val="24"/>
          <w:szCs w:val="24"/>
          <w:lang w:eastAsia="ru-RU"/>
        </w:rPr>
        <w:t xml:space="preserve">Софинансирование расходных обязательств, в части </w:t>
      </w:r>
      <w:r w:rsidRPr="00A80242">
        <w:rPr>
          <w:rFonts w:ascii="Times New Roman" w:hAnsi="Times New Roman" w:cs="Times New Roman"/>
          <w:sz w:val="24"/>
          <w:szCs w:val="24"/>
        </w:rPr>
        <w:t xml:space="preserve">проведения капитального ремонта </w:t>
      </w:r>
      <w:r w:rsidRPr="00A80242">
        <w:rPr>
          <w:rFonts w:ascii="Times New Roman" w:hAnsi="Times New Roman" w:cs="Times New Roman"/>
          <w:color w:val="000000"/>
          <w:sz w:val="24"/>
          <w:szCs w:val="24"/>
        </w:rPr>
        <w:t>аварийных (в том числе в части зданий) муниципальных образовательных учреждений.</w:t>
      </w:r>
    </w:p>
    <w:p w:rsidR="00405F3A" w:rsidRPr="00A80242" w:rsidRDefault="00405F3A" w:rsidP="003940A7">
      <w:pPr>
        <w:autoSpaceDE w:val="0"/>
        <w:autoSpaceDN w:val="0"/>
        <w:adjustRightInd w:val="0"/>
        <w:ind w:firstLine="708"/>
        <w:jc w:val="both"/>
        <w:outlineLvl w:val="4"/>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rPr>
          <w:color w:val="000000"/>
        </w:rPr>
        <w:t>капитальный ремонт аварийных (в том числе в части зданий) муниципальных образовательных учреждений, осуществляемые, в части софинансирования</w:t>
      </w:r>
      <w:r w:rsidRPr="00A80242">
        <w:t xml:space="preserve"> данных расходных обязательств.</w:t>
      </w:r>
    </w:p>
    <w:p w:rsidR="00405F3A" w:rsidRPr="00A80242" w:rsidRDefault="00405F3A" w:rsidP="003940A7">
      <w:pPr>
        <w:autoSpaceDE w:val="0"/>
        <w:autoSpaceDN w:val="0"/>
        <w:adjustRightInd w:val="0"/>
        <w:ind w:firstLine="708"/>
        <w:jc w:val="both"/>
        <w:outlineLvl w:val="4"/>
        <w:rPr>
          <w:snapToGrid w:val="0"/>
        </w:rPr>
      </w:pPr>
    </w:p>
    <w:p w:rsidR="00405F3A" w:rsidRPr="00A80242" w:rsidRDefault="00405F3A" w:rsidP="00C97255">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 xml:space="preserve">73080 </w:t>
      </w:r>
      <w:r w:rsidRPr="00A80242">
        <w:rPr>
          <w:rFonts w:ascii="Times New Roman" w:hAnsi="Times New Roman" w:cs="Times New Roman"/>
          <w:snapToGrid w:val="0"/>
          <w:sz w:val="24"/>
          <w:szCs w:val="24"/>
          <w:lang w:eastAsia="ru-RU"/>
        </w:rPr>
        <w:t>– К</w:t>
      </w:r>
      <w:r w:rsidRPr="00A80242">
        <w:rPr>
          <w:rFonts w:ascii="Times New Roman" w:hAnsi="Times New Roman" w:cs="Times New Roman"/>
          <w:color w:val="000000"/>
          <w:sz w:val="24"/>
          <w:szCs w:val="24"/>
        </w:rPr>
        <w:t>апитальный ремонт муниципальных образовательных учреждений (за исключением аварийных)</w:t>
      </w:r>
    </w:p>
    <w:p w:rsidR="00405F3A" w:rsidRPr="00A80242" w:rsidRDefault="00405F3A" w:rsidP="002D72A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w:t>
      </w:r>
      <w:r w:rsidRPr="00A80242">
        <w:rPr>
          <w:color w:val="000000"/>
        </w:rPr>
        <w:t xml:space="preserve"> капитальный ремонт муниципальных образовательных учреждений (за исключением аварийных), осуществляемые за счет субсидий из областного бюджета.</w:t>
      </w:r>
    </w:p>
    <w:p w:rsidR="00405F3A" w:rsidRPr="00A80242" w:rsidRDefault="00405F3A" w:rsidP="00C97255">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940A7">
      <w:pPr>
        <w:autoSpaceDE w:val="0"/>
        <w:autoSpaceDN w:val="0"/>
        <w:adjustRightInd w:val="0"/>
        <w:ind w:firstLine="708"/>
        <w:jc w:val="both"/>
        <w:outlineLvl w:val="4"/>
        <w:rPr>
          <w:snapToGrid w:val="0"/>
        </w:rPr>
      </w:pPr>
    </w:p>
    <w:p w:rsidR="00405F3A" w:rsidRPr="00A80242" w:rsidRDefault="00405F3A" w:rsidP="003940A7">
      <w:pPr>
        <w:autoSpaceDE w:val="0"/>
        <w:autoSpaceDN w:val="0"/>
        <w:adjustRightInd w:val="0"/>
        <w:ind w:firstLine="708"/>
        <w:jc w:val="both"/>
        <w:outlineLvl w:val="4"/>
      </w:pPr>
      <w:r w:rsidRPr="00A80242">
        <w:rPr>
          <w:snapToGrid w:val="0"/>
          <w:lang w:val="en-US"/>
        </w:rPr>
        <w:t>S</w:t>
      </w:r>
      <w:r w:rsidRPr="00A80242">
        <w:rPr>
          <w:snapToGrid w:val="0"/>
        </w:rPr>
        <w:t>4308</w:t>
      </w:r>
      <w:r w:rsidRPr="00A80242">
        <w:t xml:space="preserve"> - </w:t>
      </w:r>
      <w:r w:rsidRPr="00A80242">
        <w:rPr>
          <w:snapToGrid w:val="0"/>
        </w:rPr>
        <w:t xml:space="preserve">Софинансирование расходных обязательств, в части </w:t>
      </w:r>
      <w:r w:rsidRPr="00A80242">
        <w:t>проведения капитального ремонта муниципальных образовательных учреждений (за исключением аварийных).</w:t>
      </w:r>
    </w:p>
    <w:p w:rsidR="00405F3A" w:rsidRPr="00A80242" w:rsidRDefault="00405F3A" w:rsidP="003940A7">
      <w:pPr>
        <w:ind w:firstLine="709"/>
        <w:jc w:val="both"/>
      </w:pPr>
      <w:r w:rsidRPr="00A80242">
        <w:rPr>
          <w:color w:val="000000"/>
        </w:rPr>
        <w:t xml:space="preserve">По данному направлению расходов отражаются расходы </w:t>
      </w:r>
      <w:r>
        <w:rPr>
          <w:color w:val="000000"/>
        </w:rPr>
        <w:t>местного бюджета</w:t>
      </w:r>
      <w:r w:rsidRPr="00A80242">
        <w:rPr>
          <w:color w:val="000000"/>
        </w:rPr>
        <w:t xml:space="preserve"> на </w:t>
      </w:r>
      <w:r w:rsidRPr="00A80242">
        <w:t>проведение капитального ремонта муниципальных образовательных учреждений (за исключением аварийных),</w:t>
      </w:r>
      <w:r w:rsidRPr="00A80242">
        <w:rPr>
          <w:color w:val="000000"/>
        </w:rPr>
        <w:t xml:space="preserve"> в части софинансирования</w:t>
      </w:r>
      <w:r w:rsidRPr="00A80242">
        <w:t xml:space="preserve"> данных расходных обязательств.</w:t>
      </w:r>
    </w:p>
    <w:p w:rsidR="00405F3A" w:rsidRPr="00A80242" w:rsidRDefault="00405F3A" w:rsidP="00C97255">
      <w:pPr>
        <w:pStyle w:val="NoSpacing"/>
        <w:ind w:firstLine="709"/>
        <w:jc w:val="both"/>
        <w:rPr>
          <w:rFonts w:ascii="Times New Roman" w:hAnsi="Times New Roman" w:cs="Times New Roman"/>
          <w:sz w:val="24"/>
          <w:szCs w:val="24"/>
        </w:rPr>
      </w:pPr>
    </w:p>
    <w:p w:rsidR="00405F3A" w:rsidRPr="00A80242" w:rsidRDefault="00405F3A" w:rsidP="00C97255">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73110 –Реализация проекта «Всеобуч по плаванию»</w:t>
      </w:r>
    </w:p>
    <w:p w:rsidR="00405F3A" w:rsidRPr="00A80242" w:rsidRDefault="00405F3A" w:rsidP="003D40CA">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w:t>
      </w:r>
      <w:r w:rsidRPr="00A80242">
        <w:rPr>
          <w:color w:val="000000"/>
        </w:rPr>
        <w:t>реализацию проекта «Всеобуч по плаванию», осуществляемые за счет субсидий из областного бюджета.</w:t>
      </w:r>
    </w:p>
    <w:p w:rsidR="00405F3A" w:rsidRPr="00A80242" w:rsidRDefault="00405F3A" w:rsidP="00C97255">
      <w:pPr>
        <w:autoSpaceDE w:val="0"/>
        <w:autoSpaceDN w:val="0"/>
        <w:adjustRightInd w:val="0"/>
        <w:ind w:firstLine="709"/>
        <w:jc w:val="both"/>
        <w:outlineLvl w:val="4"/>
        <w:rPr>
          <w:color w:val="000000"/>
        </w:rPr>
      </w:pPr>
      <w:r w:rsidRPr="00A80242">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940A7">
      <w:pPr>
        <w:autoSpaceDE w:val="0"/>
        <w:autoSpaceDN w:val="0"/>
        <w:adjustRightInd w:val="0"/>
        <w:ind w:firstLine="540"/>
        <w:jc w:val="both"/>
      </w:pPr>
    </w:p>
    <w:p w:rsidR="00405F3A" w:rsidRPr="00A80242" w:rsidRDefault="00405F3A" w:rsidP="003940A7">
      <w:pPr>
        <w:autoSpaceDE w:val="0"/>
        <w:autoSpaceDN w:val="0"/>
        <w:adjustRightInd w:val="0"/>
        <w:ind w:firstLine="540"/>
        <w:jc w:val="both"/>
      </w:pPr>
      <w:r w:rsidRPr="00A80242">
        <w:rPr>
          <w:lang w:val="en-US"/>
        </w:rPr>
        <w:t>S</w:t>
      </w:r>
      <w:r w:rsidRPr="00A80242">
        <w:t>2401 – Софинансирование расходных обязательств, в части реализации проекта «Всеобуч по плаванию».</w:t>
      </w:r>
    </w:p>
    <w:p w:rsidR="00405F3A" w:rsidRPr="00A80242" w:rsidRDefault="00405F3A" w:rsidP="003940A7">
      <w:pPr>
        <w:autoSpaceDE w:val="0"/>
        <w:autoSpaceDN w:val="0"/>
        <w:adjustRightInd w:val="0"/>
        <w:ind w:firstLine="540"/>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реализацию проекта «Всеобуч по плаванию», в части софинансирования</w:t>
      </w:r>
      <w:r w:rsidRPr="00A80242">
        <w:t xml:space="preserve"> данных расходных обязательств.</w:t>
      </w:r>
    </w:p>
    <w:p w:rsidR="00405F3A" w:rsidRPr="00A80242" w:rsidRDefault="00405F3A" w:rsidP="00C97255">
      <w:pPr>
        <w:autoSpaceDE w:val="0"/>
        <w:autoSpaceDN w:val="0"/>
        <w:adjustRightInd w:val="0"/>
        <w:ind w:firstLine="709"/>
        <w:jc w:val="both"/>
        <w:outlineLvl w:val="4"/>
        <w:rPr>
          <w:color w:val="000000"/>
        </w:rPr>
      </w:pPr>
    </w:p>
    <w:p w:rsidR="00405F3A" w:rsidRPr="00A80242" w:rsidRDefault="00405F3A" w:rsidP="006142F0">
      <w:pPr>
        <w:ind w:firstLine="709"/>
        <w:jc w:val="both"/>
        <w:rPr>
          <w:snapToGrid w:val="0"/>
        </w:rPr>
      </w:pPr>
      <w:r w:rsidRPr="00A80242">
        <w:rPr>
          <w:color w:val="000000"/>
        </w:rPr>
        <w:t xml:space="preserve">73610 </w:t>
      </w:r>
      <w:r w:rsidRPr="00A80242">
        <w:rPr>
          <w:snapToGrid w:val="0"/>
        </w:rPr>
        <w:t xml:space="preserve">– Расходы на </w:t>
      </w:r>
      <w:r w:rsidRPr="00A80242">
        <w:rPr>
          <w:color w:val="000000"/>
        </w:rPr>
        <w:t xml:space="preserve">решение вопросов по расширению сети  дошкольных образовательных </w:t>
      </w:r>
      <w:r w:rsidRPr="00A80242">
        <w:t>организаций</w:t>
      </w:r>
      <w:r w:rsidRPr="00A80242">
        <w:rPr>
          <w:color w:val="000000"/>
        </w:rPr>
        <w:t xml:space="preserve"> в форме приобретения объектов недвижимости </w:t>
      </w:r>
    </w:p>
    <w:p w:rsidR="00405F3A" w:rsidRPr="00A80242" w:rsidRDefault="00405F3A" w:rsidP="003D40CA">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color w:val="000000"/>
        </w:rPr>
        <w:t xml:space="preserve">на оказание финансовой поддержки для решения вопросов по расширению сети  дошкольных образовательных </w:t>
      </w:r>
      <w:r w:rsidRPr="00A80242">
        <w:t>организаций</w:t>
      </w:r>
      <w:r w:rsidRPr="00A80242">
        <w:rPr>
          <w:color w:val="000000"/>
        </w:rPr>
        <w:t xml:space="preserve"> в форме приобретения объектов недвижимости муниципальной собственности», осуществляемые за счет субсидий из областного бюджета.</w:t>
      </w:r>
    </w:p>
    <w:p w:rsidR="00405F3A" w:rsidRPr="00A80242" w:rsidRDefault="00405F3A" w:rsidP="006142F0">
      <w:pPr>
        <w:autoSpaceDE w:val="0"/>
        <w:autoSpaceDN w:val="0"/>
        <w:adjustRightInd w:val="0"/>
        <w:ind w:firstLine="709"/>
        <w:jc w:val="both"/>
        <w:rPr>
          <w:color w:val="000000"/>
        </w:rPr>
      </w:pPr>
      <w:r w:rsidRPr="00A80242">
        <w:rPr>
          <w:color w:val="000000"/>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6142F0">
      <w:pPr>
        <w:autoSpaceDE w:val="0"/>
        <w:autoSpaceDN w:val="0"/>
        <w:adjustRightInd w:val="0"/>
        <w:ind w:firstLine="709"/>
        <w:jc w:val="both"/>
        <w:rPr>
          <w:color w:val="000000"/>
        </w:rPr>
      </w:pPr>
    </w:p>
    <w:p w:rsidR="00405F3A" w:rsidRPr="00A80242" w:rsidRDefault="00405F3A" w:rsidP="003940A7">
      <w:pPr>
        <w:ind w:firstLine="709"/>
        <w:jc w:val="both"/>
        <w:rPr>
          <w:color w:val="000000"/>
        </w:rPr>
      </w:pPr>
      <w:r w:rsidRPr="00A80242">
        <w:rPr>
          <w:color w:val="000000"/>
          <w:lang w:val="en-US"/>
        </w:rPr>
        <w:t>S</w:t>
      </w:r>
      <w:r w:rsidRPr="00A80242">
        <w:rPr>
          <w:color w:val="000000"/>
        </w:rPr>
        <w:t xml:space="preserve">4309 – </w:t>
      </w:r>
      <w:r w:rsidRPr="00A80242">
        <w:t>Софинансирование расходных обязательств, в части</w:t>
      </w:r>
      <w:r w:rsidRPr="00A80242">
        <w:rPr>
          <w:color w:val="000000"/>
        </w:rPr>
        <w:t xml:space="preserve"> расширения сети дошкольных образовательных </w:t>
      </w:r>
      <w:r w:rsidRPr="00A80242">
        <w:t>организаций</w:t>
      </w:r>
      <w:r w:rsidRPr="00A80242">
        <w:rPr>
          <w:color w:val="000000"/>
        </w:rPr>
        <w:t xml:space="preserve"> в форме приобретения объектов недвижимости</w:t>
      </w:r>
    </w:p>
    <w:p w:rsidR="00405F3A" w:rsidRPr="00A80242" w:rsidRDefault="00405F3A" w:rsidP="003940A7">
      <w:pPr>
        <w:autoSpaceDE w:val="0"/>
        <w:autoSpaceDN w:val="0"/>
        <w:adjustRightInd w:val="0"/>
        <w:ind w:firstLine="709"/>
        <w:jc w:val="both"/>
        <w:outlineLvl w:val="4"/>
        <w:rPr>
          <w:color w:val="000000"/>
        </w:rPr>
      </w:pPr>
      <w:r w:rsidRPr="00A80242">
        <w:rPr>
          <w:color w:val="000000"/>
        </w:rPr>
        <w:t xml:space="preserve"> </w:t>
      </w: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color w:val="000000"/>
        </w:rPr>
        <w:t xml:space="preserve">по расширению сети  дошкольных образовательных </w:t>
      </w:r>
      <w:r w:rsidRPr="00A80242">
        <w:t>организаций</w:t>
      </w:r>
      <w:r w:rsidRPr="00A80242">
        <w:rPr>
          <w:color w:val="000000"/>
        </w:rPr>
        <w:t xml:space="preserve"> в форме приобретения объектов недвижимости муниципальной собственности.</w:t>
      </w:r>
    </w:p>
    <w:p w:rsidR="00405F3A" w:rsidRPr="00A80242" w:rsidRDefault="00405F3A" w:rsidP="006142F0">
      <w:pPr>
        <w:autoSpaceDE w:val="0"/>
        <w:autoSpaceDN w:val="0"/>
        <w:adjustRightInd w:val="0"/>
        <w:ind w:firstLine="709"/>
        <w:jc w:val="both"/>
      </w:pPr>
    </w:p>
    <w:p w:rsidR="00405F3A" w:rsidRPr="00A80242" w:rsidRDefault="00405F3A" w:rsidP="00C97255">
      <w:pPr>
        <w:ind w:firstLine="709"/>
        <w:jc w:val="both"/>
      </w:pPr>
      <w:r w:rsidRPr="00A80242">
        <w:t>73780 –Приобретение модульных детских садов</w:t>
      </w:r>
    </w:p>
    <w:p w:rsidR="00405F3A" w:rsidRPr="00A80242" w:rsidRDefault="00405F3A" w:rsidP="003D40CA">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приобретение модульных детских садов</w:t>
      </w:r>
      <w:r w:rsidRPr="00A80242">
        <w:rPr>
          <w:color w:val="000000"/>
        </w:rPr>
        <w:t>», осуществляемые за счет субсидий из областного бюджета.</w:t>
      </w:r>
    </w:p>
    <w:p w:rsidR="00405F3A" w:rsidRPr="00A80242" w:rsidRDefault="00405F3A" w:rsidP="00C97255">
      <w:pPr>
        <w:ind w:firstLine="709"/>
        <w:jc w:val="both"/>
      </w:pPr>
      <w:r w:rsidRPr="00A80242">
        <w:t>Поступление указанных субсидий отражается по соответствующим элементам кода вида доходов 000 2 02 02999 04 0000 151 «Прочие субсидии бюджетами городских округов».</w:t>
      </w:r>
    </w:p>
    <w:p w:rsidR="00405F3A" w:rsidRDefault="00405F3A" w:rsidP="003940A7">
      <w:pPr>
        <w:ind w:firstLine="709"/>
        <w:jc w:val="both"/>
      </w:pPr>
    </w:p>
    <w:p w:rsidR="00405F3A" w:rsidRPr="00A80242" w:rsidRDefault="00405F3A" w:rsidP="003940A7">
      <w:pPr>
        <w:ind w:firstLine="709"/>
        <w:jc w:val="both"/>
      </w:pPr>
      <w:r w:rsidRPr="00A80242">
        <w:rPr>
          <w:lang w:val="en-US"/>
        </w:rPr>
        <w:t>S</w:t>
      </w:r>
      <w:r w:rsidRPr="00A80242">
        <w:t>4378 - Софинансирование расходных обязательств, в части приобретения модульных детских садов</w:t>
      </w:r>
    </w:p>
    <w:p w:rsidR="00405F3A" w:rsidRPr="00A80242" w:rsidRDefault="00405F3A" w:rsidP="003940A7">
      <w:pPr>
        <w:ind w:firstLine="709"/>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с</w:t>
      </w:r>
      <w:r w:rsidRPr="00A80242">
        <w:rPr>
          <w:snapToGrid w:val="0"/>
        </w:rPr>
        <w:t>офинансирование расходных обязательств, в части</w:t>
      </w:r>
      <w:r w:rsidRPr="00A80242">
        <w:t xml:space="preserve">  приобретения модульных детских садов.</w:t>
      </w:r>
    </w:p>
    <w:p w:rsidR="00405F3A" w:rsidRPr="00A80242" w:rsidRDefault="00405F3A" w:rsidP="00C97255">
      <w:pPr>
        <w:ind w:firstLine="709"/>
        <w:jc w:val="both"/>
      </w:pPr>
    </w:p>
    <w:p w:rsidR="00405F3A" w:rsidRPr="00A80242" w:rsidRDefault="00405F3A" w:rsidP="00C97111">
      <w:pPr>
        <w:autoSpaceDE w:val="0"/>
        <w:autoSpaceDN w:val="0"/>
        <w:adjustRightInd w:val="0"/>
        <w:ind w:firstLine="709"/>
        <w:jc w:val="center"/>
        <w:outlineLvl w:val="4"/>
        <w:rPr>
          <w:i/>
          <w:iCs/>
          <w:snapToGrid w:val="0"/>
        </w:rPr>
      </w:pPr>
      <w:r w:rsidRPr="00A80242">
        <w:rPr>
          <w:i/>
          <w:iCs/>
          <w:snapToGrid w:val="0"/>
        </w:rPr>
        <w:t>02 2 00 00000 Подпрограмма «Обеспечение реализации муниципальной программы "Развитие образования в муниципальном образовании "Город Донецк" и прочие мероприятия»</w:t>
      </w:r>
    </w:p>
    <w:p w:rsidR="00405F3A" w:rsidRPr="00A80242" w:rsidRDefault="00405F3A" w:rsidP="00C97111">
      <w:pPr>
        <w:autoSpaceDE w:val="0"/>
        <w:autoSpaceDN w:val="0"/>
        <w:adjustRightInd w:val="0"/>
        <w:ind w:firstLine="709"/>
        <w:jc w:val="center"/>
        <w:outlineLvl w:val="4"/>
        <w:rPr>
          <w:i/>
          <w:iCs/>
          <w:snapToGrid w:val="0"/>
        </w:rPr>
      </w:pPr>
    </w:p>
    <w:p w:rsidR="00405F3A" w:rsidRPr="00A80242" w:rsidRDefault="00405F3A" w:rsidP="00C9711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97111">
      <w:pPr>
        <w:autoSpaceDE w:val="0"/>
        <w:autoSpaceDN w:val="0"/>
        <w:adjustRightInd w:val="0"/>
        <w:ind w:firstLine="709"/>
        <w:jc w:val="both"/>
        <w:outlineLvl w:val="4"/>
        <w:rPr>
          <w:snapToGrid w:val="0"/>
        </w:rPr>
      </w:pPr>
    </w:p>
    <w:p w:rsidR="00405F3A" w:rsidRPr="00A80242" w:rsidRDefault="00405F3A" w:rsidP="00C97111">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 </w:t>
      </w:r>
    </w:p>
    <w:p w:rsidR="00405F3A" w:rsidRPr="00A80242" w:rsidRDefault="00405F3A" w:rsidP="00C97111">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работников аппарата м</w:t>
      </w:r>
      <w:r w:rsidRPr="00A80242">
        <w:rPr>
          <w:color w:val="000000"/>
        </w:rPr>
        <w:t>униципального учреждения отдел образования администрации города Донецка Ростовской области;</w:t>
      </w:r>
    </w:p>
    <w:p w:rsidR="00405F3A" w:rsidRPr="00A80242" w:rsidRDefault="00405F3A" w:rsidP="00C97111">
      <w:pPr>
        <w:autoSpaceDE w:val="0"/>
        <w:autoSpaceDN w:val="0"/>
        <w:adjustRightInd w:val="0"/>
        <w:ind w:firstLine="709"/>
        <w:jc w:val="both"/>
        <w:outlineLvl w:val="4"/>
        <w:rPr>
          <w:snapToGrid w:val="0"/>
        </w:rPr>
      </w:pPr>
    </w:p>
    <w:p w:rsidR="00405F3A" w:rsidRPr="00A80242" w:rsidRDefault="00405F3A" w:rsidP="00C97111">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C9711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м</w:t>
      </w:r>
      <w:r w:rsidRPr="00A80242">
        <w:rPr>
          <w:color w:val="000000"/>
        </w:rPr>
        <w:t>униципального учреждения отдел образования администрации города Донецка Ростовской области</w:t>
      </w:r>
      <w:r w:rsidRPr="00A80242">
        <w:rPr>
          <w:snapToGrid w:val="0"/>
        </w:rPr>
        <w:t xml:space="preserve"> (за исключением расходов на выплаты по оплате труда).</w:t>
      </w:r>
    </w:p>
    <w:p w:rsidR="00405F3A" w:rsidRPr="00A80242" w:rsidRDefault="00405F3A" w:rsidP="00C97111">
      <w:pPr>
        <w:autoSpaceDE w:val="0"/>
        <w:autoSpaceDN w:val="0"/>
        <w:adjustRightInd w:val="0"/>
        <w:ind w:firstLine="709"/>
        <w:jc w:val="both"/>
        <w:outlineLvl w:val="4"/>
        <w:rPr>
          <w:snapToGrid w:val="0"/>
        </w:rPr>
      </w:pPr>
    </w:p>
    <w:p w:rsidR="00405F3A" w:rsidRPr="00A80242" w:rsidRDefault="00405F3A" w:rsidP="00C97111">
      <w:pPr>
        <w:autoSpaceDE w:val="0"/>
        <w:autoSpaceDN w:val="0"/>
        <w:adjustRightInd w:val="0"/>
        <w:ind w:firstLine="709"/>
        <w:jc w:val="both"/>
        <w:outlineLvl w:val="4"/>
        <w:rPr>
          <w:snapToGrid w:val="0"/>
        </w:rPr>
      </w:pPr>
      <w:r w:rsidRPr="00A80242">
        <w:rPr>
          <w:snapToGrid w:val="0"/>
        </w:rPr>
        <w:t>00590 – Расходы на обеспечение деятельности (оказание услуг) муниципальных учреждений города Донецка</w:t>
      </w:r>
    </w:p>
    <w:p w:rsidR="00405F3A" w:rsidRPr="00A80242" w:rsidRDefault="00405F3A" w:rsidP="00C97111">
      <w:pPr>
        <w:autoSpaceDE w:val="0"/>
        <w:autoSpaceDN w:val="0"/>
        <w:adjustRightInd w:val="0"/>
        <w:ind w:firstLine="709"/>
        <w:jc w:val="both"/>
        <w:outlineLvl w:val="4"/>
        <w:rPr>
          <w:lang w:eastAsia="en-US"/>
        </w:rPr>
      </w:pPr>
      <w:r w:rsidRPr="00A80242">
        <w:rPr>
          <w:lang w:eastAsia="en-US"/>
        </w:rPr>
        <w:t xml:space="preserve">По данному направлению расходов отражаются расходы </w:t>
      </w:r>
      <w:r>
        <w:rPr>
          <w:lang w:eastAsia="en-US"/>
        </w:rPr>
        <w:t xml:space="preserve">местного бюджета </w:t>
      </w:r>
      <w:r w:rsidRPr="00A80242">
        <w:rPr>
          <w:lang w:eastAsia="en-US"/>
        </w:rPr>
        <w:t xml:space="preserve">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в области образования.</w:t>
      </w:r>
    </w:p>
    <w:p w:rsidR="00405F3A" w:rsidRDefault="00405F3A" w:rsidP="00515650">
      <w:pPr>
        <w:autoSpaceDE w:val="0"/>
        <w:autoSpaceDN w:val="0"/>
        <w:adjustRightInd w:val="0"/>
        <w:ind w:firstLine="709"/>
        <w:outlineLvl w:val="4"/>
        <w:rPr>
          <w:snapToGrid w:val="0"/>
          <w:sz w:val="28"/>
          <w:szCs w:val="28"/>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C97255">
      <w:pPr>
        <w:autoSpaceDE w:val="0"/>
        <w:autoSpaceDN w:val="0"/>
        <w:adjustRightInd w:val="0"/>
        <w:ind w:firstLine="709"/>
        <w:jc w:val="center"/>
        <w:outlineLvl w:val="4"/>
        <w:rPr>
          <w:snapToGrid w:val="0"/>
        </w:rPr>
      </w:pPr>
    </w:p>
    <w:p w:rsidR="00405F3A" w:rsidRPr="00A80242" w:rsidRDefault="00405F3A" w:rsidP="00256133">
      <w:pPr>
        <w:autoSpaceDE w:val="0"/>
        <w:autoSpaceDN w:val="0"/>
        <w:adjustRightInd w:val="0"/>
        <w:ind w:firstLine="709"/>
        <w:jc w:val="both"/>
        <w:outlineLvl w:val="4"/>
        <w:rPr>
          <w:snapToGrid w:val="0"/>
        </w:rPr>
      </w:pPr>
      <w:r w:rsidRPr="00A80242">
        <w:rPr>
          <w:snapToGrid w:val="0"/>
        </w:rPr>
        <w:t xml:space="preserve">72040 –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p w:rsidR="00405F3A" w:rsidRPr="00A80242" w:rsidRDefault="00405F3A" w:rsidP="00C97255">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w:t>
      </w:r>
      <w:r w:rsidRPr="00A80242">
        <w:rPr>
          <w:color w:val="000000"/>
        </w:rPr>
        <w:t xml:space="preserve"> », осуществляемые за счет субвенций из областного бюджета.</w:t>
      </w:r>
    </w:p>
    <w:p w:rsidR="00405F3A" w:rsidRPr="00A80242" w:rsidRDefault="00405F3A" w:rsidP="00C97255">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97255">
      <w:pPr>
        <w:autoSpaceDE w:val="0"/>
        <w:autoSpaceDN w:val="0"/>
        <w:adjustRightInd w:val="0"/>
        <w:ind w:firstLine="709"/>
        <w:jc w:val="both"/>
        <w:outlineLvl w:val="4"/>
        <w:rPr>
          <w:color w:val="000000"/>
        </w:rPr>
      </w:pPr>
    </w:p>
    <w:p w:rsidR="00405F3A" w:rsidRPr="00A80242" w:rsidRDefault="00405F3A" w:rsidP="00256133">
      <w:pPr>
        <w:autoSpaceDE w:val="0"/>
        <w:autoSpaceDN w:val="0"/>
        <w:adjustRightInd w:val="0"/>
        <w:ind w:firstLine="709"/>
        <w:jc w:val="both"/>
        <w:outlineLvl w:val="4"/>
        <w:rPr>
          <w:snapToGrid w:val="0"/>
        </w:rPr>
      </w:pPr>
      <w:r w:rsidRPr="00A80242">
        <w:rPr>
          <w:snapToGrid w:val="0"/>
        </w:rPr>
        <w:t xml:space="preserve">99990 – Реализация </w:t>
      </w:r>
      <w:r>
        <w:rPr>
          <w:snapToGrid w:val="0"/>
        </w:rPr>
        <w:t xml:space="preserve">иных </w:t>
      </w:r>
      <w:r w:rsidRPr="00A80242">
        <w:rPr>
          <w:snapToGrid w:val="0"/>
        </w:rPr>
        <w:t>направлени</w:t>
      </w:r>
      <w:r>
        <w:rPr>
          <w:snapToGrid w:val="0"/>
        </w:rPr>
        <w:t>й</w:t>
      </w:r>
      <w:r w:rsidRPr="00A80242">
        <w:rPr>
          <w:snapToGrid w:val="0"/>
        </w:rPr>
        <w:t xml:space="preserve"> расходов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w:t>
      </w:r>
    </w:p>
    <w:p w:rsidR="00405F3A" w:rsidRPr="00A80242" w:rsidRDefault="00405F3A" w:rsidP="0025613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отдела образования Администрации города Донецка Ростовской области, для отражения которых не предусмотрены обособленные направления расходов.</w:t>
      </w:r>
    </w:p>
    <w:p w:rsidR="00405F3A" w:rsidRPr="00A80242" w:rsidRDefault="00405F3A" w:rsidP="00256133">
      <w:pPr>
        <w:autoSpaceDE w:val="0"/>
        <w:autoSpaceDN w:val="0"/>
        <w:adjustRightInd w:val="0"/>
        <w:ind w:firstLine="709"/>
        <w:jc w:val="center"/>
        <w:outlineLvl w:val="4"/>
        <w:rPr>
          <w:b/>
          <w:bCs/>
          <w:snapToGrid w:val="0"/>
        </w:rPr>
      </w:pPr>
      <w:r w:rsidRPr="00A80242">
        <w:rPr>
          <w:b/>
          <w:bCs/>
          <w:snapToGrid w:val="0"/>
        </w:rPr>
        <w:t>1.3. Муниципальная программа «Молодежь Донецка»</w:t>
      </w:r>
    </w:p>
    <w:p w:rsidR="00405F3A" w:rsidRPr="00A80242" w:rsidRDefault="00405F3A" w:rsidP="00256133">
      <w:pPr>
        <w:autoSpaceDE w:val="0"/>
        <w:autoSpaceDN w:val="0"/>
        <w:adjustRightInd w:val="0"/>
        <w:ind w:firstLine="709"/>
        <w:jc w:val="center"/>
        <w:outlineLvl w:val="4"/>
        <w:rPr>
          <w:b/>
          <w:bCs/>
          <w:snapToGrid w:val="0"/>
        </w:rPr>
      </w:pPr>
    </w:p>
    <w:p w:rsidR="00405F3A" w:rsidRPr="00A80242" w:rsidRDefault="00405F3A" w:rsidP="00256133">
      <w:pPr>
        <w:autoSpaceDE w:val="0"/>
        <w:autoSpaceDN w:val="0"/>
        <w:adjustRightInd w:val="0"/>
        <w:ind w:firstLine="708"/>
        <w:jc w:val="both"/>
        <w:outlineLvl w:val="4"/>
        <w:rPr>
          <w:snapToGrid w:val="0"/>
        </w:rPr>
      </w:pPr>
      <w:r w:rsidRPr="00A80242">
        <w:rPr>
          <w:snapToGrid w:val="0"/>
        </w:rPr>
        <w:t>Целевые статьи муниципальной программы «Молодежь Донецка» включают:</w:t>
      </w:r>
    </w:p>
    <w:p w:rsidR="00405F3A" w:rsidRDefault="00405F3A" w:rsidP="00256133">
      <w:pPr>
        <w:autoSpaceDE w:val="0"/>
        <w:autoSpaceDN w:val="0"/>
        <w:adjustRightInd w:val="0"/>
        <w:ind w:firstLine="709"/>
        <w:jc w:val="center"/>
        <w:outlineLvl w:val="4"/>
        <w:rPr>
          <w:b/>
          <w:bCs/>
          <w:i/>
          <w:iCs/>
          <w:snapToGrid w:val="0"/>
        </w:rPr>
      </w:pPr>
    </w:p>
    <w:p w:rsidR="00405F3A" w:rsidRPr="00A80242" w:rsidRDefault="00405F3A" w:rsidP="00256133">
      <w:pPr>
        <w:autoSpaceDE w:val="0"/>
        <w:autoSpaceDN w:val="0"/>
        <w:adjustRightInd w:val="0"/>
        <w:ind w:firstLine="709"/>
        <w:jc w:val="center"/>
        <w:outlineLvl w:val="4"/>
        <w:rPr>
          <w:b/>
          <w:bCs/>
          <w:i/>
          <w:iCs/>
          <w:snapToGrid w:val="0"/>
        </w:rPr>
      </w:pPr>
      <w:r w:rsidRPr="00A80242">
        <w:rPr>
          <w:b/>
          <w:bCs/>
          <w:i/>
          <w:iCs/>
          <w:snapToGrid w:val="0"/>
        </w:rPr>
        <w:t>03 0 00 00000 Муниципальная программа «Молодежь Донецка»</w:t>
      </w:r>
    </w:p>
    <w:p w:rsidR="00405F3A" w:rsidRPr="00A80242" w:rsidRDefault="00405F3A" w:rsidP="00256133">
      <w:pPr>
        <w:autoSpaceDE w:val="0"/>
        <w:autoSpaceDN w:val="0"/>
        <w:adjustRightInd w:val="0"/>
        <w:ind w:firstLine="709"/>
        <w:jc w:val="center"/>
        <w:outlineLvl w:val="4"/>
        <w:rPr>
          <w:b/>
          <w:bCs/>
          <w:i/>
          <w:iCs/>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«Молодежь Донецка»,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center"/>
        <w:outlineLvl w:val="4"/>
        <w:rPr>
          <w:i/>
          <w:iCs/>
          <w:snapToGrid w:val="0"/>
        </w:rPr>
      </w:pPr>
      <w:r w:rsidRPr="00A80242">
        <w:rPr>
          <w:i/>
          <w:iCs/>
          <w:snapToGrid w:val="0"/>
        </w:rPr>
        <w:t>03 1 00  00000 Подпрограмма «Работа с молодежью города Донецка»</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w:t>
      </w:r>
      <w:r w:rsidRPr="00A80242">
        <w:rPr>
          <w:snapToGrid w:val="0"/>
        </w:rPr>
        <w:t>бюджета на реализацию подпрограммы по соответствующим направлениям расходов, в том числе:</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73120 - Софинансирование муниципальных программ по работе с молодежью </w:t>
      </w:r>
    </w:p>
    <w:p w:rsidR="00405F3A" w:rsidRPr="00A80242" w:rsidRDefault="00405F3A" w:rsidP="0091731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софинансирование субсидий </w:t>
      </w:r>
      <w:r w:rsidRPr="00A80242">
        <w:rPr>
          <w:snapToGrid w:val="0"/>
        </w:rPr>
        <w:t>муниципальных программ по работе с молодежью, осуществляемые за счет субсидий из областного бюджета</w:t>
      </w:r>
      <w:r w:rsidRPr="00A80242">
        <w:rPr>
          <w:color w:val="000000"/>
        </w:rPr>
        <w:t>.</w:t>
      </w:r>
    </w:p>
    <w:p w:rsidR="00405F3A" w:rsidRPr="00DB578E" w:rsidRDefault="00405F3A" w:rsidP="0091731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DB578E" w:rsidRDefault="00405F3A" w:rsidP="00917314">
      <w:pPr>
        <w:pStyle w:val="NoSpacing"/>
        <w:ind w:firstLine="709"/>
        <w:jc w:val="both"/>
        <w:rPr>
          <w:rFonts w:ascii="Times New Roman" w:hAnsi="Times New Roman" w:cs="Times New Roman"/>
          <w:sz w:val="24"/>
          <w:szCs w:val="24"/>
        </w:rPr>
      </w:pPr>
    </w:p>
    <w:p w:rsidR="00405F3A" w:rsidRPr="00A7143F" w:rsidRDefault="00405F3A" w:rsidP="00A7143F">
      <w:pPr>
        <w:autoSpaceDE w:val="0"/>
        <w:autoSpaceDN w:val="0"/>
        <w:adjustRightInd w:val="0"/>
        <w:ind w:firstLine="709"/>
        <w:jc w:val="both"/>
        <w:outlineLvl w:val="4"/>
        <w:rPr>
          <w:snapToGrid w:val="0"/>
        </w:rPr>
      </w:pPr>
      <w:r w:rsidRPr="00A7143F">
        <w:rPr>
          <w:snapToGrid w:val="0"/>
          <w:lang w:val="en-US"/>
        </w:rPr>
        <w:t>S</w:t>
      </w:r>
      <w:r w:rsidRPr="00A7143F">
        <w:rPr>
          <w:snapToGrid w:val="0"/>
        </w:rPr>
        <w:t xml:space="preserve">2400 - </w:t>
      </w:r>
      <w:r w:rsidRPr="00A7143F">
        <w:t>Софинансирование расходных обязательств, в части р</w:t>
      </w:r>
      <w:r w:rsidRPr="00A7143F">
        <w:rPr>
          <w:snapToGrid w:val="0"/>
        </w:rPr>
        <w:t>еализации мероприятий муниципальной программы по работе с молодежью в рамках подпрограммы «Работа с молодёжью города Донецка» муниципальной программы «Молодёжь Донецка»/</w:t>
      </w:r>
    </w:p>
    <w:p w:rsidR="00405F3A" w:rsidRPr="00A80242" w:rsidRDefault="00405F3A" w:rsidP="00A7143F">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w:t>
      </w:r>
      <w:r w:rsidRPr="00A80242">
        <w:rPr>
          <w:snapToGrid w:val="0"/>
        </w:rPr>
        <w:t>еализацию мероприятий муниципальной программы по работе с молодежью</w:t>
      </w:r>
      <w:r w:rsidRPr="00A80242">
        <w:rPr>
          <w:color w:val="000000"/>
        </w:rPr>
        <w:t>, в части софинансирования</w:t>
      </w:r>
      <w:r w:rsidRPr="00A80242">
        <w:t xml:space="preserve"> данных расходных обязательств.</w:t>
      </w:r>
    </w:p>
    <w:p w:rsidR="00405F3A" w:rsidRPr="00A80242" w:rsidRDefault="00405F3A" w:rsidP="00917314">
      <w:pPr>
        <w:autoSpaceDE w:val="0"/>
        <w:autoSpaceDN w:val="0"/>
        <w:adjustRightInd w:val="0"/>
        <w:ind w:firstLine="709"/>
        <w:jc w:val="both"/>
        <w:outlineLvl w:val="4"/>
        <w:rPr>
          <w:snapToGrid w:val="0"/>
          <w:highlight w:val="yellow"/>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99990 – Реализация </w:t>
      </w:r>
      <w:r>
        <w:rPr>
          <w:snapToGrid w:val="0"/>
        </w:rPr>
        <w:t xml:space="preserve">иных </w:t>
      </w:r>
      <w:r w:rsidRPr="00A80242">
        <w:rPr>
          <w:snapToGrid w:val="0"/>
        </w:rPr>
        <w:t>направлени</w:t>
      </w:r>
      <w:r>
        <w:rPr>
          <w:snapToGrid w:val="0"/>
        </w:rPr>
        <w:t>й</w:t>
      </w:r>
      <w:r w:rsidRPr="00A80242">
        <w:rPr>
          <w:snapToGrid w:val="0"/>
        </w:rPr>
        <w:t xml:space="preserve"> расходов в рамках подпрограммы «Работа с молодежью города Донецка» муниципальной программы «Молодежь Донецка».</w:t>
      </w: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финансовое обеспечение мероприятий и (или) обособленных функций, в рамках муниципальной программы «Молодежь Донецка» для отражения которых не предусмотрены обособленные направления расходов.</w:t>
      </w:r>
    </w:p>
    <w:p w:rsidR="00405F3A" w:rsidRPr="00A80242" w:rsidRDefault="00405F3A" w:rsidP="00917314">
      <w:pPr>
        <w:autoSpaceDE w:val="0"/>
        <w:autoSpaceDN w:val="0"/>
        <w:adjustRightInd w:val="0"/>
        <w:ind w:firstLine="709"/>
        <w:outlineLvl w:val="4"/>
        <w:rPr>
          <w:snapToGrid w:val="0"/>
        </w:rPr>
      </w:pPr>
    </w:p>
    <w:p w:rsidR="00405F3A" w:rsidRPr="00A80242" w:rsidRDefault="00405F3A" w:rsidP="00917314">
      <w:pPr>
        <w:autoSpaceDE w:val="0"/>
        <w:autoSpaceDN w:val="0"/>
        <w:adjustRightInd w:val="0"/>
        <w:ind w:firstLine="709"/>
        <w:jc w:val="center"/>
        <w:outlineLvl w:val="4"/>
        <w:rPr>
          <w:b/>
          <w:bCs/>
          <w:snapToGrid w:val="0"/>
        </w:rPr>
      </w:pPr>
      <w:r w:rsidRPr="00A80242">
        <w:rPr>
          <w:b/>
          <w:bCs/>
          <w:snapToGrid w:val="0"/>
        </w:rPr>
        <w:t>1.4. Муниципальная программа «Социальная поддержка и социальное обслуживание населения муниципального образования «Город Донецк»</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«Социальная поддержка и социальное обслуживание населения муниципального образования «Город Донецк» включают:</w:t>
      </w:r>
    </w:p>
    <w:p w:rsidR="00405F3A" w:rsidRPr="00A80242" w:rsidRDefault="00405F3A" w:rsidP="00917314">
      <w:pPr>
        <w:autoSpaceDE w:val="0"/>
        <w:autoSpaceDN w:val="0"/>
        <w:adjustRightInd w:val="0"/>
        <w:ind w:firstLine="709"/>
        <w:jc w:val="center"/>
        <w:outlineLvl w:val="4"/>
        <w:rPr>
          <w:b/>
          <w:bCs/>
          <w:snapToGrid w:val="0"/>
        </w:rPr>
      </w:pPr>
    </w:p>
    <w:p w:rsidR="00405F3A" w:rsidRPr="00A80242" w:rsidRDefault="00405F3A" w:rsidP="00917314">
      <w:pPr>
        <w:autoSpaceDE w:val="0"/>
        <w:autoSpaceDN w:val="0"/>
        <w:adjustRightInd w:val="0"/>
        <w:ind w:firstLine="709"/>
        <w:jc w:val="center"/>
        <w:outlineLvl w:val="4"/>
        <w:rPr>
          <w:b/>
          <w:bCs/>
          <w:i/>
          <w:iCs/>
          <w:snapToGrid w:val="0"/>
        </w:rPr>
      </w:pPr>
      <w:r w:rsidRPr="00A80242">
        <w:rPr>
          <w:b/>
          <w:bCs/>
          <w:i/>
          <w:iCs/>
          <w:snapToGrid w:val="0"/>
        </w:rPr>
        <w:t>04 0 00 00000 Муниципальная программа «Социальная поддержка и социальное обслуживание населения муниципального образования «Город Донецк»</w:t>
      </w:r>
    </w:p>
    <w:p w:rsidR="00405F3A" w:rsidRPr="00A80242" w:rsidRDefault="00405F3A" w:rsidP="00917314">
      <w:pPr>
        <w:autoSpaceDE w:val="0"/>
        <w:autoSpaceDN w:val="0"/>
        <w:adjustRightInd w:val="0"/>
        <w:ind w:firstLine="709"/>
        <w:jc w:val="center"/>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 на реализацию муниципальной программы «Социальная поддержка и социальное обслуживание населения муниципального образования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17314">
      <w:pPr>
        <w:autoSpaceDE w:val="0"/>
        <w:autoSpaceDN w:val="0"/>
        <w:adjustRightInd w:val="0"/>
        <w:ind w:firstLine="709"/>
        <w:jc w:val="center"/>
        <w:outlineLvl w:val="4"/>
        <w:rPr>
          <w:i/>
          <w:iCs/>
          <w:snapToGrid w:val="0"/>
        </w:rPr>
      </w:pPr>
    </w:p>
    <w:p w:rsidR="00405F3A" w:rsidRPr="00A80242" w:rsidRDefault="00405F3A" w:rsidP="00917314">
      <w:pPr>
        <w:autoSpaceDE w:val="0"/>
        <w:autoSpaceDN w:val="0"/>
        <w:adjustRightInd w:val="0"/>
        <w:ind w:firstLine="709"/>
        <w:jc w:val="center"/>
        <w:outlineLvl w:val="4"/>
        <w:rPr>
          <w:i/>
          <w:iCs/>
        </w:rPr>
      </w:pPr>
      <w:r w:rsidRPr="00A80242">
        <w:rPr>
          <w:i/>
          <w:iCs/>
          <w:snapToGrid w:val="0"/>
        </w:rPr>
        <w:t>04 1 00 0000 Подпрограмма «</w:t>
      </w:r>
      <w:r w:rsidRPr="00A80242">
        <w:rPr>
          <w:i/>
          <w:iCs/>
          <w:lang w:eastAsia="en-US"/>
        </w:rPr>
        <w:t>Социальная поддержка отдельных категорий граждан</w:t>
      </w:r>
      <w:r w:rsidRPr="00A80242">
        <w:rPr>
          <w:i/>
          <w:iCs/>
        </w:rPr>
        <w:t>»</w:t>
      </w:r>
    </w:p>
    <w:p w:rsidR="00405F3A" w:rsidRPr="00A80242" w:rsidRDefault="00405F3A" w:rsidP="00917314">
      <w:pPr>
        <w:autoSpaceDE w:val="0"/>
        <w:autoSpaceDN w:val="0"/>
        <w:adjustRightInd w:val="0"/>
        <w:ind w:firstLine="709"/>
        <w:jc w:val="center"/>
        <w:outlineLvl w:val="4"/>
        <w:rPr>
          <w:i/>
          <w:iCs/>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 на реализацию подпрограммы по соответствующим направлениям расходов, в том числе:</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17314">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выплаты по оплате труда работников аппарата </w:t>
      </w:r>
      <w:r>
        <w:rPr>
          <w:snapToGrid w:val="0"/>
        </w:rPr>
        <w:t>у</w:t>
      </w:r>
      <w:r w:rsidRPr="00A80242">
        <w:rPr>
          <w:snapToGrid w:val="0"/>
        </w:rPr>
        <w:t xml:space="preserve">правления </w:t>
      </w:r>
      <w:r w:rsidRPr="00A80242">
        <w:rPr>
          <w:color w:val="000000"/>
        </w:rPr>
        <w:t>социальной защиты населения г. Донецка Ростовской области;</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обеспечение выполнения функций аппарата управления </w:t>
      </w:r>
      <w:r w:rsidRPr="00A80242">
        <w:rPr>
          <w:color w:val="000000"/>
        </w:rPr>
        <w:t>социальной защиты населения г. Донецка Ростовской области</w:t>
      </w:r>
      <w:r w:rsidRPr="00A80242">
        <w:rPr>
          <w:snapToGrid w:val="0"/>
        </w:rPr>
        <w:t xml:space="preserve"> (за исключением расходов на выплаты по оплате труда).</w:t>
      </w:r>
    </w:p>
    <w:p w:rsidR="00405F3A" w:rsidRPr="00A80242" w:rsidRDefault="00405F3A" w:rsidP="00917314">
      <w:pPr>
        <w:autoSpaceDE w:val="0"/>
        <w:autoSpaceDN w:val="0"/>
        <w:adjustRightInd w:val="0"/>
        <w:ind w:firstLine="709"/>
        <w:jc w:val="both"/>
        <w:outlineLvl w:val="4"/>
        <w:rPr>
          <w:snapToGrid w:val="0"/>
        </w:rPr>
      </w:pPr>
    </w:p>
    <w:p w:rsidR="00405F3A" w:rsidRPr="00A80242" w:rsidRDefault="00405F3A" w:rsidP="00917314">
      <w:pPr>
        <w:autoSpaceDE w:val="0"/>
        <w:autoSpaceDN w:val="0"/>
        <w:adjustRightInd w:val="0"/>
        <w:ind w:firstLine="709"/>
        <w:jc w:val="both"/>
        <w:outlineLvl w:val="4"/>
        <w:rPr>
          <w:snapToGrid w:val="0"/>
        </w:rPr>
      </w:pPr>
      <w:r w:rsidRPr="00A80242">
        <w:rPr>
          <w:snapToGrid w:val="0"/>
        </w:rPr>
        <w:t>13190 -</w:t>
      </w:r>
      <w:r w:rsidRPr="00A80242">
        <w:t xml:space="preserve"> </w:t>
      </w:r>
      <w:r w:rsidRPr="00A80242">
        <w:rPr>
          <w:snapToGrid w:val="0"/>
        </w:rPr>
        <w:t>Выплата пенсии за выслугу лет, лицам, замещавшим муниципальные должности и должности муниципальной службы в муниципальном образовании "Город Донецк"</w:t>
      </w:r>
    </w:p>
    <w:p w:rsidR="00405F3A" w:rsidRPr="00A80242" w:rsidRDefault="00405F3A" w:rsidP="009173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w:t>
      </w:r>
      <w:r w:rsidRPr="00A80242">
        <w:t xml:space="preserve">по публичным нормативным обязательствам города Донецка </w:t>
      </w:r>
      <w:r w:rsidRPr="00A80242">
        <w:rPr>
          <w:snapToGrid w:val="0"/>
        </w:rPr>
        <w:t>на выплату пенсии за выслугу лет, лицам, замещавшим муниципальные должности и должности муниципальной службы в муниципальном образовании «Город Донецк».</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 xml:space="preserve"> по диспансеризации муниципальных служащих муниципального образования «Город Донецк».</w:t>
      </w:r>
    </w:p>
    <w:p w:rsidR="00405F3A" w:rsidRPr="00A80242" w:rsidRDefault="00405F3A" w:rsidP="00CD36C7">
      <w:pPr>
        <w:autoSpaceDE w:val="0"/>
        <w:autoSpaceDN w:val="0"/>
        <w:adjustRightInd w:val="0"/>
        <w:ind w:firstLine="709"/>
        <w:jc w:val="both"/>
        <w:rPr>
          <w:lang w:eastAsia="en-US"/>
        </w:rPr>
      </w:pPr>
    </w:p>
    <w:p w:rsidR="00405F3A" w:rsidRPr="00A80242" w:rsidRDefault="00405F3A" w:rsidP="00CD36C7">
      <w:pPr>
        <w:autoSpaceDE w:val="0"/>
        <w:autoSpaceDN w:val="0"/>
        <w:adjustRightInd w:val="0"/>
        <w:ind w:firstLine="540"/>
        <w:jc w:val="both"/>
      </w:pPr>
      <w:r w:rsidRPr="00A80242">
        <w:t xml:space="preserve">  51370 </w:t>
      </w:r>
      <w:r w:rsidRPr="00A80242">
        <w:rPr>
          <w:lang w:eastAsia="en-US"/>
        </w:rPr>
        <w:t>– П</w:t>
      </w:r>
      <w:r w:rsidRPr="00A80242">
        <w:t>редоставление отдельных мер социальной поддержки граждан, подвергшихся воздействию радиации</w:t>
      </w:r>
    </w:p>
    <w:p w:rsidR="00405F3A" w:rsidRPr="00A80242" w:rsidRDefault="00405F3A" w:rsidP="00CD36C7">
      <w:pPr>
        <w:autoSpaceDE w:val="0"/>
        <w:autoSpaceDN w:val="0"/>
        <w:adjustRightInd w:val="0"/>
        <w:ind w:firstLine="540"/>
        <w:jc w:val="both"/>
      </w:pPr>
      <w:r w:rsidRPr="00A80242">
        <w:t xml:space="preserve">  По данному направлению расходов отражаются расходы </w:t>
      </w:r>
      <w:r>
        <w:t xml:space="preserve">местного бюджета </w:t>
      </w:r>
      <w:r w:rsidRPr="00A80242">
        <w:t xml:space="preserve">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осуществляемые за счет субвенций из федерального бюджета, поступающих из областного бюджета.</w:t>
      </w:r>
    </w:p>
    <w:p w:rsidR="00405F3A" w:rsidRPr="00A80242" w:rsidRDefault="00405F3A" w:rsidP="00CD36C7">
      <w:pPr>
        <w:autoSpaceDE w:val="0"/>
        <w:autoSpaceDN w:val="0"/>
        <w:adjustRightInd w:val="0"/>
        <w:ind w:firstLine="540"/>
        <w:jc w:val="both"/>
      </w:pPr>
      <w:r w:rsidRPr="00A80242">
        <w:t xml:space="preserve">  Поступление указанных субвенций отражается по соответствующим кодам вида доходов 000 2 02 03123 04 0000 151 «Субвенции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405F3A" w:rsidRPr="00A80242" w:rsidRDefault="00405F3A" w:rsidP="00CD36C7">
      <w:pPr>
        <w:autoSpaceDE w:val="0"/>
        <w:autoSpaceDN w:val="0"/>
        <w:adjustRightInd w:val="0"/>
        <w:ind w:firstLine="540"/>
        <w:jc w:val="both"/>
        <w:rPr>
          <w:snapToGrid w:val="0"/>
        </w:rPr>
      </w:pPr>
    </w:p>
    <w:p w:rsidR="00405F3A" w:rsidRPr="00A80242" w:rsidRDefault="00405F3A" w:rsidP="00CD36C7">
      <w:pPr>
        <w:autoSpaceDE w:val="0"/>
        <w:autoSpaceDN w:val="0"/>
        <w:adjustRightInd w:val="0"/>
        <w:ind w:firstLine="567"/>
        <w:jc w:val="both"/>
      </w:pPr>
      <w:r w:rsidRPr="00A80242">
        <w:rPr>
          <w:lang w:eastAsia="en-US"/>
        </w:rPr>
        <w:t>52200 – Е</w:t>
      </w:r>
      <w:r w:rsidRPr="00A80242">
        <w:t>жегодная денежная выплата лицам, награжденным нагрудным знаком «Почетный донор России»</w:t>
      </w:r>
    </w:p>
    <w:p w:rsidR="00405F3A" w:rsidRPr="00A80242" w:rsidRDefault="00405F3A" w:rsidP="00500991">
      <w:pPr>
        <w:autoSpaceDE w:val="0"/>
        <w:autoSpaceDN w:val="0"/>
        <w:adjustRightInd w:val="0"/>
        <w:ind w:firstLine="540"/>
        <w:jc w:val="both"/>
      </w:pPr>
      <w:r w:rsidRPr="00A80242">
        <w:t xml:space="preserve"> По данному направлению расходов отражаются расходы </w:t>
      </w:r>
      <w:r>
        <w:t xml:space="preserve">местного бюджета </w:t>
      </w:r>
      <w:r w:rsidRPr="00A80242">
        <w:t xml:space="preserve">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rsidRPr="00A80242">
        <w:rPr>
          <w:lang w:eastAsia="en-US"/>
        </w:rPr>
        <w:t>осуществляемые за счет субвенций из федерального бюджета</w:t>
      </w:r>
      <w:r w:rsidRPr="00A80242">
        <w:t>, поступающих из областного бюджета.</w:t>
      </w:r>
    </w:p>
    <w:p w:rsidR="00405F3A" w:rsidRPr="00A80242" w:rsidRDefault="00405F3A" w:rsidP="00CD36C7">
      <w:pPr>
        <w:autoSpaceDE w:val="0"/>
        <w:autoSpaceDN w:val="0"/>
        <w:adjustRightInd w:val="0"/>
        <w:ind w:firstLine="567"/>
        <w:jc w:val="both"/>
      </w:pPr>
      <w:r w:rsidRPr="00A80242">
        <w:t xml:space="preserve"> Поступление указанных субвенций отражается по соответствующим элементам кода вида доходов 000 2 02 03004 04 0000 151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405F3A" w:rsidRPr="00A80242" w:rsidRDefault="00405F3A" w:rsidP="00CD36C7">
      <w:pPr>
        <w:autoSpaceDE w:val="0"/>
        <w:autoSpaceDN w:val="0"/>
        <w:adjustRightInd w:val="0"/>
        <w:ind w:firstLine="709"/>
        <w:jc w:val="both"/>
        <w:rPr>
          <w:snapToGrid w:val="0"/>
        </w:rPr>
      </w:pPr>
    </w:p>
    <w:p w:rsidR="00405F3A" w:rsidRPr="00A80242" w:rsidRDefault="00405F3A" w:rsidP="00CD36C7">
      <w:pPr>
        <w:autoSpaceDE w:val="0"/>
        <w:autoSpaceDN w:val="0"/>
        <w:adjustRightInd w:val="0"/>
        <w:ind w:firstLine="709"/>
        <w:jc w:val="both"/>
        <w:outlineLvl w:val="4"/>
        <w:rPr>
          <w:color w:val="000000"/>
        </w:rPr>
      </w:pPr>
      <w:r w:rsidRPr="00A80242">
        <w:rPr>
          <w:snapToGrid w:val="0"/>
        </w:rPr>
        <w:t>52500 – О</w:t>
      </w:r>
      <w:r w:rsidRPr="00A80242">
        <w:rPr>
          <w:color w:val="000000"/>
        </w:rPr>
        <w:t xml:space="preserve">плата жилищно-коммунальных услуг отдельным категориям граждан </w:t>
      </w:r>
    </w:p>
    <w:p w:rsidR="00405F3A" w:rsidRPr="00A80242" w:rsidRDefault="00405F3A" w:rsidP="00500991">
      <w:pPr>
        <w:autoSpaceDE w:val="0"/>
        <w:autoSpaceDN w:val="0"/>
        <w:adjustRightInd w:val="0"/>
        <w:ind w:firstLine="540"/>
        <w:jc w:val="both"/>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на оплату жилищно-коммунальных услуг отдельным категориям граждан, </w:t>
      </w:r>
      <w:r w:rsidRPr="00A80242">
        <w:rPr>
          <w:lang w:eastAsia="en-US"/>
        </w:rPr>
        <w:t>осуществляемые за счет субвенций из федерального бюджета,</w:t>
      </w:r>
      <w:r w:rsidRPr="00A80242">
        <w:t xml:space="preserve"> поступающих из областного бюджета.</w:t>
      </w:r>
    </w:p>
    <w:p w:rsidR="00405F3A" w:rsidRPr="00A80242" w:rsidRDefault="00405F3A" w:rsidP="00CD36C7">
      <w:pPr>
        <w:autoSpaceDE w:val="0"/>
        <w:autoSpaceDN w:val="0"/>
        <w:adjustRightInd w:val="0"/>
        <w:ind w:firstLine="709"/>
        <w:jc w:val="both"/>
        <w:rPr>
          <w:snapToGrid w:val="0"/>
        </w:rPr>
      </w:pPr>
      <w:r w:rsidRPr="00A80242">
        <w:rPr>
          <w:color w:val="000000"/>
        </w:rPr>
        <w:t>Поступление указанных субвенций отражается по соответствующим элементам кода вида доходов 000 2 02 03001 04 0000 151 «</w:t>
      </w:r>
      <w:r w:rsidRPr="00A80242">
        <w:rPr>
          <w:lang w:eastAsia="en-US"/>
        </w:rPr>
        <w:t>Субвенции бюджетам городских округов на оплату жилищно-коммунальных услуг отдельным категориям граждан</w:t>
      </w:r>
      <w:r w:rsidRPr="00A80242">
        <w:rPr>
          <w:color w:val="000000"/>
        </w:rPr>
        <w:t>».</w:t>
      </w:r>
    </w:p>
    <w:p w:rsidR="00405F3A" w:rsidRPr="00A80242" w:rsidRDefault="00405F3A" w:rsidP="00CD36C7">
      <w:pPr>
        <w:autoSpaceDE w:val="0"/>
        <w:autoSpaceDN w:val="0"/>
        <w:adjustRightInd w:val="0"/>
        <w:ind w:firstLine="709"/>
        <w:jc w:val="both"/>
        <w:outlineLvl w:val="4"/>
        <w:rPr>
          <w:snapToGrid w:val="0"/>
        </w:rPr>
      </w:pPr>
    </w:p>
    <w:p w:rsidR="00405F3A" w:rsidRPr="00A80242" w:rsidRDefault="00405F3A" w:rsidP="00CD36C7">
      <w:pPr>
        <w:autoSpaceDE w:val="0"/>
        <w:autoSpaceDN w:val="0"/>
        <w:adjustRightInd w:val="0"/>
        <w:ind w:firstLine="709"/>
        <w:jc w:val="both"/>
        <w:outlineLvl w:val="4"/>
      </w:pPr>
      <w:r w:rsidRPr="00A80242">
        <w:rPr>
          <w:snapToGrid w:val="0"/>
        </w:rPr>
        <w:t>72050 – О</w:t>
      </w:r>
      <w:r w:rsidRPr="00A80242">
        <w:t>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405F3A" w:rsidRPr="00A80242" w:rsidRDefault="00405F3A" w:rsidP="00CD36C7">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t>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snapToGrid w:val="0"/>
        </w:rPr>
      </w:pPr>
    </w:p>
    <w:p w:rsidR="00405F3A" w:rsidRPr="00A80242" w:rsidRDefault="00405F3A" w:rsidP="00CD36C7">
      <w:pPr>
        <w:autoSpaceDE w:val="0"/>
        <w:autoSpaceDN w:val="0"/>
        <w:adjustRightInd w:val="0"/>
        <w:ind w:firstLine="709"/>
        <w:jc w:val="both"/>
        <w:outlineLvl w:val="4"/>
      </w:pPr>
      <w:r w:rsidRPr="00A80242">
        <w:rPr>
          <w:snapToGrid w:val="0"/>
        </w:rPr>
        <w:t>72060 – О</w:t>
      </w:r>
      <w:r w:rsidRPr="00A80242">
        <w:t>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405F3A" w:rsidRPr="00A80242" w:rsidRDefault="00405F3A" w:rsidP="00CD36C7">
      <w:pPr>
        <w:autoSpaceDE w:val="0"/>
        <w:autoSpaceDN w:val="0"/>
        <w:adjustRightInd w:val="0"/>
        <w:ind w:firstLine="709"/>
        <w:jc w:val="both"/>
        <w:outlineLvl w:val="4"/>
        <w:rPr>
          <w:color w:val="000000"/>
        </w:rPr>
      </w:pPr>
      <w:r w:rsidRPr="00A80242">
        <w:t xml:space="preserve"> </w:t>
      </w: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t>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snapToGrid w:val="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72070 – О</w:t>
      </w:r>
      <w:r w:rsidRPr="00A80242">
        <w:t xml:space="preserve">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p>
    <w:p w:rsidR="00405F3A" w:rsidRPr="00A80242" w:rsidRDefault="00405F3A" w:rsidP="00CD36C7">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 xml:space="preserve">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r w:rsidRPr="00A80242">
        <w:rPr>
          <w:color w:val="000000"/>
        </w:rPr>
        <w:t xml:space="preserve">, </w:t>
      </w:r>
      <w:r w:rsidRPr="00A80242">
        <w:rPr>
          <w:lang w:eastAsia="en-US"/>
        </w:rPr>
        <w:t>осуществляемые за счет субвенций из областного бюджета</w:t>
      </w:r>
      <w:r w:rsidRPr="00A80242">
        <w:t xml:space="preserve">. </w:t>
      </w:r>
    </w:p>
    <w:p w:rsidR="00405F3A" w:rsidRPr="00A80242" w:rsidRDefault="00405F3A" w:rsidP="00CD36C7">
      <w:pPr>
        <w:autoSpaceDE w:val="0"/>
        <w:autoSpaceDN w:val="0"/>
        <w:adjustRightInd w:val="0"/>
        <w:ind w:firstLine="709"/>
        <w:jc w:val="both"/>
        <w:outlineLvl w:val="4"/>
      </w:pPr>
      <w:r w:rsidRPr="00A80242">
        <w:t xml:space="preserve"> Поступление указанных субвенций отражается по соответствующим элементам кода вида доходов 000 2 02 03013 04 0000 151 «Субвенции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72080 – О</w:t>
      </w:r>
      <w:r w:rsidRPr="00A80242">
        <w:t>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CD36C7">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t>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72100 – О</w:t>
      </w:r>
      <w:r w:rsidRPr="00A80242">
        <w:rPr>
          <w:color w:val="000000"/>
        </w:rPr>
        <w:t>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p w:rsidR="00405F3A" w:rsidRPr="00A80242" w:rsidRDefault="00405F3A" w:rsidP="00CD36C7">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CD36C7">
      <w:pPr>
        <w:autoSpaceDE w:val="0"/>
        <w:autoSpaceDN w:val="0"/>
        <w:adjustRightInd w:val="0"/>
        <w:ind w:firstLine="709"/>
        <w:jc w:val="both"/>
        <w:outlineLvl w:val="4"/>
      </w:pPr>
      <w:r w:rsidRPr="00A80242">
        <w:t>Поступление указанных субвенций отражается по соответствующим элементам кода вида доходов 000 2 02 03022 04 0000 151 «Субвенции бюджетам городских округов на предоставление гражданам субсидий на оплату жилого помещения и коммунальных услуг».</w:t>
      </w:r>
    </w:p>
    <w:p w:rsidR="00405F3A" w:rsidRPr="00A80242" w:rsidRDefault="00405F3A" w:rsidP="00CD36C7">
      <w:pPr>
        <w:autoSpaceDE w:val="0"/>
        <w:autoSpaceDN w:val="0"/>
        <w:adjustRightInd w:val="0"/>
        <w:ind w:firstLine="709"/>
        <w:jc w:val="both"/>
        <w:outlineLvl w:val="4"/>
      </w:pPr>
    </w:p>
    <w:p w:rsidR="00405F3A" w:rsidRPr="00A80242" w:rsidRDefault="00405F3A" w:rsidP="00617163">
      <w:pPr>
        <w:autoSpaceDE w:val="0"/>
        <w:autoSpaceDN w:val="0"/>
        <w:adjustRightInd w:val="0"/>
        <w:ind w:firstLine="709"/>
        <w:jc w:val="both"/>
        <w:outlineLvl w:val="4"/>
        <w:rPr>
          <w:color w:val="000000"/>
        </w:rPr>
      </w:pPr>
      <w:r w:rsidRPr="00A80242">
        <w:rPr>
          <w:color w:val="000000"/>
        </w:rPr>
        <w:t xml:space="preserve">72110 </w:t>
      </w:r>
      <w:r w:rsidRPr="00A80242">
        <w:rPr>
          <w:snapToGrid w:val="0"/>
        </w:rPr>
        <w:t>– О</w:t>
      </w:r>
      <w:r w:rsidRPr="00A80242">
        <w:t>рганизация исполнительно-распоря</w:t>
      </w:r>
      <w:r w:rsidRPr="00A80242">
        <w:softHyphen/>
        <w:t xml:space="preserve">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 222-ЗС «О социальном обслуживании граждан в Ростовской области»,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w:t>
      </w:r>
    </w:p>
    <w:p w:rsidR="00405F3A" w:rsidRPr="00A80242" w:rsidRDefault="00405F3A" w:rsidP="00617163">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на о</w:t>
      </w:r>
      <w:r w:rsidRPr="00A80242">
        <w:t>рганизацию исполнительно-распоря</w:t>
      </w:r>
      <w:r w:rsidRPr="00A80242">
        <w:softHyphen/>
        <w:t>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 222-ЗС «О социальном обслуживании граждан в Ростовской области»,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617163">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местным бюджетам на выполнение передаваемых полномочий субъектов Российской Федерации».</w:t>
      </w:r>
    </w:p>
    <w:p w:rsidR="00405F3A" w:rsidRPr="00A80242" w:rsidRDefault="00405F3A" w:rsidP="00617163">
      <w:pPr>
        <w:autoSpaceDE w:val="0"/>
        <w:autoSpaceDN w:val="0"/>
        <w:adjustRightInd w:val="0"/>
        <w:ind w:firstLine="709"/>
        <w:jc w:val="both"/>
        <w:outlineLvl w:val="4"/>
        <w:rPr>
          <w:color w:val="000000"/>
        </w:rPr>
      </w:pPr>
    </w:p>
    <w:p w:rsidR="00405F3A" w:rsidRPr="00A80242" w:rsidRDefault="00405F3A" w:rsidP="00617163">
      <w:pPr>
        <w:autoSpaceDE w:val="0"/>
        <w:autoSpaceDN w:val="0"/>
        <w:adjustRightInd w:val="0"/>
        <w:ind w:firstLine="709"/>
        <w:jc w:val="both"/>
        <w:outlineLvl w:val="4"/>
        <w:rPr>
          <w:snapToGrid w:val="0"/>
        </w:rPr>
      </w:pPr>
      <w:r w:rsidRPr="00A80242">
        <w:rPr>
          <w:snapToGrid w:val="0"/>
        </w:rPr>
        <w:t>72120 – О</w:t>
      </w:r>
      <w:r w:rsidRPr="00A80242">
        <w:rPr>
          <w:color w:val="000000"/>
        </w:rPr>
        <w:t>существление полномочий по предоставлению материальной и иной помощи для погребения</w:t>
      </w:r>
    </w:p>
    <w:p w:rsidR="00405F3A" w:rsidRPr="00A80242" w:rsidRDefault="00405F3A" w:rsidP="00617163">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на осуществление полномочий по предоставлению материальной и иной помощи для погребения</w:t>
      </w:r>
      <w:r w:rsidRPr="00A80242">
        <w:t>»</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617163">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617163">
      <w:pPr>
        <w:autoSpaceDE w:val="0"/>
        <w:autoSpaceDN w:val="0"/>
        <w:adjustRightInd w:val="0"/>
        <w:ind w:firstLine="709"/>
        <w:jc w:val="center"/>
        <w:outlineLvl w:val="4"/>
        <w:rPr>
          <w:b/>
          <w:bCs/>
          <w:snapToGrid w:val="0"/>
        </w:rPr>
      </w:pPr>
    </w:p>
    <w:p w:rsidR="00405F3A" w:rsidRPr="00A80242" w:rsidRDefault="00405F3A" w:rsidP="004B58C8">
      <w:pPr>
        <w:autoSpaceDE w:val="0"/>
        <w:autoSpaceDN w:val="0"/>
        <w:adjustRightInd w:val="0"/>
        <w:ind w:firstLine="709"/>
        <w:jc w:val="both"/>
        <w:outlineLvl w:val="4"/>
        <w:rPr>
          <w:snapToGrid w:val="0"/>
        </w:rPr>
      </w:pPr>
      <w:r w:rsidRPr="00A80242">
        <w:rPr>
          <w:snapToGrid w:val="0"/>
        </w:rPr>
        <w:t xml:space="preserve">99990 – Реализация </w:t>
      </w:r>
      <w:r>
        <w:rPr>
          <w:snapToGrid w:val="0"/>
        </w:rPr>
        <w:t>иных направлений</w:t>
      </w:r>
      <w:r w:rsidRPr="00A80242">
        <w:rPr>
          <w:snapToGrid w:val="0"/>
        </w:rPr>
        <w:t xml:space="preserve"> расходов в рамках подпрограммы «</w:t>
      </w:r>
      <w:r w:rsidRPr="00A80242">
        <w:t>Социальная поддержка отдельных категорий граждан</w:t>
      </w:r>
      <w:r w:rsidRPr="00A80242">
        <w:rPr>
          <w:snapToGrid w:val="0"/>
        </w:rPr>
        <w:t>» муниципальной программы «Социальная поддержка и социальное обслуживание населения муниципального образования «Город Донецк»</w:t>
      </w:r>
    </w:p>
    <w:p w:rsidR="00405F3A" w:rsidRPr="00A80242" w:rsidRDefault="00405F3A" w:rsidP="004B58C8">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 на финансовое обеспечение мероприятий и (или) обособленных функций Управления социальной защиты населения г. Донецка Ростовской области, для отражения которых не предусмотрены обособленные направления расходов.</w:t>
      </w:r>
    </w:p>
    <w:p w:rsidR="00405F3A" w:rsidRPr="00A80242" w:rsidRDefault="00405F3A" w:rsidP="004B58C8">
      <w:pPr>
        <w:autoSpaceDE w:val="0"/>
        <w:autoSpaceDN w:val="0"/>
        <w:adjustRightInd w:val="0"/>
        <w:ind w:firstLine="709"/>
        <w:jc w:val="center"/>
        <w:outlineLvl w:val="4"/>
        <w:rPr>
          <w:i/>
          <w:iCs/>
          <w:snapToGrid w:val="0"/>
        </w:rPr>
      </w:pPr>
    </w:p>
    <w:p w:rsidR="00405F3A" w:rsidRPr="00A80242" w:rsidRDefault="00405F3A" w:rsidP="004B58C8">
      <w:pPr>
        <w:autoSpaceDE w:val="0"/>
        <w:autoSpaceDN w:val="0"/>
        <w:adjustRightInd w:val="0"/>
        <w:ind w:firstLine="709"/>
        <w:jc w:val="center"/>
        <w:outlineLvl w:val="4"/>
        <w:rPr>
          <w:i/>
          <w:iCs/>
          <w:snapToGrid w:val="0"/>
        </w:rPr>
      </w:pPr>
      <w:r w:rsidRPr="00A80242">
        <w:rPr>
          <w:i/>
          <w:iCs/>
          <w:snapToGrid w:val="0"/>
        </w:rPr>
        <w:t>04 2 00 00000 Подпрограмма «Модернизация и развитие социального обслуживания населения»</w:t>
      </w:r>
    </w:p>
    <w:p w:rsidR="00405F3A" w:rsidRPr="00A80242" w:rsidRDefault="00405F3A" w:rsidP="004B58C8">
      <w:pPr>
        <w:autoSpaceDE w:val="0"/>
        <w:autoSpaceDN w:val="0"/>
        <w:adjustRightInd w:val="0"/>
        <w:ind w:firstLine="709"/>
        <w:jc w:val="both"/>
        <w:outlineLvl w:val="4"/>
        <w:rPr>
          <w:snapToGrid w:val="0"/>
        </w:rPr>
      </w:pPr>
    </w:p>
    <w:p w:rsidR="00405F3A" w:rsidRPr="00A80242" w:rsidRDefault="00405F3A" w:rsidP="004B58C8">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 на реализацию подпрограммы по соответствующим направлениям расходов, в том числе:</w:t>
      </w:r>
    </w:p>
    <w:p w:rsidR="00405F3A" w:rsidRPr="00A80242" w:rsidRDefault="00405F3A" w:rsidP="004B58C8">
      <w:pPr>
        <w:autoSpaceDE w:val="0"/>
        <w:autoSpaceDN w:val="0"/>
        <w:adjustRightInd w:val="0"/>
        <w:ind w:firstLine="709"/>
        <w:jc w:val="both"/>
        <w:outlineLvl w:val="4"/>
        <w:rPr>
          <w:snapToGrid w:val="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 xml:space="preserve">00590 </w:t>
      </w:r>
      <w:r w:rsidRPr="00A80242">
        <w:rPr>
          <w:lang w:eastAsia="en-US"/>
        </w:rPr>
        <w:t>–</w:t>
      </w:r>
      <w:r w:rsidRPr="00A80242">
        <w:rPr>
          <w:snapToGrid w:val="0"/>
        </w:rPr>
        <w:t xml:space="preserve"> Расходы на о</w:t>
      </w:r>
      <w:r w:rsidRPr="00A80242">
        <w:rPr>
          <w:color w:val="000000"/>
        </w:rPr>
        <w:t xml:space="preserve">беспечение деятельности (оказание услуг) муниципальных учреждений </w:t>
      </w:r>
      <w:r w:rsidRPr="00A80242">
        <w:t>города Донецка</w:t>
      </w:r>
    </w:p>
    <w:p w:rsidR="00405F3A" w:rsidRPr="00A80242" w:rsidRDefault="00405F3A" w:rsidP="00A45E33">
      <w:pPr>
        <w:autoSpaceDE w:val="0"/>
        <w:autoSpaceDN w:val="0"/>
        <w:adjustRightInd w:val="0"/>
        <w:ind w:firstLine="709"/>
        <w:jc w:val="both"/>
        <w:outlineLvl w:val="4"/>
        <w:rPr>
          <w:lang w:eastAsia="en-US"/>
        </w:rPr>
      </w:pPr>
      <w:r w:rsidRPr="00A80242">
        <w:t xml:space="preserve">По данному направлению расходов отражаются расходы </w:t>
      </w:r>
      <w:r>
        <w:t xml:space="preserve">местного бюджета </w:t>
      </w:r>
      <w:r w:rsidRPr="00A80242">
        <w:t xml:space="preserve"> по предоставлению субсидий на обеспечение </w:t>
      </w:r>
      <w:r w:rsidRPr="00A80242">
        <w:rPr>
          <w:lang w:eastAsia="en-US"/>
        </w:rPr>
        <w:t>(оказание услуг) муниципальных учреждений, в том числе на предоставление бюджетным и автономным учреждениям субсидий в области социального обслуживания населения.</w:t>
      </w:r>
    </w:p>
    <w:p w:rsidR="00405F3A" w:rsidRPr="00A80242" w:rsidRDefault="00405F3A" w:rsidP="004B58C8">
      <w:pPr>
        <w:autoSpaceDE w:val="0"/>
        <w:autoSpaceDN w:val="0"/>
        <w:adjustRightInd w:val="0"/>
        <w:ind w:firstLine="709"/>
        <w:jc w:val="both"/>
        <w:outlineLvl w:val="4"/>
        <w:rPr>
          <w:snapToGrid w:val="0"/>
        </w:rPr>
      </w:pPr>
    </w:p>
    <w:p w:rsidR="00405F3A" w:rsidRPr="00A80242" w:rsidRDefault="00405F3A" w:rsidP="004B58C8">
      <w:pPr>
        <w:autoSpaceDE w:val="0"/>
        <w:autoSpaceDN w:val="0"/>
        <w:adjustRightInd w:val="0"/>
        <w:ind w:firstLine="709"/>
        <w:jc w:val="both"/>
        <w:outlineLvl w:val="4"/>
        <w:rPr>
          <w:snapToGrid w:val="0"/>
        </w:rPr>
      </w:pPr>
      <w:r w:rsidRPr="00A80242">
        <w:rPr>
          <w:snapToGrid w:val="0"/>
        </w:rPr>
        <w:t>72260 – О</w:t>
      </w:r>
      <w:r w:rsidRPr="00A80242">
        <w:t xml:space="preserve">существление государственных полномочий в сфере социального обслуживания, предусмотренных </w:t>
      </w:r>
      <w:hyperlink r:id="rId7" w:history="1">
        <w:r w:rsidRPr="00A80242">
          <w:t>пунктами 2</w:t>
        </w:r>
      </w:hyperlink>
      <w:r w:rsidRPr="00A80242">
        <w:t xml:space="preserve">, </w:t>
      </w:r>
      <w:hyperlink r:id="rId8" w:history="1">
        <w:r w:rsidRPr="00A80242">
          <w:t>3</w:t>
        </w:r>
      </w:hyperlink>
      <w:r w:rsidRPr="00A80242">
        <w:t xml:space="preserve">, </w:t>
      </w:r>
      <w:hyperlink r:id="rId9" w:history="1">
        <w:r w:rsidRPr="00A80242">
          <w:t>4</w:t>
        </w:r>
      </w:hyperlink>
      <w:r w:rsidRPr="00A80242">
        <w:t xml:space="preserve"> и </w:t>
      </w:r>
      <w:hyperlink r:id="rId10" w:history="1">
        <w:r w:rsidRPr="00A80242">
          <w:t>5 части 1 статьи 6</w:t>
        </w:r>
      </w:hyperlink>
      <w:r w:rsidRPr="00A80242">
        <w:t xml:space="preserve"> Областного закона от 3 сентября 2014 года № 222-ЗС «О социальном обслуживании граждан в Ростовской области»</w:t>
      </w:r>
    </w:p>
    <w:p w:rsidR="00405F3A" w:rsidRPr="00A80242" w:rsidRDefault="00405F3A" w:rsidP="004B58C8">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местного</w:t>
      </w:r>
      <w:r w:rsidRPr="00A80242">
        <w:rPr>
          <w:color w:val="000000"/>
        </w:rPr>
        <w:t xml:space="preserve"> бюджета на осуществление </w:t>
      </w:r>
      <w:r w:rsidRPr="00A80242">
        <w:t xml:space="preserve">государственных полномочий в сфере социального обслуживания, предусмотренных </w:t>
      </w:r>
      <w:hyperlink r:id="rId11" w:history="1">
        <w:r w:rsidRPr="00A80242">
          <w:t>пунктами 2</w:t>
        </w:r>
      </w:hyperlink>
      <w:r w:rsidRPr="00A80242">
        <w:t xml:space="preserve">, </w:t>
      </w:r>
      <w:hyperlink r:id="rId12" w:history="1">
        <w:r w:rsidRPr="00A80242">
          <w:t>3</w:t>
        </w:r>
      </w:hyperlink>
      <w:r w:rsidRPr="00A80242">
        <w:t xml:space="preserve">, </w:t>
      </w:r>
      <w:hyperlink r:id="rId13" w:history="1">
        <w:r w:rsidRPr="00A80242">
          <w:t>4</w:t>
        </w:r>
      </w:hyperlink>
      <w:r w:rsidRPr="00A80242">
        <w:t xml:space="preserve"> и </w:t>
      </w:r>
      <w:hyperlink r:id="rId14" w:history="1">
        <w:r w:rsidRPr="00A80242">
          <w:t>5 части 1 статьи 6</w:t>
        </w:r>
      </w:hyperlink>
      <w:r w:rsidRPr="00A80242">
        <w:t xml:space="preserve"> Областного закона от 3 сентября 2014 года № 222-ЗС «О социальном обслуживании граждан в Ростовской области»</w:t>
      </w:r>
      <w:r w:rsidRPr="00A80242">
        <w:rPr>
          <w:color w:val="000000"/>
        </w:rPr>
        <w:t xml:space="preserve">, </w:t>
      </w:r>
      <w:r w:rsidRPr="00A80242">
        <w:rPr>
          <w:lang w:eastAsia="en-US"/>
        </w:rPr>
        <w:t>осуществляемые за счет субвенций из областного бюджета</w:t>
      </w:r>
      <w:r w:rsidRPr="00A80242">
        <w:t>..</w:t>
      </w:r>
    </w:p>
    <w:p w:rsidR="00405F3A" w:rsidRPr="00A80242" w:rsidRDefault="00405F3A" w:rsidP="004B58C8">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4B58C8">
      <w:pPr>
        <w:autoSpaceDE w:val="0"/>
        <w:autoSpaceDN w:val="0"/>
        <w:adjustRightInd w:val="0"/>
        <w:ind w:firstLine="709"/>
        <w:jc w:val="both"/>
        <w:outlineLvl w:val="4"/>
        <w:rPr>
          <w:color w:val="000000"/>
        </w:rPr>
      </w:pPr>
    </w:p>
    <w:p w:rsidR="00405F3A" w:rsidRDefault="00405F3A" w:rsidP="00AF745F">
      <w:pPr>
        <w:autoSpaceDE w:val="0"/>
        <w:autoSpaceDN w:val="0"/>
        <w:adjustRightInd w:val="0"/>
        <w:ind w:firstLine="709"/>
        <w:jc w:val="center"/>
        <w:outlineLvl w:val="4"/>
        <w:rPr>
          <w:i/>
          <w:iCs/>
          <w:snapToGrid w:val="0"/>
        </w:rPr>
      </w:pPr>
    </w:p>
    <w:p w:rsidR="00405F3A" w:rsidRDefault="00405F3A" w:rsidP="00AF745F">
      <w:pPr>
        <w:autoSpaceDE w:val="0"/>
        <w:autoSpaceDN w:val="0"/>
        <w:adjustRightInd w:val="0"/>
        <w:ind w:firstLine="709"/>
        <w:jc w:val="center"/>
        <w:outlineLvl w:val="4"/>
        <w:rPr>
          <w:i/>
          <w:iCs/>
          <w:snapToGrid w:val="0"/>
        </w:rPr>
      </w:pPr>
    </w:p>
    <w:p w:rsidR="00405F3A" w:rsidRPr="00A80242" w:rsidRDefault="00405F3A" w:rsidP="00AF745F">
      <w:pPr>
        <w:autoSpaceDE w:val="0"/>
        <w:autoSpaceDN w:val="0"/>
        <w:adjustRightInd w:val="0"/>
        <w:ind w:firstLine="709"/>
        <w:jc w:val="center"/>
        <w:outlineLvl w:val="4"/>
        <w:rPr>
          <w:i/>
          <w:iCs/>
          <w:snapToGrid w:val="0"/>
        </w:rPr>
      </w:pPr>
      <w:r w:rsidRPr="00A80242">
        <w:rPr>
          <w:i/>
          <w:iCs/>
          <w:snapToGrid w:val="0"/>
        </w:rPr>
        <w:t>04 3 00 00000 Подпрограмма «</w:t>
      </w:r>
      <w:r w:rsidRPr="00A80242">
        <w:rPr>
          <w:i/>
          <w:iCs/>
          <w:lang w:eastAsia="en-US"/>
        </w:rPr>
        <w:t>Совершенствование мер демографической политики в области социальной поддержки семьи и детей</w:t>
      </w:r>
      <w:r w:rsidRPr="00A80242">
        <w:rPr>
          <w:i/>
          <w:iCs/>
        </w:rPr>
        <w:t>»</w:t>
      </w:r>
    </w:p>
    <w:p w:rsidR="00405F3A" w:rsidRPr="00A80242" w:rsidRDefault="00405F3A" w:rsidP="00AF745F">
      <w:pPr>
        <w:autoSpaceDE w:val="0"/>
        <w:autoSpaceDN w:val="0"/>
        <w:adjustRightInd w:val="0"/>
        <w:ind w:firstLine="709"/>
        <w:jc w:val="center"/>
        <w:outlineLvl w:val="4"/>
        <w:rPr>
          <w:snapToGrid w:val="0"/>
        </w:rPr>
      </w:pPr>
    </w:p>
    <w:p w:rsidR="00405F3A" w:rsidRPr="00A80242" w:rsidRDefault="00405F3A" w:rsidP="00AF745F">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AF745F">
      <w:pPr>
        <w:autoSpaceDE w:val="0"/>
        <w:autoSpaceDN w:val="0"/>
        <w:adjustRightInd w:val="0"/>
        <w:ind w:firstLine="709"/>
        <w:jc w:val="both"/>
        <w:outlineLvl w:val="4"/>
        <w:rPr>
          <w:snapToGrid w:val="0"/>
        </w:rPr>
      </w:pPr>
    </w:p>
    <w:p w:rsidR="00405F3A" w:rsidRPr="00A80242" w:rsidRDefault="00405F3A" w:rsidP="00AF745F">
      <w:pPr>
        <w:autoSpaceDE w:val="0"/>
        <w:autoSpaceDN w:val="0"/>
        <w:adjustRightInd w:val="0"/>
        <w:ind w:firstLine="709"/>
        <w:jc w:val="both"/>
        <w:outlineLvl w:val="4"/>
        <w:rPr>
          <w:snapToGrid w:val="0"/>
        </w:rPr>
      </w:pPr>
      <w:r w:rsidRPr="00A80242">
        <w:rPr>
          <w:snapToGrid w:val="0"/>
        </w:rPr>
        <w:t>23200  - Организация подвоза детей к местам отдыха и обратно</w:t>
      </w:r>
    </w:p>
    <w:p w:rsidR="00405F3A" w:rsidRPr="00A80242" w:rsidRDefault="00405F3A" w:rsidP="00AF745F">
      <w:pPr>
        <w:autoSpaceDE w:val="0"/>
        <w:autoSpaceDN w:val="0"/>
        <w:adjustRightInd w:val="0"/>
        <w:ind w:firstLine="709"/>
        <w:jc w:val="both"/>
        <w:outlineLvl w:val="4"/>
        <w:rPr>
          <w:color w:val="000000"/>
        </w:rPr>
      </w:pPr>
      <w:r w:rsidRPr="00A80242">
        <w:t xml:space="preserve">По данному направлению расходов отражаются расходы </w:t>
      </w:r>
      <w:r>
        <w:t xml:space="preserve">местного бюджета </w:t>
      </w:r>
      <w:r w:rsidRPr="00A80242">
        <w:t>на выполнение обязательств по подвозу детей к местам отдыха и обратно</w:t>
      </w:r>
      <w:r w:rsidRPr="00A80242">
        <w:rPr>
          <w:color w:val="000000"/>
        </w:rPr>
        <w:t>.</w:t>
      </w:r>
    </w:p>
    <w:p w:rsidR="00405F3A" w:rsidRDefault="00405F3A" w:rsidP="00931785">
      <w:pPr>
        <w:autoSpaceDE w:val="0"/>
        <w:autoSpaceDN w:val="0"/>
        <w:adjustRightInd w:val="0"/>
        <w:ind w:firstLine="709"/>
        <w:jc w:val="both"/>
        <w:rPr>
          <w:snapToGrid w:val="0"/>
        </w:rPr>
      </w:pPr>
    </w:p>
    <w:p w:rsidR="00405F3A" w:rsidRPr="00A80242" w:rsidRDefault="00405F3A" w:rsidP="00931785">
      <w:pPr>
        <w:autoSpaceDE w:val="0"/>
        <w:autoSpaceDN w:val="0"/>
        <w:adjustRightInd w:val="0"/>
        <w:ind w:firstLine="709"/>
        <w:jc w:val="both"/>
        <w:rPr>
          <w:lang w:eastAsia="en-US"/>
        </w:rPr>
      </w:pPr>
      <w:r w:rsidRPr="00A80242">
        <w:rPr>
          <w:snapToGrid w:val="0"/>
        </w:rPr>
        <w:t>50840 – Е</w:t>
      </w:r>
      <w:r w:rsidRPr="00A80242">
        <w:rPr>
          <w:lang w:eastAsia="en-US"/>
        </w:rPr>
        <w:t>жемесячная денежная выплата, назначаемая в случае рождения третьего ребенка или последующих детей до достижения ребенком возраста трех лет</w:t>
      </w:r>
    </w:p>
    <w:p w:rsidR="00405F3A" w:rsidRPr="00A80242" w:rsidRDefault="00405F3A" w:rsidP="00931785">
      <w:pPr>
        <w:autoSpaceDE w:val="0"/>
        <w:autoSpaceDN w:val="0"/>
        <w:adjustRightInd w:val="0"/>
        <w:ind w:firstLine="709"/>
        <w:jc w:val="both"/>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lang w:eastAsia="en-US"/>
        </w:rPr>
        <w:t>на ежемесячную денежную выплату, назначаемую в случае рождения третьего ребенка или последующих детей до достижения ребенком возраста трех лет, за счет суб</w:t>
      </w:r>
      <w:r>
        <w:rPr>
          <w:lang w:eastAsia="en-US"/>
        </w:rPr>
        <w:t>венций</w:t>
      </w:r>
      <w:r w:rsidRPr="00A80242">
        <w:rPr>
          <w:lang w:eastAsia="en-US"/>
        </w:rPr>
        <w:t xml:space="preserve"> из федерального бюджета, поступающие из областного бюджета.</w:t>
      </w:r>
    </w:p>
    <w:p w:rsidR="00405F3A" w:rsidRPr="00A80242" w:rsidRDefault="00405F3A" w:rsidP="00931785">
      <w:pPr>
        <w:autoSpaceDE w:val="0"/>
        <w:autoSpaceDN w:val="0"/>
        <w:adjustRightInd w:val="0"/>
        <w:ind w:firstLine="709"/>
        <w:jc w:val="both"/>
        <w:rPr>
          <w:color w:val="000000"/>
        </w:rPr>
      </w:pPr>
      <w:r w:rsidRPr="00A80242">
        <w:rPr>
          <w:color w:val="000000"/>
        </w:rPr>
        <w:t>Поступление указанных субвенций отражается по соответствующим элементам кода вида доходов 000 2 02 03090 04 0000 151 «</w:t>
      </w:r>
      <w:r w:rsidRPr="00A80242">
        <w:rPr>
          <w:lang w:eastAsia="en-US"/>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A80242">
        <w:rPr>
          <w:color w:val="000000"/>
        </w:rPr>
        <w:t>».</w:t>
      </w:r>
    </w:p>
    <w:p w:rsidR="00405F3A" w:rsidRPr="00A80242" w:rsidRDefault="00405F3A" w:rsidP="00CD36C7">
      <w:pPr>
        <w:autoSpaceDE w:val="0"/>
        <w:autoSpaceDN w:val="0"/>
        <w:adjustRightInd w:val="0"/>
        <w:ind w:firstLine="709"/>
        <w:jc w:val="both"/>
        <w:rPr>
          <w:lang w:eastAsia="en-US"/>
        </w:rPr>
      </w:pPr>
    </w:p>
    <w:p w:rsidR="00405F3A" w:rsidRPr="00A80242" w:rsidRDefault="00405F3A" w:rsidP="00A67413">
      <w:pPr>
        <w:autoSpaceDE w:val="0"/>
        <w:autoSpaceDN w:val="0"/>
        <w:adjustRightInd w:val="0"/>
        <w:ind w:firstLine="709"/>
        <w:jc w:val="both"/>
        <w:outlineLvl w:val="4"/>
        <w:rPr>
          <w:snapToGrid w:val="0"/>
        </w:rPr>
      </w:pPr>
      <w:r w:rsidRPr="00A80242">
        <w:rPr>
          <w:color w:val="000000"/>
          <w:lang w:val="en-US"/>
        </w:rPr>
        <w:t>R</w:t>
      </w:r>
      <w:r w:rsidRPr="00A80242">
        <w:rPr>
          <w:color w:val="000000"/>
        </w:rPr>
        <w:t>0840</w:t>
      </w:r>
      <w:r w:rsidRPr="00A80242">
        <w:rPr>
          <w:snapToGrid w:val="0"/>
        </w:rPr>
        <w:t xml:space="preserve"> </w:t>
      </w:r>
      <w:r w:rsidRPr="00A80242">
        <w:rPr>
          <w:color w:val="000000"/>
        </w:rPr>
        <w:t>–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w:t>
      </w:r>
      <w:r w:rsidRPr="00A80242">
        <w:rPr>
          <w:lang w:eastAsia="en-US"/>
        </w:rPr>
        <w:t xml:space="preserve">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w:t>
      </w:r>
    </w:p>
    <w:p w:rsidR="00405F3A" w:rsidRPr="00A80242" w:rsidRDefault="00405F3A" w:rsidP="00A67413">
      <w:pPr>
        <w:autoSpaceDE w:val="0"/>
        <w:autoSpaceDN w:val="0"/>
        <w:adjustRightInd w:val="0"/>
        <w:ind w:firstLine="709"/>
        <w:jc w:val="both"/>
        <w:outlineLvl w:val="4"/>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lang w:eastAsia="en-US"/>
        </w:rPr>
        <w:t>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целях софинансирования расходов федерального бюджета, осуществляемые за счет субвенций из областного бюджета.</w:t>
      </w:r>
    </w:p>
    <w:p w:rsidR="00405F3A" w:rsidRPr="00A80242" w:rsidRDefault="00405F3A" w:rsidP="00A67413">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rPr>
          <w:lang w:eastAsia="en-US"/>
        </w:rPr>
      </w:pPr>
    </w:p>
    <w:p w:rsidR="00405F3A" w:rsidRPr="00A80242" w:rsidRDefault="00405F3A" w:rsidP="000B5773">
      <w:pPr>
        <w:autoSpaceDE w:val="0"/>
        <w:autoSpaceDN w:val="0"/>
        <w:adjustRightInd w:val="0"/>
        <w:ind w:firstLine="540"/>
        <w:jc w:val="both"/>
        <w:rPr>
          <w:color w:val="000000"/>
        </w:rPr>
      </w:pPr>
      <w:r w:rsidRPr="00A80242">
        <w:t xml:space="preserve">   </w:t>
      </w:r>
      <w:r w:rsidRPr="00A80242">
        <w:rPr>
          <w:snapToGrid w:val="0"/>
        </w:rPr>
        <w:t xml:space="preserve">52600 – </w:t>
      </w:r>
      <w:r w:rsidRPr="00A80242">
        <w:t>Осуществление полномочий по назначению и выплате единовременного пособия при всех формах устройства детей, лишенных родительского попечения, в семью</w:t>
      </w:r>
    </w:p>
    <w:p w:rsidR="00405F3A" w:rsidRPr="00A80242" w:rsidRDefault="00405F3A" w:rsidP="000B5773">
      <w:pPr>
        <w:autoSpaceDE w:val="0"/>
        <w:autoSpaceDN w:val="0"/>
        <w:adjustRightInd w:val="0"/>
        <w:ind w:firstLine="709"/>
        <w:jc w:val="both"/>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t xml:space="preserve">на осуществление полномочий по назначению и выплате единовременного пособия при всех формах устройства детей, лишенных родительского попечения, в семью, </w:t>
      </w:r>
      <w:r w:rsidRPr="00A80242">
        <w:rPr>
          <w:color w:val="000000"/>
        </w:rPr>
        <w:t>осуществляемые за счет субвенций из федерального бюджета,</w:t>
      </w:r>
      <w:r w:rsidRPr="00A80242">
        <w:rPr>
          <w:lang w:eastAsia="en-US"/>
        </w:rPr>
        <w:t xml:space="preserve"> поступающие из областного бюджета.</w:t>
      </w:r>
    </w:p>
    <w:p w:rsidR="00405F3A" w:rsidRPr="00A80242" w:rsidRDefault="00405F3A" w:rsidP="00C97255">
      <w:pPr>
        <w:autoSpaceDE w:val="0"/>
        <w:autoSpaceDN w:val="0"/>
        <w:adjustRightInd w:val="0"/>
        <w:ind w:firstLine="709"/>
        <w:jc w:val="both"/>
        <w:rPr>
          <w:color w:val="000000"/>
        </w:rPr>
      </w:pPr>
      <w:r w:rsidRPr="00A80242">
        <w:rPr>
          <w:color w:val="000000"/>
        </w:rPr>
        <w:t>Поступление указанных субвенций отражается по соответствующим элементам кода вида доходов 000 2 02 03020 04 0000 151 «Субвенции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p w:rsidR="00405F3A" w:rsidRPr="00A80242" w:rsidRDefault="00405F3A" w:rsidP="00CD36C7">
      <w:pPr>
        <w:autoSpaceDE w:val="0"/>
        <w:autoSpaceDN w:val="0"/>
        <w:adjustRightInd w:val="0"/>
        <w:ind w:firstLine="709"/>
        <w:jc w:val="both"/>
        <w:rPr>
          <w:lang w:eastAsia="en-US"/>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52700 – В</w:t>
      </w:r>
      <w:r w:rsidRPr="00A80242">
        <w:t>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405F3A" w:rsidRPr="00A80242" w:rsidRDefault="00405F3A" w:rsidP="000B5773">
      <w:pPr>
        <w:autoSpaceDE w:val="0"/>
        <w:autoSpaceDN w:val="0"/>
        <w:adjustRightInd w:val="0"/>
        <w:ind w:firstLine="709"/>
        <w:jc w:val="both"/>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на </w:t>
      </w:r>
      <w:r w:rsidRPr="00A80242">
        <w:t>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субвенций из федерального бюджета</w:t>
      </w:r>
      <w:r w:rsidRPr="00A80242">
        <w:rPr>
          <w:color w:val="000000"/>
        </w:rPr>
        <w:t>,</w:t>
      </w:r>
      <w:r w:rsidRPr="00A80242">
        <w:rPr>
          <w:lang w:eastAsia="en-US"/>
        </w:rPr>
        <w:t xml:space="preserve"> поступающие из областного бюджета.</w:t>
      </w:r>
    </w:p>
    <w:p w:rsidR="00405F3A" w:rsidRPr="00A80242" w:rsidRDefault="00405F3A" w:rsidP="00CD36C7">
      <w:pPr>
        <w:autoSpaceDE w:val="0"/>
        <w:autoSpaceDN w:val="0"/>
        <w:adjustRightInd w:val="0"/>
        <w:ind w:firstLine="709"/>
        <w:jc w:val="both"/>
        <w:rPr>
          <w:color w:val="000000"/>
        </w:rPr>
      </w:pPr>
      <w:r w:rsidRPr="00A80242">
        <w:rPr>
          <w:color w:val="000000"/>
        </w:rPr>
        <w:t>Поступление указанных субвенций отражается по соответствующим элементам кода вида доходов 000 2 02 03053 04 0000 151 «</w:t>
      </w:r>
      <w:r w:rsidRPr="00A80242">
        <w:rPr>
          <w:lang w:eastAsia="en-US"/>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sidRPr="00A80242">
        <w:rPr>
          <w:color w:val="000000"/>
        </w:rPr>
        <w:t>».</w:t>
      </w:r>
    </w:p>
    <w:p w:rsidR="00405F3A" w:rsidRPr="00A80242" w:rsidRDefault="00405F3A" w:rsidP="00CD36C7">
      <w:pPr>
        <w:autoSpaceDE w:val="0"/>
        <w:autoSpaceDN w:val="0"/>
        <w:adjustRightInd w:val="0"/>
        <w:ind w:firstLine="709"/>
        <w:jc w:val="both"/>
        <w:rPr>
          <w:color w:val="000000"/>
        </w:rPr>
      </w:pPr>
    </w:p>
    <w:p w:rsidR="00405F3A" w:rsidRPr="00A80242" w:rsidRDefault="00405F3A" w:rsidP="00CD36C7">
      <w:pPr>
        <w:autoSpaceDE w:val="0"/>
        <w:autoSpaceDN w:val="0"/>
        <w:adjustRightInd w:val="0"/>
        <w:ind w:firstLine="709"/>
        <w:jc w:val="both"/>
        <w:outlineLvl w:val="4"/>
      </w:pPr>
      <w:r w:rsidRPr="00A80242">
        <w:t xml:space="preserve">53800 </w:t>
      </w:r>
      <w:r w:rsidRPr="00A80242">
        <w:rPr>
          <w:snapToGrid w:val="0"/>
        </w:rPr>
        <w:t>–</w:t>
      </w:r>
      <w:r w:rsidRPr="00A80242">
        <w:t xml:space="preserve">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p w:rsidR="00405F3A" w:rsidRPr="00A80242" w:rsidRDefault="00405F3A" w:rsidP="000B5773">
      <w:pPr>
        <w:autoSpaceDE w:val="0"/>
        <w:autoSpaceDN w:val="0"/>
        <w:adjustRightInd w:val="0"/>
        <w:ind w:firstLine="709"/>
        <w:jc w:val="both"/>
      </w:pPr>
      <w:r w:rsidRPr="00A80242">
        <w:t xml:space="preserve">По данному направлению расходов отражаются расходы </w:t>
      </w:r>
      <w:r>
        <w:t>местного</w:t>
      </w:r>
      <w:r w:rsidRPr="00A80242">
        <w:t xml:space="preserve"> бюджета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осуществляемые за счет субвенций из федерального бюджета,</w:t>
      </w:r>
      <w:r w:rsidRPr="00A80242">
        <w:rPr>
          <w:lang w:eastAsia="en-US"/>
        </w:rPr>
        <w:t xml:space="preserve"> поступающие из областного бюджета, </w:t>
      </w:r>
      <w:r w:rsidRPr="00A80242">
        <w:t>в том числе на выплату:</w:t>
      </w:r>
    </w:p>
    <w:p w:rsidR="00405F3A" w:rsidRPr="00A80242" w:rsidRDefault="00405F3A" w:rsidP="00CD36C7">
      <w:pPr>
        <w:autoSpaceDE w:val="0"/>
        <w:autoSpaceDN w:val="0"/>
        <w:adjustRightInd w:val="0"/>
        <w:ind w:firstLine="709"/>
        <w:jc w:val="both"/>
        <w:outlineLvl w:val="4"/>
      </w:pPr>
      <w:r w:rsidRPr="00A80242">
        <w:t>-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 и родам, и лиц, уволенных в период отпуска по уходу за ребенком в связи с ликвидацией организаций, прекращением деятельности (полномочий) физическими лицами в установленном порядке;</w:t>
      </w:r>
    </w:p>
    <w:p w:rsidR="00405F3A" w:rsidRPr="00A80242" w:rsidRDefault="00405F3A" w:rsidP="00CD36C7">
      <w:pPr>
        <w:autoSpaceDE w:val="0"/>
        <w:autoSpaceDN w:val="0"/>
        <w:adjustRightInd w:val="0"/>
        <w:ind w:firstLine="709"/>
        <w:jc w:val="both"/>
        <w:outlineLvl w:val="4"/>
      </w:pPr>
      <w:r w:rsidRPr="00A80242">
        <w:t>-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405F3A" w:rsidRPr="00A80242" w:rsidRDefault="00405F3A" w:rsidP="00CD36C7">
      <w:pPr>
        <w:autoSpaceDE w:val="0"/>
        <w:autoSpaceDN w:val="0"/>
        <w:adjustRightInd w:val="0"/>
        <w:ind w:firstLine="709"/>
        <w:jc w:val="both"/>
        <w:outlineLvl w:val="4"/>
      </w:pPr>
      <w:r w:rsidRPr="00A80242">
        <w:t>- 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405F3A" w:rsidRPr="00A80242" w:rsidRDefault="00405F3A" w:rsidP="00CD36C7">
      <w:pPr>
        <w:autoSpaceDE w:val="0"/>
        <w:autoSpaceDN w:val="0"/>
        <w:adjustRightInd w:val="0"/>
        <w:ind w:firstLine="709"/>
        <w:jc w:val="both"/>
        <w:outlineLvl w:val="4"/>
      </w:pPr>
      <w:r w:rsidRPr="00A80242">
        <w:t>- 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p w:rsidR="00405F3A" w:rsidRPr="00A80242" w:rsidRDefault="00405F3A" w:rsidP="00CD36C7">
      <w:pPr>
        <w:autoSpaceDE w:val="0"/>
        <w:autoSpaceDN w:val="0"/>
        <w:adjustRightInd w:val="0"/>
        <w:ind w:firstLine="709"/>
        <w:jc w:val="both"/>
        <w:outlineLvl w:val="4"/>
        <w:rPr>
          <w:lang w:eastAsia="en-US"/>
        </w:rPr>
      </w:pPr>
      <w:r w:rsidRPr="00A80242">
        <w:t>Поступление указанных субвенций отражается по соответствующим элементам кода вида доходов  000 2 02 03122 04 0000 151 «Субвенции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p w:rsidR="00405F3A" w:rsidRPr="00A80242" w:rsidRDefault="00405F3A" w:rsidP="00CD36C7">
      <w:pPr>
        <w:autoSpaceDE w:val="0"/>
        <w:autoSpaceDN w:val="0"/>
        <w:adjustRightInd w:val="0"/>
        <w:ind w:firstLine="709"/>
        <w:jc w:val="both"/>
        <w:rPr>
          <w:lang w:eastAsia="en-US"/>
        </w:rPr>
      </w:pPr>
    </w:p>
    <w:p w:rsidR="00405F3A" w:rsidRPr="00A80242" w:rsidRDefault="00405F3A" w:rsidP="000B5773">
      <w:pPr>
        <w:autoSpaceDE w:val="0"/>
        <w:autoSpaceDN w:val="0"/>
        <w:adjustRightInd w:val="0"/>
        <w:ind w:firstLine="540"/>
        <w:jc w:val="both"/>
        <w:rPr>
          <w:snapToGrid w:val="0"/>
        </w:rPr>
      </w:pPr>
      <w:r w:rsidRPr="00A80242">
        <w:rPr>
          <w:lang w:eastAsia="en-US"/>
        </w:rPr>
        <w:t xml:space="preserve"> </w:t>
      </w:r>
      <w:r w:rsidRPr="00A80242">
        <w:rPr>
          <w:snapToGrid w:val="0"/>
        </w:rPr>
        <w:t>72150 –О</w:t>
      </w:r>
      <w:r w:rsidRPr="00A80242">
        <w:rPr>
          <w:color w:val="000000"/>
        </w:rPr>
        <w:t>существление полномочий по предоставлению мер социальной поддержки детей из многодетных семей</w:t>
      </w:r>
    </w:p>
    <w:p w:rsidR="00405F3A" w:rsidRPr="00A80242" w:rsidRDefault="00405F3A" w:rsidP="00CD36C7">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мер социальной поддержки детей из многодетных семей,</w:t>
      </w:r>
      <w:r w:rsidRPr="00A80242">
        <w:rPr>
          <w:lang w:eastAsia="en-US"/>
        </w:rPr>
        <w:t xml:space="preserve"> осуществляемые за счет субвенций из областного бюджета.</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72160 – О</w:t>
      </w:r>
      <w:r w:rsidRPr="00A80242">
        <w:rPr>
          <w:color w:val="000000"/>
        </w:rPr>
        <w:t>существление полномочий по предоставлению мер социальной поддержки детей первого-второго года жизни из малоимущих семей</w:t>
      </w:r>
    </w:p>
    <w:p w:rsidR="00405F3A" w:rsidRPr="00A80242" w:rsidRDefault="00405F3A" w:rsidP="00CD36C7">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мер социальной поддержки детей первого-второго года жизни из малоимущих семей,</w:t>
      </w:r>
      <w:r w:rsidRPr="00A80242">
        <w:rPr>
          <w:lang w:eastAsia="en-US"/>
        </w:rPr>
        <w:t xml:space="preserve"> осуществляемые за счет субвенций из областного бюджета.</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72170 – О</w:t>
      </w:r>
      <w:r w:rsidRPr="00A80242">
        <w:t>существление полномочий по выплате ежемесячного пособия на ребенка</w:t>
      </w:r>
    </w:p>
    <w:p w:rsidR="00405F3A" w:rsidRPr="00A80242" w:rsidRDefault="00405F3A" w:rsidP="00CD36C7">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w:t>
      </w:r>
      <w:r w:rsidRPr="00A80242">
        <w:t xml:space="preserve"> осуществление полномочий по выплате ежемесячного пособия на ребенка</w:t>
      </w:r>
      <w:r w:rsidRPr="00A80242">
        <w:rPr>
          <w:color w:val="000000"/>
        </w:rPr>
        <w:t>,</w:t>
      </w:r>
      <w:r w:rsidRPr="00A80242">
        <w:rPr>
          <w:lang w:eastAsia="en-US"/>
        </w:rPr>
        <w:t xml:space="preserve"> осуществляемые за счет субвенций из областного бюджета.</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97255">
      <w:pPr>
        <w:ind w:firstLine="709"/>
        <w:jc w:val="both"/>
      </w:pPr>
      <w:r w:rsidRPr="00A80242">
        <w:rPr>
          <w:color w:val="000000"/>
        </w:rPr>
        <w:t xml:space="preserve">72180 </w:t>
      </w:r>
      <w:r w:rsidRPr="00A80242">
        <w:t xml:space="preserve">–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p w:rsidR="00405F3A" w:rsidRPr="00A80242" w:rsidRDefault="00405F3A" w:rsidP="000B5773">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 xml:space="preserve">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r w:rsidRPr="00A80242">
        <w:rPr>
          <w:color w:val="000000"/>
        </w:rPr>
        <w:t>,</w:t>
      </w:r>
      <w:r w:rsidRPr="00A80242">
        <w:rPr>
          <w:lang w:eastAsia="en-US"/>
        </w:rPr>
        <w:t xml:space="preserve"> осуществляемые за счет субвенций из областного бюджета.</w:t>
      </w:r>
      <w:r w:rsidRPr="00A80242">
        <w:t xml:space="preserve">                </w:t>
      </w:r>
    </w:p>
    <w:p w:rsidR="00405F3A" w:rsidRPr="00A80242" w:rsidRDefault="00405F3A" w:rsidP="00C97255">
      <w:pPr>
        <w:jc w:val="both"/>
        <w:rPr>
          <w:color w:val="000000"/>
        </w:rPr>
      </w:pPr>
      <w:r w:rsidRPr="00A80242">
        <w:t xml:space="preserve">         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72200 – О</w:t>
      </w:r>
      <w:r w:rsidRPr="00A80242">
        <w:rPr>
          <w:color w:val="000000"/>
        </w:rPr>
        <w:t>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p w:rsidR="00405F3A" w:rsidRPr="00A80242" w:rsidRDefault="00405F3A" w:rsidP="00CD36C7">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r w:rsidRPr="00A80242">
        <w:rPr>
          <w:lang w:eastAsia="en-US"/>
        </w:rPr>
        <w:t xml:space="preserve"> осуществляемые за счет субвенций из областного бюджета.</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snapToGrid w:val="0"/>
        </w:rPr>
        <w:t>72210 – О</w:t>
      </w:r>
      <w:r w:rsidRPr="00A80242">
        <w:rPr>
          <w:color w:val="000000"/>
        </w:rPr>
        <w:t>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p w:rsidR="00405F3A" w:rsidRPr="00A80242" w:rsidRDefault="00405F3A" w:rsidP="003C1220">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r w:rsidRPr="00A80242">
        <w:rPr>
          <w:lang w:eastAsia="en-US"/>
        </w:rPr>
        <w:t xml:space="preserve"> осуществляемые за счет субвенций из областного бюджета.</w:t>
      </w:r>
    </w:p>
    <w:p w:rsidR="00405F3A" w:rsidRPr="00A80242" w:rsidRDefault="00405F3A" w:rsidP="00CD36C7">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97255">
      <w:pPr>
        <w:autoSpaceDE w:val="0"/>
        <w:autoSpaceDN w:val="0"/>
        <w:adjustRightInd w:val="0"/>
        <w:ind w:firstLine="709"/>
        <w:jc w:val="both"/>
        <w:outlineLvl w:val="4"/>
        <w:rPr>
          <w:snapToGrid w:val="0"/>
        </w:rPr>
      </w:pPr>
      <w:r w:rsidRPr="00A80242">
        <w:rPr>
          <w:snapToGrid w:val="0"/>
        </w:rPr>
        <w:t>72220 – О</w:t>
      </w:r>
      <w:r w:rsidRPr="00A80242">
        <w:rPr>
          <w:color w:val="000000"/>
        </w:rPr>
        <w:t>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p w:rsidR="00405F3A" w:rsidRPr="00A80242" w:rsidRDefault="00405F3A" w:rsidP="003C1220">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r w:rsidRPr="00A80242">
        <w:rPr>
          <w:lang w:eastAsia="en-US"/>
        </w:rPr>
        <w:t xml:space="preserve"> осуществляемые за счет субвенций из областного бюджета.</w:t>
      </w:r>
    </w:p>
    <w:p w:rsidR="00405F3A" w:rsidRPr="00A80242" w:rsidRDefault="00405F3A" w:rsidP="0068053F">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68053F">
      <w:pPr>
        <w:autoSpaceDE w:val="0"/>
        <w:autoSpaceDN w:val="0"/>
        <w:adjustRightInd w:val="0"/>
        <w:ind w:firstLine="709"/>
        <w:jc w:val="both"/>
        <w:outlineLvl w:val="4"/>
        <w:rPr>
          <w:color w:val="000000"/>
        </w:rPr>
      </w:pPr>
    </w:p>
    <w:p w:rsidR="00405F3A" w:rsidRPr="00A80242" w:rsidRDefault="00405F3A" w:rsidP="0068053F">
      <w:pPr>
        <w:autoSpaceDE w:val="0"/>
        <w:autoSpaceDN w:val="0"/>
        <w:adjustRightInd w:val="0"/>
        <w:ind w:firstLine="709"/>
        <w:jc w:val="both"/>
        <w:outlineLvl w:val="4"/>
        <w:rPr>
          <w:snapToGrid w:val="0"/>
        </w:rPr>
      </w:pPr>
      <w:r w:rsidRPr="00A80242">
        <w:rPr>
          <w:snapToGrid w:val="0"/>
        </w:rPr>
        <w:t>72240 – О</w:t>
      </w:r>
      <w:r w:rsidRPr="00A80242">
        <w:rPr>
          <w:color w:val="000000"/>
        </w:rPr>
        <w:t>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p w:rsidR="00405F3A" w:rsidRPr="00A80242" w:rsidRDefault="00405F3A" w:rsidP="003C1220">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r w:rsidRPr="00A80242">
        <w:rPr>
          <w:lang w:eastAsia="en-US"/>
        </w:rPr>
        <w:t xml:space="preserve"> осуществляемые за счет субвенций из областного бюджета.</w:t>
      </w:r>
    </w:p>
    <w:p w:rsidR="00405F3A" w:rsidRPr="00A80242" w:rsidRDefault="00405F3A" w:rsidP="0068053F">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68053F">
      <w:pPr>
        <w:autoSpaceDE w:val="0"/>
        <w:autoSpaceDN w:val="0"/>
        <w:adjustRightInd w:val="0"/>
        <w:ind w:firstLine="709"/>
        <w:jc w:val="both"/>
        <w:outlineLvl w:val="4"/>
        <w:rPr>
          <w:color w:val="000000"/>
        </w:rPr>
      </w:pPr>
    </w:p>
    <w:p w:rsidR="00405F3A" w:rsidRPr="00A80242" w:rsidRDefault="00405F3A" w:rsidP="0068053F">
      <w:pPr>
        <w:ind w:firstLine="709"/>
        <w:jc w:val="both"/>
      </w:pPr>
      <w:r w:rsidRPr="00A80242">
        <w:t xml:space="preserve">72420 </w:t>
      </w:r>
      <w:r w:rsidRPr="00A80242">
        <w:rPr>
          <w:snapToGrid w:val="0"/>
        </w:rPr>
        <w:t>– О</w:t>
      </w:r>
      <w:r w:rsidRPr="00A80242">
        <w:t xml:space="preserve">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hyperlink r:id="rId15" w:history="1">
        <w:r w:rsidRPr="00A80242">
          <w:t>пунктами 1</w:t>
        </w:r>
      </w:hyperlink>
      <w:r w:rsidRPr="00A80242">
        <w:t>, 1</w:t>
      </w:r>
      <w:r w:rsidRPr="00A80242">
        <w:rPr>
          <w:vertAlign w:val="superscript"/>
        </w:rPr>
        <w:t>1</w:t>
      </w:r>
      <w:r w:rsidRPr="00A80242">
        <w:t>, 1</w:t>
      </w:r>
      <w:r w:rsidRPr="00A80242">
        <w:rPr>
          <w:vertAlign w:val="superscript"/>
        </w:rPr>
        <w:t>2</w:t>
      </w:r>
      <w:r w:rsidRPr="00A80242">
        <w:t>, 1</w:t>
      </w:r>
      <w:r w:rsidRPr="00A80242">
        <w:rPr>
          <w:vertAlign w:val="superscript"/>
        </w:rPr>
        <w:t>3</w:t>
      </w:r>
      <w:r w:rsidRPr="00A80242">
        <w:t xml:space="preserve"> статьи 13</w:t>
      </w:r>
      <w:r w:rsidRPr="00A80242">
        <w:rPr>
          <w:vertAlign w:val="superscript"/>
        </w:rPr>
        <w:t>2</w:t>
      </w:r>
      <w:r w:rsidRPr="00A80242">
        <w:t xml:space="preserve"> Областного закона от 22 октября 2004 года № 165-ЗС «О социальной поддержке детства в Ростовской области»</w:t>
      </w:r>
    </w:p>
    <w:p w:rsidR="00405F3A" w:rsidRPr="00A80242" w:rsidRDefault="00405F3A" w:rsidP="000244A5">
      <w:pPr>
        <w:autoSpaceDE w:val="0"/>
        <w:autoSpaceDN w:val="0"/>
        <w:adjustRightInd w:val="0"/>
        <w:ind w:firstLine="709"/>
        <w:jc w:val="both"/>
        <w:outlineLvl w:val="4"/>
      </w:pPr>
      <w:r w:rsidRPr="00A80242">
        <w:t xml:space="preserve"> По данному направлению расходов отражаются расходы </w:t>
      </w:r>
      <w:r>
        <w:t>местного</w:t>
      </w:r>
      <w:r w:rsidRPr="00A80242">
        <w:t xml:space="preserve"> бюджета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r w:rsidRPr="00A80242">
        <w:fldChar w:fldCharType="begin"/>
      </w:r>
      <w:r w:rsidRPr="00A80242">
        <w:instrText>HYPERLINK "consultantplus://offline/ref=1DC163800396854E0233C468E4E6DC06B62AEDA6C297C6FD639563E421543A237B930B670694F2107A52C3i2h8P"</w:instrText>
      </w:r>
      <w:r w:rsidRPr="00A80242">
        <w:fldChar w:fldCharType="separate"/>
      </w:r>
      <w:hyperlink r:id="rId16" w:history="1">
        <w:r w:rsidRPr="00A80242">
          <w:t>пунктами 1</w:t>
        </w:r>
      </w:hyperlink>
      <w:r w:rsidRPr="00A80242">
        <w:t>, 1</w:t>
      </w:r>
      <w:r w:rsidRPr="00A80242">
        <w:rPr>
          <w:vertAlign w:val="superscript"/>
        </w:rPr>
        <w:t>1</w:t>
      </w:r>
      <w:r w:rsidRPr="00A80242">
        <w:t>, 1</w:t>
      </w:r>
      <w:r w:rsidRPr="00A80242">
        <w:rPr>
          <w:vertAlign w:val="superscript"/>
        </w:rPr>
        <w:t>2</w:t>
      </w:r>
      <w:r w:rsidRPr="00A80242">
        <w:t>, 1</w:t>
      </w:r>
      <w:r w:rsidRPr="00A80242">
        <w:rPr>
          <w:vertAlign w:val="superscript"/>
        </w:rPr>
        <w:t>3</w:t>
      </w:r>
      <w:r w:rsidRPr="00A80242">
        <w:t xml:space="preserve"> статьи 13</w:t>
      </w:r>
      <w:r w:rsidRPr="00A80242">
        <w:rPr>
          <w:vertAlign w:val="superscript"/>
        </w:rPr>
        <w:t>2</w:t>
      </w:r>
      <w:r w:rsidRPr="00A80242">
        <w:t xml:space="preserve"> Областного закона от 22 октября 2004 года № 165-ЗС «О социальной поддержке детства в Ростовской области»</w:t>
      </w:r>
      <w:r w:rsidRPr="00A80242">
        <w:rPr>
          <w:color w:val="000000"/>
        </w:rPr>
        <w:t>,</w:t>
      </w:r>
      <w:r w:rsidRPr="00A80242">
        <w:rPr>
          <w:lang w:eastAsia="en-US"/>
        </w:rPr>
        <w:t xml:space="preserve"> осуществляемые за счет субвенций из областного бюджета.</w:t>
      </w:r>
    </w:p>
    <w:p w:rsidR="00405F3A" w:rsidRPr="00A80242" w:rsidRDefault="00405F3A" w:rsidP="00C97255">
      <w:pPr>
        <w:jc w:val="both"/>
      </w:pPr>
      <w:r w:rsidRPr="00A80242">
        <w:fldChar w:fldCharType="end"/>
      </w:r>
      <w:r w:rsidRPr="00A80242">
        <w:t xml:space="preserve">         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CD36C7">
      <w:pPr>
        <w:autoSpaceDE w:val="0"/>
        <w:autoSpaceDN w:val="0"/>
        <w:adjustRightInd w:val="0"/>
        <w:ind w:firstLine="709"/>
        <w:jc w:val="both"/>
        <w:outlineLvl w:val="4"/>
        <w:rPr>
          <w:color w:val="000000"/>
        </w:rPr>
      </w:pPr>
    </w:p>
    <w:p w:rsidR="00405F3A" w:rsidRPr="00A80242" w:rsidRDefault="00405F3A" w:rsidP="00CD36C7">
      <w:pPr>
        <w:autoSpaceDE w:val="0"/>
        <w:autoSpaceDN w:val="0"/>
        <w:adjustRightInd w:val="0"/>
        <w:ind w:firstLine="709"/>
        <w:jc w:val="both"/>
        <w:outlineLvl w:val="4"/>
        <w:rPr>
          <w:snapToGrid w:val="0"/>
        </w:rPr>
      </w:pPr>
      <w:r w:rsidRPr="00A80242">
        <w:rPr>
          <w:color w:val="000000"/>
        </w:rPr>
        <w:t>73130 – Организация отдыха детей в каникулярное время</w:t>
      </w:r>
    </w:p>
    <w:p w:rsidR="00405F3A" w:rsidRPr="00A80242" w:rsidRDefault="00405F3A" w:rsidP="000244A5">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w:t>
      </w:r>
      <w:r w:rsidRPr="00A80242">
        <w:rPr>
          <w:color w:val="000000"/>
        </w:rPr>
        <w:t xml:space="preserve"> организацию отдыха детей в каникулярное время,</w:t>
      </w:r>
      <w:r w:rsidRPr="00A80242">
        <w:rPr>
          <w:lang w:eastAsia="en-US"/>
        </w:rPr>
        <w:t xml:space="preserve"> осуществляемые за счет субсидий из областного бюджета.</w:t>
      </w:r>
    </w:p>
    <w:p w:rsidR="00405F3A" w:rsidRPr="00A80242" w:rsidRDefault="00405F3A" w:rsidP="00CD36C7">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C65018">
      <w:pPr>
        <w:autoSpaceDE w:val="0"/>
        <w:autoSpaceDN w:val="0"/>
        <w:adjustRightInd w:val="0"/>
        <w:ind w:firstLine="709"/>
        <w:jc w:val="both"/>
        <w:outlineLvl w:val="4"/>
        <w:rPr>
          <w:snapToGrid w:val="0"/>
        </w:rPr>
      </w:pPr>
    </w:p>
    <w:p w:rsidR="00405F3A" w:rsidRPr="00A80242" w:rsidRDefault="00405F3A" w:rsidP="00C65018">
      <w:pPr>
        <w:autoSpaceDE w:val="0"/>
        <w:autoSpaceDN w:val="0"/>
        <w:adjustRightInd w:val="0"/>
        <w:ind w:firstLine="709"/>
        <w:jc w:val="both"/>
        <w:outlineLvl w:val="4"/>
        <w:rPr>
          <w:snapToGrid w:val="0"/>
        </w:rPr>
      </w:pPr>
      <w:r w:rsidRPr="00A80242">
        <w:rPr>
          <w:snapToGrid w:val="0"/>
          <w:lang w:val="en-US"/>
        </w:rPr>
        <w:t>S</w:t>
      </w:r>
      <w:r w:rsidRPr="00A80242">
        <w:rPr>
          <w:snapToGrid w:val="0"/>
        </w:rPr>
        <w:t>2403 – Софинансирование расходных обязательств, в части организации отдыха детей в каникулярное время</w:t>
      </w:r>
    </w:p>
    <w:p w:rsidR="00405F3A" w:rsidRPr="00A80242" w:rsidRDefault="00405F3A" w:rsidP="00C65018">
      <w:pPr>
        <w:autoSpaceDE w:val="0"/>
        <w:autoSpaceDN w:val="0"/>
        <w:adjustRightInd w:val="0"/>
        <w:ind w:firstLine="540"/>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предоставление субсидий  муниципальным бюджетным учреждениям образования </w:t>
      </w:r>
      <w:r w:rsidRPr="00A80242">
        <w:rPr>
          <w:snapToGrid w:val="0"/>
        </w:rPr>
        <w:t>на организацию отдыха детей в каникулярное время</w:t>
      </w:r>
      <w:r w:rsidRPr="00A80242">
        <w:rPr>
          <w:color w:val="000000"/>
        </w:rPr>
        <w:t>, в части софинансирования</w:t>
      </w:r>
      <w:r w:rsidRPr="00A80242">
        <w:t xml:space="preserve"> данных расходных обязательств.</w:t>
      </w:r>
    </w:p>
    <w:p w:rsidR="00405F3A" w:rsidRDefault="00405F3A" w:rsidP="000244A5">
      <w:pPr>
        <w:autoSpaceDE w:val="0"/>
        <w:autoSpaceDN w:val="0"/>
        <w:adjustRightInd w:val="0"/>
        <w:ind w:firstLine="709"/>
        <w:jc w:val="center"/>
        <w:outlineLvl w:val="4"/>
        <w:rPr>
          <w:b/>
          <w:bCs/>
          <w:snapToGrid w:val="0"/>
        </w:rPr>
      </w:pPr>
    </w:p>
    <w:p w:rsidR="00405F3A" w:rsidRPr="00A80242" w:rsidRDefault="00405F3A" w:rsidP="000244A5">
      <w:pPr>
        <w:autoSpaceDE w:val="0"/>
        <w:autoSpaceDN w:val="0"/>
        <w:adjustRightInd w:val="0"/>
        <w:ind w:firstLine="709"/>
        <w:jc w:val="center"/>
        <w:outlineLvl w:val="4"/>
        <w:rPr>
          <w:b/>
          <w:bCs/>
          <w:snapToGrid w:val="0"/>
        </w:rPr>
      </w:pPr>
      <w:r w:rsidRPr="00A80242">
        <w:rPr>
          <w:b/>
          <w:bCs/>
          <w:snapToGrid w:val="0"/>
        </w:rPr>
        <w:t>1.5. Муниципальная программа «Доступная среда»</w:t>
      </w:r>
    </w:p>
    <w:p w:rsidR="00405F3A" w:rsidRPr="00A80242" w:rsidRDefault="00405F3A" w:rsidP="000244A5">
      <w:pPr>
        <w:autoSpaceDE w:val="0"/>
        <w:autoSpaceDN w:val="0"/>
        <w:adjustRightInd w:val="0"/>
        <w:ind w:firstLine="709"/>
        <w:jc w:val="center"/>
        <w:outlineLvl w:val="4"/>
        <w:rPr>
          <w:b/>
          <w:bCs/>
          <w:snapToGrid w:val="0"/>
        </w:rPr>
      </w:pPr>
    </w:p>
    <w:p w:rsidR="00405F3A" w:rsidRPr="00A80242" w:rsidRDefault="00405F3A" w:rsidP="000244A5">
      <w:pPr>
        <w:autoSpaceDE w:val="0"/>
        <w:autoSpaceDN w:val="0"/>
        <w:adjustRightInd w:val="0"/>
        <w:ind w:firstLine="709"/>
        <w:outlineLvl w:val="4"/>
        <w:rPr>
          <w:snapToGrid w:val="0"/>
        </w:rPr>
      </w:pPr>
      <w:r w:rsidRPr="00A80242">
        <w:rPr>
          <w:snapToGrid w:val="0"/>
        </w:rPr>
        <w:t xml:space="preserve"> Целевые статьи муниципальной программы «Доступная среда» включают:</w:t>
      </w:r>
    </w:p>
    <w:p w:rsidR="00405F3A" w:rsidRDefault="00405F3A" w:rsidP="000244A5">
      <w:pPr>
        <w:autoSpaceDE w:val="0"/>
        <w:autoSpaceDN w:val="0"/>
        <w:adjustRightInd w:val="0"/>
        <w:ind w:firstLine="709"/>
        <w:jc w:val="center"/>
        <w:outlineLvl w:val="4"/>
        <w:rPr>
          <w:b/>
          <w:bCs/>
          <w:i/>
          <w:iCs/>
          <w:snapToGrid w:val="0"/>
        </w:rPr>
      </w:pPr>
    </w:p>
    <w:p w:rsidR="00405F3A" w:rsidRPr="00A80242" w:rsidRDefault="00405F3A" w:rsidP="000244A5">
      <w:pPr>
        <w:autoSpaceDE w:val="0"/>
        <w:autoSpaceDN w:val="0"/>
        <w:adjustRightInd w:val="0"/>
        <w:ind w:firstLine="709"/>
        <w:jc w:val="center"/>
        <w:outlineLvl w:val="4"/>
        <w:rPr>
          <w:b/>
          <w:bCs/>
          <w:i/>
          <w:iCs/>
          <w:snapToGrid w:val="0"/>
        </w:rPr>
      </w:pPr>
      <w:r w:rsidRPr="00A80242">
        <w:rPr>
          <w:b/>
          <w:bCs/>
          <w:i/>
          <w:iCs/>
          <w:snapToGrid w:val="0"/>
        </w:rPr>
        <w:t>05 0 00 00000 Муниципальная программа «Доступная среда»</w:t>
      </w:r>
    </w:p>
    <w:p w:rsidR="00405F3A" w:rsidRPr="00A80242" w:rsidRDefault="00405F3A" w:rsidP="00931785">
      <w:pPr>
        <w:autoSpaceDE w:val="0"/>
        <w:autoSpaceDN w:val="0"/>
        <w:adjustRightInd w:val="0"/>
        <w:ind w:firstLine="709"/>
        <w:jc w:val="center"/>
        <w:outlineLvl w:val="4"/>
        <w:rPr>
          <w:snapToGrid w:val="0"/>
        </w:rPr>
      </w:pPr>
    </w:p>
    <w:p w:rsidR="00405F3A" w:rsidRPr="00A80242" w:rsidRDefault="00405F3A" w:rsidP="000244A5">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«Доступная среда»,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0244A5">
      <w:pPr>
        <w:autoSpaceDE w:val="0"/>
        <w:autoSpaceDN w:val="0"/>
        <w:adjustRightInd w:val="0"/>
        <w:ind w:firstLine="709"/>
        <w:jc w:val="both"/>
        <w:outlineLvl w:val="4"/>
        <w:rPr>
          <w:snapToGrid w:val="0"/>
        </w:rPr>
      </w:pPr>
    </w:p>
    <w:p w:rsidR="00405F3A" w:rsidRPr="00A80242" w:rsidRDefault="00405F3A" w:rsidP="000244A5">
      <w:pPr>
        <w:autoSpaceDE w:val="0"/>
        <w:autoSpaceDN w:val="0"/>
        <w:adjustRightInd w:val="0"/>
        <w:ind w:firstLine="709"/>
        <w:jc w:val="center"/>
        <w:outlineLvl w:val="4"/>
        <w:rPr>
          <w:i/>
          <w:iCs/>
        </w:rPr>
      </w:pPr>
      <w:r w:rsidRPr="00A80242">
        <w:rPr>
          <w:i/>
          <w:iCs/>
        </w:rPr>
        <w:t>05 1 00 00000 Подпрограмма  «Адаптация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w:t>
      </w:r>
    </w:p>
    <w:p w:rsidR="00405F3A" w:rsidRPr="00A80242" w:rsidRDefault="00405F3A" w:rsidP="000244A5">
      <w:pPr>
        <w:autoSpaceDE w:val="0"/>
        <w:autoSpaceDN w:val="0"/>
        <w:adjustRightInd w:val="0"/>
        <w:ind w:firstLine="709"/>
        <w:jc w:val="both"/>
        <w:outlineLvl w:val="4"/>
        <w:rPr>
          <w:snapToGrid w:val="0"/>
        </w:rPr>
      </w:pPr>
    </w:p>
    <w:p w:rsidR="00405F3A" w:rsidRPr="00A80242" w:rsidRDefault="00405F3A" w:rsidP="000244A5">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0244A5">
      <w:pPr>
        <w:autoSpaceDE w:val="0"/>
        <w:autoSpaceDN w:val="0"/>
        <w:adjustRightInd w:val="0"/>
        <w:ind w:firstLine="709"/>
        <w:outlineLvl w:val="4"/>
        <w:rPr>
          <w:snapToGrid w:val="0"/>
        </w:rPr>
      </w:pPr>
    </w:p>
    <w:p w:rsidR="00405F3A" w:rsidRPr="00A80242" w:rsidRDefault="00405F3A" w:rsidP="000244A5">
      <w:pPr>
        <w:autoSpaceDE w:val="0"/>
        <w:autoSpaceDN w:val="0"/>
        <w:adjustRightInd w:val="0"/>
        <w:ind w:firstLine="709"/>
        <w:jc w:val="both"/>
        <w:outlineLvl w:val="4"/>
      </w:pPr>
      <w:r w:rsidRPr="00A80242">
        <w:rPr>
          <w:snapToGrid w:val="0"/>
        </w:rPr>
        <w:t>24130 -</w:t>
      </w:r>
      <w:r w:rsidRPr="00A80242">
        <w:t xml:space="preserve"> Адаптация для инвалидов и других маломобильных групп населения приоритетных объектов социальной инфраструктуры путем реконструкции, дооборудования техническими средствами адаптации</w:t>
      </w:r>
    </w:p>
    <w:p w:rsidR="00405F3A" w:rsidRPr="00A80242" w:rsidRDefault="00405F3A" w:rsidP="000244A5">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на </w:t>
      </w:r>
      <w:r w:rsidRPr="00A80242">
        <w:t>реконструкцию, дооборудование техническими средствами адаптации приоритетных объектов социальной инфраструктуры;</w:t>
      </w:r>
    </w:p>
    <w:p w:rsidR="00405F3A" w:rsidRPr="00A80242" w:rsidRDefault="00405F3A" w:rsidP="003860CB">
      <w:pPr>
        <w:autoSpaceDE w:val="0"/>
        <w:autoSpaceDN w:val="0"/>
        <w:adjustRightInd w:val="0"/>
        <w:ind w:firstLine="709"/>
        <w:jc w:val="center"/>
        <w:outlineLvl w:val="4"/>
        <w:rPr>
          <w:b/>
          <w:bCs/>
          <w:snapToGrid w:val="0"/>
        </w:rPr>
      </w:pPr>
    </w:p>
    <w:p w:rsidR="00405F3A" w:rsidRPr="00A80242" w:rsidRDefault="00405F3A" w:rsidP="003860CB">
      <w:pPr>
        <w:autoSpaceDE w:val="0"/>
        <w:autoSpaceDN w:val="0"/>
        <w:adjustRightInd w:val="0"/>
        <w:ind w:firstLine="709"/>
        <w:jc w:val="center"/>
        <w:outlineLvl w:val="4"/>
        <w:rPr>
          <w:b/>
          <w:bCs/>
          <w:snapToGrid w:val="0"/>
        </w:rPr>
      </w:pPr>
      <w:r w:rsidRPr="00A80242">
        <w:rPr>
          <w:b/>
          <w:bCs/>
          <w:snapToGrid w:val="0"/>
        </w:rPr>
        <w:t xml:space="preserve">1.6. Муниципальная программа «Обеспечение доступным и комфортным жильем населения муниципального образования </w:t>
      </w:r>
    </w:p>
    <w:p w:rsidR="00405F3A" w:rsidRPr="00A80242" w:rsidRDefault="00405F3A" w:rsidP="003860CB">
      <w:pPr>
        <w:autoSpaceDE w:val="0"/>
        <w:autoSpaceDN w:val="0"/>
        <w:adjustRightInd w:val="0"/>
        <w:ind w:firstLine="709"/>
        <w:jc w:val="center"/>
        <w:outlineLvl w:val="4"/>
        <w:rPr>
          <w:b/>
          <w:bCs/>
          <w:snapToGrid w:val="0"/>
        </w:rPr>
      </w:pPr>
      <w:r w:rsidRPr="00A80242">
        <w:rPr>
          <w:b/>
          <w:bCs/>
          <w:snapToGrid w:val="0"/>
        </w:rPr>
        <w:t>«Город Донецк»</w:t>
      </w:r>
    </w:p>
    <w:p w:rsidR="00405F3A" w:rsidRPr="00A80242" w:rsidRDefault="00405F3A" w:rsidP="003860CB">
      <w:pPr>
        <w:autoSpaceDE w:val="0"/>
        <w:autoSpaceDN w:val="0"/>
        <w:adjustRightInd w:val="0"/>
        <w:ind w:firstLine="709"/>
        <w:jc w:val="center"/>
        <w:outlineLvl w:val="4"/>
        <w:rPr>
          <w:b/>
          <w:bCs/>
          <w:snapToGrid w:val="0"/>
        </w:rPr>
      </w:pPr>
    </w:p>
    <w:p w:rsidR="00405F3A" w:rsidRPr="00A80242" w:rsidRDefault="00405F3A" w:rsidP="003860CB">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«Обеспечение доступным и комфортным жильем населения муниципального образования «Город Донецк» включают:</w:t>
      </w:r>
    </w:p>
    <w:p w:rsidR="00405F3A" w:rsidRPr="00A80242" w:rsidRDefault="00405F3A" w:rsidP="003860CB">
      <w:pPr>
        <w:autoSpaceDE w:val="0"/>
        <w:autoSpaceDN w:val="0"/>
        <w:adjustRightInd w:val="0"/>
        <w:ind w:firstLine="709"/>
        <w:jc w:val="both"/>
        <w:outlineLvl w:val="4"/>
        <w:rPr>
          <w:snapToGrid w:val="0"/>
        </w:rPr>
      </w:pPr>
    </w:p>
    <w:p w:rsidR="00405F3A" w:rsidRPr="00A80242" w:rsidRDefault="00405F3A" w:rsidP="003860CB">
      <w:pPr>
        <w:autoSpaceDE w:val="0"/>
        <w:autoSpaceDN w:val="0"/>
        <w:adjustRightInd w:val="0"/>
        <w:ind w:firstLine="709"/>
        <w:jc w:val="center"/>
        <w:outlineLvl w:val="4"/>
        <w:rPr>
          <w:b/>
          <w:bCs/>
          <w:i/>
          <w:iCs/>
          <w:snapToGrid w:val="0"/>
        </w:rPr>
      </w:pPr>
      <w:r w:rsidRPr="00A80242">
        <w:rPr>
          <w:b/>
          <w:bCs/>
          <w:i/>
          <w:iCs/>
          <w:snapToGrid w:val="0"/>
        </w:rPr>
        <w:t>06 0 00 00000 Муниципальная программа «Обеспечение доступным и комфортным жильем населения муниципального образования «Город Донецк»</w:t>
      </w:r>
    </w:p>
    <w:p w:rsidR="00405F3A" w:rsidRPr="00A80242" w:rsidRDefault="00405F3A" w:rsidP="003860CB">
      <w:pPr>
        <w:autoSpaceDE w:val="0"/>
        <w:autoSpaceDN w:val="0"/>
        <w:adjustRightInd w:val="0"/>
        <w:ind w:firstLine="709"/>
        <w:jc w:val="center"/>
        <w:outlineLvl w:val="4"/>
        <w:rPr>
          <w:snapToGrid w:val="0"/>
        </w:rPr>
      </w:pPr>
    </w:p>
    <w:p w:rsidR="00405F3A" w:rsidRPr="00A80242" w:rsidRDefault="00405F3A" w:rsidP="003860CB">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«Обеспечение доступным и комфортным жильем населения муниципального образования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3860CB">
      <w:pPr>
        <w:autoSpaceDE w:val="0"/>
        <w:autoSpaceDN w:val="0"/>
        <w:adjustRightInd w:val="0"/>
        <w:ind w:firstLine="709"/>
        <w:jc w:val="center"/>
        <w:outlineLvl w:val="4"/>
        <w:rPr>
          <w:snapToGrid w:val="0"/>
        </w:rPr>
      </w:pPr>
    </w:p>
    <w:p w:rsidR="00405F3A" w:rsidRDefault="00405F3A" w:rsidP="003860CB">
      <w:pPr>
        <w:autoSpaceDE w:val="0"/>
        <w:autoSpaceDN w:val="0"/>
        <w:adjustRightInd w:val="0"/>
        <w:ind w:firstLine="709"/>
        <w:jc w:val="center"/>
        <w:outlineLvl w:val="4"/>
        <w:rPr>
          <w:i/>
          <w:iCs/>
          <w:snapToGrid w:val="0"/>
        </w:rPr>
      </w:pPr>
    </w:p>
    <w:p w:rsidR="00405F3A" w:rsidRPr="00A80242" w:rsidRDefault="00405F3A" w:rsidP="003860CB">
      <w:pPr>
        <w:autoSpaceDE w:val="0"/>
        <w:autoSpaceDN w:val="0"/>
        <w:adjustRightInd w:val="0"/>
        <w:ind w:firstLine="709"/>
        <w:jc w:val="center"/>
        <w:outlineLvl w:val="4"/>
        <w:rPr>
          <w:i/>
          <w:iCs/>
          <w:snapToGrid w:val="0"/>
        </w:rPr>
      </w:pPr>
      <w:r w:rsidRPr="00A80242">
        <w:rPr>
          <w:i/>
          <w:iCs/>
          <w:snapToGrid w:val="0"/>
        </w:rPr>
        <w:t>06 1 00 00000 Подпрограмма «О</w:t>
      </w:r>
      <w:r w:rsidRPr="00A80242">
        <w:rPr>
          <w:i/>
          <w:iCs/>
        </w:rPr>
        <w:t>казание мер государственной поддержки в улучшении жилищных условий отдельным категориям граждан»</w:t>
      </w:r>
    </w:p>
    <w:p w:rsidR="00405F3A" w:rsidRPr="00A80242" w:rsidRDefault="00405F3A" w:rsidP="003860CB">
      <w:pPr>
        <w:autoSpaceDE w:val="0"/>
        <w:autoSpaceDN w:val="0"/>
        <w:adjustRightInd w:val="0"/>
        <w:ind w:firstLine="709"/>
        <w:jc w:val="both"/>
        <w:outlineLvl w:val="4"/>
        <w:rPr>
          <w:snapToGrid w:val="0"/>
        </w:rPr>
      </w:pPr>
      <w:r w:rsidRPr="00A80242">
        <w:t xml:space="preserve"> </w:t>
      </w:r>
    </w:p>
    <w:p w:rsidR="00405F3A" w:rsidRPr="00A80242" w:rsidRDefault="00405F3A" w:rsidP="003860CB">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4E379D">
      <w:pPr>
        <w:autoSpaceDE w:val="0"/>
        <w:autoSpaceDN w:val="0"/>
        <w:adjustRightInd w:val="0"/>
        <w:ind w:firstLine="709"/>
        <w:jc w:val="both"/>
        <w:outlineLvl w:val="4"/>
        <w:rPr>
          <w:snapToGrid w:val="0"/>
        </w:rPr>
      </w:pPr>
    </w:p>
    <w:p w:rsidR="00405F3A" w:rsidRPr="00A80242" w:rsidRDefault="00405F3A" w:rsidP="003860CB">
      <w:pPr>
        <w:autoSpaceDE w:val="0"/>
        <w:autoSpaceDN w:val="0"/>
        <w:adjustRightInd w:val="0"/>
        <w:ind w:firstLine="709"/>
        <w:jc w:val="both"/>
        <w:outlineLvl w:val="4"/>
        <w:rPr>
          <w:color w:val="000000"/>
        </w:rPr>
      </w:pPr>
      <w:r w:rsidRPr="00A80242">
        <w:rPr>
          <w:color w:val="000000"/>
        </w:rPr>
        <w:t>50200 – Проведение мероприятий подпрограммы «Обеспечение жильем молодых семей» федеральной целевой программы «Жилище» на 2015-2020 годы</w:t>
      </w:r>
    </w:p>
    <w:p w:rsidR="00405F3A" w:rsidRPr="00A80242" w:rsidRDefault="00405F3A" w:rsidP="003860CB">
      <w:pPr>
        <w:pStyle w:val="NoSpacing"/>
        <w:ind w:firstLine="680"/>
        <w:jc w:val="both"/>
        <w:rPr>
          <w:rFonts w:ascii="Times New Roman" w:hAnsi="Times New Roman" w:cs="Times New Roman"/>
          <w:color w:val="000000"/>
          <w:sz w:val="24"/>
          <w:szCs w:val="24"/>
          <w:lang w:eastAsia="ru-RU"/>
        </w:rPr>
      </w:pPr>
      <w:r w:rsidRPr="00A80242">
        <w:rPr>
          <w:rFonts w:ascii="Times New Roman" w:hAnsi="Times New Roman" w:cs="Times New Roman"/>
          <w:color w:val="000000"/>
          <w:sz w:val="24"/>
          <w:szCs w:val="24"/>
          <w:lang w:eastAsia="ru-RU"/>
        </w:rPr>
        <w:t xml:space="preserve">По данному направлению расходов отражаются расходы </w:t>
      </w:r>
      <w:r>
        <w:rPr>
          <w:rFonts w:ascii="Times New Roman" w:hAnsi="Times New Roman" w:cs="Times New Roman"/>
          <w:color w:val="000000"/>
          <w:sz w:val="24"/>
          <w:szCs w:val="24"/>
          <w:lang w:eastAsia="ru-RU"/>
        </w:rPr>
        <w:t xml:space="preserve">местного бюджета </w:t>
      </w:r>
      <w:r w:rsidRPr="00A80242">
        <w:rPr>
          <w:rFonts w:ascii="Times New Roman" w:hAnsi="Times New Roman" w:cs="Times New Roman"/>
          <w:color w:val="000000"/>
          <w:sz w:val="24"/>
          <w:szCs w:val="24"/>
          <w:lang w:eastAsia="ru-RU"/>
        </w:rPr>
        <w:t>на обеспечение жильем молодых семей в Ростовской области за счет субсидий из федерального бюджета в рамках  реализации подпрограммы «Обеспечение жильем молодых семей» федеральной целевой программы «Жилище» на 2011-2015 годы, предоставляемые из областного бюджета.</w:t>
      </w:r>
    </w:p>
    <w:p w:rsidR="00405F3A" w:rsidRPr="00A80242" w:rsidRDefault="00405F3A" w:rsidP="003860CB">
      <w:pPr>
        <w:autoSpaceDE w:val="0"/>
        <w:autoSpaceDN w:val="0"/>
        <w:adjustRightInd w:val="0"/>
        <w:ind w:firstLine="709"/>
        <w:jc w:val="both"/>
        <w:outlineLvl w:val="4"/>
        <w:rPr>
          <w:color w:val="000000"/>
        </w:rPr>
      </w:pPr>
      <w:r w:rsidRPr="00A80242">
        <w:rPr>
          <w:color w:val="000000"/>
        </w:rPr>
        <w:t>Поступление указанных субсидий отражается по соответствующим элементам кода вида доходов 000 2 02 02051 04 0000 151 «Субсидии бюджетам городских округов на реализацию федеральных целевых программ».</w:t>
      </w:r>
    </w:p>
    <w:p w:rsidR="00405F3A" w:rsidRPr="00A80242" w:rsidRDefault="00405F3A" w:rsidP="003860CB">
      <w:pPr>
        <w:autoSpaceDE w:val="0"/>
        <w:autoSpaceDN w:val="0"/>
        <w:adjustRightInd w:val="0"/>
        <w:ind w:firstLine="709"/>
        <w:jc w:val="both"/>
        <w:outlineLvl w:val="4"/>
        <w:rPr>
          <w:color w:val="000000"/>
        </w:rPr>
      </w:pPr>
    </w:p>
    <w:p w:rsidR="00405F3A" w:rsidRPr="00A80242" w:rsidRDefault="00405F3A" w:rsidP="003860CB">
      <w:pPr>
        <w:autoSpaceDE w:val="0"/>
        <w:autoSpaceDN w:val="0"/>
        <w:adjustRightInd w:val="0"/>
        <w:ind w:firstLine="709"/>
        <w:jc w:val="both"/>
        <w:outlineLvl w:val="4"/>
        <w:rPr>
          <w:color w:val="000000"/>
        </w:rPr>
      </w:pPr>
      <w:r w:rsidRPr="00A80242">
        <w:rPr>
          <w:color w:val="000000"/>
          <w:lang w:val="en-US"/>
        </w:rPr>
        <w:t>R</w:t>
      </w:r>
      <w:r w:rsidRPr="00A80242">
        <w:rPr>
          <w:color w:val="000000"/>
        </w:rPr>
        <w:t xml:space="preserve">0200 </w:t>
      </w:r>
      <w:r w:rsidRPr="00A80242">
        <w:rPr>
          <w:snapToGrid w:val="0"/>
        </w:rPr>
        <w:t>– Расходы на с</w:t>
      </w:r>
      <w:r w:rsidRPr="00A80242">
        <w:rPr>
          <w:color w:val="000000"/>
        </w:rPr>
        <w:t>офинансирование средств федерального бюджета на мероприятия подпрограммы «Обеспечение жильем молодых семей» федеральной целевой программы «Жилище» на 2015 - 2020 годы</w:t>
      </w:r>
    </w:p>
    <w:p w:rsidR="00405F3A" w:rsidRPr="00A80242" w:rsidRDefault="00405F3A" w:rsidP="00487C72">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на софинансирование средств федерального бюджета на обеспечение жильем молодых семей в Ростовской области за счет средств областного бюджета, предусмотренных на софинансирование средств федерального бюджета </w:t>
      </w:r>
      <w:r w:rsidRPr="00A80242">
        <w:rPr>
          <w:lang w:eastAsia="en-US"/>
        </w:rPr>
        <w:t>осуществляемые за счет субсидий из областного бюджета.</w:t>
      </w:r>
    </w:p>
    <w:p w:rsidR="00405F3A" w:rsidRPr="00A80242" w:rsidRDefault="00405F3A" w:rsidP="00487C72">
      <w:pPr>
        <w:pStyle w:val="NoSpacing"/>
        <w:ind w:firstLine="680"/>
        <w:jc w:val="both"/>
        <w:rPr>
          <w:rFonts w:ascii="Times New Roman" w:hAnsi="Times New Roman" w:cs="Times New Roman"/>
          <w:snapToGrid w:val="0"/>
          <w:sz w:val="24"/>
          <w:szCs w:val="24"/>
        </w:rPr>
      </w:pPr>
      <w:r w:rsidRPr="00A80242">
        <w:rPr>
          <w:rFonts w:ascii="Times New Roman" w:hAnsi="Times New Roman" w:cs="Times New Roman"/>
          <w:color w:val="000000"/>
          <w:sz w:val="24"/>
          <w:szCs w:val="24"/>
        </w:rPr>
        <w:t>Поступление указанных субсидий отражается по соответствующим элементам кода вида доходов 000 2 02 02051 04 0000 151 «Субсидии бюджетам городских округов на реализацию федеральных целевых программ».</w:t>
      </w:r>
    </w:p>
    <w:p w:rsidR="00405F3A" w:rsidRPr="00A80242" w:rsidRDefault="00405F3A" w:rsidP="00487C72">
      <w:pPr>
        <w:autoSpaceDE w:val="0"/>
        <w:autoSpaceDN w:val="0"/>
        <w:adjustRightInd w:val="0"/>
        <w:ind w:firstLine="709"/>
        <w:jc w:val="both"/>
        <w:outlineLvl w:val="4"/>
        <w:rPr>
          <w:snapToGrid w:val="0"/>
        </w:rPr>
      </w:pPr>
    </w:p>
    <w:p w:rsidR="00405F3A" w:rsidRPr="00A80242" w:rsidRDefault="00405F3A" w:rsidP="00487C72">
      <w:pPr>
        <w:autoSpaceDE w:val="0"/>
        <w:autoSpaceDN w:val="0"/>
        <w:adjustRightInd w:val="0"/>
        <w:ind w:firstLine="709"/>
        <w:jc w:val="both"/>
        <w:outlineLvl w:val="4"/>
        <w:rPr>
          <w:snapToGrid w:val="0"/>
        </w:rPr>
      </w:pPr>
      <w:r w:rsidRPr="00A80242">
        <w:rPr>
          <w:snapToGrid w:val="0"/>
          <w:lang w:val="en-US"/>
        </w:rPr>
        <w:t>S</w:t>
      </w:r>
      <w:r w:rsidRPr="00A80242">
        <w:rPr>
          <w:snapToGrid w:val="0"/>
        </w:rPr>
        <w:t>1314 – Софинансирование расходных обязательств, в части реализации мероприятий по обеспечению жильем молодых семей в муниципальном образовании "Город Донецк"</w:t>
      </w:r>
    </w:p>
    <w:p w:rsidR="00405F3A" w:rsidRPr="00A80242" w:rsidRDefault="00405F3A" w:rsidP="00487C72">
      <w:pPr>
        <w:autoSpaceDE w:val="0"/>
        <w:autoSpaceDN w:val="0"/>
        <w:adjustRightInd w:val="0"/>
        <w:ind w:firstLine="540"/>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обеспечение жильем молодых семьей в муниципальном образовании «Город Донецк», в </w:t>
      </w:r>
      <w:r w:rsidRPr="00A80242">
        <w:rPr>
          <w:color w:val="000000"/>
        </w:rPr>
        <w:t>части софинансирования</w:t>
      </w:r>
      <w:r w:rsidRPr="00A80242">
        <w:t xml:space="preserve"> данных расходных обязательств;</w:t>
      </w:r>
    </w:p>
    <w:p w:rsidR="00405F3A" w:rsidRPr="00A80242" w:rsidRDefault="00405F3A" w:rsidP="003860CB">
      <w:pPr>
        <w:autoSpaceDE w:val="0"/>
        <w:autoSpaceDN w:val="0"/>
        <w:adjustRightInd w:val="0"/>
        <w:ind w:firstLine="709"/>
        <w:jc w:val="both"/>
        <w:outlineLvl w:val="4"/>
        <w:rPr>
          <w:color w:val="000000"/>
        </w:rPr>
      </w:pPr>
    </w:p>
    <w:p w:rsidR="00405F3A" w:rsidRPr="00A80242" w:rsidRDefault="00405F3A" w:rsidP="003860CB">
      <w:pPr>
        <w:autoSpaceDE w:val="0"/>
        <w:autoSpaceDN w:val="0"/>
        <w:adjustRightInd w:val="0"/>
        <w:ind w:firstLine="709"/>
        <w:jc w:val="both"/>
        <w:outlineLvl w:val="4"/>
      </w:pPr>
      <w:r w:rsidRPr="00A80242">
        <w:rPr>
          <w:snapToGrid w:val="0"/>
        </w:rPr>
        <w:t>50820 – П</w:t>
      </w:r>
      <w:r w:rsidRPr="00A80242">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05F3A" w:rsidRPr="00A80242" w:rsidRDefault="00405F3A" w:rsidP="003860CB">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средств федерального бюджета, предоставляемые из областного бюджета. </w:t>
      </w:r>
    </w:p>
    <w:p w:rsidR="00405F3A" w:rsidRPr="00A80242" w:rsidRDefault="00405F3A" w:rsidP="003860CB">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субвенций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 xml:space="preserve">отражается по соответствующим элементам кода вида доходов 000 2 02 03119 04 0000 151 «Субвенции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405F3A" w:rsidRPr="00A80242" w:rsidRDefault="00405F3A" w:rsidP="003860CB">
      <w:pPr>
        <w:pStyle w:val="ConsPlusNormal"/>
        <w:ind w:firstLine="709"/>
        <w:jc w:val="both"/>
        <w:rPr>
          <w:rFonts w:ascii="Times New Roman" w:hAnsi="Times New Roman" w:cs="Times New Roman"/>
          <w:snapToGrid w:val="0"/>
          <w:sz w:val="24"/>
          <w:szCs w:val="24"/>
        </w:rPr>
      </w:pPr>
    </w:p>
    <w:p w:rsidR="00405F3A" w:rsidRPr="00A80242" w:rsidRDefault="00405F3A" w:rsidP="003860CB">
      <w:pPr>
        <w:autoSpaceDE w:val="0"/>
        <w:autoSpaceDN w:val="0"/>
        <w:adjustRightInd w:val="0"/>
        <w:ind w:firstLine="709"/>
        <w:jc w:val="both"/>
        <w:outlineLvl w:val="4"/>
      </w:pPr>
      <w:r w:rsidRPr="00A80242">
        <w:rPr>
          <w:snapToGrid w:val="0"/>
          <w:lang w:val="en-US"/>
        </w:rPr>
        <w:t>R</w:t>
      </w:r>
      <w:r w:rsidRPr="00A80242">
        <w:rPr>
          <w:snapToGrid w:val="0"/>
        </w:rPr>
        <w:t>0820 –П</w:t>
      </w:r>
      <w:r w:rsidRPr="00A80242">
        <w:t xml:space="preserve">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A80242">
        <w:rPr>
          <w:color w:val="000000"/>
        </w:rPr>
        <w:t>за счет средств областного бюджета на софинансирование средств федерального бюджета</w:t>
      </w:r>
    </w:p>
    <w:p w:rsidR="00405F3A" w:rsidRPr="00A80242" w:rsidRDefault="00405F3A" w:rsidP="00487C72">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областного бюджета на предоставление софинансирования средств федерального бюджета,</w:t>
      </w:r>
      <w:r w:rsidRPr="00A80242">
        <w:rPr>
          <w:lang w:eastAsia="en-US"/>
        </w:rPr>
        <w:t xml:space="preserve"> осуществляемые за счет субвенций из областного бюджета.</w:t>
      </w:r>
    </w:p>
    <w:p w:rsidR="00405F3A" w:rsidRPr="00A80242" w:rsidRDefault="00405F3A" w:rsidP="003860CB">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субвенций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 xml:space="preserve">отражается по соответствующим элементам кода вида доходов 000 2 02 03119 04 0000 151 «Субвенции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405F3A" w:rsidRPr="00A80242" w:rsidRDefault="00405F3A" w:rsidP="003860CB">
      <w:pPr>
        <w:pStyle w:val="NoSpacing"/>
        <w:ind w:firstLine="709"/>
        <w:jc w:val="both"/>
        <w:rPr>
          <w:snapToGrid w:val="0"/>
          <w:sz w:val="24"/>
          <w:szCs w:val="24"/>
        </w:rPr>
      </w:pPr>
    </w:p>
    <w:p w:rsidR="00405F3A" w:rsidRPr="00A80242" w:rsidRDefault="00405F3A" w:rsidP="003860CB">
      <w:pPr>
        <w:pStyle w:val="NoSpacing"/>
        <w:ind w:firstLine="680"/>
        <w:jc w:val="both"/>
        <w:rPr>
          <w:rFonts w:ascii="Times New Roman" w:hAnsi="Times New Roman" w:cs="Times New Roman"/>
          <w:sz w:val="24"/>
          <w:szCs w:val="24"/>
        </w:rPr>
      </w:pPr>
      <w:r w:rsidRPr="00A80242">
        <w:rPr>
          <w:rFonts w:ascii="Times New Roman" w:hAnsi="Times New Roman" w:cs="Times New Roman"/>
          <w:sz w:val="24"/>
          <w:szCs w:val="24"/>
        </w:rPr>
        <w:t>71100 –</w:t>
      </w:r>
      <w:r>
        <w:rPr>
          <w:rFonts w:ascii="Times New Roman" w:hAnsi="Times New Roman" w:cs="Times New Roman"/>
          <w:sz w:val="24"/>
          <w:szCs w:val="24"/>
        </w:rPr>
        <w:t>П</w:t>
      </w:r>
      <w:r w:rsidRPr="00A80242">
        <w:rPr>
          <w:rFonts w:ascii="Times New Roman" w:hAnsi="Times New Roman" w:cs="Times New Roman"/>
          <w:sz w:val="24"/>
          <w:szCs w:val="24"/>
        </w:rPr>
        <w:t xml:space="preserve">редоставление жилых помещений гражданам, в отношении которых приняты судебные постановления, обязывающие органы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 самоуправления обеспечить их жильем в порядке, отличном от действующего</w:t>
      </w:r>
    </w:p>
    <w:p w:rsidR="00405F3A" w:rsidRPr="00A80242" w:rsidRDefault="00405F3A" w:rsidP="00487C72">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предоставление иных межбюджетных трансфертов </w:t>
      </w:r>
      <w:r w:rsidRPr="00A80242">
        <w:t xml:space="preserve">на предоставление жилых помещений гражданам, в отношении которых приняты судебные постановления, обязывающие органы </w:t>
      </w:r>
      <w:r>
        <w:t xml:space="preserve">местного бюджета </w:t>
      </w:r>
      <w:r w:rsidRPr="00A80242">
        <w:t xml:space="preserve"> самоуправления обеспечить их жильем в порядке, отличном от действующего</w:t>
      </w:r>
      <w:r w:rsidRPr="00A80242">
        <w:rPr>
          <w:snapToGrid w:val="0"/>
        </w:rPr>
        <w:t>,</w:t>
      </w:r>
      <w:r w:rsidRPr="00A80242">
        <w:rPr>
          <w:lang w:eastAsia="en-US"/>
        </w:rPr>
        <w:t xml:space="preserve"> осуществляемые за счет средств, поступающих из областного бюджета.</w:t>
      </w:r>
    </w:p>
    <w:p w:rsidR="00405F3A" w:rsidRPr="00A80242" w:rsidRDefault="00405F3A" w:rsidP="00487C72">
      <w:pPr>
        <w:pStyle w:val="NoSpacing"/>
        <w:ind w:firstLine="680"/>
        <w:jc w:val="both"/>
        <w:rPr>
          <w:rFonts w:ascii="Times New Roman" w:hAnsi="Times New Roman" w:cs="Times New Roman"/>
          <w:snapToGrid w:val="0"/>
          <w:sz w:val="24"/>
          <w:szCs w:val="24"/>
        </w:rPr>
      </w:pPr>
      <w:r w:rsidRPr="00A80242">
        <w:rPr>
          <w:rFonts w:ascii="Times New Roman" w:hAnsi="Times New Roman" w:cs="Times New Roman"/>
          <w:sz w:val="24"/>
          <w:szCs w:val="24"/>
        </w:rPr>
        <w:t>Поступление указанных иных межбюджетных трансфертов отражается по соответствующим элементам кода вида доходов 000 2 02 04999 04 0000 151 «Прочие межбюджетные трансферты, передаваемые бюджетам городских округов».</w:t>
      </w:r>
    </w:p>
    <w:p w:rsidR="00405F3A" w:rsidRPr="00A80242" w:rsidRDefault="00405F3A" w:rsidP="003860CB">
      <w:pPr>
        <w:pStyle w:val="NoSpacing"/>
        <w:ind w:firstLine="709"/>
        <w:jc w:val="both"/>
        <w:rPr>
          <w:snapToGrid w:val="0"/>
          <w:sz w:val="24"/>
          <w:szCs w:val="24"/>
        </w:rPr>
      </w:pPr>
    </w:p>
    <w:p w:rsidR="00405F3A" w:rsidRPr="00A80242" w:rsidRDefault="00405F3A" w:rsidP="003860CB">
      <w:pPr>
        <w:autoSpaceDE w:val="0"/>
        <w:autoSpaceDN w:val="0"/>
        <w:adjustRightInd w:val="0"/>
        <w:ind w:firstLine="709"/>
        <w:jc w:val="both"/>
        <w:outlineLvl w:val="4"/>
        <w:rPr>
          <w:color w:val="000000"/>
        </w:rPr>
      </w:pPr>
      <w:r w:rsidRPr="00A80242">
        <w:rPr>
          <w:color w:val="000000"/>
        </w:rPr>
        <w:t>72270 – Предоставление по договору социального найма жилых помещений гражданам, состоящих на учете в качестве нуждающихся в жилых помещениях, в составе семьи которых имеется трое или более детей-близнецов</w:t>
      </w:r>
    </w:p>
    <w:p w:rsidR="00405F3A" w:rsidRPr="00A80242" w:rsidRDefault="00405F3A" w:rsidP="00BE074C">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предоставление по договору социального найма жилых помещений гражданам, состоящих на учете в качестве нуждающихся в жилых помещениях, в составе семьи которых имеется трое или более детей-близнецов</w:t>
      </w:r>
      <w:r w:rsidRPr="00A80242">
        <w:rPr>
          <w:snapToGrid w:val="0"/>
        </w:rPr>
        <w:t>,</w:t>
      </w:r>
      <w:r w:rsidRPr="00A80242">
        <w:rPr>
          <w:lang w:eastAsia="en-US"/>
        </w:rPr>
        <w:t xml:space="preserve"> осуществляемые за счет субвенций из областного бюджета.</w:t>
      </w:r>
    </w:p>
    <w:p w:rsidR="00405F3A" w:rsidRPr="00A80242" w:rsidRDefault="00405F3A" w:rsidP="003860CB">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3860CB">
      <w:pPr>
        <w:autoSpaceDE w:val="0"/>
        <w:autoSpaceDN w:val="0"/>
        <w:adjustRightInd w:val="0"/>
        <w:ind w:firstLine="709"/>
        <w:jc w:val="both"/>
        <w:outlineLvl w:val="4"/>
        <w:rPr>
          <w:color w:val="000000"/>
        </w:rPr>
      </w:pPr>
    </w:p>
    <w:p w:rsidR="00405F3A" w:rsidRPr="00A80242" w:rsidRDefault="00405F3A" w:rsidP="003860CB">
      <w:pPr>
        <w:autoSpaceDE w:val="0"/>
        <w:autoSpaceDN w:val="0"/>
        <w:adjustRightInd w:val="0"/>
        <w:ind w:firstLine="709"/>
        <w:jc w:val="both"/>
        <w:outlineLvl w:val="4"/>
        <w:rPr>
          <w:snapToGrid w:val="0"/>
        </w:rPr>
      </w:pPr>
      <w:r w:rsidRPr="00A80242">
        <w:rPr>
          <w:snapToGrid w:val="0"/>
        </w:rPr>
        <w:t>72280 – О</w:t>
      </w:r>
      <w:r w:rsidRPr="00A80242">
        <w:rPr>
          <w:color w:val="000000"/>
        </w:rPr>
        <w:t>существление полномочий по предоставлению по договору социального найма жилых помещений гражданам, состоящим на учете в качестве нуждающихся в жилых помещениях, в составе семьи которых имеется десять или более несовершеннолетних детей</w:t>
      </w:r>
    </w:p>
    <w:p w:rsidR="00405F3A" w:rsidRPr="00A80242" w:rsidRDefault="00405F3A" w:rsidP="00BE074C">
      <w:pPr>
        <w:autoSpaceDE w:val="0"/>
        <w:autoSpaceDN w:val="0"/>
        <w:adjustRightInd w:val="0"/>
        <w:ind w:firstLine="709"/>
        <w:jc w:val="both"/>
        <w:outlineLvl w:val="4"/>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предоставлению по договору социального найма жилых помещений гражданам, состоящим на учете в качестве нуждающихся в жилых помещениях, в составе семьи которых имеется десять или более несовершеннолетних детей</w:t>
      </w:r>
      <w:r w:rsidRPr="00A80242">
        <w:rPr>
          <w:snapToGrid w:val="0"/>
        </w:rPr>
        <w:t>,</w:t>
      </w:r>
      <w:r w:rsidRPr="00A80242">
        <w:rPr>
          <w:lang w:eastAsia="en-US"/>
        </w:rPr>
        <w:t xml:space="preserve"> осуществляемые за счет субвенций из областного бюджета.</w:t>
      </w:r>
    </w:p>
    <w:p w:rsidR="00405F3A" w:rsidRPr="00A80242" w:rsidRDefault="00405F3A" w:rsidP="003860CB">
      <w:pPr>
        <w:autoSpaceDE w:val="0"/>
        <w:autoSpaceDN w:val="0"/>
        <w:adjustRightInd w:val="0"/>
        <w:ind w:firstLine="709"/>
        <w:jc w:val="both"/>
        <w:outlineLvl w:val="4"/>
        <w:rPr>
          <w:color w:val="000000"/>
        </w:rPr>
      </w:pPr>
      <w:r w:rsidRPr="00A80242">
        <w:rPr>
          <w:color w:val="000000"/>
        </w:rPr>
        <w:t>Поступление указанных субвенций</w:t>
      </w:r>
      <w:r w:rsidRPr="00A80242">
        <w:t xml:space="preserve"> </w:t>
      </w:r>
      <w:r w:rsidRPr="00A80242">
        <w:rPr>
          <w:color w:val="000000"/>
        </w:rPr>
        <w:t>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3860CB">
      <w:pPr>
        <w:autoSpaceDE w:val="0"/>
        <w:autoSpaceDN w:val="0"/>
        <w:adjustRightInd w:val="0"/>
        <w:ind w:firstLine="709"/>
        <w:jc w:val="both"/>
        <w:outlineLvl w:val="4"/>
        <w:rPr>
          <w:color w:val="000000"/>
        </w:rPr>
      </w:pPr>
    </w:p>
    <w:p w:rsidR="00405F3A" w:rsidRPr="00A80242" w:rsidRDefault="00405F3A" w:rsidP="003860CB">
      <w:pPr>
        <w:autoSpaceDE w:val="0"/>
        <w:autoSpaceDN w:val="0"/>
        <w:adjustRightInd w:val="0"/>
        <w:ind w:firstLine="709"/>
        <w:jc w:val="both"/>
        <w:outlineLvl w:val="4"/>
        <w:rPr>
          <w:color w:val="000000"/>
        </w:rPr>
      </w:pPr>
      <w:r w:rsidRPr="00A80242">
        <w:rPr>
          <w:color w:val="000000"/>
        </w:rPr>
        <w:t>72400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05F3A" w:rsidRPr="00A80242" w:rsidRDefault="00405F3A" w:rsidP="003860CB">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 xml:space="preserve">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средств областного бюджета. </w:t>
      </w:r>
    </w:p>
    <w:p w:rsidR="00405F3A" w:rsidRPr="00A80242" w:rsidRDefault="00405F3A" w:rsidP="003860CB">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субвенций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отражается по соответствующим элементам кода вида доходов 000 2 02 03119 04 0000 151 «Субвенции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05F3A" w:rsidRPr="00A80242" w:rsidRDefault="00405F3A" w:rsidP="00BE074C">
      <w:pPr>
        <w:autoSpaceDE w:val="0"/>
        <w:autoSpaceDN w:val="0"/>
        <w:adjustRightInd w:val="0"/>
        <w:ind w:firstLine="709"/>
        <w:jc w:val="both"/>
        <w:outlineLvl w:val="4"/>
        <w:rPr>
          <w:color w:val="000000"/>
        </w:rPr>
      </w:pPr>
    </w:p>
    <w:p w:rsidR="00405F3A" w:rsidRPr="00A80242" w:rsidRDefault="00405F3A" w:rsidP="00BE074C">
      <w:pPr>
        <w:autoSpaceDE w:val="0"/>
        <w:autoSpaceDN w:val="0"/>
        <w:adjustRightInd w:val="0"/>
        <w:ind w:firstLine="709"/>
        <w:jc w:val="both"/>
        <w:outlineLvl w:val="4"/>
        <w:rPr>
          <w:snapToGrid w:val="0"/>
        </w:rPr>
      </w:pPr>
      <w:r w:rsidRPr="00A80242">
        <w:rPr>
          <w:color w:val="000000"/>
        </w:rPr>
        <w:t>73140 –Обеспечение жильем молодых семей в Ростовской области</w:t>
      </w:r>
    </w:p>
    <w:p w:rsidR="00405F3A" w:rsidRPr="00A80242" w:rsidRDefault="00405F3A" w:rsidP="00BE074C">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обеспечение жильем молодых семей в Ростовской области за счет средств областного бюджета.</w:t>
      </w:r>
    </w:p>
    <w:p w:rsidR="00405F3A" w:rsidRPr="00A80242" w:rsidRDefault="00405F3A" w:rsidP="00BE074C">
      <w:pPr>
        <w:autoSpaceDE w:val="0"/>
        <w:autoSpaceDN w:val="0"/>
        <w:adjustRightInd w:val="0"/>
        <w:ind w:firstLine="709"/>
        <w:jc w:val="both"/>
        <w:outlineLvl w:val="4"/>
        <w:rPr>
          <w:color w:val="000000"/>
        </w:rPr>
      </w:pPr>
      <w:r w:rsidRPr="00A80242">
        <w:rPr>
          <w:color w:val="000000"/>
        </w:rPr>
        <w:t>Поступление указанных субсидий</w:t>
      </w:r>
      <w:r w:rsidRPr="00A80242">
        <w:t xml:space="preserve"> в местные бюджеты</w:t>
      </w:r>
      <w:r w:rsidRPr="00A80242">
        <w:rPr>
          <w:color w:val="000000"/>
        </w:rPr>
        <w:t xml:space="preserve"> отражается по соответствующим элементам кода вида доходов 000 2 02 02008 04 0000 151 «Субсидии бюджетам городских округов на обеспечение жильем молодых семей».</w:t>
      </w:r>
    </w:p>
    <w:p w:rsidR="00405F3A" w:rsidRPr="00A80242" w:rsidRDefault="00405F3A" w:rsidP="00BE074C">
      <w:pPr>
        <w:autoSpaceDE w:val="0"/>
        <w:autoSpaceDN w:val="0"/>
        <w:adjustRightInd w:val="0"/>
        <w:ind w:firstLine="709"/>
        <w:jc w:val="both"/>
        <w:outlineLvl w:val="4"/>
      </w:pPr>
    </w:p>
    <w:p w:rsidR="00405F3A" w:rsidRPr="00A80242" w:rsidRDefault="00405F3A" w:rsidP="00BE074C">
      <w:pPr>
        <w:autoSpaceDE w:val="0"/>
        <w:autoSpaceDN w:val="0"/>
        <w:adjustRightInd w:val="0"/>
        <w:ind w:firstLine="709"/>
        <w:jc w:val="both"/>
        <w:outlineLvl w:val="4"/>
      </w:pPr>
      <w:r w:rsidRPr="00A80242">
        <w:t xml:space="preserve">73710 – Разработка проектов планировки и межевания приоритетных территорий жилищного строительства </w:t>
      </w:r>
      <w:r>
        <w:t>города Донецка</w:t>
      </w:r>
    </w:p>
    <w:p w:rsidR="00405F3A" w:rsidRPr="00A80242" w:rsidRDefault="00405F3A" w:rsidP="00BE074C">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w:t>
      </w:r>
      <w:r w:rsidRPr="00A80242">
        <w:t xml:space="preserve">разработку проектов планировки и межевания приоритетных территорий жилищного строительства </w:t>
      </w:r>
      <w:r>
        <w:t>города Донецка</w:t>
      </w:r>
      <w:r w:rsidRPr="00A80242">
        <w:rPr>
          <w:color w:val="000000"/>
        </w:rPr>
        <w:t>,</w:t>
      </w:r>
      <w:r w:rsidRPr="00A80242">
        <w:rPr>
          <w:lang w:eastAsia="en-US"/>
        </w:rPr>
        <w:t xml:space="preserve"> осуществляемые за счет субсидий из областного бюджета.</w:t>
      </w:r>
    </w:p>
    <w:p w:rsidR="00405F3A" w:rsidRPr="00A80242" w:rsidRDefault="00405F3A" w:rsidP="00BE074C">
      <w:pPr>
        <w:autoSpaceDE w:val="0"/>
        <w:autoSpaceDN w:val="0"/>
        <w:adjustRightInd w:val="0"/>
        <w:ind w:firstLine="709"/>
        <w:jc w:val="both"/>
        <w:outlineLvl w:val="4"/>
      </w:pPr>
      <w:r w:rsidRPr="00A80242">
        <w:t>Поступление указанных субсидий в местные бюджеты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BE074C">
      <w:pPr>
        <w:pStyle w:val="ConsPlusNormal"/>
        <w:ind w:firstLine="709"/>
        <w:jc w:val="both"/>
        <w:rPr>
          <w:rFonts w:cs="Times New Roman"/>
          <w:sz w:val="24"/>
          <w:szCs w:val="24"/>
        </w:rPr>
      </w:pPr>
    </w:p>
    <w:p w:rsidR="00405F3A" w:rsidRPr="00A80242" w:rsidRDefault="00405F3A" w:rsidP="00BE074C">
      <w:pPr>
        <w:autoSpaceDE w:val="0"/>
        <w:autoSpaceDN w:val="0"/>
        <w:adjustRightInd w:val="0"/>
        <w:ind w:firstLine="709"/>
        <w:jc w:val="both"/>
        <w:outlineLvl w:val="4"/>
      </w:pPr>
      <w:r w:rsidRPr="00A80242">
        <w:rPr>
          <w:lang w:val="en-US"/>
        </w:rPr>
        <w:t>S</w:t>
      </w:r>
      <w:r>
        <w:t>2317</w:t>
      </w:r>
      <w:r w:rsidRPr="00A80242">
        <w:t xml:space="preserve">- </w:t>
      </w:r>
      <w:r w:rsidRPr="00A80242">
        <w:rPr>
          <w:snapToGrid w:val="0"/>
        </w:rPr>
        <w:t>Софинансирование расходных обязательств, в части</w:t>
      </w:r>
      <w:r w:rsidRPr="00A80242">
        <w:t xml:space="preserve"> разработки проектов планировки и межевания приоритетных территорий жилищного строительства </w:t>
      </w:r>
      <w:r>
        <w:t>города Донецка</w:t>
      </w:r>
    </w:p>
    <w:p w:rsidR="00405F3A" w:rsidRPr="00A80242" w:rsidRDefault="00405F3A" w:rsidP="003860CB">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w:t>
      </w:r>
      <w:r w:rsidRPr="00A80242">
        <w:t xml:space="preserve">разработку проектов планировки и межевания приоритетных территорий жилищного строительства </w:t>
      </w:r>
      <w:r>
        <w:t>города Донецка</w:t>
      </w:r>
      <w:r w:rsidRPr="00A80242">
        <w:rPr>
          <w:color w:val="000000"/>
        </w:rPr>
        <w:t>,</w:t>
      </w:r>
      <w:r w:rsidRPr="00A80242">
        <w:rPr>
          <w:lang w:eastAsia="en-US"/>
        </w:rPr>
        <w:t xml:space="preserve"> в части их софинансирования.</w:t>
      </w:r>
    </w:p>
    <w:p w:rsidR="00405F3A" w:rsidRPr="00A80242" w:rsidRDefault="00405F3A" w:rsidP="00BA7EEE">
      <w:pPr>
        <w:autoSpaceDE w:val="0"/>
        <w:autoSpaceDN w:val="0"/>
        <w:adjustRightInd w:val="0"/>
        <w:ind w:firstLine="709"/>
        <w:jc w:val="both"/>
        <w:outlineLvl w:val="4"/>
        <w:rPr>
          <w:snapToGrid w:val="0"/>
        </w:rPr>
      </w:pPr>
    </w:p>
    <w:p w:rsidR="00405F3A" w:rsidRPr="00A80242" w:rsidRDefault="00405F3A" w:rsidP="00BA7EEE">
      <w:pPr>
        <w:autoSpaceDE w:val="0"/>
        <w:autoSpaceDN w:val="0"/>
        <w:adjustRightInd w:val="0"/>
        <w:ind w:firstLine="709"/>
        <w:jc w:val="both"/>
        <w:outlineLvl w:val="4"/>
        <w:rPr>
          <w:snapToGrid w:val="0"/>
        </w:rPr>
      </w:pPr>
      <w:r w:rsidRPr="00A80242">
        <w:rPr>
          <w:color w:val="000000"/>
        </w:rPr>
        <w:t>73590 – Разработка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w:t>
      </w:r>
    </w:p>
    <w:p w:rsidR="00405F3A" w:rsidRPr="00A80242" w:rsidRDefault="00405F3A" w:rsidP="00C51A2F">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разработку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w:t>
      </w:r>
      <w:r w:rsidRPr="00A80242">
        <w:rPr>
          <w:lang w:eastAsia="en-US"/>
        </w:rPr>
        <w:t xml:space="preserve"> осуществляемые за счет субсидий из областного бюджета.</w:t>
      </w:r>
    </w:p>
    <w:p w:rsidR="00405F3A" w:rsidRPr="00A80242" w:rsidRDefault="00405F3A" w:rsidP="00C51A2F">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02999 00 0000 151 «Прочие субсидии бюджетам городских округов».</w:t>
      </w:r>
    </w:p>
    <w:p w:rsidR="00405F3A" w:rsidRPr="00A80242" w:rsidRDefault="00405F3A" w:rsidP="00BA7EEE">
      <w:pPr>
        <w:widowControl w:val="0"/>
        <w:autoSpaceDE w:val="0"/>
        <w:autoSpaceDN w:val="0"/>
        <w:adjustRightInd w:val="0"/>
        <w:ind w:firstLine="709"/>
        <w:jc w:val="both"/>
      </w:pPr>
    </w:p>
    <w:p w:rsidR="00405F3A" w:rsidRPr="00A80242" w:rsidRDefault="00405F3A" w:rsidP="00290FCE">
      <w:pPr>
        <w:autoSpaceDE w:val="0"/>
        <w:autoSpaceDN w:val="0"/>
        <w:adjustRightInd w:val="0"/>
        <w:ind w:firstLine="709"/>
        <w:jc w:val="both"/>
        <w:outlineLvl w:val="4"/>
        <w:rPr>
          <w:snapToGrid w:val="0"/>
        </w:rPr>
      </w:pPr>
      <w:r w:rsidRPr="00A80242">
        <w:rPr>
          <w:lang w:val="en-US"/>
        </w:rPr>
        <w:t>S</w:t>
      </w:r>
      <w:r w:rsidRPr="00A80242">
        <w:t>4359 -</w:t>
      </w:r>
      <w:r w:rsidRPr="00A80242">
        <w:rPr>
          <w:snapToGrid w:val="0"/>
        </w:rPr>
        <w:t xml:space="preserve"> Софинансирование расходных обязательств, в части</w:t>
      </w:r>
      <w:r w:rsidRPr="00A80242">
        <w:t xml:space="preserve"> разработки</w:t>
      </w:r>
      <w:r w:rsidRPr="00A80242">
        <w:rPr>
          <w:color w:val="000000"/>
        </w:rPr>
        <w:t xml:space="preserve">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w:t>
      </w:r>
    </w:p>
    <w:p w:rsidR="00405F3A" w:rsidRPr="00A80242" w:rsidRDefault="00405F3A" w:rsidP="00290FCE">
      <w:pPr>
        <w:autoSpaceDE w:val="0"/>
        <w:autoSpaceDN w:val="0"/>
        <w:adjustRightInd w:val="0"/>
        <w:ind w:firstLine="709"/>
        <w:jc w:val="both"/>
        <w:outlineLvl w:val="4"/>
        <w:rPr>
          <w:color w:val="00000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разработку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w:t>
      </w:r>
      <w:r w:rsidRPr="00A80242">
        <w:rPr>
          <w:lang w:eastAsia="en-US"/>
        </w:rPr>
        <w:t xml:space="preserve"> в части их софинансирования.</w:t>
      </w:r>
    </w:p>
    <w:p w:rsidR="00405F3A" w:rsidRPr="00A80242" w:rsidRDefault="00405F3A" w:rsidP="00290FCE">
      <w:pPr>
        <w:autoSpaceDE w:val="0"/>
        <w:autoSpaceDN w:val="0"/>
        <w:adjustRightInd w:val="0"/>
        <w:ind w:firstLine="709"/>
        <w:jc w:val="center"/>
        <w:outlineLvl w:val="4"/>
        <w:rPr>
          <w:i/>
          <w:iCs/>
          <w:highlight w:val="yellow"/>
        </w:rPr>
      </w:pPr>
    </w:p>
    <w:p w:rsidR="00405F3A" w:rsidRPr="00A80242" w:rsidRDefault="00405F3A" w:rsidP="00290FCE">
      <w:pPr>
        <w:autoSpaceDE w:val="0"/>
        <w:autoSpaceDN w:val="0"/>
        <w:adjustRightInd w:val="0"/>
        <w:ind w:firstLine="709"/>
        <w:jc w:val="center"/>
        <w:outlineLvl w:val="4"/>
        <w:rPr>
          <w:i/>
          <w:iCs/>
        </w:rPr>
      </w:pPr>
      <w:r w:rsidRPr="00A80242">
        <w:rPr>
          <w:i/>
          <w:iCs/>
        </w:rPr>
        <w:t>06 2 00 00000 Подпрограмма "Переселение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p>
    <w:p w:rsidR="00405F3A" w:rsidRPr="00A80242" w:rsidRDefault="00405F3A" w:rsidP="00290FCE">
      <w:pPr>
        <w:autoSpaceDE w:val="0"/>
        <w:autoSpaceDN w:val="0"/>
        <w:adjustRightInd w:val="0"/>
        <w:ind w:firstLine="709"/>
        <w:jc w:val="both"/>
        <w:outlineLvl w:val="4"/>
        <w:rPr>
          <w:i/>
          <w:iCs/>
        </w:rPr>
      </w:pPr>
    </w:p>
    <w:p w:rsidR="00405F3A" w:rsidRPr="00A80242" w:rsidRDefault="00405F3A" w:rsidP="00290FC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290FCE">
      <w:pPr>
        <w:autoSpaceDE w:val="0"/>
        <w:autoSpaceDN w:val="0"/>
        <w:adjustRightInd w:val="0"/>
        <w:ind w:firstLine="709"/>
        <w:jc w:val="both"/>
        <w:outlineLvl w:val="4"/>
        <w:rPr>
          <w:snapToGrid w:val="0"/>
        </w:rPr>
      </w:pPr>
    </w:p>
    <w:p w:rsidR="00405F3A" w:rsidRPr="00A80242" w:rsidRDefault="00405F3A" w:rsidP="00290FCE">
      <w:pPr>
        <w:autoSpaceDE w:val="0"/>
        <w:autoSpaceDN w:val="0"/>
        <w:adjustRightInd w:val="0"/>
        <w:ind w:firstLine="709"/>
        <w:jc w:val="both"/>
        <w:outlineLvl w:val="4"/>
      </w:pPr>
      <w:r w:rsidRPr="00A80242">
        <w:rPr>
          <w:lang w:val="en-US"/>
        </w:rPr>
        <w:t>S</w:t>
      </w:r>
      <w:r w:rsidRPr="00A80242">
        <w:t>1315 - Расходы на выкуп жилых помещений у собственников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405F3A" w:rsidRPr="00A80242" w:rsidRDefault="00405F3A" w:rsidP="00290FC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 выкуп жилых помещений у собственников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также и в части софинансирования данных расходных обязательств;</w:t>
      </w:r>
    </w:p>
    <w:p w:rsidR="00405F3A" w:rsidRDefault="00405F3A" w:rsidP="00290FCE">
      <w:pPr>
        <w:autoSpaceDE w:val="0"/>
        <w:autoSpaceDN w:val="0"/>
        <w:adjustRightInd w:val="0"/>
        <w:ind w:firstLine="709"/>
        <w:jc w:val="both"/>
        <w:outlineLvl w:val="4"/>
        <w:rPr>
          <w:snapToGrid w:val="0"/>
        </w:rPr>
      </w:pPr>
    </w:p>
    <w:p w:rsidR="00405F3A" w:rsidRPr="00A80242" w:rsidRDefault="00405F3A" w:rsidP="00290FCE">
      <w:pPr>
        <w:autoSpaceDE w:val="0"/>
        <w:autoSpaceDN w:val="0"/>
        <w:adjustRightInd w:val="0"/>
        <w:ind w:firstLine="709"/>
        <w:jc w:val="both"/>
        <w:outlineLvl w:val="4"/>
        <w:rPr>
          <w:snapToGrid w:val="0"/>
        </w:rPr>
      </w:pPr>
      <w:r w:rsidRPr="00A80242">
        <w:rPr>
          <w:snapToGrid w:val="0"/>
        </w:rPr>
        <w:t>23980 – Определение стоимости объекта недвижимости</w:t>
      </w:r>
    </w:p>
    <w:p w:rsidR="00405F3A" w:rsidRPr="00A80242" w:rsidRDefault="00405F3A" w:rsidP="00290FC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в рамках исполнения обязательств по оплате услуг по определению рыночной стоимости объекта или отдельных прав в отношении оцениваемого объекта недвижимости;</w:t>
      </w:r>
    </w:p>
    <w:p w:rsidR="00405F3A" w:rsidRPr="00A80242" w:rsidRDefault="00405F3A" w:rsidP="00290FCE">
      <w:pPr>
        <w:autoSpaceDE w:val="0"/>
        <w:autoSpaceDN w:val="0"/>
        <w:adjustRightInd w:val="0"/>
        <w:ind w:firstLine="709"/>
        <w:jc w:val="both"/>
        <w:outlineLvl w:val="4"/>
      </w:pPr>
    </w:p>
    <w:p w:rsidR="00405F3A" w:rsidRPr="00A80242" w:rsidRDefault="00405F3A" w:rsidP="00290FCE">
      <w:pPr>
        <w:autoSpaceDE w:val="0"/>
        <w:autoSpaceDN w:val="0"/>
        <w:adjustRightInd w:val="0"/>
        <w:ind w:firstLine="709"/>
        <w:jc w:val="both"/>
        <w:outlineLvl w:val="4"/>
      </w:pPr>
      <w:r w:rsidRPr="00A80242">
        <w:t>24070 - Снос ветхого и аварийного жилищного фонда, непригодного для проживания</w:t>
      </w:r>
    </w:p>
    <w:p w:rsidR="00405F3A" w:rsidRPr="00A80242" w:rsidRDefault="00405F3A" w:rsidP="00290FC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в рамках реализации программных мероприятий по сносу ветхого и аварийного жилищного фонда непригодного для проживания;</w:t>
      </w:r>
    </w:p>
    <w:p w:rsidR="00405F3A" w:rsidRPr="00A80242" w:rsidRDefault="00405F3A" w:rsidP="00290FCE">
      <w:pPr>
        <w:autoSpaceDE w:val="0"/>
        <w:autoSpaceDN w:val="0"/>
        <w:adjustRightInd w:val="0"/>
        <w:ind w:firstLine="709"/>
        <w:jc w:val="both"/>
        <w:outlineLvl w:val="4"/>
        <w:rPr>
          <w:snapToGrid w:val="0"/>
        </w:rPr>
      </w:pPr>
    </w:p>
    <w:p w:rsidR="00405F3A" w:rsidRPr="00A80242" w:rsidRDefault="00405F3A" w:rsidP="00290FCE">
      <w:pPr>
        <w:autoSpaceDE w:val="0"/>
        <w:autoSpaceDN w:val="0"/>
        <w:adjustRightInd w:val="0"/>
        <w:ind w:firstLine="709"/>
        <w:jc w:val="both"/>
        <w:outlineLvl w:val="4"/>
        <w:rPr>
          <w:snapToGrid w:val="0"/>
        </w:rPr>
      </w:pPr>
      <w:r w:rsidRPr="00A80242">
        <w:rPr>
          <w:snapToGrid w:val="0"/>
        </w:rPr>
        <w:t>24180 - Проведение мероприятий по снятию с кадастрового учета домов на основании актов обследования</w:t>
      </w:r>
    </w:p>
    <w:p w:rsidR="00405F3A" w:rsidRPr="00A80242" w:rsidRDefault="00405F3A" w:rsidP="00290FC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в рамках реализации программных мероприятий по снятию с кадастрового учета домов на основании актов обследования ветхого и аварийного жилищного фонда непригодного для проживания;</w:t>
      </w:r>
    </w:p>
    <w:p w:rsidR="00405F3A" w:rsidRPr="00A80242" w:rsidRDefault="00405F3A" w:rsidP="00383ED3">
      <w:pPr>
        <w:ind w:firstLine="709"/>
        <w:jc w:val="both"/>
      </w:pPr>
    </w:p>
    <w:p w:rsidR="00405F3A" w:rsidRPr="00A80242" w:rsidRDefault="00405F3A" w:rsidP="00383ED3">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383ED3">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обеспечения доступным и комфортным жильем населения.</w:t>
      </w:r>
    </w:p>
    <w:p w:rsidR="00405F3A" w:rsidRPr="00A80242" w:rsidRDefault="00405F3A" w:rsidP="00290FCE">
      <w:pPr>
        <w:autoSpaceDE w:val="0"/>
        <w:autoSpaceDN w:val="0"/>
        <w:adjustRightInd w:val="0"/>
        <w:ind w:firstLine="709"/>
        <w:jc w:val="both"/>
        <w:outlineLvl w:val="4"/>
        <w:rPr>
          <w:snapToGrid w:val="0"/>
        </w:rPr>
      </w:pPr>
    </w:p>
    <w:p w:rsidR="00405F3A" w:rsidRPr="00A80242" w:rsidRDefault="00405F3A" w:rsidP="00290FCE">
      <w:pPr>
        <w:autoSpaceDE w:val="0"/>
        <w:autoSpaceDN w:val="0"/>
        <w:adjustRightInd w:val="0"/>
        <w:ind w:firstLine="709"/>
        <w:jc w:val="both"/>
        <w:outlineLvl w:val="4"/>
        <w:rPr>
          <w:snapToGrid w:val="0"/>
        </w:rPr>
      </w:pPr>
      <w:r w:rsidRPr="00A80242">
        <w:rPr>
          <w:snapToGrid w:val="0"/>
        </w:rPr>
        <w:t>73160 -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405F3A" w:rsidRPr="00A80242" w:rsidRDefault="00405F3A" w:rsidP="00C51A2F">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на </w:t>
      </w:r>
      <w:r w:rsidRPr="00A80242">
        <w:rPr>
          <w:color w:val="000000"/>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A80242">
        <w:rPr>
          <w:lang w:eastAsia="en-US"/>
        </w:rPr>
        <w:t xml:space="preserve"> осуществляемые за счет субсидий из областного бюджета.</w:t>
      </w:r>
    </w:p>
    <w:p w:rsidR="00405F3A" w:rsidRDefault="00405F3A" w:rsidP="00C51A2F">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C51A2F">
      <w:pPr>
        <w:autoSpaceDE w:val="0"/>
        <w:autoSpaceDN w:val="0"/>
        <w:adjustRightInd w:val="0"/>
        <w:ind w:firstLine="709"/>
        <w:jc w:val="both"/>
        <w:outlineLvl w:val="4"/>
      </w:pPr>
    </w:p>
    <w:p w:rsidR="00405F3A" w:rsidRPr="00A80242" w:rsidRDefault="00405F3A" w:rsidP="00F676FC">
      <w:pPr>
        <w:autoSpaceDE w:val="0"/>
        <w:autoSpaceDN w:val="0"/>
        <w:adjustRightInd w:val="0"/>
        <w:ind w:firstLine="709"/>
        <w:jc w:val="both"/>
        <w:outlineLvl w:val="4"/>
        <w:rPr>
          <w:snapToGrid w:val="0"/>
        </w:rPr>
      </w:pPr>
      <w:r w:rsidRPr="00A80242">
        <w:rPr>
          <w:snapToGrid w:val="0"/>
          <w:lang w:val="en-US"/>
        </w:rPr>
        <w:t>S</w:t>
      </w:r>
      <w:r w:rsidRPr="00A80242">
        <w:rPr>
          <w:snapToGrid w:val="0"/>
        </w:rPr>
        <w:t>4316 - Расходы на приобретение жилых помещений у застройщиков (долевое строительство)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405F3A" w:rsidRPr="00A80242" w:rsidRDefault="00405F3A" w:rsidP="00F676FC">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расходы</w:t>
      </w:r>
      <w:r w:rsidRPr="00A80242">
        <w:rPr>
          <w:snapToGrid w:val="0"/>
        </w:rPr>
        <w:t xml:space="preserve"> на приобретение жилых помещений у застройщиков (долевое строительство)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также и в части софинансирования данных расходных обязательств;</w:t>
      </w:r>
    </w:p>
    <w:p w:rsidR="00405F3A" w:rsidRPr="00A80242" w:rsidRDefault="00405F3A" w:rsidP="00F676FC">
      <w:pPr>
        <w:autoSpaceDE w:val="0"/>
        <w:autoSpaceDN w:val="0"/>
        <w:adjustRightInd w:val="0"/>
        <w:ind w:firstLine="709"/>
        <w:jc w:val="both"/>
        <w:outlineLvl w:val="4"/>
        <w:rPr>
          <w:snapToGrid w:val="0"/>
        </w:rPr>
      </w:pPr>
    </w:p>
    <w:p w:rsidR="00405F3A" w:rsidRPr="00A80242" w:rsidRDefault="00405F3A" w:rsidP="00F676FC">
      <w:pPr>
        <w:autoSpaceDE w:val="0"/>
        <w:autoSpaceDN w:val="0"/>
        <w:adjustRightInd w:val="0"/>
        <w:ind w:firstLine="709"/>
        <w:jc w:val="both"/>
        <w:outlineLvl w:val="4"/>
        <w:rPr>
          <w:snapToGrid w:val="0"/>
        </w:rPr>
      </w:pPr>
      <w:r w:rsidRPr="00A80242">
        <w:rPr>
          <w:snapToGrid w:val="0"/>
          <w:lang w:val="en-US"/>
        </w:rPr>
        <w:t>S</w:t>
      </w:r>
      <w:r w:rsidRPr="00A80242">
        <w:rPr>
          <w:snapToGrid w:val="0"/>
        </w:rPr>
        <w:t>4317 - Расходы на приобретение жилых помещений у лиц, не являющихся застройщиком (приобретение жилья на вторичном рынке)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405F3A" w:rsidRDefault="00405F3A" w:rsidP="00F676FC">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расходы</w:t>
      </w:r>
      <w:r w:rsidRPr="00A80242">
        <w:rPr>
          <w:snapToGrid w:val="0"/>
        </w:rPr>
        <w:t xml:space="preserve"> на приобретение жилых помещений у лиц, не являющихся застройщиком (приобретение жилья на вторичном рынке)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также и в части софинансирования данных расходных обязательств;</w:t>
      </w:r>
    </w:p>
    <w:p w:rsidR="00405F3A" w:rsidRPr="00A80242" w:rsidRDefault="00405F3A" w:rsidP="00F676FC">
      <w:pPr>
        <w:autoSpaceDE w:val="0"/>
        <w:autoSpaceDN w:val="0"/>
        <w:adjustRightInd w:val="0"/>
        <w:ind w:firstLine="709"/>
        <w:jc w:val="both"/>
        <w:outlineLvl w:val="4"/>
        <w:rPr>
          <w:snapToGrid w:val="0"/>
        </w:rPr>
      </w:pP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95020 –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на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субсидий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отражается по соответствующим элементам кода вида доходов и по соответствующему коду подвида доходов 000 2 02 02088 04 0000 151 «Субсидии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p w:rsidR="00405F3A" w:rsidRPr="00A80242" w:rsidRDefault="00405F3A" w:rsidP="00BA7EEE">
      <w:pPr>
        <w:autoSpaceDE w:val="0"/>
        <w:autoSpaceDN w:val="0"/>
        <w:adjustRightInd w:val="0"/>
        <w:ind w:firstLine="709"/>
        <w:jc w:val="both"/>
        <w:outlineLvl w:val="4"/>
      </w:pPr>
    </w:p>
    <w:p w:rsidR="00405F3A" w:rsidRPr="00A80242" w:rsidRDefault="00405F3A" w:rsidP="00BA7EEE">
      <w:pPr>
        <w:autoSpaceDE w:val="0"/>
        <w:autoSpaceDN w:val="0"/>
        <w:adjustRightInd w:val="0"/>
        <w:ind w:firstLine="709"/>
        <w:jc w:val="both"/>
        <w:outlineLvl w:val="4"/>
        <w:rPr>
          <w:snapToGrid w:val="0"/>
        </w:rPr>
      </w:pPr>
      <w:r w:rsidRPr="00A80242">
        <w:t xml:space="preserve">95030 –Обеспечение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r w:rsidRPr="00A80242">
        <w:rPr>
          <w:color w:val="000000"/>
        </w:rPr>
        <w:t>за счет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 xml:space="preserve">на обеспечение мероприятий по переселению граждан из аварийного жилищного фонда </w:t>
      </w:r>
      <w:r w:rsidRPr="00A80242">
        <w:rPr>
          <w:rFonts w:ascii="Times New Roman" w:hAnsi="Times New Roman" w:cs="Times New Roman"/>
          <w:sz w:val="24"/>
          <w:szCs w:val="24"/>
        </w:rPr>
        <w:t>с учетом необходимости развития малоэтажного жилищного строительства</w:t>
      </w:r>
      <w:r w:rsidRPr="00A80242">
        <w:rPr>
          <w:rFonts w:ascii="Times New Roman" w:hAnsi="Times New Roman" w:cs="Times New Roman"/>
          <w:snapToGrid w:val="0"/>
          <w:sz w:val="24"/>
          <w:szCs w:val="24"/>
        </w:rPr>
        <w:t xml:space="preserve"> за счет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cs="Times New Roman"/>
          <w:sz w:val="24"/>
          <w:szCs w:val="24"/>
        </w:rPr>
      </w:pPr>
      <w:r w:rsidRPr="00A80242">
        <w:rPr>
          <w:rFonts w:ascii="Times New Roman" w:hAnsi="Times New Roman" w:cs="Times New Roman"/>
          <w:snapToGrid w:val="0"/>
          <w:sz w:val="24"/>
          <w:szCs w:val="24"/>
        </w:rPr>
        <w:t>Поступление указанных субсидий отражается по соответствующим элементам кода вида доходов и по соответствующему коду подвида доходов 000 2 02 02088 04 0000 151 «Субсидии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b/>
          <w:bCs/>
          <w:i/>
          <w:iCs/>
          <w:snapToGrid w:val="0"/>
          <w:sz w:val="24"/>
          <w:szCs w:val="24"/>
        </w:rPr>
      </w:pP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96020 –</w:t>
      </w:r>
      <w:r>
        <w:rPr>
          <w:rFonts w:ascii="Times New Roman" w:hAnsi="Times New Roman" w:cs="Times New Roman"/>
          <w:snapToGrid w:val="0"/>
          <w:sz w:val="24"/>
          <w:szCs w:val="24"/>
        </w:rPr>
        <w:t xml:space="preserve"> О</w:t>
      </w:r>
      <w:r w:rsidRPr="00A80242">
        <w:rPr>
          <w:rFonts w:ascii="Times New Roman" w:hAnsi="Times New Roman" w:cs="Times New Roman"/>
          <w:snapToGrid w:val="0"/>
          <w:sz w:val="24"/>
          <w:szCs w:val="24"/>
        </w:rPr>
        <w:t>беспечение мероприятий по переселению граждан из аварийного жилищного фонда за счет средств областного бюджета на софинансирование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на обеспечение мероприятий по переселению граждан из аварийного жилищного фонда за счет средств областного бюджета на софинансирование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субсидий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отражается по соответствующим элементам кода вида доходов и по соответствующему коду подвида доходов  000 2 02 02089 04 0000 151 «Субсидии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p w:rsidR="00405F3A" w:rsidRPr="00A80242" w:rsidRDefault="00405F3A" w:rsidP="00BA7EEE">
      <w:pPr>
        <w:autoSpaceDE w:val="0"/>
        <w:autoSpaceDN w:val="0"/>
        <w:adjustRightInd w:val="0"/>
        <w:ind w:firstLine="709"/>
        <w:jc w:val="both"/>
        <w:outlineLvl w:val="4"/>
        <w:rPr>
          <w:color w:val="000000"/>
        </w:rPr>
      </w:pP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96030 </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 xml:space="preserve">Субсидия на обеспечение мероприятий по переселению граждан из аварийного жилищного фонда </w:t>
      </w:r>
      <w:r w:rsidRPr="00A80242">
        <w:rPr>
          <w:rFonts w:ascii="Times New Roman" w:hAnsi="Times New Roman" w:cs="Times New Roman"/>
          <w:sz w:val="24"/>
          <w:szCs w:val="24"/>
        </w:rPr>
        <w:t>с учетом необходимости развития малоэтажного жилищного строительства</w:t>
      </w:r>
      <w:r w:rsidRPr="00A80242">
        <w:rPr>
          <w:rFonts w:ascii="Times New Roman" w:hAnsi="Times New Roman" w:cs="Times New Roman"/>
          <w:snapToGrid w:val="0"/>
          <w:sz w:val="24"/>
          <w:szCs w:val="24"/>
        </w:rPr>
        <w:t xml:space="preserve"> за счет средств областного бюджета на софинансирование средств, поступивших от Фонда содействия реформированию жилищно-коммунального хозяйства</w:t>
      </w:r>
    </w:p>
    <w:p w:rsidR="00405F3A" w:rsidRPr="00A80242" w:rsidRDefault="00405F3A" w:rsidP="00BA7EEE">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 xml:space="preserve"> 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 xml:space="preserve">на обеспечение мероприятий по переселению граждан из аварийного жилищного фонда </w:t>
      </w:r>
      <w:r w:rsidRPr="00A80242">
        <w:rPr>
          <w:rFonts w:ascii="Times New Roman" w:hAnsi="Times New Roman" w:cs="Times New Roman"/>
          <w:sz w:val="24"/>
          <w:szCs w:val="24"/>
        </w:rPr>
        <w:t>с учетом необходимости развития малоэтажного жилищного строительства</w:t>
      </w:r>
      <w:r w:rsidRPr="00A80242">
        <w:rPr>
          <w:rFonts w:ascii="Times New Roman" w:hAnsi="Times New Roman" w:cs="Times New Roman"/>
          <w:snapToGrid w:val="0"/>
          <w:sz w:val="24"/>
          <w:szCs w:val="24"/>
        </w:rPr>
        <w:t xml:space="preserve"> за счет средств областного бюджета на софинансирование средств, поступивших от Фонда содействия реформированию жилищно-коммунального хозяйства.</w:t>
      </w:r>
    </w:p>
    <w:p w:rsidR="00405F3A" w:rsidRPr="00A80242" w:rsidRDefault="00405F3A" w:rsidP="00BA7EEE">
      <w:pPr>
        <w:autoSpaceDE w:val="0"/>
        <w:autoSpaceDN w:val="0"/>
        <w:adjustRightInd w:val="0"/>
        <w:ind w:firstLine="709"/>
        <w:jc w:val="both"/>
        <w:outlineLvl w:val="4"/>
        <w:rPr>
          <w:color w:val="000000"/>
        </w:rPr>
      </w:pPr>
      <w:r w:rsidRPr="00A80242">
        <w:rPr>
          <w:snapToGrid w:val="0"/>
        </w:rPr>
        <w:t>Поступление указанных субсидий отражается по соответствующим элементам кода вида доходов и по соответствующему коду подвида доходов 000 2 02 02089 04 0000 151 «Субсидии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p w:rsidR="00405F3A" w:rsidRPr="00A80242" w:rsidRDefault="00405F3A" w:rsidP="004E379D">
      <w:pPr>
        <w:autoSpaceDE w:val="0"/>
        <w:autoSpaceDN w:val="0"/>
        <w:adjustRightInd w:val="0"/>
        <w:ind w:firstLine="709"/>
        <w:jc w:val="both"/>
        <w:outlineLvl w:val="4"/>
        <w:rPr>
          <w:snapToGrid w:val="0"/>
        </w:rPr>
      </w:pPr>
    </w:p>
    <w:p w:rsidR="00405F3A" w:rsidRPr="00A80242" w:rsidRDefault="00405F3A" w:rsidP="004E60CA">
      <w:pPr>
        <w:autoSpaceDE w:val="0"/>
        <w:autoSpaceDN w:val="0"/>
        <w:adjustRightInd w:val="0"/>
        <w:ind w:firstLine="709"/>
        <w:jc w:val="center"/>
        <w:outlineLvl w:val="4"/>
        <w:rPr>
          <w:b/>
          <w:bCs/>
          <w:snapToGrid w:val="0"/>
        </w:rPr>
      </w:pPr>
      <w:r w:rsidRPr="00A80242">
        <w:rPr>
          <w:b/>
          <w:bCs/>
          <w:snapToGrid w:val="0"/>
        </w:rPr>
        <w:t>1.7. Муниципальная программа «Обеспечение качественными жилищно-коммунальными услугами населения муниципального образования «Город Донецк»</w:t>
      </w:r>
    </w:p>
    <w:p w:rsidR="00405F3A" w:rsidRPr="00A80242" w:rsidRDefault="00405F3A" w:rsidP="004E60CA">
      <w:pPr>
        <w:autoSpaceDE w:val="0"/>
        <w:autoSpaceDN w:val="0"/>
        <w:adjustRightInd w:val="0"/>
        <w:ind w:firstLine="709"/>
        <w:jc w:val="center"/>
        <w:outlineLvl w:val="4"/>
        <w:rPr>
          <w:b/>
          <w:bCs/>
          <w:snapToGrid w:val="0"/>
        </w:rPr>
      </w:pPr>
    </w:p>
    <w:p w:rsidR="00405F3A" w:rsidRPr="00A80242" w:rsidRDefault="00405F3A" w:rsidP="004E60CA">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«Обеспечение качественными жилищно-коммунальными услугами населения муниципального образования «Город Донецк» включают:</w:t>
      </w:r>
    </w:p>
    <w:p w:rsidR="00405F3A" w:rsidRPr="00A80242" w:rsidRDefault="00405F3A" w:rsidP="004E60CA">
      <w:pPr>
        <w:autoSpaceDE w:val="0"/>
        <w:autoSpaceDN w:val="0"/>
        <w:adjustRightInd w:val="0"/>
        <w:ind w:firstLine="709"/>
        <w:jc w:val="both"/>
        <w:outlineLvl w:val="4"/>
        <w:rPr>
          <w:snapToGrid w:val="0"/>
        </w:rPr>
      </w:pPr>
    </w:p>
    <w:p w:rsidR="00405F3A" w:rsidRPr="00A80242" w:rsidRDefault="00405F3A" w:rsidP="004E60CA">
      <w:pPr>
        <w:autoSpaceDE w:val="0"/>
        <w:autoSpaceDN w:val="0"/>
        <w:adjustRightInd w:val="0"/>
        <w:ind w:firstLine="709"/>
        <w:jc w:val="center"/>
        <w:outlineLvl w:val="4"/>
        <w:rPr>
          <w:b/>
          <w:bCs/>
          <w:i/>
          <w:iCs/>
          <w:snapToGrid w:val="0"/>
        </w:rPr>
      </w:pPr>
      <w:r w:rsidRPr="00A80242">
        <w:rPr>
          <w:b/>
          <w:bCs/>
          <w:i/>
          <w:iCs/>
          <w:snapToGrid w:val="0"/>
        </w:rPr>
        <w:t>07 0 00 00000 Муниципальная программа «Обеспечение качественными жилищно-коммунальными услугами населения муниципального образования «Город Донецк»</w:t>
      </w:r>
    </w:p>
    <w:p w:rsidR="00405F3A" w:rsidRPr="00A80242" w:rsidRDefault="00405F3A" w:rsidP="004E60CA">
      <w:pPr>
        <w:autoSpaceDE w:val="0"/>
        <w:autoSpaceDN w:val="0"/>
        <w:adjustRightInd w:val="0"/>
        <w:ind w:firstLine="709"/>
        <w:jc w:val="center"/>
        <w:outlineLvl w:val="4"/>
        <w:rPr>
          <w:snapToGrid w:val="0"/>
        </w:rPr>
      </w:pPr>
    </w:p>
    <w:p w:rsidR="00405F3A" w:rsidRPr="001749CD" w:rsidRDefault="00405F3A" w:rsidP="001749CD">
      <w:pPr>
        <w:autoSpaceDE w:val="0"/>
        <w:autoSpaceDN w:val="0"/>
        <w:adjustRightInd w:val="0"/>
        <w:ind w:firstLine="709"/>
        <w:jc w:val="both"/>
        <w:outlineLvl w:val="4"/>
        <w:rPr>
          <w:snapToGrid w:val="0"/>
        </w:rPr>
      </w:pPr>
      <w:r w:rsidRPr="001749CD">
        <w:rPr>
          <w:snapToGrid w:val="0"/>
        </w:rPr>
        <w:t xml:space="preserve">По данной целевой статье отражаются расходы </w:t>
      </w:r>
      <w:r>
        <w:rPr>
          <w:snapToGrid w:val="0"/>
        </w:rPr>
        <w:t xml:space="preserve">местного бюджета </w:t>
      </w:r>
      <w:r w:rsidRPr="001749CD">
        <w:rPr>
          <w:snapToGrid w:val="0"/>
        </w:rPr>
        <w:t xml:space="preserve">на реализацию муниципальной программы «Обеспечение качественными жилищно-коммунальными услугами населения муниципального образования «Город Донецк», разработанной в соответствии с </w:t>
      </w:r>
      <w:r w:rsidRPr="001749CD">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1749CD">
        <w:rPr>
          <w:snapToGrid w:val="0"/>
        </w:rPr>
        <w:t>, осуществляемые по следующим подпрограммам муниципальной программы.</w:t>
      </w:r>
    </w:p>
    <w:p w:rsidR="00405F3A" w:rsidRPr="00A80242" w:rsidRDefault="00405F3A" w:rsidP="006F52FC">
      <w:pPr>
        <w:autoSpaceDE w:val="0"/>
        <w:autoSpaceDN w:val="0"/>
        <w:adjustRightInd w:val="0"/>
        <w:ind w:firstLine="709"/>
        <w:jc w:val="center"/>
        <w:outlineLvl w:val="4"/>
        <w:rPr>
          <w:snapToGrid w:val="0"/>
        </w:rPr>
      </w:pPr>
    </w:p>
    <w:p w:rsidR="00405F3A" w:rsidRPr="00A80242" w:rsidRDefault="00405F3A" w:rsidP="006F52FC">
      <w:pPr>
        <w:autoSpaceDE w:val="0"/>
        <w:autoSpaceDN w:val="0"/>
        <w:adjustRightInd w:val="0"/>
        <w:ind w:firstLine="709"/>
        <w:jc w:val="center"/>
        <w:outlineLvl w:val="4"/>
        <w:rPr>
          <w:i/>
          <w:iCs/>
        </w:rPr>
      </w:pPr>
      <w:r w:rsidRPr="00A80242">
        <w:rPr>
          <w:i/>
          <w:iCs/>
          <w:snapToGrid w:val="0"/>
        </w:rPr>
        <w:t>07 1 00 00000 Подпрограмма «</w:t>
      </w:r>
      <w:r w:rsidRPr="00A80242">
        <w:rPr>
          <w:i/>
          <w:iCs/>
        </w:rPr>
        <w:t xml:space="preserve">Развитие жилищного хозяйства </w:t>
      </w:r>
    </w:p>
    <w:p w:rsidR="00405F3A" w:rsidRPr="00A80242" w:rsidRDefault="00405F3A" w:rsidP="006F52FC">
      <w:pPr>
        <w:autoSpaceDE w:val="0"/>
        <w:autoSpaceDN w:val="0"/>
        <w:adjustRightInd w:val="0"/>
        <w:ind w:firstLine="709"/>
        <w:jc w:val="center"/>
        <w:outlineLvl w:val="4"/>
        <w:rPr>
          <w:i/>
          <w:iCs/>
        </w:rPr>
      </w:pPr>
      <w:r w:rsidRPr="00A80242">
        <w:rPr>
          <w:i/>
          <w:iCs/>
        </w:rPr>
        <w:t xml:space="preserve">в </w:t>
      </w:r>
      <w:r>
        <w:rPr>
          <w:i/>
          <w:iCs/>
        </w:rPr>
        <w:t>муниципальном образовании «Город Донецк»</w:t>
      </w:r>
      <w:r w:rsidRPr="00A80242">
        <w:rPr>
          <w:i/>
          <w:iCs/>
        </w:rPr>
        <w:t>»</w:t>
      </w:r>
    </w:p>
    <w:p w:rsidR="00405F3A" w:rsidRPr="00A80242" w:rsidRDefault="00405F3A" w:rsidP="006F52FC">
      <w:pPr>
        <w:autoSpaceDE w:val="0"/>
        <w:autoSpaceDN w:val="0"/>
        <w:adjustRightInd w:val="0"/>
        <w:ind w:firstLine="709"/>
        <w:jc w:val="center"/>
        <w:outlineLvl w:val="4"/>
      </w:pPr>
    </w:p>
    <w:p w:rsidR="00405F3A" w:rsidRPr="00A80242" w:rsidRDefault="00405F3A" w:rsidP="006F52FC">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6F52FC">
      <w:pPr>
        <w:autoSpaceDE w:val="0"/>
        <w:autoSpaceDN w:val="0"/>
        <w:adjustRightInd w:val="0"/>
        <w:ind w:firstLine="709"/>
        <w:jc w:val="both"/>
        <w:outlineLvl w:val="4"/>
        <w:rPr>
          <w:snapToGrid w:val="0"/>
        </w:rPr>
      </w:pPr>
    </w:p>
    <w:p w:rsidR="00405F3A" w:rsidRPr="00A80242" w:rsidRDefault="00405F3A" w:rsidP="004E60CA">
      <w:pPr>
        <w:ind w:firstLine="709"/>
        <w:jc w:val="both"/>
      </w:pPr>
      <w:r w:rsidRPr="00A80242">
        <w:t>24100 – Расходы на содержание и обслуживание муниципального имущества в многоквартирных домах</w:t>
      </w:r>
    </w:p>
    <w:p w:rsidR="00405F3A" w:rsidRPr="00A80242" w:rsidRDefault="00405F3A" w:rsidP="004E60CA">
      <w:pPr>
        <w:ind w:firstLine="709"/>
        <w:jc w:val="both"/>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на </w:t>
      </w:r>
      <w:r w:rsidRPr="00A80242">
        <w:t>проведение текущего ремонта муниципального имущества, находящегося в многоквартирных домах.</w:t>
      </w:r>
    </w:p>
    <w:p w:rsidR="00405F3A" w:rsidRPr="00A80242" w:rsidRDefault="00405F3A" w:rsidP="004E60CA">
      <w:pPr>
        <w:autoSpaceDE w:val="0"/>
        <w:autoSpaceDN w:val="0"/>
        <w:adjustRightInd w:val="0"/>
        <w:ind w:firstLine="709"/>
        <w:jc w:val="both"/>
        <w:outlineLvl w:val="4"/>
        <w:rPr>
          <w:snapToGrid w:val="0"/>
          <w:highlight w:val="yellow"/>
        </w:rPr>
      </w:pPr>
    </w:p>
    <w:p w:rsidR="00405F3A" w:rsidRPr="00A80242" w:rsidRDefault="00405F3A" w:rsidP="004E60CA">
      <w:pPr>
        <w:ind w:firstLine="709"/>
        <w:jc w:val="both"/>
        <w:rPr>
          <w:color w:val="000000"/>
        </w:rPr>
      </w:pPr>
      <w:r w:rsidRPr="00A80242">
        <w:t xml:space="preserve">69160 – </w:t>
      </w:r>
      <w:r w:rsidRPr="00A80242">
        <w:rPr>
          <w:color w:val="000000"/>
        </w:rPr>
        <w:t>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w:t>
      </w:r>
    </w:p>
    <w:p w:rsidR="00405F3A" w:rsidRPr="00A80242" w:rsidRDefault="00405F3A" w:rsidP="004E60CA">
      <w:pPr>
        <w:autoSpaceDE w:val="0"/>
        <w:autoSpaceDN w:val="0"/>
        <w:adjustRightInd w:val="0"/>
        <w:ind w:firstLine="709"/>
        <w:jc w:val="both"/>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уплату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w:t>
      </w:r>
      <w:r w:rsidRPr="00A80242">
        <w:t>.</w:t>
      </w:r>
    </w:p>
    <w:p w:rsidR="00405F3A" w:rsidRPr="00A80242" w:rsidRDefault="00405F3A" w:rsidP="006F52FC">
      <w:pPr>
        <w:autoSpaceDE w:val="0"/>
        <w:autoSpaceDN w:val="0"/>
        <w:adjustRightInd w:val="0"/>
        <w:ind w:firstLine="709"/>
        <w:jc w:val="both"/>
        <w:outlineLvl w:val="4"/>
      </w:pPr>
    </w:p>
    <w:p w:rsidR="00405F3A" w:rsidRPr="00A80242" w:rsidRDefault="00405F3A" w:rsidP="006F52FC">
      <w:pPr>
        <w:autoSpaceDE w:val="0"/>
        <w:autoSpaceDN w:val="0"/>
        <w:adjustRightInd w:val="0"/>
        <w:ind w:firstLine="709"/>
        <w:jc w:val="both"/>
        <w:outlineLvl w:val="4"/>
      </w:pPr>
      <w:r w:rsidRPr="00A80242">
        <w:t xml:space="preserve">73170 –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службы </w:t>
      </w:r>
    </w:p>
    <w:p w:rsidR="00405F3A" w:rsidRPr="00A80242" w:rsidRDefault="00405F3A" w:rsidP="00390DD7">
      <w:pPr>
        <w:autoSpaceDE w:val="0"/>
        <w:autoSpaceDN w:val="0"/>
        <w:adjustRightInd w:val="0"/>
        <w:ind w:firstLine="709"/>
        <w:jc w:val="both"/>
        <w:outlineLvl w:val="4"/>
        <w:rPr>
          <w:snapToGrid w:val="0"/>
        </w:rPr>
      </w:pPr>
      <w:r w:rsidRPr="00A80242">
        <w:t xml:space="preserve"> По данному направлению расходов отражаются расходы </w:t>
      </w:r>
      <w:r>
        <w:t xml:space="preserve">местного бюджета </w:t>
      </w:r>
      <w:r w:rsidRPr="00A80242">
        <w:t>на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службы</w:t>
      </w:r>
      <w:r w:rsidRPr="00A80242">
        <w:rPr>
          <w:color w:val="000000"/>
        </w:rPr>
        <w:t>,</w:t>
      </w:r>
      <w:r w:rsidRPr="00A80242">
        <w:rPr>
          <w:lang w:eastAsia="en-US"/>
        </w:rPr>
        <w:t xml:space="preserve"> осуществляемые за счет субсидий из областного бюджета.</w:t>
      </w:r>
    </w:p>
    <w:p w:rsidR="00405F3A" w:rsidRPr="00A80242" w:rsidRDefault="00405F3A" w:rsidP="006F52FC">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6F52FC">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rPr>
          <w:color w:val="000000"/>
        </w:rPr>
      </w:pPr>
      <w:r w:rsidRPr="00A80242">
        <w:rPr>
          <w:color w:val="000000"/>
          <w:lang w:val="en-US"/>
        </w:rPr>
        <w:t>S</w:t>
      </w:r>
      <w:r w:rsidRPr="00A80242">
        <w:rPr>
          <w:color w:val="000000"/>
        </w:rPr>
        <w:t>6913 – Софинансирование расходных обязательств, в части предоставления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w:t>
      </w:r>
    </w:p>
    <w:p w:rsidR="00405F3A" w:rsidRPr="00A80242" w:rsidRDefault="00405F3A" w:rsidP="006E3C9B">
      <w:pPr>
        <w:autoSpaceDE w:val="0"/>
        <w:autoSpaceDN w:val="0"/>
        <w:adjustRightInd w:val="0"/>
        <w:ind w:firstLine="540"/>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color w:val="000000"/>
        </w:rPr>
        <w:t>на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w:t>
      </w:r>
      <w:r w:rsidRPr="00A80242">
        <w:t xml:space="preserve">,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F52FC">
      <w:pPr>
        <w:autoSpaceDE w:val="0"/>
        <w:autoSpaceDN w:val="0"/>
        <w:adjustRightInd w:val="0"/>
        <w:ind w:firstLine="709"/>
        <w:jc w:val="both"/>
        <w:outlineLvl w:val="4"/>
      </w:pPr>
    </w:p>
    <w:p w:rsidR="00405F3A" w:rsidRPr="00A80242" w:rsidRDefault="00405F3A" w:rsidP="006F52FC">
      <w:pPr>
        <w:autoSpaceDE w:val="0"/>
        <w:autoSpaceDN w:val="0"/>
        <w:adjustRightInd w:val="0"/>
        <w:ind w:firstLine="709"/>
        <w:jc w:val="both"/>
        <w:outlineLvl w:val="4"/>
      </w:pPr>
      <w:r w:rsidRPr="00A80242">
        <w:t>73180 –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p w:rsidR="00405F3A" w:rsidRPr="00A80242" w:rsidRDefault="00405F3A" w:rsidP="006F52FC">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r w:rsidRPr="00A80242">
        <w:rPr>
          <w:color w:val="000000"/>
        </w:rPr>
        <w:t>,</w:t>
      </w:r>
      <w:r w:rsidRPr="00A80242">
        <w:rPr>
          <w:lang w:eastAsia="en-US"/>
        </w:rPr>
        <w:t xml:space="preserve"> осуществляемые за счет субсидий из областного бюджета.</w:t>
      </w:r>
    </w:p>
    <w:p w:rsidR="00405F3A" w:rsidRPr="00A80242" w:rsidRDefault="00405F3A" w:rsidP="006F52FC">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6E3C9B">
      <w:pPr>
        <w:autoSpaceDE w:val="0"/>
        <w:autoSpaceDN w:val="0"/>
        <w:adjustRightInd w:val="0"/>
        <w:ind w:firstLine="709"/>
        <w:jc w:val="both"/>
        <w:outlineLvl w:val="4"/>
        <w:rPr>
          <w:color w:val="000000"/>
          <w:highlight w:val="yellow"/>
        </w:rPr>
      </w:pPr>
    </w:p>
    <w:p w:rsidR="00405F3A" w:rsidRPr="00A80242" w:rsidRDefault="00405F3A" w:rsidP="006E3C9B">
      <w:pPr>
        <w:autoSpaceDE w:val="0"/>
        <w:autoSpaceDN w:val="0"/>
        <w:adjustRightInd w:val="0"/>
        <w:ind w:firstLine="709"/>
        <w:jc w:val="both"/>
        <w:outlineLvl w:val="4"/>
        <w:rPr>
          <w:color w:val="000000"/>
        </w:rPr>
      </w:pPr>
      <w:r w:rsidRPr="00A80242">
        <w:rPr>
          <w:color w:val="000000"/>
          <w:lang w:val="en-US"/>
        </w:rPr>
        <w:t>S</w:t>
      </w:r>
      <w:r w:rsidRPr="00A80242">
        <w:rPr>
          <w:color w:val="000000"/>
        </w:rPr>
        <w:t xml:space="preserve">6914 - Софинансирование расходных обязательств, в части предоставления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 </w:t>
      </w:r>
    </w:p>
    <w:p w:rsidR="00405F3A" w:rsidRPr="00A80242" w:rsidRDefault="00405F3A" w:rsidP="006E3C9B">
      <w:pPr>
        <w:autoSpaceDE w:val="0"/>
        <w:autoSpaceDN w:val="0"/>
        <w:adjustRightInd w:val="0"/>
        <w:ind w:firstLine="540"/>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color w:val="000000"/>
        </w:rPr>
        <w:t>на 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r w:rsidRPr="00A80242">
        <w:t xml:space="preserve">,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F52FC">
      <w:pPr>
        <w:autoSpaceDE w:val="0"/>
        <w:autoSpaceDN w:val="0"/>
        <w:adjustRightInd w:val="0"/>
        <w:ind w:firstLine="709"/>
        <w:jc w:val="both"/>
        <w:outlineLvl w:val="4"/>
      </w:pPr>
    </w:p>
    <w:p w:rsidR="00405F3A" w:rsidRPr="00A80242" w:rsidRDefault="00405F3A" w:rsidP="006F52FC">
      <w:pPr>
        <w:autoSpaceDE w:val="0"/>
        <w:autoSpaceDN w:val="0"/>
        <w:adjustRightInd w:val="0"/>
        <w:ind w:firstLine="709"/>
        <w:jc w:val="both"/>
        <w:outlineLvl w:val="4"/>
      </w:pPr>
      <w:r w:rsidRPr="00A80242">
        <w:t xml:space="preserve">95010 – </w:t>
      </w:r>
      <w:r w:rsidRPr="00A80242">
        <w:softHyphen/>
        <w:t>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w:t>
      </w:r>
      <w:r w:rsidRPr="00A80242">
        <w:rPr>
          <w:color w:val="000000"/>
        </w:rPr>
        <w:t>,</w:t>
      </w:r>
      <w:r w:rsidRPr="00A80242">
        <w:rPr>
          <w:lang w:eastAsia="en-US"/>
        </w:rPr>
        <w:t xml:space="preserve"> поступающих за счет субсидий из областного бюджета.</w:t>
      </w:r>
    </w:p>
    <w:p w:rsidR="00405F3A" w:rsidRPr="00A80242" w:rsidRDefault="00405F3A" w:rsidP="006F52FC">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и по соответствующему коду подвида доходов  2 02 02088 04 0000 151 «Субсидии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p w:rsidR="00405F3A" w:rsidRPr="00A80242" w:rsidRDefault="00405F3A" w:rsidP="006F52FC">
      <w:pPr>
        <w:autoSpaceDE w:val="0"/>
        <w:autoSpaceDN w:val="0"/>
        <w:adjustRightInd w:val="0"/>
        <w:ind w:firstLine="709"/>
        <w:jc w:val="both"/>
        <w:outlineLvl w:val="4"/>
        <w:rPr>
          <w:snapToGrid w:val="0"/>
        </w:rPr>
      </w:pPr>
    </w:p>
    <w:p w:rsidR="00405F3A" w:rsidRPr="00A80242" w:rsidRDefault="00405F3A" w:rsidP="006F52FC">
      <w:pPr>
        <w:autoSpaceDE w:val="0"/>
        <w:autoSpaceDN w:val="0"/>
        <w:adjustRightInd w:val="0"/>
        <w:ind w:firstLine="709"/>
        <w:jc w:val="both"/>
        <w:outlineLvl w:val="4"/>
        <w:rPr>
          <w:color w:val="000000"/>
        </w:rPr>
      </w:pPr>
      <w:r w:rsidRPr="00A80242">
        <w:rPr>
          <w:snapToGrid w:val="0"/>
        </w:rPr>
        <w:t>96010 – О</w:t>
      </w:r>
      <w:r w:rsidRPr="00A80242">
        <w:rPr>
          <w:color w:val="000000"/>
        </w:rPr>
        <w:t xml:space="preserve">беспечение мероприятий по капитальному ремонту многоквартирных домов за счет средств областного бюджета на софинансирование средств, поступивших от </w:t>
      </w:r>
      <w:r w:rsidRPr="00A80242">
        <w:t>Фонда содействия реформированию жилищно-коммунального хозяйства</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мероприятий по капитальному ремонту многоквартирных домов за счет средств областного бюджета на софинансирование средств, поступивших от Фонда содействия реформированию жилищно-коммунального хозяйства</w:t>
      </w:r>
      <w:r w:rsidRPr="00A80242">
        <w:rPr>
          <w:color w:val="000000"/>
        </w:rPr>
        <w:t>,</w:t>
      </w:r>
      <w:r w:rsidRPr="00A80242">
        <w:rPr>
          <w:lang w:eastAsia="en-US"/>
        </w:rPr>
        <w:t xml:space="preserve"> осуществляемых за счет субсидий из областного бюджета.</w:t>
      </w:r>
    </w:p>
    <w:p w:rsidR="00405F3A" w:rsidRPr="00A80242" w:rsidRDefault="00405F3A" w:rsidP="006F52FC">
      <w:pPr>
        <w:pStyle w:val="ConsPlusNormal"/>
        <w:ind w:firstLine="709"/>
        <w:jc w:val="both"/>
        <w:rPr>
          <w:rFonts w:ascii="Times New Roman" w:hAnsi="Times New Roman" w:cs="Times New Roman"/>
          <w:snapToGrid w:val="0"/>
          <w:sz w:val="24"/>
          <w:szCs w:val="24"/>
        </w:rPr>
      </w:pPr>
      <w:r w:rsidRPr="00A80242">
        <w:rPr>
          <w:rFonts w:ascii="Times New Roman" w:hAnsi="Times New Roman" w:cs="Times New Roman"/>
          <w:snapToGrid w:val="0"/>
          <w:sz w:val="24"/>
          <w:szCs w:val="24"/>
        </w:rPr>
        <w:t>Поступление указанных субсидий</w:t>
      </w:r>
      <w:r w:rsidRPr="00A80242">
        <w:rPr>
          <w:rFonts w:ascii="Times New Roman" w:hAnsi="Times New Roman" w:cs="Times New Roman"/>
          <w:sz w:val="24"/>
          <w:szCs w:val="24"/>
        </w:rPr>
        <w:t xml:space="preserve"> </w:t>
      </w:r>
      <w:r w:rsidRPr="00A80242">
        <w:rPr>
          <w:rFonts w:ascii="Times New Roman" w:hAnsi="Times New Roman" w:cs="Times New Roman"/>
          <w:snapToGrid w:val="0"/>
          <w:sz w:val="24"/>
          <w:szCs w:val="24"/>
        </w:rPr>
        <w:t>по соответствующим элементам кода вида доходов и по соответствующему коду подвида доходов  000 2 02 02089 04 0000 151 «Субсидии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p w:rsidR="00405F3A" w:rsidRPr="00A80242" w:rsidRDefault="00405F3A" w:rsidP="00F342F0">
      <w:pPr>
        <w:autoSpaceDE w:val="0"/>
        <w:autoSpaceDN w:val="0"/>
        <w:adjustRightInd w:val="0"/>
        <w:ind w:firstLine="709"/>
        <w:jc w:val="both"/>
        <w:outlineLvl w:val="4"/>
        <w:rPr>
          <w:snapToGrid w:val="0"/>
        </w:rPr>
      </w:pPr>
    </w:p>
    <w:p w:rsidR="00405F3A" w:rsidRPr="00A80242" w:rsidRDefault="00405F3A" w:rsidP="006E3C9B">
      <w:pPr>
        <w:autoSpaceDE w:val="0"/>
        <w:autoSpaceDN w:val="0"/>
        <w:adjustRightInd w:val="0"/>
        <w:ind w:firstLine="709"/>
        <w:jc w:val="center"/>
        <w:outlineLvl w:val="4"/>
        <w:rPr>
          <w:i/>
          <w:iCs/>
        </w:rPr>
      </w:pPr>
      <w:r w:rsidRPr="00A80242">
        <w:rPr>
          <w:i/>
          <w:iCs/>
          <w:snapToGrid w:val="0"/>
        </w:rPr>
        <w:t>07 2 00  00000 Подпрограмма «</w:t>
      </w:r>
      <w:r w:rsidRPr="00A80242">
        <w:rPr>
          <w:i/>
          <w:iCs/>
          <w:color w:val="000000"/>
        </w:rPr>
        <w:t>Создание условий для обеспечения качественными коммунальными услугами населения муниципального образования «Город Донецк</w:t>
      </w:r>
      <w:r w:rsidRPr="00A80242">
        <w:rPr>
          <w:i/>
          <w:iCs/>
        </w:rPr>
        <w:t>»</w:t>
      </w:r>
    </w:p>
    <w:p w:rsidR="00405F3A" w:rsidRPr="00A80242" w:rsidRDefault="00405F3A" w:rsidP="006E3C9B">
      <w:pPr>
        <w:autoSpaceDE w:val="0"/>
        <w:autoSpaceDN w:val="0"/>
        <w:adjustRightInd w:val="0"/>
        <w:ind w:firstLine="709"/>
        <w:jc w:val="center"/>
        <w:outlineLvl w:val="4"/>
      </w:pPr>
    </w:p>
    <w:p w:rsidR="00405F3A" w:rsidRPr="00A80242" w:rsidRDefault="00405F3A" w:rsidP="006E3C9B">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6E3C9B">
      <w:pPr>
        <w:autoSpaceDE w:val="0"/>
        <w:autoSpaceDN w:val="0"/>
        <w:adjustRightInd w:val="0"/>
        <w:ind w:firstLine="709"/>
        <w:jc w:val="both"/>
        <w:outlineLvl w:val="4"/>
        <w:rPr>
          <w:snapToGrid w:val="0"/>
        </w:rPr>
      </w:pPr>
    </w:p>
    <w:p w:rsidR="00405F3A" w:rsidRPr="00A80242" w:rsidRDefault="00405F3A" w:rsidP="006E3C9B">
      <w:pPr>
        <w:autoSpaceDE w:val="0"/>
        <w:autoSpaceDN w:val="0"/>
        <w:adjustRightInd w:val="0"/>
        <w:ind w:firstLine="709"/>
        <w:jc w:val="both"/>
        <w:outlineLvl w:val="4"/>
        <w:rPr>
          <w:snapToGrid w:val="0"/>
        </w:rPr>
      </w:pPr>
      <w:r w:rsidRPr="00A80242">
        <w:rPr>
          <w:snapToGrid w:val="0"/>
        </w:rPr>
        <w:t>23880 -</w:t>
      </w:r>
      <w:r w:rsidRPr="00A80242">
        <w:t xml:space="preserve"> </w:t>
      </w:r>
      <w:r w:rsidRPr="00A80242">
        <w:rPr>
          <w:snapToGrid w:val="0"/>
        </w:rPr>
        <w:t>Мероприятия по текущему содержанию и обслуживанию газовых сетей на территории муниципального образования "Город Донецк"</w:t>
      </w:r>
    </w:p>
    <w:p w:rsidR="00405F3A" w:rsidRPr="00A80242" w:rsidRDefault="00405F3A" w:rsidP="006E3C9B">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текущему содержанию и обслуживанию газовых сетей на территории муниципального образования "Город Донецк";</w:t>
      </w:r>
    </w:p>
    <w:p w:rsidR="00405F3A" w:rsidRPr="00A80242" w:rsidRDefault="00405F3A" w:rsidP="00383ED3">
      <w:pPr>
        <w:ind w:firstLine="709"/>
        <w:jc w:val="both"/>
      </w:pPr>
    </w:p>
    <w:p w:rsidR="00405F3A" w:rsidRPr="00A80242" w:rsidRDefault="00405F3A" w:rsidP="00383ED3">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383ED3">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с</w:t>
      </w:r>
      <w:r w:rsidRPr="00A80242">
        <w:rPr>
          <w:color w:val="000000"/>
        </w:rPr>
        <w:t>оздания условий для обеспечения качественными коммунальными услугами населения</w:t>
      </w:r>
      <w:r w:rsidRPr="00A80242">
        <w:rPr>
          <w:snapToGrid w:val="0"/>
        </w:rPr>
        <w:t>.</w:t>
      </w:r>
    </w:p>
    <w:p w:rsidR="00405F3A" w:rsidRPr="00A80242" w:rsidRDefault="00405F3A" w:rsidP="006E3C9B">
      <w:pPr>
        <w:autoSpaceDE w:val="0"/>
        <w:autoSpaceDN w:val="0"/>
        <w:adjustRightInd w:val="0"/>
        <w:ind w:firstLine="709"/>
        <w:jc w:val="both"/>
        <w:outlineLvl w:val="4"/>
        <w:rPr>
          <w:snapToGrid w:val="0"/>
        </w:rPr>
      </w:pPr>
    </w:p>
    <w:p w:rsidR="00405F3A" w:rsidRPr="00A80242" w:rsidRDefault="00405F3A" w:rsidP="006E3C9B">
      <w:pPr>
        <w:autoSpaceDE w:val="0"/>
        <w:autoSpaceDN w:val="0"/>
        <w:adjustRightInd w:val="0"/>
        <w:ind w:firstLine="709"/>
        <w:jc w:val="both"/>
        <w:outlineLvl w:val="4"/>
        <w:rPr>
          <w:snapToGrid w:val="0"/>
        </w:rPr>
      </w:pPr>
      <w:r w:rsidRPr="00A80242">
        <w:rPr>
          <w:snapToGrid w:val="0"/>
        </w:rPr>
        <w:t>43880 –Расходы на проектирование по строительству газовых сетей</w:t>
      </w:r>
    </w:p>
    <w:p w:rsidR="00405F3A" w:rsidRPr="00A80242" w:rsidRDefault="00405F3A" w:rsidP="006E3C9B">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проектирование по строительству газовых сетей на территории муниципального образования "Город Донецк».</w:t>
      </w:r>
    </w:p>
    <w:p w:rsidR="00405F3A" w:rsidRPr="00A80242"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73190 –Строительство и реконструкцию объектов водопроводно-канализационного хозяйства</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софинансирование субсидий на строительство и реконструкцию объектов водопроводно-канализационного хозяйства, осуществляемые за счет субсидий областного бюджета.</w:t>
      </w:r>
    </w:p>
    <w:p w:rsidR="00405F3A" w:rsidRPr="00A80242" w:rsidRDefault="00405F3A" w:rsidP="006E3C9B">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муниципальной собственности».</w:t>
      </w:r>
    </w:p>
    <w:p w:rsidR="00405F3A" w:rsidRPr="00A80242" w:rsidRDefault="00405F3A" w:rsidP="006E3C9B">
      <w:pPr>
        <w:autoSpaceDE w:val="0"/>
        <w:autoSpaceDN w:val="0"/>
        <w:adjustRightInd w:val="0"/>
        <w:ind w:firstLine="709"/>
        <w:jc w:val="both"/>
        <w:outlineLvl w:val="4"/>
      </w:pPr>
    </w:p>
    <w:p w:rsidR="00405F3A" w:rsidRPr="00A80242" w:rsidRDefault="00405F3A" w:rsidP="00383ED3">
      <w:pPr>
        <w:autoSpaceDE w:val="0"/>
        <w:autoSpaceDN w:val="0"/>
        <w:adjustRightInd w:val="0"/>
        <w:ind w:firstLine="709"/>
        <w:jc w:val="both"/>
        <w:outlineLvl w:val="4"/>
        <w:rPr>
          <w:snapToGrid w:val="0"/>
        </w:rPr>
      </w:pPr>
      <w:r w:rsidRPr="00A80242">
        <w:rPr>
          <w:snapToGrid w:val="0"/>
          <w:lang w:val="en-US"/>
        </w:rPr>
        <w:t>S</w:t>
      </w:r>
      <w:r w:rsidRPr="00A80242">
        <w:rPr>
          <w:snapToGrid w:val="0"/>
        </w:rPr>
        <w:t>4319 - Софинансирование расходных обязательств, в части</w:t>
      </w:r>
      <w:r w:rsidRPr="00A80242">
        <w:t xml:space="preserve"> строительства и реконструкции объектов водопроводно-канализационного хозяйства</w:t>
      </w:r>
      <w:r w:rsidRPr="00A80242">
        <w:rPr>
          <w:snapToGrid w:val="0"/>
        </w:rPr>
        <w:t xml:space="preserve"> </w:t>
      </w:r>
    </w:p>
    <w:p w:rsidR="00405F3A" w:rsidRPr="00A80242" w:rsidRDefault="00405F3A" w:rsidP="00383ED3">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софинансирование субсидий на строительство и реконструкцию объектов водопроводно-канализационного хозяйства,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rPr>
          <w:highlight w:val="yellow"/>
        </w:rPr>
      </w:pPr>
    </w:p>
    <w:p w:rsidR="00405F3A" w:rsidRPr="00A80242" w:rsidRDefault="00405F3A" w:rsidP="006E3C9B">
      <w:pPr>
        <w:autoSpaceDE w:val="0"/>
        <w:autoSpaceDN w:val="0"/>
        <w:adjustRightInd w:val="0"/>
        <w:ind w:firstLine="709"/>
        <w:jc w:val="both"/>
        <w:outlineLvl w:val="4"/>
      </w:pPr>
      <w:r w:rsidRPr="00A80242">
        <w:t>73200 – Разработка проектно-сметной документации на строительство, реконструкцию и капитальный ремонт объектов водопроводно-канализационного хозяйства</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A80242">
        <w:t>,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83ED3">
      <w:pPr>
        <w:autoSpaceDE w:val="0"/>
        <w:autoSpaceDN w:val="0"/>
        <w:adjustRightInd w:val="0"/>
        <w:ind w:firstLine="709"/>
        <w:jc w:val="both"/>
        <w:outlineLvl w:val="4"/>
        <w:rPr>
          <w:snapToGrid w:val="0"/>
        </w:rPr>
      </w:pPr>
    </w:p>
    <w:p w:rsidR="00405F3A" w:rsidRPr="00A80242" w:rsidRDefault="00405F3A" w:rsidP="00383ED3">
      <w:pPr>
        <w:autoSpaceDE w:val="0"/>
        <w:autoSpaceDN w:val="0"/>
        <w:adjustRightInd w:val="0"/>
        <w:ind w:firstLine="709"/>
        <w:jc w:val="both"/>
        <w:outlineLvl w:val="4"/>
        <w:rPr>
          <w:snapToGrid w:val="0"/>
        </w:rPr>
      </w:pPr>
      <w:r w:rsidRPr="00A80242">
        <w:rPr>
          <w:snapToGrid w:val="0"/>
          <w:lang w:val="en-US"/>
        </w:rPr>
        <w:t>S</w:t>
      </w:r>
      <w:r w:rsidRPr="00A80242">
        <w:rPr>
          <w:snapToGrid w:val="0"/>
        </w:rPr>
        <w:t>4320 – Софинансирование расходных обязательств, в части разработки проектно-сметной документации на строительство, реконструкцию и капитальный ремонт объектов водопроводно-канализационного хозяйства</w:t>
      </w:r>
    </w:p>
    <w:p w:rsidR="00405F3A" w:rsidRPr="00A80242" w:rsidRDefault="00405F3A" w:rsidP="00383ED3">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на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A80242">
        <w:t xml:space="preserve">, в </w:t>
      </w:r>
      <w:r w:rsidRPr="00A80242">
        <w:rPr>
          <w:color w:val="000000"/>
        </w:rPr>
        <w:t>части софинансирования</w:t>
      </w:r>
      <w:r w:rsidRPr="00A80242">
        <w:t xml:space="preserve"> данных расходных обязательств.</w:t>
      </w:r>
    </w:p>
    <w:p w:rsidR="00405F3A"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 xml:space="preserve">73210 –Капитальный ремонт объектов водопроводно-канализационного хозяйства </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капитальный ремонт объектов водопроводно-канализационного хозяйства,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83ED3">
      <w:pPr>
        <w:autoSpaceDE w:val="0"/>
        <w:autoSpaceDN w:val="0"/>
        <w:adjustRightInd w:val="0"/>
        <w:ind w:firstLine="709"/>
        <w:jc w:val="both"/>
        <w:outlineLvl w:val="4"/>
      </w:pPr>
    </w:p>
    <w:p w:rsidR="00405F3A" w:rsidRPr="00A80242" w:rsidRDefault="00405F3A" w:rsidP="00383ED3">
      <w:pPr>
        <w:autoSpaceDE w:val="0"/>
        <w:autoSpaceDN w:val="0"/>
        <w:adjustRightInd w:val="0"/>
        <w:ind w:firstLine="709"/>
        <w:jc w:val="both"/>
        <w:outlineLvl w:val="4"/>
      </w:pPr>
      <w:r w:rsidRPr="00A80242">
        <w:rPr>
          <w:lang w:val="en-US"/>
        </w:rPr>
        <w:t>S</w:t>
      </w:r>
      <w:r w:rsidRPr="00A80242">
        <w:t xml:space="preserve">4321 - </w:t>
      </w:r>
      <w:r w:rsidRPr="00A80242">
        <w:rPr>
          <w:snapToGrid w:val="0"/>
        </w:rPr>
        <w:t>Софинансирование расходных обязательств, в части проведения к</w:t>
      </w:r>
      <w:r w:rsidRPr="00A80242">
        <w:t xml:space="preserve">апитального ремонта объектов водопроводно-канализационного хозяйства </w:t>
      </w:r>
    </w:p>
    <w:p w:rsidR="00405F3A" w:rsidRPr="00A80242" w:rsidRDefault="00405F3A" w:rsidP="00383ED3">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капитальный ремонт объектов водопроводно-канализационного хозяйства,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rPr>
          <w:highlight w:val="yellow"/>
        </w:rPr>
      </w:pPr>
    </w:p>
    <w:p w:rsidR="00405F3A" w:rsidRPr="00A80242" w:rsidRDefault="00405F3A" w:rsidP="006E3C9B">
      <w:pPr>
        <w:autoSpaceDE w:val="0"/>
        <w:autoSpaceDN w:val="0"/>
        <w:adjustRightInd w:val="0"/>
        <w:ind w:firstLine="709"/>
        <w:jc w:val="both"/>
        <w:outlineLvl w:val="4"/>
      </w:pPr>
      <w:r w:rsidRPr="00A80242">
        <w:t>73220 –Строительство и реконструкцию объектов теплоэнергетики</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строительство и реконструкцию объектов теплоэнергетики, осуществляемые за счет субсидий из областного бюджета.</w:t>
      </w:r>
    </w:p>
    <w:p w:rsidR="00405F3A" w:rsidRPr="00A80242" w:rsidRDefault="00405F3A" w:rsidP="006E3C9B">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муниципальной собственности».</w:t>
      </w:r>
    </w:p>
    <w:p w:rsidR="00405F3A" w:rsidRPr="00A80242" w:rsidRDefault="00405F3A" w:rsidP="00383ED3">
      <w:pPr>
        <w:autoSpaceDE w:val="0"/>
        <w:autoSpaceDN w:val="0"/>
        <w:adjustRightInd w:val="0"/>
        <w:ind w:firstLine="709"/>
        <w:jc w:val="both"/>
        <w:outlineLvl w:val="4"/>
      </w:pPr>
    </w:p>
    <w:p w:rsidR="00405F3A" w:rsidRPr="00A80242" w:rsidRDefault="00405F3A" w:rsidP="00383ED3">
      <w:pPr>
        <w:autoSpaceDE w:val="0"/>
        <w:autoSpaceDN w:val="0"/>
        <w:adjustRightInd w:val="0"/>
        <w:ind w:firstLine="709"/>
        <w:jc w:val="both"/>
        <w:outlineLvl w:val="4"/>
      </w:pPr>
      <w:r w:rsidRPr="00A80242">
        <w:rPr>
          <w:lang w:val="en-US"/>
        </w:rPr>
        <w:t>S</w:t>
      </w:r>
      <w:r w:rsidRPr="00A80242">
        <w:t xml:space="preserve">4322 - </w:t>
      </w:r>
      <w:r w:rsidRPr="00A80242">
        <w:rPr>
          <w:snapToGrid w:val="0"/>
        </w:rPr>
        <w:t>Софинансирование расходных обязательств, в части с</w:t>
      </w:r>
      <w:r w:rsidRPr="00A80242">
        <w:t>троительства и реконструкции объектов теплоэнергетики</w:t>
      </w:r>
    </w:p>
    <w:p w:rsidR="00405F3A" w:rsidRPr="00A80242" w:rsidRDefault="00405F3A" w:rsidP="00383ED3">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строительство и реконструкцию объектов теплоэнергетики,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73230 –Разработка проектно-сметной документации на строительство, реконструкцию и капитальный ремонт объектов теплоэнергетики</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разработку проектно-сметной документации на строительство, реконструкцию и капитальный ремонт объектов теплоэнергетики,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83ED3">
      <w:pPr>
        <w:autoSpaceDE w:val="0"/>
        <w:autoSpaceDN w:val="0"/>
        <w:adjustRightInd w:val="0"/>
        <w:ind w:firstLine="709"/>
        <w:jc w:val="both"/>
        <w:outlineLvl w:val="4"/>
      </w:pPr>
    </w:p>
    <w:p w:rsidR="00405F3A" w:rsidRPr="00A80242" w:rsidRDefault="00405F3A" w:rsidP="00383ED3">
      <w:pPr>
        <w:autoSpaceDE w:val="0"/>
        <w:autoSpaceDN w:val="0"/>
        <w:adjustRightInd w:val="0"/>
        <w:ind w:firstLine="709"/>
        <w:jc w:val="both"/>
        <w:outlineLvl w:val="4"/>
      </w:pPr>
      <w:r w:rsidRPr="00A80242">
        <w:rPr>
          <w:lang w:val="en-US"/>
        </w:rPr>
        <w:t>S</w:t>
      </w:r>
      <w:r w:rsidRPr="00A80242">
        <w:t xml:space="preserve">4323 - </w:t>
      </w:r>
      <w:r w:rsidRPr="00A80242">
        <w:rPr>
          <w:snapToGrid w:val="0"/>
        </w:rPr>
        <w:t>Софинансирование расходных обязательств, в части р</w:t>
      </w:r>
      <w:r w:rsidRPr="00A80242">
        <w:t>азработки проектно-сметной документации на строительство, реконструкцию и капитальный ремонт объектов теплоэнергетики</w:t>
      </w:r>
    </w:p>
    <w:p w:rsidR="00405F3A" w:rsidRPr="00A80242" w:rsidRDefault="00405F3A" w:rsidP="00383ED3">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разработку проектно-сметной документации на строительство, реконструкцию и капитальный ремонт объектов теплоэнергетики,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73240 –Капитальный ремонт объектов теплоэнергетики</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капитальный ремонт объектов теплоэнергетики,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FA3E71">
      <w:pPr>
        <w:autoSpaceDE w:val="0"/>
        <w:autoSpaceDN w:val="0"/>
        <w:adjustRightInd w:val="0"/>
        <w:ind w:firstLine="709"/>
        <w:jc w:val="both"/>
        <w:outlineLvl w:val="4"/>
      </w:pPr>
    </w:p>
    <w:p w:rsidR="00405F3A" w:rsidRPr="00A80242" w:rsidRDefault="00405F3A" w:rsidP="00FA3E71">
      <w:pPr>
        <w:autoSpaceDE w:val="0"/>
        <w:autoSpaceDN w:val="0"/>
        <w:adjustRightInd w:val="0"/>
        <w:ind w:firstLine="709"/>
        <w:jc w:val="both"/>
        <w:outlineLvl w:val="4"/>
      </w:pPr>
      <w:r w:rsidRPr="00A80242">
        <w:rPr>
          <w:lang w:val="en-US"/>
        </w:rPr>
        <w:t>S</w:t>
      </w:r>
      <w:r w:rsidRPr="00A80242">
        <w:t xml:space="preserve">4324 - </w:t>
      </w:r>
      <w:r w:rsidRPr="00A80242">
        <w:rPr>
          <w:snapToGrid w:val="0"/>
        </w:rPr>
        <w:t>Софинансирование расходных обязательств, в части проведения к</w:t>
      </w:r>
      <w:r w:rsidRPr="00A80242">
        <w:t>апитального ремонта объектов теплоэнергетики</w:t>
      </w:r>
    </w:p>
    <w:p w:rsidR="00405F3A" w:rsidRPr="00A80242" w:rsidRDefault="00405F3A" w:rsidP="00FA3E71">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проведение капитального ремонта объектов теплоэнергетики, в </w:t>
      </w:r>
      <w:r w:rsidRPr="00A80242">
        <w:rPr>
          <w:color w:val="000000"/>
        </w:rPr>
        <w:t>части софинансирования</w:t>
      </w:r>
      <w:r w:rsidRPr="00A80242">
        <w:t xml:space="preserve"> данных расходных обязательств.</w:t>
      </w:r>
    </w:p>
    <w:p w:rsidR="00405F3A" w:rsidRPr="00A80242" w:rsidRDefault="00405F3A" w:rsidP="00383ED3">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73250 –Обеспечение резервными источниками электроснабжения объектов жизнеобеспечения</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обеспечение резервными источниками электроснабжения объектов жизнеобеспечения,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FA3E71">
      <w:pPr>
        <w:autoSpaceDE w:val="0"/>
        <w:autoSpaceDN w:val="0"/>
        <w:adjustRightInd w:val="0"/>
        <w:ind w:firstLine="709"/>
        <w:jc w:val="both"/>
        <w:outlineLvl w:val="4"/>
      </w:pPr>
    </w:p>
    <w:p w:rsidR="00405F3A" w:rsidRPr="00A80242" w:rsidRDefault="00405F3A" w:rsidP="00FA3E71">
      <w:pPr>
        <w:autoSpaceDE w:val="0"/>
        <w:autoSpaceDN w:val="0"/>
        <w:adjustRightInd w:val="0"/>
        <w:ind w:firstLine="709"/>
        <w:jc w:val="both"/>
        <w:outlineLvl w:val="4"/>
      </w:pPr>
      <w:r w:rsidRPr="00A80242">
        <w:rPr>
          <w:lang w:val="en-US"/>
        </w:rPr>
        <w:t>S</w:t>
      </w:r>
      <w:r w:rsidRPr="00A80242">
        <w:t>4325 – Софинансирование расходных обязательств, в части обеспечения резервными источниками электроснабжения объектов жизнеобеспечения</w:t>
      </w:r>
    </w:p>
    <w:p w:rsidR="00405F3A" w:rsidRPr="00A80242" w:rsidRDefault="00405F3A" w:rsidP="00FA3E71">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обеспечение резервными источниками электроснабжения объектов жизнеобеспечения,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73650 –Строительство и реконструкцию объектов энергоснабжения</w:t>
      </w:r>
    </w:p>
    <w:p w:rsidR="00405F3A" w:rsidRPr="00A80242" w:rsidRDefault="00405F3A" w:rsidP="006E3C9B">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строительство и реконструкцию объектов энергоснабжения.</w:t>
      </w:r>
    </w:p>
    <w:p w:rsidR="00405F3A" w:rsidRPr="00A80242" w:rsidRDefault="00405F3A" w:rsidP="006E3C9B">
      <w:pPr>
        <w:autoSpaceDE w:val="0"/>
        <w:autoSpaceDN w:val="0"/>
        <w:adjustRightInd w:val="0"/>
        <w:ind w:firstLine="709"/>
        <w:jc w:val="both"/>
        <w:outlineLvl w:val="4"/>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муниципальной собственности».</w:t>
      </w:r>
    </w:p>
    <w:p w:rsidR="00405F3A" w:rsidRPr="00A80242" w:rsidRDefault="00405F3A" w:rsidP="00FA3E71">
      <w:pPr>
        <w:autoSpaceDE w:val="0"/>
        <w:autoSpaceDN w:val="0"/>
        <w:adjustRightInd w:val="0"/>
        <w:ind w:firstLine="709"/>
        <w:jc w:val="both"/>
        <w:outlineLvl w:val="4"/>
        <w:rPr>
          <w:snapToGrid w:val="0"/>
        </w:rPr>
      </w:pPr>
    </w:p>
    <w:p w:rsidR="00405F3A" w:rsidRPr="00A80242" w:rsidRDefault="00405F3A" w:rsidP="00FA3E71">
      <w:pPr>
        <w:autoSpaceDE w:val="0"/>
        <w:autoSpaceDN w:val="0"/>
        <w:adjustRightInd w:val="0"/>
        <w:ind w:firstLine="709"/>
        <w:jc w:val="both"/>
        <w:outlineLvl w:val="4"/>
      </w:pPr>
      <w:r w:rsidRPr="00A80242">
        <w:rPr>
          <w:snapToGrid w:val="0"/>
          <w:lang w:val="en-US"/>
        </w:rPr>
        <w:t>S</w:t>
      </w:r>
      <w:r w:rsidRPr="00A80242">
        <w:rPr>
          <w:snapToGrid w:val="0"/>
        </w:rPr>
        <w:t xml:space="preserve">4365 - </w:t>
      </w:r>
      <w:r w:rsidRPr="00A80242">
        <w:t>Софинансирование расходных обязательств, в части строительства и реконструкцию объектов энергоснабжения</w:t>
      </w:r>
    </w:p>
    <w:p w:rsidR="00405F3A" w:rsidRPr="00A80242" w:rsidRDefault="00405F3A" w:rsidP="00FA3E71">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строительство и реконструкцию объектов энергоснабжения,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autoSpaceDE w:val="0"/>
        <w:autoSpaceDN w:val="0"/>
        <w:adjustRightInd w:val="0"/>
        <w:ind w:firstLine="709"/>
        <w:jc w:val="both"/>
        <w:outlineLvl w:val="4"/>
      </w:pPr>
    </w:p>
    <w:p w:rsidR="00405F3A" w:rsidRPr="00A80242" w:rsidRDefault="00405F3A" w:rsidP="006E3C9B">
      <w:pPr>
        <w:autoSpaceDE w:val="0"/>
        <w:autoSpaceDN w:val="0"/>
        <w:adjustRightInd w:val="0"/>
        <w:ind w:firstLine="709"/>
        <w:jc w:val="both"/>
        <w:outlineLvl w:val="4"/>
      </w:pPr>
      <w:r w:rsidRPr="00A80242">
        <w:t>73660 – Возмещение предприятиям жилищно-коммунального хозяйства части платы граждан за коммунальные услуги</w:t>
      </w:r>
    </w:p>
    <w:p w:rsidR="00405F3A" w:rsidRPr="00A80242" w:rsidRDefault="00405F3A" w:rsidP="006E3C9B">
      <w:pPr>
        <w:autoSpaceDE w:val="0"/>
        <w:autoSpaceDN w:val="0"/>
        <w:adjustRightInd w:val="0"/>
        <w:ind w:firstLine="709"/>
        <w:jc w:val="both"/>
        <w:outlineLvl w:val="4"/>
      </w:pPr>
      <w:r w:rsidRPr="00A80242">
        <w:t xml:space="preserve"> </w:t>
      </w: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возмещение предприятиям жилищно-коммунального хозяйства части платы граждан за коммунальные услуги, осуществляемые за счет субсидий из областного бюджета.</w:t>
      </w:r>
    </w:p>
    <w:p w:rsidR="00405F3A" w:rsidRPr="00A80242" w:rsidRDefault="00405F3A" w:rsidP="006E3C9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6E3C9B">
      <w:pPr>
        <w:pStyle w:val="NoSpacing"/>
        <w:ind w:firstLine="709"/>
        <w:jc w:val="both"/>
        <w:rPr>
          <w:rFonts w:ascii="Times New Roman" w:hAnsi="Times New Roman" w:cs="Times New Roman"/>
          <w:sz w:val="24"/>
          <w:szCs w:val="24"/>
        </w:rPr>
      </w:pPr>
    </w:p>
    <w:p w:rsidR="00405F3A" w:rsidRPr="00A80242" w:rsidRDefault="00405F3A" w:rsidP="00FA3E71">
      <w:pPr>
        <w:autoSpaceDE w:val="0"/>
        <w:autoSpaceDN w:val="0"/>
        <w:adjustRightInd w:val="0"/>
        <w:ind w:firstLine="709"/>
        <w:jc w:val="both"/>
        <w:outlineLvl w:val="4"/>
        <w:rPr>
          <w:snapToGrid w:val="0"/>
        </w:rPr>
      </w:pPr>
      <w:r w:rsidRPr="00A80242">
        <w:rPr>
          <w:snapToGrid w:val="0"/>
          <w:lang w:val="en-US"/>
        </w:rPr>
        <w:t>S</w:t>
      </w:r>
      <w:r w:rsidRPr="00A80242">
        <w:rPr>
          <w:snapToGrid w:val="0"/>
        </w:rPr>
        <w:t>6915 - Софинансирование расходных обязательств, в части возмещения предприятиям жилищно-коммунального хозяйства части платы граждан за коммунальные услуги</w:t>
      </w:r>
    </w:p>
    <w:p w:rsidR="00405F3A" w:rsidRPr="00A80242" w:rsidRDefault="00405F3A" w:rsidP="00FA3E71">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w:t>
      </w:r>
      <w:r w:rsidRPr="00A80242">
        <w:rPr>
          <w:snapToGrid w:val="0"/>
        </w:rPr>
        <w:t>возмещение предприятиям жилищно-коммунального хозяйства части платы граждан за коммунальные услуги</w:t>
      </w:r>
      <w:r w:rsidRPr="00A80242">
        <w:t xml:space="preserve">, в </w:t>
      </w:r>
      <w:r w:rsidRPr="00A80242">
        <w:rPr>
          <w:color w:val="000000"/>
        </w:rPr>
        <w:t>части софинансирования</w:t>
      </w:r>
      <w:r w:rsidRPr="00A80242">
        <w:t xml:space="preserve"> данных расходных обязательств.</w:t>
      </w:r>
    </w:p>
    <w:p w:rsidR="00405F3A" w:rsidRPr="00A80242" w:rsidRDefault="00405F3A" w:rsidP="006E3C9B">
      <w:pPr>
        <w:pStyle w:val="NoSpacing"/>
        <w:ind w:firstLine="709"/>
        <w:jc w:val="both"/>
        <w:rPr>
          <w:rFonts w:ascii="Times New Roman" w:hAnsi="Times New Roman" w:cs="Times New Roman"/>
          <w:sz w:val="24"/>
          <w:szCs w:val="24"/>
        </w:rPr>
      </w:pPr>
    </w:p>
    <w:p w:rsidR="00405F3A" w:rsidRPr="00A80242" w:rsidRDefault="00405F3A" w:rsidP="000C2B8F">
      <w:pPr>
        <w:autoSpaceDE w:val="0"/>
        <w:autoSpaceDN w:val="0"/>
        <w:adjustRightInd w:val="0"/>
        <w:ind w:firstLine="709"/>
        <w:jc w:val="center"/>
        <w:outlineLvl w:val="4"/>
        <w:rPr>
          <w:i/>
          <w:iCs/>
          <w:snapToGrid w:val="0"/>
        </w:rPr>
      </w:pPr>
      <w:r w:rsidRPr="00A80242">
        <w:rPr>
          <w:i/>
          <w:iCs/>
          <w:snapToGrid w:val="0"/>
        </w:rPr>
        <w:t>07 3 00 00000 Подпрограмма «Обеспечение реализации муниципальной программы»</w:t>
      </w:r>
    </w:p>
    <w:p w:rsidR="00405F3A" w:rsidRPr="00A80242" w:rsidRDefault="00405F3A" w:rsidP="000C2B8F">
      <w:pPr>
        <w:ind w:firstLine="709"/>
        <w:jc w:val="both"/>
      </w:pPr>
    </w:p>
    <w:p w:rsidR="00405F3A" w:rsidRPr="00A80242" w:rsidRDefault="00405F3A" w:rsidP="000C2B8F">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0C2B8F">
      <w:pPr>
        <w:autoSpaceDE w:val="0"/>
        <w:autoSpaceDN w:val="0"/>
        <w:adjustRightInd w:val="0"/>
        <w:ind w:firstLine="709"/>
        <w:jc w:val="both"/>
        <w:outlineLvl w:val="4"/>
        <w:rPr>
          <w:snapToGrid w:val="0"/>
        </w:rPr>
      </w:pPr>
    </w:p>
    <w:p w:rsidR="00405F3A" w:rsidRPr="00A80242" w:rsidRDefault="00405F3A" w:rsidP="000C2B8F">
      <w:pPr>
        <w:autoSpaceDE w:val="0"/>
        <w:autoSpaceDN w:val="0"/>
        <w:adjustRightInd w:val="0"/>
        <w:ind w:firstLine="709"/>
        <w:jc w:val="both"/>
        <w:outlineLvl w:val="4"/>
        <w:rPr>
          <w:snapToGrid w:val="0"/>
        </w:rPr>
      </w:pPr>
      <w:r w:rsidRPr="00A80242">
        <w:rPr>
          <w:snapToGrid w:val="0"/>
        </w:rPr>
        <w:t xml:space="preserve">9999 – </w:t>
      </w:r>
      <w:r>
        <w:rPr>
          <w:snapToGrid w:val="0"/>
        </w:rPr>
        <w:t>Реализация иных направлений</w:t>
      </w:r>
      <w:r w:rsidRPr="00A80242">
        <w:rPr>
          <w:snapToGrid w:val="0"/>
        </w:rPr>
        <w:t xml:space="preserve"> расходов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муниципального образования «Город Донецк»</w:t>
      </w:r>
    </w:p>
    <w:p w:rsidR="00405F3A" w:rsidRPr="00A80242" w:rsidRDefault="00405F3A" w:rsidP="000C2B8F">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в области жилищно-коммунального хозяйства муниципального образования «Город Донецк», для отражения которых не предусмотрены обособленные направления расходов.</w:t>
      </w:r>
    </w:p>
    <w:p w:rsidR="00405F3A" w:rsidRPr="00A80242" w:rsidRDefault="00405F3A" w:rsidP="0059566E">
      <w:pPr>
        <w:autoSpaceDE w:val="0"/>
        <w:autoSpaceDN w:val="0"/>
        <w:adjustRightInd w:val="0"/>
        <w:ind w:firstLine="709"/>
        <w:jc w:val="center"/>
        <w:outlineLvl w:val="4"/>
        <w:rPr>
          <w:b/>
          <w:bCs/>
          <w:snapToGrid w:val="0"/>
        </w:rPr>
      </w:pPr>
    </w:p>
    <w:p w:rsidR="00405F3A" w:rsidRPr="00A80242" w:rsidRDefault="00405F3A" w:rsidP="0059566E">
      <w:pPr>
        <w:autoSpaceDE w:val="0"/>
        <w:autoSpaceDN w:val="0"/>
        <w:adjustRightInd w:val="0"/>
        <w:ind w:firstLine="709"/>
        <w:jc w:val="center"/>
        <w:outlineLvl w:val="4"/>
        <w:rPr>
          <w:b/>
          <w:bCs/>
          <w:snapToGrid w:val="0"/>
        </w:rPr>
      </w:pPr>
      <w:r w:rsidRPr="00A80242">
        <w:rPr>
          <w:b/>
          <w:bCs/>
          <w:snapToGrid w:val="0"/>
        </w:rPr>
        <w:t>1.8. Муниципальная программа «Обеспечение общественного порядка и противодействие преступности»</w:t>
      </w:r>
    </w:p>
    <w:p w:rsidR="00405F3A" w:rsidRPr="00A80242" w:rsidRDefault="00405F3A" w:rsidP="0059566E">
      <w:pPr>
        <w:autoSpaceDE w:val="0"/>
        <w:autoSpaceDN w:val="0"/>
        <w:adjustRightInd w:val="0"/>
        <w:ind w:firstLine="709"/>
        <w:jc w:val="center"/>
        <w:outlineLvl w:val="4"/>
        <w:rPr>
          <w:b/>
          <w:b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«Обеспечение общественного порядка и противодействие преступности» включают:</w:t>
      </w:r>
    </w:p>
    <w:p w:rsidR="00405F3A" w:rsidRPr="00A80242" w:rsidRDefault="00405F3A" w:rsidP="0059566E">
      <w:pPr>
        <w:autoSpaceDE w:val="0"/>
        <w:autoSpaceDN w:val="0"/>
        <w:adjustRightInd w:val="0"/>
        <w:ind w:firstLine="709"/>
        <w:jc w:val="center"/>
        <w:outlineLvl w:val="4"/>
        <w:rPr>
          <w:b/>
          <w:bCs/>
          <w:i/>
          <w:iCs/>
          <w:snapToGrid w:val="0"/>
        </w:rPr>
      </w:pPr>
    </w:p>
    <w:p w:rsidR="00405F3A" w:rsidRPr="00A80242" w:rsidRDefault="00405F3A" w:rsidP="0059566E">
      <w:pPr>
        <w:autoSpaceDE w:val="0"/>
        <w:autoSpaceDN w:val="0"/>
        <w:adjustRightInd w:val="0"/>
        <w:ind w:firstLine="709"/>
        <w:jc w:val="center"/>
        <w:outlineLvl w:val="4"/>
        <w:rPr>
          <w:b/>
          <w:bCs/>
          <w:i/>
          <w:iCs/>
          <w:snapToGrid w:val="0"/>
        </w:rPr>
      </w:pPr>
      <w:r w:rsidRPr="00A80242">
        <w:rPr>
          <w:b/>
          <w:bCs/>
          <w:i/>
          <w:iCs/>
          <w:snapToGrid w:val="0"/>
        </w:rPr>
        <w:t>08 0 00  00000 Муниципальная программа «Обеспечение общественного порядка и противодействие преступности»</w:t>
      </w:r>
    </w:p>
    <w:p w:rsidR="00405F3A" w:rsidRPr="00A80242" w:rsidRDefault="00405F3A" w:rsidP="0059566E">
      <w:pPr>
        <w:autoSpaceDE w:val="0"/>
        <w:autoSpaceDN w:val="0"/>
        <w:adjustRightInd w:val="0"/>
        <w:ind w:firstLine="709"/>
        <w:jc w:val="center"/>
        <w:outlineLvl w:val="4"/>
        <w:rPr>
          <w:b/>
          <w:bCs/>
          <w:i/>
          <w:i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«Обеспечение общественного порядка и противодействие преступности»,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59566E">
      <w:pPr>
        <w:autoSpaceDE w:val="0"/>
        <w:autoSpaceDN w:val="0"/>
        <w:adjustRightInd w:val="0"/>
        <w:ind w:firstLine="709"/>
        <w:jc w:val="center"/>
        <w:outlineLvl w:val="4"/>
        <w:rPr>
          <w:i/>
          <w:iCs/>
          <w:snapToGrid w:val="0"/>
        </w:rPr>
      </w:pP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 xml:space="preserve">08 1 00 00000 Подпрограмма «Профилактика экстремизма и терроризма </w:t>
      </w: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в муниципальном образовании «Город Донецк»</w:t>
      </w:r>
    </w:p>
    <w:p w:rsidR="00405F3A" w:rsidRPr="00A80242" w:rsidRDefault="00405F3A" w:rsidP="0059566E">
      <w:pPr>
        <w:autoSpaceDE w:val="0"/>
        <w:autoSpaceDN w:val="0"/>
        <w:adjustRightInd w:val="0"/>
        <w:ind w:firstLine="709"/>
        <w:jc w:val="center"/>
        <w:outlineLvl w:val="4"/>
        <w:rPr>
          <w:i/>
          <w:i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местного</w:t>
      </w:r>
      <w:r w:rsidRPr="00A80242">
        <w:rPr>
          <w:snapToGrid w:val="0"/>
        </w:rPr>
        <w:t xml:space="preserve"> бюджета 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23210 - Усиление антитеррористической защищенности, проведение организационно - технических мероприятий на объектах массового скопления людей</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по антитеррористической защищённости объектов социальной сферы и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73270 –Мероприятия по устройству ограждений территорий муниципальных общеобразовательных учреждений</w:t>
      </w:r>
    </w:p>
    <w:p w:rsidR="00405F3A" w:rsidRPr="00A80242" w:rsidRDefault="00405F3A" w:rsidP="0059566E">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snapToGrid w:val="0"/>
        </w:rPr>
        <w:t xml:space="preserve">на </w:t>
      </w:r>
      <w:r w:rsidRPr="00A80242">
        <w:rPr>
          <w:color w:val="000000"/>
        </w:rPr>
        <w:t>мероприятия по устройству ограждений территорий муниципальных общеобразовательных учреждений</w:t>
      </w:r>
      <w:r w:rsidRPr="00A80242">
        <w:t>, осуществляемые за счет субсидий из областного бюджета.</w:t>
      </w:r>
    </w:p>
    <w:p w:rsidR="00405F3A" w:rsidRPr="00A80242" w:rsidRDefault="00405F3A" w:rsidP="0059566E">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FA3E71">
      <w:pPr>
        <w:autoSpaceDE w:val="0"/>
        <w:autoSpaceDN w:val="0"/>
        <w:adjustRightInd w:val="0"/>
        <w:ind w:firstLine="709"/>
        <w:jc w:val="both"/>
        <w:outlineLvl w:val="4"/>
        <w:rPr>
          <w:snapToGrid w:val="0"/>
        </w:rPr>
      </w:pPr>
    </w:p>
    <w:p w:rsidR="00405F3A" w:rsidRPr="00A80242" w:rsidRDefault="00405F3A" w:rsidP="00FA3E71">
      <w:pPr>
        <w:autoSpaceDE w:val="0"/>
        <w:autoSpaceDN w:val="0"/>
        <w:adjustRightInd w:val="0"/>
        <w:ind w:firstLine="709"/>
        <w:jc w:val="both"/>
        <w:outlineLvl w:val="4"/>
        <w:rPr>
          <w:snapToGrid w:val="0"/>
        </w:rPr>
      </w:pPr>
      <w:r w:rsidRPr="00A80242">
        <w:rPr>
          <w:snapToGrid w:val="0"/>
          <w:lang w:val="en-US"/>
        </w:rPr>
        <w:t>S</w:t>
      </w:r>
      <w:r w:rsidRPr="00A80242">
        <w:rPr>
          <w:snapToGrid w:val="0"/>
        </w:rPr>
        <w:t>4327 - Софинансирование расходных обязательств, в части реализации мероприятий по устройству ограждений территорий муниципальных общеобразовательных учреждений</w:t>
      </w:r>
    </w:p>
    <w:p w:rsidR="00405F3A" w:rsidRPr="00A80242" w:rsidRDefault="00405F3A" w:rsidP="00FA3E71">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реализацию</w:t>
      </w:r>
      <w:r w:rsidRPr="00A80242">
        <w:rPr>
          <w:snapToGrid w:val="0"/>
        </w:rPr>
        <w:t xml:space="preserve"> </w:t>
      </w:r>
      <w:r w:rsidRPr="00A80242">
        <w:rPr>
          <w:color w:val="000000"/>
        </w:rPr>
        <w:t>мероприятий по устройству ограждений территорий муниципальных общеобразовательных учреждений,</w:t>
      </w:r>
      <w:r w:rsidRPr="00A80242">
        <w:t xml:space="preserve"> в </w:t>
      </w:r>
      <w:r w:rsidRPr="00A80242">
        <w:rPr>
          <w:color w:val="000000"/>
        </w:rPr>
        <w:t>части софинансирования</w:t>
      </w:r>
      <w:r w:rsidRPr="00A80242">
        <w:t xml:space="preserve"> данных расходных обязательств.</w:t>
      </w:r>
    </w:p>
    <w:p w:rsidR="00405F3A" w:rsidRPr="00A80242" w:rsidRDefault="00405F3A" w:rsidP="00FA3E71">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08 2 00 00000 Подпрограмма «</w:t>
      </w:r>
      <w:r w:rsidRPr="00A80242">
        <w:rPr>
          <w:i/>
          <w:iCs/>
        </w:rPr>
        <w:t xml:space="preserve">Противодействие коррупции </w:t>
      </w:r>
      <w:r w:rsidRPr="00A80242">
        <w:rPr>
          <w:i/>
          <w:iCs/>
          <w:snapToGrid w:val="0"/>
        </w:rPr>
        <w:t>в муниципальном образовании «Город Донецк»</w:t>
      </w:r>
    </w:p>
    <w:p w:rsidR="00405F3A" w:rsidRPr="00A80242" w:rsidRDefault="00405F3A" w:rsidP="0059566E">
      <w:pPr>
        <w:autoSpaceDE w:val="0"/>
        <w:autoSpaceDN w:val="0"/>
        <w:adjustRightInd w:val="0"/>
        <w:ind w:firstLine="709"/>
        <w:jc w:val="center"/>
        <w:outlineLvl w:val="4"/>
        <w:rPr>
          <w:i/>
          <w:i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rPr>
          <w:snapToGrid w:val="0"/>
        </w:rPr>
      </w:pPr>
    </w:p>
    <w:p w:rsidR="00405F3A" w:rsidRPr="00A80242" w:rsidRDefault="00405F3A" w:rsidP="0059566E">
      <w:pPr>
        <w:autoSpaceDE w:val="0"/>
        <w:autoSpaceDN w:val="0"/>
        <w:adjustRightInd w:val="0"/>
        <w:ind w:firstLine="709"/>
        <w:jc w:val="both"/>
        <w:rPr>
          <w:snapToGrid w:val="0"/>
        </w:rPr>
      </w:pPr>
      <w:r w:rsidRPr="00A80242">
        <w:rPr>
          <w:snapToGrid w:val="0"/>
        </w:rPr>
        <w:t>23220 - Мероприятия по совершенствованию правового регулирования в сфере противодействия коррупции</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мероприятия по просвещению, обучению и воспитанию по вопросам противодействия коррупции.</w:t>
      </w:r>
    </w:p>
    <w:p w:rsidR="00405F3A" w:rsidRPr="00A80242" w:rsidRDefault="00405F3A" w:rsidP="0059566E">
      <w:pPr>
        <w:autoSpaceDE w:val="0"/>
        <w:autoSpaceDN w:val="0"/>
        <w:adjustRightInd w:val="0"/>
        <w:ind w:firstLine="709"/>
        <w:jc w:val="both"/>
        <w:outlineLvl w:val="4"/>
        <w:rPr>
          <w:snapToGrid w:val="0"/>
        </w:rPr>
      </w:pPr>
    </w:p>
    <w:p w:rsidR="00405F3A" w:rsidRPr="00F671B2" w:rsidRDefault="00405F3A" w:rsidP="0059566E">
      <w:pPr>
        <w:pStyle w:val="ListParagraph"/>
        <w:autoSpaceDE w:val="0"/>
        <w:autoSpaceDN w:val="0"/>
        <w:adjustRightInd w:val="0"/>
        <w:ind w:left="0" w:firstLine="709"/>
        <w:jc w:val="center"/>
        <w:rPr>
          <w:i/>
          <w:iCs/>
        </w:rPr>
      </w:pPr>
      <w:r w:rsidRPr="00A80242">
        <w:rPr>
          <w:i/>
          <w:iCs/>
          <w:snapToGrid w:val="0"/>
        </w:rPr>
        <w:t>08 3 00 00000 Подпрограмма «</w:t>
      </w:r>
      <w:r w:rsidRPr="00A80242">
        <w:rPr>
          <w:i/>
          <w:iCs/>
        </w:rPr>
        <w:t>Комплексные меры противодействия злоупотреблению наркотиками и их незаконному обороту в муниципальном образовании «Город Донецк»</w:t>
      </w:r>
    </w:p>
    <w:p w:rsidR="00405F3A" w:rsidRPr="00F671B2" w:rsidRDefault="00405F3A" w:rsidP="0059566E">
      <w:pPr>
        <w:pStyle w:val="ListParagraph"/>
        <w:autoSpaceDE w:val="0"/>
        <w:autoSpaceDN w:val="0"/>
        <w:adjustRightInd w:val="0"/>
        <w:ind w:left="0" w:firstLine="709"/>
        <w:jc w:val="center"/>
        <w:rPr>
          <w:i/>
          <w:i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rPr>
          <w:snapToGrid w:val="0"/>
        </w:rPr>
      </w:pPr>
    </w:p>
    <w:p w:rsidR="00405F3A" w:rsidRPr="00A80242" w:rsidRDefault="00405F3A" w:rsidP="0059566E">
      <w:pPr>
        <w:autoSpaceDE w:val="0"/>
        <w:autoSpaceDN w:val="0"/>
        <w:adjustRightInd w:val="0"/>
        <w:ind w:firstLine="709"/>
        <w:jc w:val="both"/>
      </w:pPr>
      <w:r w:rsidRPr="00A80242">
        <w:rPr>
          <w:snapToGrid w:val="0"/>
        </w:rPr>
        <w:t>23230 – Проведение мероприятий по общей профилактике наркомании и формирование антинаркотического мировоззрения</w:t>
      </w:r>
    </w:p>
    <w:p w:rsidR="00405F3A" w:rsidRPr="00A80242" w:rsidRDefault="00405F3A" w:rsidP="0059566E">
      <w:pPr>
        <w:autoSpaceDE w:val="0"/>
        <w:autoSpaceDN w:val="0"/>
        <w:adjustRightInd w:val="0"/>
        <w:ind w:firstLine="709"/>
        <w:jc w:val="both"/>
      </w:pPr>
      <w:r w:rsidRPr="00A80242">
        <w:rPr>
          <w:lang w:eastAsia="en-US"/>
        </w:rPr>
        <w:t xml:space="preserve">По данному направлению расходов отражаются расходы </w:t>
      </w:r>
      <w:r>
        <w:rPr>
          <w:lang w:eastAsia="en-US"/>
        </w:rPr>
        <w:t xml:space="preserve">местного бюджета </w:t>
      </w:r>
      <w:r w:rsidRPr="00A80242">
        <w:rPr>
          <w:lang w:eastAsia="en-US"/>
        </w:rPr>
        <w:t>на</w:t>
      </w:r>
      <w:r w:rsidRPr="00A80242">
        <w:rPr>
          <w:snapToGrid w:val="0"/>
        </w:rPr>
        <w:t xml:space="preserve"> организацию и </w:t>
      </w:r>
      <w:r w:rsidRPr="00A80242">
        <w:t xml:space="preserve">проведение мероприятий по подростково-молодежной среде, </w:t>
      </w:r>
      <w:r w:rsidRPr="00A80242">
        <w:rPr>
          <w:snapToGrid w:val="0"/>
        </w:rPr>
        <w:t>направленных на пропаганду антинаркотического мировоззрения.</w:t>
      </w:r>
    </w:p>
    <w:p w:rsidR="00405F3A" w:rsidRPr="00A80242" w:rsidRDefault="00405F3A" w:rsidP="0059566E">
      <w:pPr>
        <w:ind w:firstLine="708"/>
        <w:jc w:val="center"/>
        <w:rPr>
          <w:snapToGrid w:val="0"/>
        </w:rPr>
      </w:pPr>
    </w:p>
    <w:p w:rsidR="00405F3A" w:rsidRPr="00A80242" w:rsidRDefault="00405F3A" w:rsidP="0059566E">
      <w:pPr>
        <w:ind w:firstLine="708"/>
        <w:jc w:val="center"/>
        <w:rPr>
          <w:i/>
          <w:iCs/>
        </w:rPr>
      </w:pPr>
      <w:r w:rsidRPr="00A80242">
        <w:rPr>
          <w:i/>
          <w:iCs/>
          <w:snapToGrid w:val="0"/>
        </w:rPr>
        <w:t xml:space="preserve">08 4 0000 Подпрограмма </w:t>
      </w:r>
      <w:r w:rsidRPr="00A80242">
        <w:rPr>
          <w:i/>
          <w:iCs/>
        </w:rPr>
        <w:t>«Профилактика правонарушений в муниципальном образовании «Город Донецк»</w:t>
      </w:r>
    </w:p>
    <w:p w:rsidR="00405F3A" w:rsidRPr="00A80242" w:rsidRDefault="00405F3A" w:rsidP="0059566E">
      <w:pPr>
        <w:ind w:firstLine="708"/>
        <w:jc w:val="cente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rPr>
          <w:snapToGrid w:val="0"/>
        </w:rPr>
      </w:pPr>
    </w:p>
    <w:p w:rsidR="00405F3A" w:rsidRPr="00A80242" w:rsidRDefault="00405F3A" w:rsidP="0059566E">
      <w:pPr>
        <w:ind w:firstLine="708"/>
        <w:jc w:val="both"/>
      </w:pPr>
      <w:r w:rsidRPr="00A80242">
        <w:t>23990 - П</w:t>
      </w:r>
      <w:r w:rsidRPr="00A80242">
        <w:rPr>
          <w:noProof/>
        </w:rPr>
        <w:t xml:space="preserve">рофилактика </w:t>
      </w:r>
      <w:r w:rsidRPr="00A80242">
        <w:t>п</w:t>
      </w:r>
      <w:r w:rsidRPr="00A80242">
        <w:rPr>
          <w:noProof/>
        </w:rPr>
        <w:t xml:space="preserve">равонарушений </w:t>
      </w:r>
      <w:r w:rsidRPr="00A80242">
        <w:t>н</w:t>
      </w:r>
      <w:r w:rsidRPr="00A80242">
        <w:rPr>
          <w:noProof/>
        </w:rPr>
        <w:t>есовершеннолетних граждан</w:t>
      </w:r>
      <w:r w:rsidRPr="00A80242">
        <w:t>, в части организации временной занятости.</w:t>
      </w:r>
    </w:p>
    <w:p w:rsidR="00405F3A" w:rsidRPr="00A80242" w:rsidRDefault="00405F3A" w:rsidP="0059566E">
      <w:pPr>
        <w:autoSpaceDE w:val="0"/>
        <w:autoSpaceDN w:val="0"/>
        <w:adjustRightInd w:val="0"/>
        <w:ind w:firstLine="709"/>
        <w:jc w:val="both"/>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в рамках исполнения обязательств по организации временной занятости несовершеннолетних граждан в </w:t>
      </w:r>
      <w:r w:rsidRPr="00A80242">
        <w:t>свободное от учебы время.</w:t>
      </w:r>
    </w:p>
    <w:p w:rsidR="00405F3A" w:rsidRPr="00A80242" w:rsidRDefault="00405F3A" w:rsidP="003B2A3B">
      <w:pPr>
        <w:autoSpaceDE w:val="0"/>
        <w:autoSpaceDN w:val="0"/>
        <w:adjustRightInd w:val="0"/>
        <w:ind w:firstLine="709"/>
        <w:jc w:val="both"/>
      </w:pPr>
    </w:p>
    <w:p w:rsidR="00405F3A" w:rsidRPr="00A80242" w:rsidRDefault="00405F3A" w:rsidP="0059566E">
      <w:pPr>
        <w:autoSpaceDE w:val="0"/>
        <w:autoSpaceDN w:val="0"/>
        <w:adjustRightInd w:val="0"/>
        <w:ind w:firstLine="709"/>
        <w:jc w:val="center"/>
        <w:outlineLvl w:val="4"/>
        <w:rPr>
          <w:b/>
          <w:bCs/>
          <w:snapToGrid w:val="0"/>
        </w:rPr>
      </w:pPr>
      <w:r w:rsidRPr="00A80242">
        <w:rPr>
          <w:b/>
          <w:bCs/>
          <w:snapToGrid w:val="0"/>
        </w:rPr>
        <w:t>1.9.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p w:rsidR="00405F3A" w:rsidRPr="00A80242" w:rsidRDefault="00405F3A" w:rsidP="0059566E">
      <w:pPr>
        <w:autoSpaceDE w:val="0"/>
        <w:autoSpaceDN w:val="0"/>
        <w:adjustRightInd w:val="0"/>
        <w:ind w:firstLine="709"/>
        <w:jc w:val="center"/>
        <w:outlineLvl w:val="4"/>
        <w:rPr>
          <w:b/>
          <w:bCs/>
          <w:snapToGrid w:val="0"/>
        </w:rPr>
      </w:pPr>
    </w:p>
    <w:p w:rsidR="00405F3A" w:rsidRPr="00F671B2" w:rsidRDefault="00405F3A" w:rsidP="0059566E">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включают:</w:t>
      </w:r>
    </w:p>
    <w:p w:rsidR="00405F3A" w:rsidRPr="00F671B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center"/>
        <w:outlineLvl w:val="4"/>
        <w:rPr>
          <w:b/>
          <w:bCs/>
          <w:i/>
          <w:iCs/>
          <w:snapToGrid w:val="0"/>
        </w:rPr>
      </w:pPr>
      <w:r w:rsidRPr="00A80242">
        <w:rPr>
          <w:b/>
          <w:bCs/>
          <w:i/>
          <w:iCs/>
          <w:snapToGrid w:val="0"/>
        </w:rPr>
        <w:t>09 0 00 00000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p w:rsidR="00405F3A" w:rsidRPr="00A80242" w:rsidRDefault="00405F3A" w:rsidP="0059566E">
      <w:pPr>
        <w:autoSpaceDE w:val="0"/>
        <w:autoSpaceDN w:val="0"/>
        <w:adjustRightInd w:val="0"/>
        <w:ind w:firstLine="709"/>
        <w:jc w:val="center"/>
        <w:outlineLvl w:val="4"/>
        <w:rPr>
          <w:b/>
          <w:bCs/>
          <w:i/>
          <w:iCs/>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w:t>
      </w:r>
      <w:r>
        <w:rPr>
          <w:snapToGrid w:val="0"/>
        </w:rPr>
        <w:t>м</w:t>
      </w:r>
      <w:r w:rsidRPr="00A80242">
        <w:rPr>
          <w:snapToGrid w:val="0"/>
        </w:rPr>
        <w:t>униципальн</w:t>
      </w:r>
      <w:r>
        <w:rPr>
          <w:snapToGrid w:val="0"/>
        </w:rPr>
        <w:t>ой</w:t>
      </w:r>
      <w:r w:rsidRPr="00A80242">
        <w:rPr>
          <w:snapToGrid w:val="0"/>
        </w:rPr>
        <w:t xml:space="preserve"> программ</w:t>
      </w:r>
      <w:r>
        <w:rPr>
          <w:snapToGrid w:val="0"/>
        </w:rPr>
        <w:t>ы</w:t>
      </w:r>
      <w:r w:rsidRPr="00A80242">
        <w:rPr>
          <w:snapToGrid w:val="0"/>
        </w:rPr>
        <w:t xml:space="preserve">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59566E">
      <w:pPr>
        <w:autoSpaceDE w:val="0"/>
        <w:autoSpaceDN w:val="0"/>
        <w:adjustRightInd w:val="0"/>
        <w:ind w:firstLine="709"/>
        <w:jc w:val="center"/>
        <w:outlineLvl w:val="4"/>
        <w:rPr>
          <w:i/>
          <w:iCs/>
          <w:snapToGrid w:val="0"/>
        </w:rPr>
      </w:pP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09 1 00 00000 Подпрограмма «Пожарная безопасность»</w:t>
      </w:r>
    </w:p>
    <w:p w:rsidR="00405F3A" w:rsidRPr="00A80242" w:rsidRDefault="00405F3A" w:rsidP="0059566E">
      <w:pPr>
        <w:ind w:firstLine="709"/>
        <w:jc w:val="both"/>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местного</w:t>
      </w:r>
      <w:r w:rsidRPr="00A80242">
        <w:rPr>
          <w:snapToGrid w:val="0"/>
        </w:rPr>
        <w:t xml:space="preserve"> бюджета 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23240-</w:t>
      </w:r>
      <w:r w:rsidRPr="00A80242">
        <w:t xml:space="preserve"> </w:t>
      </w:r>
      <w:r w:rsidRPr="00A80242">
        <w:rPr>
          <w:snapToGrid w:val="0"/>
        </w:rPr>
        <w:t>Мероприятия по медицинскому освидетельствованию добровольных пожарных</w:t>
      </w:r>
    </w:p>
    <w:p w:rsidR="00405F3A"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по медицинскому освидетельствованию добровольных пожарных.</w:t>
      </w:r>
    </w:p>
    <w:p w:rsidR="00405F3A"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Pr>
          <w:snapToGrid w:val="0"/>
        </w:rPr>
        <w:t>23470 -</w:t>
      </w:r>
      <w:r w:rsidRPr="006D49F7">
        <w:t xml:space="preserve"> </w:t>
      </w:r>
      <w:r w:rsidRPr="006D49F7">
        <w:rPr>
          <w:snapToGrid w:val="0"/>
        </w:rPr>
        <w:t>Мероприятия по обязательному личному страхованию добровольных пожарных</w:t>
      </w:r>
    </w:p>
    <w:p w:rsidR="00405F3A" w:rsidRDefault="00405F3A" w:rsidP="006D49F7">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6D49F7">
        <w:rPr>
          <w:snapToGrid w:val="0"/>
        </w:rPr>
        <w:t>по обязательному личному страхованию добровольных пожарных</w:t>
      </w:r>
      <w:r w:rsidRPr="00A80242">
        <w:rPr>
          <w:snapToGrid w:val="0"/>
        </w:rPr>
        <w:t>.</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23250 - Профилактическое обслуживание пожарных гидрантов муниципального образования</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на профилактическое обслуживание пожарных гидрантов.</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23260 - Мероприятия по техническому обслуживанию противопожарной сигнализации</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по техническому обслуживанию противопожарной сигнализации</w:t>
      </w:r>
      <w:r>
        <w:rPr>
          <w:snapToGrid w:val="0"/>
        </w:rPr>
        <w:t>.</w:t>
      </w:r>
    </w:p>
    <w:p w:rsidR="00405F3A" w:rsidRPr="00A80242" w:rsidRDefault="00405F3A" w:rsidP="0059566E">
      <w:pPr>
        <w:autoSpaceDE w:val="0"/>
        <w:autoSpaceDN w:val="0"/>
        <w:adjustRightInd w:val="0"/>
        <w:ind w:firstLine="709"/>
        <w:jc w:val="both"/>
        <w:outlineLvl w:val="4"/>
        <w:rPr>
          <w:snapToGrid w:val="0"/>
        </w:rPr>
      </w:pPr>
      <w:r w:rsidRPr="00A80242">
        <w:rPr>
          <w:snapToGrid w:val="0"/>
        </w:rPr>
        <w:t>23270 - Мероприятия по техническому обслуживанию  пожарной автоматики с передачей на пульт "01"</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 xml:space="preserve">по техническому обслуживанию пожарной автоматики с передачей на пульт «01» в учреждениях социальной сферы и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23280 - Проведение мероприятий по огнезащитной обработке деревянных конструкций, горючих декораций</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 xml:space="preserve">по огнезащитной обработке деревянных конструкций, горючих декораций в учреждениях социальной сферы и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23290 - Приобретение индивидуальных средств защиты органов дыхания</w:t>
      </w:r>
    </w:p>
    <w:p w:rsidR="00405F3A" w:rsidRPr="00F671B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 xml:space="preserve">по приобретению индивидуальных средств защиты органов дыхания в учреждениях социальной сферы и органов </w:t>
      </w:r>
      <w:r>
        <w:rPr>
          <w:snapToGrid w:val="0"/>
        </w:rPr>
        <w:t xml:space="preserve">местного бюджета </w:t>
      </w:r>
      <w:r w:rsidRPr="00A80242">
        <w:rPr>
          <w:snapToGrid w:val="0"/>
        </w:rPr>
        <w:t xml:space="preserve"> самоуправления.</w:t>
      </w:r>
    </w:p>
    <w:p w:rsidR="00405F3A" w:rsidRPr="00F671B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23300 - Приобретение первичных средств пожаротушения</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 xml:space="preserve">по приобретению первичных средств пожаротушения в учреждениях социальной сферы и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23310 - Мероприятия по установке и обслуживанию тревожной кнопки</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 xml:space="preserve">по установке и обслуживанию тревожной кнопки в учреждениях социальной сферы и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59566E">
      <w:pPr>
        <w:autoSpaceDE w:val="0"/>
        <w:autoSpaceDN w:val="0"/>
        <w:adjustRightInd w:val="0"/>
        <w:ind w:firstLine="709"/>
        <w:jc w:val="center"/>
        <w:outlineLvl w:val="4"/>
        <w:rPr>
          <w:snapToGrid w:val="0"/>
        </w:rPr>
      </w:pP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09 2 00 00000 Подпрограмма «Защита населения от чрезвычайных ситуаций»</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23320 - Содержание и оплата услуг аварийно-спасательного формирования</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на содержание и оплату услуг аварийно-спасательного формирования.</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23330 - Мероприятия по обучению должностных лиц по делам гражданской обороны и чрезвычайным ситуациям</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на обучение должностных лиц по делам гражданской обороны и чрезвычайным ситуациям</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23340 - Мероприятия по модернизации и поддержанию в готовности системы оповещения населения города Донецка</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отражаются расходы </w:t>
      </w:r>
      <w:r>
        <w:rPr>
          <w:snapToGrid w:val="0"/>
        </w:rPr>
        <w:t xml:space="preserve">местного бюджета </w:t>
      </w:r>
      <w:r w:rsidRPr="00A80242">
        <w:rPr>
          <w:snapToGrid w:val="0"/>
        </w:rPr>
        <w:t>на поддержание в готовности муниципальной системы оповещения населения города Донецка.</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99990 – Реализация </w:t>
      </w:r>
      <w:r>
        <w:rPr>
          <w:snapToGrid w:val="0"/>
        </w:rPr>
        <w:t xml:space="preserve">иных </w:t>
      </w:r>
      <w:r w:rsidRPr="00A80242">
        <w:rPr>
          <w:snapToGrid w:val="0"/>
        </w:rPr>
        <w:t>направлени</w:t>
      </w:r>
      <w:r>
        <w:rPr>
          <w:snapToGrid w:val="0"/>
        </w:rPr>
        <w:t>й</w:t>
      </w:r>
      <w:r w:rsidRPr="00A80242">
        <w:rPr>
          <w:snapToGrid w:val="0"/>
        </w:rPr>
        <w:t xml:space="preserve"> расходов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в области защиты населения и территории от чрезвычайных ситуаций и обеспечения пожарной безопасности и безопасности людей на водных объектах, для отражения которых не предусмотрены обособленные направления расходов.</w:t>
      </w:r>
    </w:p>
    <w:p w:rsidR="00405F3A" w:rsidRPr="00A80242" w:rsidRDefault="00405F3A" w:rsidP="0059566E">
      <w:pPr>
        <w:autoSpaceDE w:val="0"/>
        <w:autoSpaceDN w:val="0"/>
        <w:adjustRightInd w:val="0"/>
        <w:ind w:firstLine="709"/>
        <w:jc w:val="center"/>
        <w:outlineLvl w:val="4"/>
        <w:rPr>
          <w:i/>
          <w:iCs/>
          <w:snapToGrid w:val="0"/>
        </w:rPr>
      </w:pPr>
      <w:r w:rsidRPr="00A80242">
        <w:rPr>
          <w:i/>
          <w:iCs/>
          <w:snapToGrid w:val="0"/>
        </w:rPr>
        <w:t>09 3 00 00000 Подпрограмма «Обеспечение безопасности на воде»</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59566E">
      <w:pPr>
        <w:autoSpaceDE w:val="0"/>
        <w:autoSpaceDN w:val="0"/>
        <w:adjustRightInd w:val="0"/>
        <w:ind w:firstLine="709"/>
        <w:jc w:val="both"/>
        <w:outlineLvl w:val="4"/>
        <w:rPr>
          <w:snapToGrid w:val="0"/>
        </w:rPr>
      </w:pPr>
    </w:p>
    <w:p w:rsidR="00405F3A" w:rsidRPr="00A80242" w:rsidRDefault="00405F3A" w:rsidP="0059566E">
      <w:pPr>
        <w:autoSpaceDE w:val="0"/>
        <w:autoSpaceDN w:val="0"/>
        <w:adjustRightInd w:val="0"/>
        <w:ind w:firstLine="709"/>
        <w:jc w:val="both"/>
        <w:outlineLvl w:val="4"/>
        <w:rPr>
          <w:snapToGrid w:val="0"/>
        </w:rPr>
      </w:pPr>
      <w:r w:rsidRPr="00A80242">
        <w:rPr>
          <w:snapToGrid w:val="0"/>
        </w:rPr>
        <w:t>23350 - Мероприятия по обеспечению безопасности на воде</w:t>
      </w:r>
    </w:p>
    <w:p w:rsidR="00405F3A" w:rsidRPr="00A80242" w:rsidRDefault="00405F3A" w:rsidP="0059566E">
      <w:pPr>
        <w:autoSpaceDE w:val="0"/>
        <w:autoSpaceDN w:val="0"/>
        <w:adjustRightInd w:val="0"/>
        <w:ind w:firstLine="709"/>
        <w:jc w:val="both"/>
      </w:pPr>
      <w:r w:rsidRPr="00A80242">
        <w:t xml:space="preserve">По данному направлению расходов отражаются расходы </w:t>
      </w:r>
      <w:r>
        <w:t xml:space="preserve">местного бюджета </w:t>
      </w:r>
      <w:r w:rsidRPr="00A80242">
        <w:t>на оплату услуг по мероприятиям по обеспечению безопасности на воде;</w:t>
      </w:r>
    </w:p>
    <w:p w:rsidR="00405F3A" w:rsidRPr="00A80242" w:rsidRDefault="00405F3A" w:rsidP="0059566E">
      <w:pPr>
        <w:autoSpaceDE w:val="0"/>
        <w:autoSpaceDN w:val="0"/>
        <w:adjustRightInd w:val="0"/>
        <w:ind w:firstLine="709"/>
        <w:jc w:val="both"/>
      </w:pPr>
    </w:p>
    <w:p w:rsidR="00405F3A" w:rsidRPr="00A80242" w:rsidRDefault="00405F3A" w:rsidP="0059566E">
      <w:pPr>
        <w:autoSpaceDE w:val="0"/>
        <w:autoSpaceDN w:val="0"/>
        <w:adjustRightInd w:val="0"/>
        <w:ind w:firstLine="709"/>
        <w:jc w:val="both"/>
        <w:outlineLvl w:val="4"/>
        <w:rPr>
          <w:color w:val="000000"/>
        </w:rPr>
      </w:pPr>
      <w:r w:rsidRPr="00A80242">
        <w:rPr>
          <w:color w:val="000000"/>
        </w:rPr>
        <w:t>24080 –Мероприятия по оборудованию пирса на берегу р.Северский Донецк.</w:t>
      </w:r>
    </w:p>
    <w:p w:rsidR="00405F3A" w:rsidRPr="00A80242" w:rsidRDefault="00405F3A" w:rsidP="0059566E">
      <w:pPr>
        <w:autoSpaceDE w:val="0"/>
        <w:autoSpaceDN w:val="0"/>
        <w:adjustRightInd w:val="0"/>
        <w:ind w:firstLine="709"/>
        <w:jc w:val="both"/>
        <w:outlineLvl w:val="4"/>
        <w:rPr>
          <w:color w:val="000000"/>
        </w:rPr>
      </w:pPr>
      <w:r w:rsidRPr="00A80242">
        <w:rPr>
          <w:color w:val="000000"/>
        </w:rPr>
        <w:t>По данному направлению расходов отражаются расходы на проведение мероприятий по оборудованию пирса на берегу р. Северский Донецк.</w:t>
      </w:r>
    </w:p>
    <w:p w:rsidR="00405F3A" w:rsidRPr="00A80242" w:rsidRDefault="00405F3A" w:rsidP="00CC60B2">
      <w:pPr>
        <w:autoSpaceDE w:val="0"/>
        <w:autoSpaceDN w:val="0"/>
        <w:adjustRightInd w:val="0"/>
        <w:ind w:firstLine="709"/>
        <w:jc w:val="center"/>
        <w:outlineLvl w:val="4"/>
        <w:rPr>
          <w:b/>
          <w:bCs/>
          <w:snapToGrid w:val="0"/>
        </w:rPr>
      </w:pPr>
    </w:p>
    <w:p w:rsidR="00405F3A" w:rsidRPr="00A80242" w:rsidRDefault="00405F3A" w:rsidP="00CC60B2">
      <w:pPr>
        <w:autoSpaceDE w:val="0"/>
        <w:autoSpaceDN w:val="0"/>
        <w:adjustRightInd w:val="0"/>
        <w:ind w:firstLine="709"/>
        <w:jc w:val="center"/>
        <w:outlineLvl w:val="4"/>
        <w:rPr>
          <w:b/>
          <w:bCs/>
          <w:snapToGrid w:val="0"/>
        </w:rPr>
      </w:pPr>
      <w:r w:rsidRPr="00A80242">
        <w:rPr>
          <w:b/>
          <w:bCs/>
          <w:snapToGrid w:val="0"/>
        </w:rPr>
        <w:t>1.10. Муниципальная программа «Развитие сферы культуры муниципального образования «Город Донецк»</w:t>
      </w:r>
    </w:p>
    <w:p w:rsidR="00405F3A" w:rsidRPr="00A80242" w:rsidRDefault="00405F3A" w:rsidP="00CC60B2">
      <w:pPr>
        <w:autoSpaceDE w:val="0"/>
        <w:autoSpaceDN w:val="0"/>
        <w:adjustRightInd w:val="0"/>
        <w:ind w:firstLine="709"/>
        <w:jc w:val="center"/>
        <w:outlineLvl w:val="4"/>
        <w:rPr>
          <w:b/>
          <w:bCs/>
          <w:snapToGrid w:val="0"/>
        </w:rPr>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«Развитие сферы культуры муниципального образования «Город Донецк» включают:</w:t>
      </w:r>
    </w:p>
    <w:p w:rsidR="00405F3A" w:rsidRPr="00A80242" w:rsidRDefault="00405F3A" w:rsidP="00CC60B2">
      <w:pPr>
        <w:autoSpaceDE w:val="0"/>
        <w:autoSpaceDN w:val="0"/>
        <w:adjustRightInd w:val="0"/>
        <w:ind w:firstLine="709"/>
        <w:jc w:val="both"/>
        <w:outlineLvl w:val="4"/>
        <w:rPr>
          <w:snapToGrid w:val="0"/>
        </w:rPr>
      </w:pPr>
    </w:p>
    <w:p w:rsidR="00405F3A" w:rsidRPr="00A80242" w:rsidRDefault="00405F3A" w:rsidP="00CC60B2">
      <w:pPr>
        <w:autoSpaceDE w:val="0"/>
        <w:autoSpaceDN w:val="0"/>
        <w:adjustRightInd w:val="0"/>
        <w:ind w:firstLine="709"/>
        <w:jc w:val="center"/>
        <w:outlineLvl w:val="4"/>
        <w:rPr>
          <w:b/>
          <w:bCs/>
          <w:i/>
          <w:iCs/>
          <w:snapToGrid w:val="0"/>
        </w:rPr>
      </w:pPr>
      <w:r w:rsidRPr="00A80242">
        <w:rPr>
          <w:b/>
          <w:bCs/>
          <w:i/>
          <w:iCs/>
          <w:snapToGrid w:val="0"/>
        </w:rPr>
        <w:t>10 0 00 00000 Муниципальная программа «Развитие сферы культуры муниципального образования «Город Донецк»</w:t>
      </w:r>
    </w:p>
    <w:p w:rsidR="00405F3A" w:rsidRPr="00A80242" w:rsidRDefault="00405F3A" w:rsidP="00CC60B2">
      <w:pPr>
        <w:autoSpaceDE w:val="0"/>
        <w:autoSpaceDN w:val="0"/>
        <w:adjustRightInd w:val="0"/>
        <w:ind w:firstLine="709"/>
        <w:jc w:val="center"/>
        <w:outlineLvl w:val="4"/>
        <w:rPr>
          <w:snapToGrid w:val="0"/>
        </w:rPr>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«Развитие сферы культуры муниципального образования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CC60B2">
      <w:pPr>
        <w:autoSpaceDE w:val="0"/>
        <w:autoSpaceDN w:val="0"/>
        <w:adjustRightInd w:val="0"/>
        <w:ind w:firstLine="709"/>
        <w:jc w:val="center"/>
        <w:outlineLvl w:val="4"/>
        <w:rPr>
          <w:i/>
          <w:iCs/>
          <w:snapToGrid w:val="0"/>
        </w:rPr>
      </w:pPr>
      <w:r w:rsidRPr="00A80242">
        <w:rPr>
          <w:i/>
          <w:iCs/>
          <w:snapToGrid w:val="0"/>
        </w:rPr>
        <w:t>10 1 00 00000 Подпрограмма «Наследие»</w:t>
      </w:r>
    </w:p>
    <w:p w:rsidR="00405F3A" w:rsidRPr="00A80242" w:rsidRDefault="00405F3A" w:rsidP="00CC60B2">
      <w:pPr>
        <w:ind w:firstLine="709"/>
        <w:jc w:val="both"/>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C60B2">
      <w:pPr>
        <w:autoSpaceDE w:val="0"/>
        <w:autoSpaceDN w:val="0"/>
        <w:adjustRightInd w:val="0"/>
        <w:ind w:firstLine="709"/>
        <w:jc w:val="both"/>
        <w:outlineLvl w:val="4"/>
        <w:rPr>
          <w:snapToGrid w:val="0"/>
        </w:rPr>
      </w:pPr>
    </w:p>
    <w:p w:rsidR="00405F3A" w:rsidRPr="00A80242" w:rsidRDefault="00405F3A" w:rsidP="005C5B98">
      <w:pPr>
        <w:autoSpaceDE w:val="0"/>
        <w:autoSpaceDN w:val="0"/>
        <w:adjustRightInd w:val="0"/>
        <w:ind w:firstLine="709"/>
        <w:jc w:val="both"/>
        <w:rPr>
          <w:snapToGrid w:val="0"/>
        </w:rPr>
      </w:pPr>
      <w:r w:rsidRPr="00A80242">
        <w:t>51120 – Софинансирование капитальных вложений в объекты муниципальной собственности</w:t>
      </w:r>
    </w:p>
    <w:p w:rsidR="00405F3A" w:rsidRPr="00A80242" w:rsidRDefault="00405F3A" w:rsidP="005C5B98">
      <w:pPr>
        <w:pStyle w:val="NoSpacing"/>
        <w:ind w:firstLine="709"/>
        <w:jc w:val="both"/>
        <w:rPr>
          <w:rFonts w:ascii="Times New Roman" w:hAnsi="Times New Roman" w:cs="Times New Roman"/>
          <w:sz w:val="24"/>
          <w:szCs w:val="24"/>
          <w:lang w:eastAsia="ru-RU"/>
        </w:rPr>
      </w:pPr>
      <w:r w:rsidRPr="00A80242">
        <w:rPr>
          <w:rFonts w:ascii="Times New Roman" w:hAnsi="Times New Roman" w:cs="Times New Roman"/>
          <w:sz w:val="24"/>
          <w:szCs w:val="24"/>
          <w:lang w:eastAsia="ru-RU"/>
        </w:rPr>
        <w:t xml:space="preserve">По данному направлению расходов отражаются расходы </w:t>
      </w:r>
      <w:r>
        <w:rPr>
          <w:rFonts w:ascii="Times New Roman" w:hAnsi="Times New Roman" w:cs="Times New Roman"/>
          <w:sz w:val="24"/>
          <w:szCs w:val="24"/>
          <w:lang w:eastAsia="ru-RU"/>
        </w:rPr>
        <w:t xml:space="preserve">местного бюджета </w:t>
      </w:r>
      <w:r w:rsidRPr="00A80242">
        <w:rPr>
          <w:rFonts w:ascii="Times New Roman" w:hAnsi="Times New Roman" w:cs="Times New Roman"/>
          <w:sz w:val="24"/>
          <w:szCs w:val="24"/>
          <w:lang w:eastAsia="ru-RU"/>
        </w:rPr>
        <w:t>на софинансирование строительства центров культурного развития муниципальной собственности за счет средств федерального бюджета, предоставляемые в виде субсидий из областного бюджета.</w:t>
      </w:r>
    </w:p>
    <w:p w:rsidR="00405F3A" w:rsidRPr="00A80242" w:rsidRDefault="00405F3A" w:rsidP="005C5B98">
      <w:pPr>
        <w:autoSpaceDE w:val="0"/>
        <w:autoSpaceDN w:val="0"/>
        <w:adjustRightInd w:val="0"/>
        <w:ind w:firstLine="709"/>
        <w:jc w:val="both"/>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5C5B98">
      <w:pPr>
        <w:autoSpaceDE w:val="0"/>
        <w:autoSpaceDN w:val="0"/>
        <w:adjustRightInd w:val="0"/>
        <w:ind w:firstLine="709"/>
        <w:jc w:val="both"/>
      </w:pPr>
    </w:p>
    <w:p w:rsidR="00405F3A" w:rsidRPr="00A80242" w:rsidRDefault="00405F3A" w:rsidP="005C5B98">
      <w:pPr>
        <w:autoSpaceDE w:val="0"/>
        <w:autoSpaceDN w:val="0"/>
        <w:adjustRightInd w:val="0"/>
        <w:ind w:firstLine="709"/>
        <w:jc w:val="both"/>
      </w:pPr>
      <w:r w:rsidRPr="00A80242">
        <w:t>R1120 – Расходы за счет средств областного бюджета на софинансирование капитальных вложений в объекты муниципальной собственности</w:t>
      </w:r>
    </w:p>
    <w:p w:rsidR="00405F3A" w:rsidRPr="00A80242" w:rsidRDefault="00405F3A" w:rsidP="005C5B98">
      <w:pPr>
        <w:pStyle w:val="NoSpacing"/>
        <w:ind w:firstLine="709"/>
        <w:jc w:val="both"/>
        <w:rPr>
          <w:rFonts w:ascii="Times New Roman" w:hAnsi="Times New Roman" w:cs="Times New Roman"/>
          <w:sz w:val="24"/>
          <w:szCs w:val="24"/>
          <w:lang w:eastAsia="ru-RU"/>
        </w:rPr>
      </w:pPr>
      <w:r w:rsidRPr="00A80242">
        <w:rPr>
          <w:rFonts w:ascii="Times New Roman" w:hAnsi="Times New Roman" w:cs="Times New Roman"/>
          <w:sz w:val="24"/>
          <w:szCs w:val="24"/>
        </w:rPr>
        <w:t xml:space="preserve">По данному направлению расходов отражаются 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на софинансирование средств федерального бюджета, предусмотренных на строительство центров культурного развития муниципальной собственности</w:t>
      </w:r>
      <w:r w:rsidRPr="00A80242">
        <w:rPr>
          <w:rFonts w:ascii="Times New Roman" w:hAnsi="Times New Roman" w:cs="Times New Roman"/>
          <w:sz w:val="24"/>
          <w:szCs w:val="24"/>
          <w:lang w:eastAsia="ru-RU"/>
        </w:rPr>
        <w:t xml:space="preserve"> предоставляемые в виде субсидий из областного бюджета.</w:t>
      </w:r>
    </w:p>
    <w:p w:rsidR="00405F3A" w:rsidRPr="00A80242" w:rsidRDefault="00405F3A" w:rsidP="005C5B98">
      <w:pPr>
        <w:autoSpaceDE w:val="0"/>
        <w:autoSpaceDN w:val="0"/>
        <w:adjustRightInd w:val="0"/>
        <w:ind w:firstLine="709"/>
        <w:jc w:val="both"/>
      </w:pPr>
      <w:r w:rsidRPr="00A80242">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5C5B98">
      <w:pPr>
        <w:autoSpaceDE w:val="0"/>
        <w:autoSpaceDN w:val="0"/>
        <w:adjustRightInd w:val="0"/>
        <w:ind w:firstLine="709"/>
        <w:jc w:val="both"/>
      </w:pPr>
    </w:p>
    <w:p w:rsidR="00405F3A" w:rsidRPr="00A80242" w:rsidRDefault="00405F3A" w:rsidP="00D40D69">
      <w:pPr>
        <w:autoSpaceDE w:val="0"/>
        <w:autoSpaceDN w:val="0"/>
        <w:adjustRightInd w:val="0"/>
        <w:ind w:firstLine="709"/>
        <w:jc w:val="both"/>
      </w:pPr>
      <w:r w:rsidRPr="00A80242">
        <w:rPr>
          <w:lang w:val="en-US"/>
        </w:rPr>
        <w:t>S</w:t>
      </w:r>
      <w:r w:rsidRPr="00A80242">
        <w:t xml:space="preserve">4120 - </w:t>
      </w:r>
      <w:r w:rsidRPr="00A80242">
        <w:rPr>
          <w:snapToGrid w:val="0"/>
        </w:rPr>
        <w:t xml:space="preserve">Софинансирование расходных обязательств, в части </w:t>
      </w:r>
      <w:r w:rsidRPr="00A80242">
        <w:t>капитальных вложений в объекты муниципальной собственности</w:t>
      </w:r>
    </w:p>
    <w:p w:rsidR="00405F3A" w:rsidRPr="00A80242" w:rsidRDefault="00405F3A" w:rsidP="007310EF">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t>строительство центров культурного развития муниципальной собственности</w:t>
      </w:r>
      <w:r w:rsidRPr="00A80242">
        <w:rPr>
          <w:color w:val="000000"/>
        </w:rPr>
        <w:t>, в части софинансирования</w:t>
      </w:r>
      <w:r w:rsidRPr="00A80242">
        <w:t xml:space="preserve"> данных расходных обязательств.</w:t>
      </w:r>
    </w:p>
    <w:p w:rsidR="00405F3A" w:rsidRPr="00A80242" w:rsidRDefault="00405F3A" w:rsidP="005C5B98">
      <w:pPr>
        <w:autoSpaceDE w:val="0"/>
        <w:autoSpaceDN w:val="0"/>
        <w:adjustRightInd w:val="0"/>
        <w:ind w:firstLine="709"/>
        <w:jc w:val="both"/>
        <w:rPr>
          <w:lang w:eastAsia="en-US"/>
        </w:rPr>
      </w:pPr>
    </w:p>
    <w:p w:rsidR="00405F3A" w:rsidRPr="00A80242" w:rsidRDefault="00405F3A" w:rsidP="005C5B98">
      <w:pPr>
        <w:pStyle w:val="ConsPlusCell"/>
        <w:ind w:firstLine="709"/>
        <w:jc w:val="both"/>
        <w:rPr>
          <w:sz w:val="24"/>
          <w:szCs w:val="24"/>
        </w:rPr>
      </w:pPr>
      <w:r w:rsidRPr="00A80242">
        <w:rPr>
          <w:sz w:val="24"/>
          <w:szCs w:val="24"/>
        </w:rPr>
        <w:t xml:space="preserve">51440 </w:t>
      </w:r>
      <w:r w:rsidRPr="00A80242">
        <w:rPr>
          <w:snapToGrid w:val="0"/>
          <w:sz w:val="24"/>
          <w:szCs w:val="24"/>
        </w:rPr>
        <w:t xml:space="preserve">– </w:t>
      </w:r>
      <w:r>
        <w:rPr>
          <w:snapToGrid w:val="0"/>
          <w:sz w:val="24"/>
          <w:szCs w:val="24"/>
        </w:rPr>
        <w:t>К</w:t>
      </w:r>
      <w:r w:rsidRPr="00A80242">
        <w:rPr>
          <w:sz w:val="24"/>
          <w:szCs w:val="24"/>
        </w:rPr>
        <w:t xml:space="preserve">омплектование книжных фондов библиотек муниципальных образований </w:t>
      </w:r>
    </w:p>
    <w:p w:rsidR="00405F3A" w:rsidRPr="00A80242" w:rsidRDefault="00405F3A" w:rsidP="005C5B98">
      <w:pPr>
        <w:pStyle w:val="ConsPlusCell"/>
        <w:jc w:val="both"/>
        <w:rPr>
          <w:sz w:val="24"/>
          <w:szCs w:val="24"/>
        </w:rPr>
      </w:pPr>
      <w:r w:rsidRPr="00A80242">
        <w:rPr>
          <w:snapToGrid w:val="0"/>
          <w:sz w:val="24"/>
          <w:szCs w:val="24"/>
        </w:rPr>
        <w:t xml:space="preserve">          По данному направлению расходов отражаются </w:t>
      </w:r>
      <w:r w:rsidRPr="00A80242">
        <w:rPr>
          <w:sz w:val="24"/>
          <w:szCs w:val="24"/>
        </w:rPr>
        <w:t xml:space="preserve">расходы </w:t>
      </w:r>
      <w:r>
        <w:rPr>
          <w:sz w:val="24"/>
          <w:szCs w:val="24"/>
        </w:rPr>
        <w:t xml:space="preserve">местного бюджета </w:t>
      </w:r>
      <w:r w:rsidRPr="00A80242">
        <w:rPr>
          <w:sz w:val="24"/>
          <w:szCs w:val="24"/>
        </w:rPr>
        <w:t>на предоставление иных межбюджетных трансфертов из федерального бюджета на комплектование книжных фондов библиотек муниципальных образований.</w:t>
      </w:r>
    </w:p>
    <w:p w:rsidR="00405F3A" w:rsidRPr="00A80242" w:rsidRDefault="00405F3A" w:rsidP="005C5B98">
      <w:pPr>
        <w:pStyle w:val="ConsPlusCell"/>
        <w:jc w:val="both"/>
        <w:rPr>
          <w:sz w:val="24"/>
          <w:szCs w:val="24"/>
        </w:rPr>
      </w:pPr>
      <w:r w:rsidRPr="00A80242">
        <w:rPr>
          <w:sz w:val="24"/>
          <w:szCs w:val="24"/>
        </w:rPr>
        <w:t xml:space="preserve">          Поступление указанных иных межбюджетных трансфертов отражается по соответствующим элементам кода вида доходов 000 2 02 04025 04 0000 151 «Межбюджетные трансферты, передаваемые бюджетам городских округов на комплектование книжных фондов библиотек муниципальных образований и государственных библиотек городов Москвы и Санкт-Петербурга».</w:t>
      </w:r>
    </w:p>
    <w:p w:rsidR="00405F3A" w:rsidRPr="00A80242" w:rsidRDefault="00405F3A" w:rsidP="005C5B98">
      <w:pPr>
        <w:pStyle w:val="ConsPlusCell"/>
        <w:jc w:val="both"/>
        <w:rPr>
          <w:sz w:val="24"/>
          <w:szCs w:val="24"/>
        </w:rPr>
      </w:pPr>
    </w:p>
    <w:p w:rsidR="00405F3A" w:rsidRPr="00A80242" w:rsidRDefault="00405F3A" w:rsidP="005C5B98">
      <w:pPr>
        <w:autoSpaceDE w:val="0"/>
        <w:autoSpaceDN w:val="0"/>
        <w:adjustRightInd w:val="0"/>
        <w:ind w:firstLine="709"/>
        <w:jc w:val="both"/>
        <w:outlineLvl w:val="4"/>
        <w:rPr>
          <w:snapToGrid w:val="0"/>
        </w:rPr>
      </w:pPr>
      <w:r w:rsidRPr="00A80242">
        <w:rPr>
          <w:lang w:val="en-US"/>
        </w:rPr>
        <w:t>L</w:t>
      </w:r>
      <w:r w:rsidRPr="00A80242">
        <w:t xml:space="preserve">2386 </w:t>
      </w:r>
      <w:r w:rsidRPr="00A80242">
        <w:rPr>
          <w:snapToGrid w:val="0"/>
        </w:rPr>
        <w:t xml:space="preserve"> - Софинансирование расходных обязательств, в части предоставления субсидий муниципальным бюджетным учреждениям культуры библиотечного типа на комплектование книжных фондов библиотек</w:t>
      </w:r>
    </w:p>
    <w:p w:rsidR="00405F3A" w:rsidRPr="00A80242" w:rsidRDefault="00405F3A" w:rsidP="005C5B98">
      <w:pPr>
        <w:ind w:firstLine="709"/>
        <w:jc w:val="both"/>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предоставление субсидий </w:t>
      </w:r>
      <w:r w:rsidRPr="00A80242">
        <w:rPr>
          <w:snapToGrid w:val="0"/>
        </w:rPr>
        <w:t xml:space="preserve">муниципальным бюджетным учреждениям культуры библиотечного типа </w:t>
      </w:r>
      <w:r w:rsidRPr="00A80242">
        <w:t xml:space="preserve"> на комплектование книжных фондов библиотек  в целях софинансирования предоставляемых иных межбюджетных трансфертов.</w:t>
      </w:r>
    </w:p>
    <w:p w:rsidR="00405F3A" w:rsidRPr="00A80242" w:rsidRDefault="00405F3A" w:rsidP="005C5B98">
      <w:pPr>
        <w:autoSpaceDE w:val="0"/>
        <w:autoSpaceDN w:val="0"/>
        <w:adjustRightInd w:val="0"/>
        <w:ind w:firstLine="709"/>
        <w:jc w:val="both"/>
        <w:outlineLvl w:val="4"/>
        <w:rPr>
          <w:lang w:eastAsia="en-US"/>
        </w:rPr>
      </w:pPr>
    </w:p>
    <w:p w:rsidR="00405F3A" w:rsidRPr="00A80242" w:rsidRDefault="00405F3A" w:rsidP="00CC60B2">
      <w:pPr>
        <w:autoSpaceDE w:val="0"/>
        <w:autoSpaceDN w:val="0"/>
        <w:adjustRightInd w:val="0"/>
        <w:ind w:firstLine="709"/>
        <w:jc w:val="center"/>
        <w:outlineLvl w:val="4"/>
        <w:rPr>
          <w:i/>
          <w:iCs/>
          <w:snapToGrid w:val="0"/>
        </w:rPr>
      </w:pPr>
      <w:r w:rsidRPr="00A80242">
        <w:rPr>
          <w:i/>
          <w:iCs/>
          <w:snapToGrid w:val="0"/>
        </w:rPr>
        <w:t>10 2 00 00000 Подпрограмма «</w:t>
      </w:r>
      <w:r w:rsidRPr="00A80242">
        <w:rPr>
          <w:i/>
          <w:iCs/>
        </w:rPr>
        <w:t>Искусство»</w:t>
      </w:r>
      <w:r w:rsidRPr="00A80242">
        <w:rPr>
          <w:i/>
          <w:iCs/>
          <w:snapToGrid w:val="0"/>
        </w:rPr>
        <w:t xml:space="preserve"> </w:t>
      </w:r>
    </w:p>
    <w:p w:rsidR="00405F3A" w:rsidRPr="00A80242" w:rsidRDefault="00405F3A" w:rsidP="00CC60B2">
      <w:pPr>
        <w:autoSpaceDE w:val="0"/>
        <w:autoSpaceDN w:val="0"/>
        <w:adjustRightInd w:val="0"/>
        <w:ind w:firstLine="709"/>
        <w:jc w:val="center"/>
        <w:outlineLvl w:val="4"/>
        <w:rPr>
          <w:snapToGrid w:val="0"/>
        </w:rPr>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C60B2">
      <w:pPr>
        <w:autoSpaceDE w:val="0"/>
        <w:autoSpaceDN w:val="0"/>
        <w:adjustRightInd w:val="0"/>
        <w:ind w:firstLine="709"/>
        <w:jc w:val="both"/>
        <w:outlineLvl w:val="4"/>
        <w:rPr>
          <w:snapToGrid w:val="0"/>
        </w:rPr>
      </w:pPr>
    </w:p>
    <w:p w:rsidR="00405F3A" w:rsidRPr="00A80242" w:rsidRDefault="00405F3A" w:rsidP="00CC60B2">
      <w:pPr>
        <w:autoSpaceDE w:val="0"/>
        <w:autoSpaceDN w:val="0"/>
        <w:adjustRightInd w:val="0"/>
        <w:ind w:firstLine="709"/>
        <w:jc w:val="both"/>
        <w:outlineLvl w:val="4"/>
        <w:rPr>
          <w:lang w:eastAsia="en-US"/>
        </w:rPr>
      </w:pPr>
      <w:r w:rsidRPr="00A80242">
        <w:rPr>
          <w:snapToGrid w:val="0"/>
        </w:rPr>
        <w:t xml:space="preserve">00590 - </w:t>
      </w:r>
      <w:r w:rsidRPr="00A80242">
        <w:t>Расходы на обеспечение деятельности (оказание услуг) муниципальных учреждений города Донецка</w:t>
      </w:r>
      <w:r w:rsidRPr="00A80242">
        <w:rPr>
          <w:lang w:eastAsia="en-US"/>
        </w:rPr>
        <w:t xml:space="preserve"> </w:t>
      </w:r>
    </w:p>
    <w:p w:rsidR="00405F3A" w:rsidRPr="00A80242" w:rsidRDefault="00405F3A" w:rsidP="004069B7">
      <w:pPr>
        <w:autoSpaceDE w:val="0"/>
        <w:autoSpaceDN w:val="0"/>
        <w:adjustRightInd w:val="0"/>
        <w:ind w:firstLine="709"/>
        <w:jc w:val="both"/>
        <w:outlineLvl w:val="4"/>
        <w:rPr>
          <w:i/>
          <w:iCs/>
          <w:snapToGrid w:val="0"/>
        </w:rPr>
      </w:pPr>
      <w:r w:rsidRPr="00A80242">
        <w:t xml:space="preserve">По данному направлению расходов отражаются расходы </w:t>
      </w:r>
      <w:r>
        <w:t xml:space="preserve">местного бюджета </w:t>
      </w:r>
      <w:r w:rsidRPr="00A80242">
        <w:t>на содержание и о</w:t>
      </w:r>
      <w:r w:rsidRPr="00A80242">
        <w:rPr>
          <w:color w:val="000000"/>
        </w:rPr>
        <w:t xml:space="preserve">беспечение деятельности (оказание услуг, выполнение работ) </w:t>
      </w:r>
      <w:r w:rsidRPr="00A80242">
        <w:t>муниципальных учреждений города Донецка</w:t>
      </w:r>
      <w:r w:rsidRPr="00A80242">
        <w:rPr>
          <w:color w:val="000000"/>
        </w:rPr>
        <w:t>, в том числе на предоставление бюджетным и автономным учреждениям субсидий в области дополнительного образования культуры.</w:t>
      </w:r>
    </w:p>
    <w:p w:rsidR="00405F3A" w:rsidRPr="00A80242" w:rsidRDefault="00405F3A" w:rsidP="00CC60B2">
      <w:pPr>
        <w:autoSpaceDE w:val="0"/>
        <w:autoSpaceDN w:val="0"/>
        <w:adjustRightInd w:val="0"/>
        <w:ind w:firstLine="709"/>
        <w:jc w:val="center"/>
        <w:outlineLvl w:val="4"/>
        <w:rPr>
          <w:i/>
          <w:iCs/>
          <w:snapToGrid w:val="0"/>
        </w:rPr>
      </w:pPr>
    </w:p>
    <w:p w:rsidR="00405F3A" w:rsidRPr="00A80242" w:rsidRDefault="00405F3A" w:rsidP="00CC60B2">
      <w:pPr>
        <w:autoSpaceDE w:val="0"/>
        <w:autoSpaceDN w:val="0"/>
        <w:adjustRightInd w:val="0"/>
        <w:ind w:firstLine="709"/>
        <w:jc w:val="center"/>
        <w:outlineLvl w:val="4"/>
        <w:rPr>
          <w:i/>
          <w:iCs/>
          <w:snapToGrid w:val="0"/>
        </w:rPr>
      </w:pPr>
      <w:r w:rsidRPr="00A80242">
        <w:rPr>
          <w:i/>
          <w:iCs/>
          <w:snapToGrid w:val="0"/>
        </w:rPr>
        <w:t>10 3 0000 Подпрограмма «Обеспечение реализации муниципальной программы</w:t>
      </w:r>
      <w:r w:rsidRPr="00A80242">
        <w:rPr>
          <w:i/>
          <w:iCs/>
        </w:rPr>
        <w:t>»</w:t>
      </w:r>
      <w:r w:rsidRPr="00A80242">
        <w:rPr>
          <w:i/>
          <w:iCs/>
          <w:snapToGrid w:val="0"/>
        </w:rPr>
        <w:t xml:space="preserve"> </w:t>
      </w:r>
    </w:p>
    <w:p w:rsidR="00405F3A" w:rsidRPr="00A80242" w:rsidRDefault="00405F3A" w:rsidP="00CC60B2">
      <w:pPr>
        <w:autoSpaceDE w:val="0"/>
        <w:autoSpaceDN w:val="0"/>
        <w:adjustRightInd w:val="0"/>
        <w:ind w:firstLine="709"/>
        <w:outlineLvl w:val="4"/>
        <w:rPr>
          <w:snapToGrid w:val="0"/>
        </w:rPr>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C60B2">
      <w:pPr>
        <w:autoSpaceDE w:val="0"/>
        <w:autoSpaceDN w:val="0"/>
        <w:adjustRightInd w:val="0"/>
        <w:ind w:firstLine="709"/>
        <w:jc w:val="both"/>
        <w:outlineLvl w:val="4"/>
        <w:rPr>
          <w:snapToGrid w:val="0"/>
        </w:rPr>
      </w:pP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CC60B2">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работников аппарата м</w:t>
      </w:r>
      <w:r w:rsidRPr="00A80242">
        <w:rPr>
          <w:color w:val="000000"/>
        </w:rPr>
        <w:t>униципального учреждения «Отдел  культуры  и спорта администрации г. Донецка</w:t>
      </w:r>
      <w:r w:rsidRPr="00A80242">
        <w:rPr>
          <w:snapToGrid w:val="0"/>
        </w:rPr>
        <w:t>»;</w:t>
      </w:r>
    </w:p>
    <w:p w:rsidR="00405F3A" w:rsidRPr="00A80242" w:rsidRDefault="00405F3A" w:rsidP="00CC60B2">
      <w:pPr>
        <w:autoSpaceDE w:val="0"/>
        <w:autoSpaceDN w:val="0"/>
        <w:adjustRightInd w:val="0"/>
        <w:ind w:firstLine="709"/>
        <w:jc w:val="both"/>
        <w:outlineLvl w:val="4"/>
        <w:rPr>
          <w:snapToGrid w:val="0"/>
          <w:highlight w:val="yellow"/>
        </w:rPr>
      </w:pPr>
    </w:p>
    <w:p w:rsidR="00405F3A" w:rsidRDefault="00405F3A" w:rsidP="00CC60B2">
      <w:pPr>
        <w:autoSpaceDE w:val="0"/>
        <w:autoSpaceDN w:val="0"/>
        <w:adjustRightInd w:val="0"/>
        <w:ind w:firstLine="720"/>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 </w:t>
      </w:r>
    </w:p>
    <w:p w:rsidR="00405F3A" w:rsidRPr="00A80242" w:rsidRDefault="00405F3A" w:rsidP="00CC60B2">
      <w:pPr>
        <w:autoSpaceDE w:val="0"/>
        <w:autoSpaceDN w:val="0"/>
        <w:adjustRightInd w:val="0"/>
        <w:ind w:firstLine="720"/>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м</w:t>
      </w:r>
      <w:r w:rsidRPr="00A80242">
        <w:rPr>
          <w:color w:val="000000"/>
        </w:rPr>
        <w:t>униципального учреждения «Отдел  культуры  и спорта администрации г. Донецка</w:t>
      </w:r>
      <w:r w:rsidRPr="00A80242">
        <w:rPr>
          <w:snapToGrid w:val="0"/>
        </w:rPr>
        <w:t>» (за исключением расходов на выплаты по оплате труда);</w:t>
      </w:r>
    </w:p>
    <w:p w:rsidR="00405F3A" w:rsidRPr="00A80242" w:rsidRDefault="00405F3A" w:rsidP="004069B7">
      <w:pPr>
        <w:autoSpaceDE w:val="0"/>
        <w:autoSpaceDN w:val="0"/>
        <w:adjustRightInd w:val="0"/>
        <w:ind w:firstLine="709"/>
        <w:jc w:val="both"/>
        <w:outlineLvl w:val="4"/>
        <w:rPr>
          <w:snapToGrid w:val="0"/>
        </w:rPr>
      </w:pPr>
    </w:p>
    <w:p w:rsidR="00405F3A" w:rsidRPr="00A80242" w:rsidRDefault="00405F3A" w:rsidP="004069B7">
      <w:pPr>
        <w:autoSpaceDE w:val="0"/>
        <w:autoSpaceDN w:val="0"/>
        <w:adjustRightInd w:val="0"/>
        <w:ind w:firstLine="709"/>
        <w:jc w:val="both"/>
        <w:outlineLvl w:val="4"/>
        <w:rPr>
          <w:lang w:eastAsia="en-US"/>
        </w:rPr>
      </w:pPr>
      <w:r w:rsidRPr="00A80242">
        <w:rPr>
          <w:snapToGrid w:val="0"/>
        </w:rPr>
        <w:t xml:space="preserve">00590 - </w:t>
      </w:r>
      <w:r w:rsidRPr="00A80242">
        <w:t>Расходы на обеспечение деятельности (оказание услуг) муниципальных учреждений города Донецка</w:t>
      </w:r>
      <w:r w:rsidRPr="00A80242">
        <w:rPr>
          <w:lang w:eastAsia="en-US"/>
        </w:rPr>
        <w:t xml:space="preserve"> </w:t>
      </w:r>
    </w:p>
    <w:p w:rsidR="00405F3A" w:rsidRPr="00A80242" w:rsidRDefault="00405F3A" w:rsidP="00A45E33">
      <w:pPr>
        <w:autoSpaceDE w:val="0"/>
        <w:autoSpaceDN w:val="0"/>
        <w:adjustRightInd w:val="0"/>
        <w:ind w:firstLine="709"/>
        <w:jc w:val="both"/>
        <w:outlineLvl w:val="4"/>
        <w:rPr>
          <w:lang w:eastAsia="en-US"/>
        </w:rPr>
      </w:pPr>
      <w:r w:rsidRPr="00A80242">
        <w:t xml:space="preserve">По данному направлению расходов отражаются расходы </w:t>
      </w:r>
      <w:r>
        <w:t xml:space="preserve">местного бюджета </w:t>
      </w:r>
      <w:r w:rsidRPr="00A80242">
        <w:t xml:space="preserve">по предоставлению субсидий на обеспечение </w:t>
      </w:r>
      <w:r w:rsidRPr="00A80242">
        <w:rPr>
          <w:lang w:eastAsia="en-US"/>
        </w:rPr>
        <w:t>(оказание услуг) муниципальных учреждений, в том числе на предоставление бюджетным и автономным учреждениям субсидий в области культуры.</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FA3E71">
      <w:pPr>
        <w:ind w:firstLine="709"/>
        <w:jc w:val="both"/>
      </w:pPr>
    </w:p>
    <w:p w:rsidR="00405F3A" w:rsidRPr="00A80242" w:rsidRDefault="00405F3A" w:rsidP="00FA3E71">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FA3E71">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культуры.</w:t>
      </w:r>
    </w:p>
    <w:p w:rsidR="00405F3A" w:rsidRPr="00A80242" w:rsidRDefault="00405F3A" w:rsidP="00A45E33">
      <w:pPr>
        <w:autoSpaceDE w:val="0"/>
        <w:autoSpaceDN w:val="0"/>
        <w:adjustRightInd w:val="0"/>
        <w:ind w:firstLine="709"/>
        <w:jc w:val="both"/>
        <w:outlineLvl w:val="4"/>
        <w:rPr>
          <w:lang w:eastAsia="en-US"/>
        </w:rPr>
      </w:pPr>
    </w:p>
    <w:p w:rsidR="00405F3A" w:rsidRPr="00A80242" w:rsidRDefault="00405F3A" w:rsidP="003F4B0B">
      <w:pPr>
        <w:pStyle w:val="NoSpacing"/>
        <w:jc w:val="both"/>
        <w:rPr>
          <w:rFonts w:ascii="Times New Roman" w:hAnsi="Times New Roman" w:cs="Times New Roman"/>
          <w:color w:val="000000"/>
          <w:sz w:val="24"/>
          <w:szCs w:val="24"/>
        </w:rPr>
      </w:pPr>
      <w:r w:rsidRPr="00A80242">
        <w:rPr>
          <w:rFonts w:ascii="Times New Roman" w:hAnsi="Times New Roman" w:cs="Times New Roman"/>
          <w:color w:val="000000"/>
          <w:sz w:val="24"/>
          <w:szCs w:val="24"/>
        </w:rPr>
        <w:t xml:space="preserve">          73290 – Капитальный ремонт муниципальных учреждений культуры</w:t>
      </w:r>
    </w:p>
    <w:p w:rsidR="00405F3A" w:rsidRPr="00A80242" w:rsidRDefault="00405F3A" w:rsidP="003B2A3B">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rPr>
        <w:t xml:space="preserve">на </w:t>
      </w:r>
      <w:r w:rsidRPr="00A80242">
        <w:rPr>
          <w:rFonts w:ascii="Times New Roman" w:hAnsi="Times New Roman" w:cs="Times New Roman"/>
          <w:color w:val="000000"/>
          <w:sz w:val="24"/>
          <w:szCs w:val="24"/>
        </w:rPr>
        <w:t>капитальный ремонт муниципальных учреждений культуры, осуществляемые за счет субсидий из областного бюджета.</w:t>
      </w:r>
    </w:p>
    <w:p w:rsidR="00405F3A" w:rsidRPr="00A80242" w:rsidRDefault="00405F3A" w:rsidP="003B2A3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4069B7">
      <w:pPr>
        <w:ind w:firstLine="709"/>
        <w:jc w:val="both"/>
        <w:rPr>
          <w:color w:val="000000"/>
        </w:rPr>
      </w:pPr>
      <w:r w:rsidRPr="00A80242">
        <w:rPr>
          <w:lang w:val="en-US"/>
        </w:rPr>
        <w:t>S</w:t>
      </w:r>
      <w:r w:rsidRPr="00A80242">
        <w:t xml:space="preserve">4329 - </w:t>
      </w:r>
      <w:r w:rsidRPr="00A80242">
        <w:rPr>
          <w:snapToGrid w:val="0"/>
        </w:rPr>
        <w:t xml:space="preserve">Софинансирование расходных обязательств, в части </w:t>
      </w:r>
      <w:r w:rsidRPr="00A80242">
        <w:t xml:space="preserve">проведения </w:t>
      </w:r>
      <w:r w:rsidRPr="00A80242">
        <w:rPr>
          <w:color w:val="000000"/>
        </w:rPr>
        <w:t>капитального ремонта муниципальных учреждений культуры</w:t>
      </w:r>
      <w:r w:rsidRPr="00A80242">
        <w:t>.</w:t>
      </w:r>
    </w:p>
    <w:p w:rsidR="00405F3A" w:rsidRPr="00A80242" w:rsidRDefault="00405F3A" w:rsidP="004069B7">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t xml:space="preserve">проведения </w:t>
      </w:r>
      <w:r w:rsidRPr="00A80242">
        <w:rPr>
          <w:color w:val="000000"/>
        </w:rPr>
        <w:t>капитального ремонта муниципальных учреждений культуры, в части софинансирования</w:t>
      </w:r>
      <w:r w:rsidRPr="00A80242">
        <w:t xml:space="preserve"> данных расходных обязательств.</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3F4B0B">
      <w:pPr>
        <w:pStyle w:val="NoSpacing"/>
        <w:jc w:val="both"/>
        <w:rPr>
          <w:rFonts w:ascii="Times New Roman" w:hAnsi="Times New Roman" w:cs="Times New Roman"/>
          <w:snapToGrid w:val="0"/>
          <w:sz w:val="24"/>
          <w:szCs w:val="24"/>
        </w:rPr>
      </w:pPr>
      <w:r w:rsidRPr="00A80242">
        <w:rPr>
          <w:rFonts w:ascii="Times New Roman" w:hAnsi="Times New Roman" w:cs="Times New Roman"/>
          <w:color w:val="000000"/>
          <w:sz w:val="24"/>
          <w:szCs w:val="24"/>
        </w:rPr>
        <w:t xml:space="preserve">         73320 –Капитальный ремонт памятников</w:t>
      </w:r>
    </w:p>
    <w:p w:rsidR="00405F3A" w:rsidRPr="00A80242" w:rsidRDefault="00405F3A" w:rsidP="004069B7">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rPr>
        <w:t xml:space="preserve">на </w:t>
      </w:r>
      <w:r w:rsidRPr="00A80242">
        <w:rPr>
          <w:rFonts w:ascii="Times New Roman" w:hAnsi="Times New Roman" w:cs="Times New Roman"/>
          <w:color w:val="000000"/>
          <w:sz w:val="24"/>
          <w:szCs w:val="24"/>
        </w:rPr>
        <w:t>капитальный ремонт памятников, осуществляемые за счет субсидий из областного бюджета.</w:t>
      </w:r>
    </w:p>
    <w:p w:rsidR="00405F3A" w:rsidRPr="00A80242" w:rsidRDefault="00405F3A" w:rsidP="003B2A3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00 0000 151 «Прочие субсидии».</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4069B7">
      <w:pPr>
        <w:ind w:firstLine="709"/>
        <w:jc w:val="both"/>
        <w:rPr>
          <w:color w:val="000000"/>
        </w:rPr>
      </w:pPr>
      <w:r w:rsidRPr="00A80242">
        <w:rPr>
          <w:lang w:val="en-US"/>
        </w:rPr>
        <w:t>S</w:t>
      </w:r>
      <w:r w:rsidRPr="00A80242">
        <w:t xml:space="preserve">4332- </w:t>
      </w:r>
      <w:r w:rsidRPr="00A80242">
        <w:rPr>
          <w:snapToGrid w:val="0"/>
        </w:rPr>
        <w:t xml:space="preserve">Софинансирование расходных обязательств, в части </w:t>
      </w:r>
      <w:r w:rsidRPr="00A80242">
        <w:t xml:space="preserve">проведения </w:t>
      </w:r>
      <w:r w:rsidRPr="00A80242">
        <w:rPr>
          <w:color w:val="000000"/>
        </w:rPr>
        <w:t>капитального ремонта памятников</w:t>
      </w:r>
      <w:r w:rsidRPr="00A80242">
        <w:t>.</w:t>
      </w:r>
    </w:p>
    <w:p w:rsidR="00405F3A" w:rsidRPr="00A80242" w:rsidRDefault="00405F3A" w:rsidP="004069B7">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t xml:space="preserve">проведения </w:t>
      </w:r>
      <w:r w:rsidRPr="00A80242">
        <w:rPr>
          <w:color w:val="000000"/>
        </w:rPr>
        <w:t>капитального ремонта памятников, в части софинансирования</w:t>
      </w:r>
      <w:r w:rsidRPr="00A80242">
        <w:t xml:space="preserve"> данных расходных обязательств.</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603AAF">
      <w:pPr>
        <w:pStyle w:val="NoSpacing"/>
        <w:ind w:firstLine="709"/>
        <w:jc w:val="both"/>
        <w:rPr>
          <w:rFonts w:ascii="Times New Roman" w:hAnsi="Times New Roman" w:cs="Times New Roman"/>
          <w:snapToGrid w:val="0"/>
          <w:sz w:val="24"/>
          <w:szCs w:val="24"/>
        </w:rPr>
      </w:pPr>
      <w:r w:rsidRPr="00A80242">
        <w:rPr>
          <w:rFonts w:ascii="Times New Roman" w:hAnsi="Times New Roman" w:cs="Times New Roman"/>
          <w:color w:val="000000"/>
          <w:sz w:val="24"/>
          <w:szCs w:val="24"/>
        </w:rPr>
        <w:t>73830 –Разработка проектно-сметной документации</w:t>
      </w:r>
      <w:r w:rsidRPr="00A80242">
        <w:rPr>
          <w:rFonts w:ascii="Times New Roman" w:hAnsi="Times New Roman" w:cs="Times New Roman"/>
          <w:snapToGrid w:val="0"/>
          <w:sz w:val="24"/>
          <w:szCs w:val="24"/>
        </w:rPr>
        <w:t xml:space="preserve"> на строительство и реконструкцию объектов культуры и туристических объектов</w:t>
      </w:r>
      <w:r w:rsidRPr="00D40D69">
        <w:rPr>
          <w:color w:val="000000"/>
        </w:rPr>
        <w:t xml:space="preserve"> </w:t>
      </w:r>
      <w:r w:rsidRPr="00D40D69">
        <w:rPr>
          <w:rFonts w:ascii="Times New Roman" w:hAnsi="Times New Roman" w:cs="Times New Roman"/>
          <w:color w:val="000000"/>
          <w:sz w:val="24"/>
          <w:szCs w:val="24"/>
        </w:rPr>
        <w:t>муниципальной собственности</w:t>
      </w:r>
    </w:p>
    <w:p w:rsidR="00405F3A" w:rsidRPr="00A80242" w:rsidRDefault="00405F3A" w:rsidP="004069B7">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rPr>
        <w:t xml:space="preserve">на </w:t>
      </w:r>
      <w:r w:rsidRPr="00A80242">
        <w:rPr>
          <w:rFonts w:ascii="Times New Roman" w:hAnsi="Times New Roman" w:cs="Times New Roman"/>
          <w:color w:val="000000"/>
          <w:sz w:val="24"/>
          <w:szCs w:val="24"/>
        </w:rPr>
        <w:t xml:space="preserve">разработку проектно-сметной документации </w:t>
      </w:r>
      <w:r w:rsidRPr="00A80242">
        <w:rPr>
          <w:rFonts w:ascii="Times New Roman" w:hAnsi="Times New Roman" w:cs="Times New Roman"/>
          <w:snapToGrid w:val="0"/>
          <w:sz w:val="24"/>
          <w:szCs w:val="24"/>
        </w:rPr>
        <w:t>на строительство и реконструкцию объектов культуры и туристических объектов</w:t>
      </w:r>
      <w:r w:rsidRPr="00A80242">
        <w:rPr>
          <w:rFonts w:ascii="Times New Roman" w:hAnsi="Times New Roman" w:cs="Times New Roman"/>
          <w:color w:val="000000"/>
          <w:sz w:val="24"/>
          <w:szCs w:val="24"/>
        </w:rPr>
        <w:t xml:space="preserve"> муниципальной собственности, осуществляемые за счет субсидий из областного бюджета.</w:t>
      </w:r>
    </w:p>
    <w:p w:rsidR="00405F3A" w:rsidRPr="00A80242" w:rsidRDefault="00405F3A" w:rsidP="00603AAF">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603AAF">
      <w:pPr>
        <w:pStyle w:val="NoSpacing"/>
        <w:ind w:firstLine="709"/>
        <w:jc w:val="both"/>
        <w:rPr>
          <w:rFonts w:ascii="Times New Roman" w:hAnsi="Times New Roman" w:cs="Times New Roman"/>
          <w:sz w:val="24"/>
          <w:szCs w:val="24"/>
        </w:rPr>
      </w:pPr>
    </w:p>
    <w:p w:rsidR="00405F3A" w:rsidRPr="00A80242" w:rsidRDefault="00405F3A" w:rsidP="004069B7">
      <w:pPr>
        <w:ind w:firstLine="709"/>
        <w:jc w:val="both"/>
        <w:rPr>
          <w:color w:val="000000"/>
        </w:rPr>
      </w:pPr>
      <w:r w:rsidRPr="00A80242">
        <w:rPr>
          <w:lang w:val="en-US"/>
        </w:rPr>
        <w:t>S</w:t>
      </w:r>
      <w:r w:rsidRPr="00A80242">
        <w:t xml:space="preserve">4383- </w:t>
      </w:r>
      <w:r w:rsidRPr="00A80242">
        <w:rPr>
          <w:snapToGrid w:val="0"/>
        </w:rPr>
        <w:t xml:space="preserve">Софинансирование расходных обязательств, в части </w:t>
      </w:r>
      <w:r w:rsidRPr="00A80242">
        <w:rPr>
          <w:color w:val="000000"/>
        </w:rPr>
        <w:t xml:space="preserve">разработки проектно-сметной документации </w:t>
      </w:r>
      <w:r w:rsidRPr="00A80242">
        <w:rPr>
          <w:snapToGrid w:val="0"/>
        </w:rPr>
        <w:t>на строительство и реконструкцию объектов культуры и туристических объектов</w:t>
      </w:r>
      <w:r w:rsidRPr="00A80242">
        <w:rPr>
          <w:color w:val="000000"/>
        </w:rPr>
        <w:t xml:space="preserve"> муниципальной собственности</w:t>
      </w:r>
      <w:r w:rsidRPr="00A80242">
        <w:t>.</w:t>
      </w:r>
    </w:p>
    <w:p w:rsidR="00405F3A" w:rsidRPr="00A80242" w:rsidRDefault="00405F3A" w:rsidP="004069B7">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rPr>
          <w:color w:val="000000"/>
        </w:rPr>
        <w:t xml:space="preserve">разработку проектно-сметной документации </w:t>
      </w:r>
      <w:r w:rsidRPr="00A80242">
        <w:rPr>
          <w:snapToGrid w:val="0"/>
        </w:rPr>
        <w:t>на строительство и реконструкцию объектов культуры и туристических объектов</w:t>
      </w:r>
      <w:r w:rsidRPr="00A80242">
        <w:rPr>
          <w:color w:val="000000"/>
        </w:rPr>
        <w:t xml:space="preserve"> муниципальной собственности, в части софинансирования</w:t>
      </w:r>
      <w:r w:rsidRPr="00A80242">
        <w:t xml:space="preserve"> данных расходных обязательств.</w:t>
      </w:r>
    </w:p>
    <w:p w:rsidR="00405F3A" w:rsidRPr="00A80242" w:rsidRDefault="00405F3A" w:rsidP="00603AAF">
      <w:pPr>
        <w:pStyle w:val="NoSpacing"/>
        <w:ind w:firstLine="709"/>
        <w:jc w:val="both"/>
        <w:rPr>
          <w:rFonts w:ascii="Times New Roman" w:hAnsi="Times New Roman" w:cs="Times New Roman"/>
          <w:snapToGrid w:val="0"/>
          <w:sz w:val="24"/>
          <w:szCs w:val="24"/>
          <w:lang w:eastAsia="ru-RU"/>
        </w:rPr>
      </w:pPr>
    </w:p>
    <w:p w:rsidR="00405F3A" w:rsidRPr="00A80242" w:rsidRDefault="00405F3A" w:rsidP="00603AAF">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napToGrid w:val="0"/>
          <w:sz w:val="24"/>
          <w:szCs w:val="24"/>
          <w:lang w:eastAsia="ru-RU"/>
        </w:rPr>
        <w:t>73840 – Строительство и реконструкция объектов культуры и туристических объектов</w:t>
      </w:r>
    </w:p>
    <w:p w:rsidR="00405F3A" w:rsidRPr="00A80242" w:rsidRDefault="00405F3A" w:rsidP="00CB4476">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lang w:eastAsia="ru-RU"/>
        </w:rPr>
        <w:t xml:space="preserve">По данному направлению расходов отражаются расходы </w:t>
      </w:r>
      <w:r>
        <w:rPr>
          <w:rFonts w:ascii="Times New Roman" w:hAnsi="Times New Roman" w:cs="Times New Roman"/>
          <w:snapToGrid w:val="0"/>
          <w:sz w:val="24"/>
          <w:szCs w:val="24"/>
          <w:lang w:eastAsia="ru-RU"/>
        </w:rPr>
        <w:t xml:space="preserve">местного бюджета </w:t>
      </w:r>
      <w:r w:rsidRPr="00A80242">
        <w:rPr>
          <w:rFonts w:ascii="Times New Roman" w:hAnsi="Times New Roman" w:cs="Times New Roman"/>
          <w:snapToGrid w:val="0"/>
          <w:sz w:val="24"/>
          <w:szCs w:val="24"/>
          <w:lang w:eastAsia="ru-RU"/>
        </w:rPr>
        <w:t>на строительство и реконструкцию объектов культуры и туристических объектов муниципальной собственности</w:t>
      </w:r>
      <w:r w:rsidRPr="00A80242">
        <w:rPr>
          <w:rFonts w:ascii="Times New Roman" w:hAnsi="Times New Roman" w:cs="Times New Roman"/>
          <w:color w:val="000000"/>
          <w:sz w:val="24"/>
          <w:szCs w:val="24"/>
        </w:rPr>
        <w:t>, осуществляемые за счет субсидий из областного бюджета.</w:t>
      </w:r>
    </w:p>
    <w:p w:rsidR="00405F3A" w:rsidRPr="00A80242" w:rsidRDefault="00405F3A" w:rsidP="003B2A3B">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02077 04 0000 151 «Субсидии бюджетам городских округов на софинансирование капитальных вложений в объекты государственной (муниципальной) собственности».</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CB4476">
      <w:pPr>
        <w:ind w:firstLine="709"/>
        <w:jc w:val="both"/>
        <w:rPr>
          <w:color w:val="000000"/>
        </w:rPr>
      </w:pPr>
      <w:r w:rsidRPr="00A80242">
        <w:rPr>
          <w:lang w:val="en-US"/>
        </w:rPr>
        <w:t>S</w:t>
      </w:r>
      <w:r w:rsidRPr="00A80242">
        <w:t xml:space="preserve">4384 - </w:t>
      </w:r>
      <w:r w:rsidRPr="00A80242">
        <w:rPr>
          <w:snapToGrid w:val="0"/>
        </w:rPr>
        <w:t>Софинансирование расходных обязательств, в части строительства и реконструкции объектов культуры и туристических объектов</w:t>
      </w:r>
      <w:r w:rsidRPr="00A80242">
        <w:rPr>
          <w:color w:val="000000"/>
        </w:rPr>
        <w:t xml:space="preserve"> муниципальной собственности</w:t>
      </w:r>
      <w:r w:rsidRPr="00A80242">
        <w:t>.</w:t>
      </w:r>
    </w:p>
    <w:p w:rsidR="00405F3A" w:rsidRPr="00A80242" w:rsidRDefault="00405F3A" w:rsidP="00CB4476">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на строительство и реконструкцию объектов культуры и туристических объектов</w:t>
      </w:r>
      <w:r w:rsidRPr="00A80242">
        <w:rPr>
          <w:color w:val="000000"/>
        </w:rPr>
        <w:t xml:space="preserve"> муниципальной собственности, в части софинансирования</w:t>
      </w:r>
      <w:r w:rsidRPr="00A80242">
        <w:t xml:space="preserve"> данных расходных обязательств.</w:t>
      </w:r>
    </w:p>
    <w:p w:rsidR="00405F3A" w:rsidRPr="00A80242" w:rsidRDefault="00405F3A" w:rsidP="003B2A3B">
      <w:pPr>
        <w:pStyle w:val="NoSpacing"/>
        <w:ind w:firstLine="709"/>
        <w:jc w:val="both"/>
        <w:rPr>
          <w:rFonts w:ascii="Times New Roman" w:hAnsi="Times New Roman" w:cs="Times New Roman"/>
          <w:sz w:val="24"/>
          <w:szCs w:val="24"/>
        </w:rPr>
      </w:pPr>
    </w:p>
    <w:p w:rsidR="00405F3A" w:rsidRPr="00A80242" w:rsidRDefault="00405F3A" w:rsidP="003B2A3B">
      <w:pPr>
        <w:autoSpaceDE w:val="0"/>
        <w:autoSpaceDN w:val="0"/>
        <w:adjustRightInd w:val="0"/>
        <w:ind w:firstLine="540"/>
        <w:jc w:val="both"/>
      </w:pPr>
      <w:r w:rsidRPr="00A80242">
        <w:t xml:space="preserve"> 73900 – Приобретение основных средств для муниципальных учреждений культуры</w:t>
      </w:r>
    </w:p>
    <w:p w:rsidR="00405F3A" w:rsidRPr="00A80242" w:rsidRDefault="00405F3A" w:rsidP="00CB4476">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 По данному направлению расходов отражаются 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на приобретение основных средств для муниципальных учреждений культуры</w:t>
      </w:r>
      <w:r w:rsidRPr="00A80242">
        <w:rPr>
          <w:rFonts w:ascii="Times New Roman" w:hAnsi="Times New Roman" w:cs="Times New Roman"/>
          <w:color w:val="000000"/>
          <w:sz w:val="24"/>
          <w:szCs w:val="24"/>
        </w:rPr>
        <w:t>, осуществляемые за счет субсидий из областного бюджета.</w:t>
      </w:r>
    </w:p>
    <w:p w:rsidR="00405F3A" w:rsidRPr="00A80242" w:rsidRDefault="00405F3A" w:rsidP="00CB4476">
      <w:pPr>
        <w:autoSpaceDE w:val="0"/>
        <w:autoSpaceDN w:val="0"/>
        <w:adjustRightInd w:val="0"/>
        <w:ind w:firstLine="540"/>
        <w:jc w:val="both"/>
      </w:pPr>
      <w:r w:rsidRPr="00A80242">
        <w:t xml:space="preserve"> 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3B2A3B">
      <w:pPr>
        <w:autoSpaceDE w:val="0"/>
        <w:autoSpaceDN w:val="0"/>
        <w:adjustRightInd w:val="0"/>
        <w:ind w:firstLine="540"/>
        <w:jc w:val="both"/>
        <w:rPr>
          <w:highlight w:val="cyan"/>
        </w:rPr>
      </w:pPr>
    </w:p>
    <w:p w:rsidR="00405F3A" w:rsidRPr="00A80242" w:rsidRDefault="00405F3A" w:rsidP="00CB4476">
      <w:pPr>
        <w:ind w:firstLine="709"/>
        <w:jc w:val="both"/>
        <w:rPr>
          <w:color w:val="000000"/>
        </w:rPr>
      </w:pPr>
      <w:r w:rsidRPr="00A80242">
        <w:rPr>
          <w:lang w:val="en-US"/>
        </w:rPr>
        <w:t>S</w:t>
      </w:r>
      <w:r w:rsidRPr="00A80242">
        <w:t xml:space="preserve">4385 - </w:t>
      </w:r>
      <w:r w:rsidRPr="00A80242">
        <w:rPr>
          <w:snapToGrid w:val="0"/>
        </w:rPr>
        <w:t xml:space="preserve">Софинансирование расходных обязательств, в части </w:t>
      </w:r>
      <w:r w:rsidRPr="00A80242">
        <w:t>приобретения основных средств для муниципальных учреждений культуры.</w:t>
      </w:r>
    </w:p>
    <w:p w:rsidR="00405F3A" w:rsidRPr="00A80242" w:rsidRDefault="00405F3A" w:rsidP="00CB4476">
      <w:pPr>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t>приобретение основных средств для муниципальных учреждений культуры</w:t>
      </w:r>
      <w:r w:rsidRPr="00A80242">
        <w:rPr>
          <w:color w:val="000000"/>
        </w:rPr>
        <w:t>, в части софинансирования</w:t>
      </w:r>
      <w:r w:rsidRPr="00A80242">
        <w:t xml:space="preserve"> данных расходных обязательств.</w:t>
      </w:r>
    </w:p>
    <w:p w:rsidR="00405F3A" w:rsidRPr="00A80242" w:rsidRDefault="00405F3A" w:rsidP="003B2A3B">
      <w:pPr>
        <w:autoSpaceDE w:val="0"/>
        <w:autoSpaceDN w:val="0"/>
        <w:adjustRightInd w:val="0"/>
        <w:ind w:firstLine="540"/>
        <w:jc w:val="both"/>
      </w:pPr>
    </w:p>
    <w:p w:rsidR="00405F3A" w:rsidRPr="00A80242" w:rsidRDefault="00405F3A" w:rsidP="003B2A3B">
      <w:pPr>
        <w:autoSpaceDE w:val="0"/>
        <w:autoSpaceDN w:val="0"/>
        <w:adjustRightInd w:val="0"/>
        <w:ind w:firstLine="540"/>
        <w:jc w:val="both"/>
      </w:pPr>
      <w:r w:rsidRPr="00A80242">
        <w:t>73920 – Разработка проектно-сметной документации на капитальный ремонт муниципальных учреждений культуры</w:t>
      </w:r>
    </w:p>
    <w:p w:rsidR="00405F3A" w:rsidRPr="00A80242" w:rsidRDefault="00405F3A" w:rsidP="00CB4476">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 По данному направлению расходов отражаются 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на разработку проектно-сметной документации на капитальный ремонт муниципальных учреждений культуры</w:t>
      </w:r>
      <w:r w:rsidRPr="00A80242">
        <w:rPr>
          <w:rFonts w:ascii="Times New Roman" w:hAnsi="Times New Roman" w:cs="Times New Roman"/>
          <w:color w:val="000000"/>
          <w:sz w:val="24"/>
          <w:szCs w:val="24"/>
        </w:rPr>
        <w:t>, осуществляемые за счет субсидий из областного бюджета.</w:t>
      </w:r>
    </w:p>
    <w:p w:rsidR="00405F3A" w:rsidRPr="00A80242" w:rsidRDefault="00405F3A" w:rsidP="00CB4476">
      <w:pPr>
        <w:autoSpaceDE w:val="0"/>
        <w:autoSpaceDN w:val="0"/>
        <w:adjustRightInd w:val="0"/>
        <w:ind w:firstLine="540"/>
        <w:jc w:val="both"/>
      </w:pPr>
      <w:r w:rsidRPr="00A80242">
        <w:t xml:space="preserve"> 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CB4476">
      <w:pPr>
        <w:ind w:firstLine="709"/>
        <w:jc w:val="both"/>
      </w:pPr>
    </w:p>
    <w:p w:rsidR="00405F3A" w:rsidRPr="00A80242" w:rsidRDefault="00405F3A" w:rsidP="00CB4476">
      <w:pPr>
        <w:ind w:firstLine="709"/>
        <w:jc w:val="both"/>
        <w:rPr>
          <w:color w:val="000000"/>
        </w:rPr>
      </w:pPr>
      <w:r w:rsidRPr="00A80242">
        <w:rPr>
          <w:lang w:val="en-US"/>
        </w:rPr>
        <w:t>S</w:t>
      </w:r>
      <w:r w:rsidRPr="00A80242">
        <w:t>4386 -</w:t>
      </w:r>
      <w:r w:rsidRPr="00A80242">
        <w:rPr>
          <w:snapToGrid w:val="0"/>
        </w:rPr>
        <w:t xml:space="preserve"> Софинансирование расходных обязательств, в части </w:t>
      </w:r>
      <w:r w:rsidRPr="00A80242">
        <w:t>разработки проектно-сметной документации на капитальный ремонт муниципальных учреждений культуры.</w:t>
      </w:r>
    </w:p>
    <w:p w:rsidR="00405F3A" w:rsidRPr="00A80242" w:rsidRDefault="00405F3A" w:rsidP="00CB4476">
      <w:pPr>
        <w:ind w:firstLine="709"/>
        <w:jc w:val="both"/>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 xml:space="preserve"> </w:t>
      </w:r>
      <w:r w:rsidRPr="00A80242">
        <w:rPr>
          <w:snapToGrid w:val="0"/>
        </w:rPr>
        <w:t xml:space="preserve">на </w:t>
      </w:r>
      <w:r w:rsidRPr="00A80242">
        <w:t>разработку проектно-сметной документации на капитальный ремонт муниципальных учреждений культуры</w:t>
      </w:r>
      <w:r w:rsidRPr="00A80242">
        <w:rPr>
          <w:color w:val="000000"/>
        </w:rPr>
        <w:t>, в части софинансирования</w:t>
      </w:r>
      <w:r w:rsidRPr="00A80242">
        <w:t xml:space="preserve"> данных расходных обязательств.</w:t>
      </w:r>
    </w:p>
    <w:p w:rsidR="00405F3A" w:rsidRPr="00A80242" w:rsidRDefault="00405F3A" w:rsidP="00CB4476">
      <w:pPr>
        <w:ind w:firstLine="709"/>
        <w:jc w:val="both"/>
        <w:rPr>
          <w:lang w:eastAsia="en-US"/>
        </w:rPr>
      </w:pPr>
    </w:p>
    <w:p w:rsidR="00405F3A" w:rsidRPr="00A80242" w:rsidRDefault="00405F3A" w:rsidP="005E1006">
      <w:pPr>
        <w:autoSpaceDE w:val="0"/>
        <w:autoSpaceDN w:val="0"/>
        <w:adjustRightInd w:val="0"/>
        <w:ind w:firstLine="709"/>
        <w:jc w:val="both"/>
        <w:outlineLvl w:val="4"/>
        <w:rPr>
          <w:snapToGrid w:val="0"/>
        </w:rPr>
      </w:pPr>
      <w:r w:rsidRPr="00A80242">
        <w:t xml:space="preserve"> </w:t>
      </w:r>
      <w:r w:rsidRPr="00A80242">
        <w:rPr>
          <w:snapToGrid w:val="0"/>
        </w:rPr>
        <w:t xml:space="preserve">99990 – Реализация </w:t>
      </w:r>
      <w:r>
        <w:rPr>
          <w:snapToGrid w:val="0"/>
        </w:rPr>
        <w:t xml:space="preserve">иных </w:t>
      </w:r>
      <w:r w:rsidRPr="00A80242">
        <w:rPr>
          <w:snapToGrid w:val="0"/>
        </w:rPr>
        <w:t>направлени</w:t>
      </w:r>
      <w:r>
        <w:rPr>
          <w:snapToGrid w:val="0"/>
        </w:rPr>
        <w:t>й</w:t>
      </w:r>
      <w:r w:rsidRPr="00A80242">
        <w:rPr>
          <w:snapToGrid w:val="0"/>
        </w:rPr>
        <w:t xml:space="preserve"> расходов в рамках подпрограммы «Обеспечение реализации муниципальной программы» муниципальной программы «Развитие сферы культуры муниципального образования «Город Донецк»</w:t>
      </w:r>
    </w:p>
    <w:p w:rsidR="00405F3A" w:rsidRPr="00A80242" w:rsidRDefault="00405F3A" w:rsidP="005E100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муниципального учреждения «Отдел культуры и спорта администрации г. Донецка», для отражения которых не предусмотрены обособленные направления расходов.</w:t>
      </w:r>
    </w:p>
    <w:p w:rsidR="00405F3A" w:rsidRPr="00A80242" w:rsidRDefault="00405F3A" w:rsidP="005E1006">
      <w:pPr>
        <w:autoSpaceDE w:val="0"/>
        <w:autoSpaceDN w:val="0"/>
        <w:adjustRightInd w:val="0"/>
        <w:ind w:firstLine="709"/>
        <w:jc w:val="center"/>
        <w:outlineLvl w:val="4"/>
        <w:rPr>
          <w:b/>
          <w:bCs/>
          <w:snapToGrid w:val="0"/>
        </w:rPr>
      </w:pPr>
    </w:p>
    <w:p w:rsidR="00405F3A" w:rsidRPr="00A80242" w:rsidRDefault="00405F3A" w:rsidP="005E1006">
      <w:pPr>
        <w:autoSpaceDE w:val="0"/>
        <w:autoSpaceDN w:val="0"/>
        <w:adjustRightInd w:val="0"/>
        <w:ind w:firstLine="709"/>
        <w:jc w:val="center"/>
        <w:outlineLvl w:val="4"/>
        <w:rPr>
          <w:b/>
          <w:bCs/>
          <w:snapToGrid w:val="0"/>
        </w:rPr>
      </w:pPr>
      <w:r w:rsidRPr="00A80242">
        <w:rPr>
          <w:b/>
          <w:bCs/>
          <w:snapToGrid w:val="0"/>
        </w:rPr>
        <w:t>1.11. Муниципальная программа «Охрана окружающей среды в муниципальном образовании «Город Донецк»</w:t>
      </w:r>
    </w:p>
    <w:p w:rsidR="00405F3A" w:rsidRPr="00A80242" w:rsidRDefault="00405F3A" w:rsidP="00CB4476">
      <w:pPr>
        <w:autoSpaceDE w:val="0"/>
        <w:autoSpaceDN w:val="0"/>
        <w:adjustRightInd w:val="0"/>
        <w:ind w:firstLine="709"/>
        <w:jc w:val="center"/>
        <w:outlineLvl w:val="4"/>
        <w:rPr>
          <w:b/>
          <w:bCs/>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«Охрана окружающей среды в муниципальном образовании «Город Донецк» включают:</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center"/>
        <w:outlineLvl w:val="4"/>
        <w:rPr>
          <w:b/>
          <w:bCs/>
          <w:i/>
          <w:iCs/>
          <w:snapToGrid w:val="0"/>
        </w:rPr>
      </w:pPr>
      <w:r w:rsidRPr="00A80242">
        <w:rPr>
          <w:b/>
          <w:bCs/>
          <w:i/>
          <w:iCs/>
          <w:snapToGrid w:val="0"/>
        </w:rPr>
        <w:t>11 0 00 0000 Муниципальная программа «Охрана окружающей среды в муниципальном образовании «Город Донецк»</w:t>
      </w:r>
    </w:p>
    <w:p w:rsidR="00405F3A" w:rsidRPr="00A80242" w:rsidRDefault="00405F3A" w:rsidP="00CB4476">
      <w:pPr>
        <w:autoSpaceDE w:val="0"/>
        <w:autoSpaceDN w:val="0"/>
        <w:adjustRightInd w:val="0"/>
        <w:ind w:firstLine="709"/>
        <w:jc w:val="center"/>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«Охрана окружающей среды в муниципальном образовании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center"/>
        <w:outlineLvl w:val="4"/>
        <w:rPr>
          <w:i/>
          <w:iCs/>
          <w:snapToGrid w:val="0"/>
        </w:rPr>
      </w:pPr>
      <w:r w:rsidRPr="00A80242">
        <w:rPr>
          <w:i/>
          <w:iCs/>
          <w:snapToGrid w:val="0"/>
        </w:rPr>
        <w:t>11 1 00 00000 Подпрограмма «Утилизация твердых бытовых и биологически опасных отходов»</w:t>
      </w:r>
    </w:p>
    <w:p w:rsidR="00405F3A" w:rsidRPr="00A80242" w:rsidRDefault="00405F3A" w:rsidP="00CB4476">
      <w:pPr>
        <w:autoSpaceDE w:val="0"/>
        <w:autoSpaceDN w:val="0"/>
        <w:adjustRightInd w:val="0"/>
        <w:ind w:firstLine="709"/>
        <w:jc w:val="center"/>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B4476">
      <w:pPr>
        <w:autoSpaceDE w:val="0"/>
        <w:autoSpaceDN w:val="0"/>
        <w:adjustRightInd w:val="0"/>
        <w:ind w:firstLine="709"/>
        <w:jc w:val="both"/>
        <w:outlineLvl w:val="4"/>
        <w:rPr>
          <w:snapToGrid w:val="0"/>
        </w:rPr>
      </w:pPr>
      <w:r w:rsidRPr="00A80242">
        <w:rPr>
          <w:snapToGrid w:val="0"/>
        </w:rPr>
        <w:t>23400 - Мероприятия по ликвидации несанкционированных свалок в черте города Донецка</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выполнение мероприятий по ликвидации несанкционированных свалок в черте города Донецка;</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24160- Мероприятия по определению места первичного сбора ртутьсодержащих отходов</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выполнение мероприятий по определению места первичного сбора ртутьсодержащих отходов;</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center"/>
        <w:outlineLvl w:val="4"/>
        <w:rPr>
          <w:i/>
          <w:iCs/>
          <w:snapToGrid w:val="0"/>
        </w:rPr>
      </w:pPr>
      <w:r w:rsidRPr="00A80242">
        <w:rPr>
          <w:i/>
          <w:iCs/>
          <w:snapToGrid w:val="0"/>
        </w:rPr>
        <w:t>11 2 00 00000 Подпрограмма «Охрана и защита городских лесов и озеленение территории города Донецка»</w:t>
      </w:r>
    </w:p>
    <w:p w:rsidR="00405F3A" w:rsidRPr="00A80242" w:rsidRDefault="00405F3A" w:rsidP="00CB4476">
      <w:pPr>
        <w:autoSpaceDE w:val="0"/>
        <w:autoSpaceDN w:val="0"/>
        <w:adjustRightInd w:val="0"/>
        <w:ind w:firstLine="709"/>
        <w:jc w:val="center"/>
        <w:outlineLvl w:val="4"/>
        <w:rPr>
          <w:i/>
          <w:iCs/>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 23410 - Уход за минерализованными полосами в городских лесах протяженностью 30 км </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выполнение мероприятий по уходу за минерализованными полосами в городских лесах протяженностью 30 км;</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24170 –Проведение инвентаризации и паспортизации зеленых насаждений</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инвентаризации и паспортизации зеленых насаждений;</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i/>
          <w:iCs/>
          <w:snapToGrid w:val="0"/>
        </w:rPr>
      </w:pPr>
      <w:r w:rsidRPr="00A80242">
        <w:rPr>
          <w:i/>
          <w:iCs/>
          <w:snapToGrid w:val="0"/>
        </w:rPr>
        <w:t>11 3 00 00000 Подпрограмма «Экологическое образование и воспитание»</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23420 - Мероприятия по проведению общегородских конкурсов по благоустройству территории</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выполнение мероприятий по проведению общегородских конкурсов по благоустройству территории;</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99990 – Реализация</w:t>
      </w:r>
      <w:r>
        <w:rPr>
          <w:snapToGrid w:val="0"/>
        </w:rPr>
        <w:t xml:space="preserve"> иных</w:t>
      </w:r>
      <w:r w:rsidRPr="00A80242">
        <w:rPr>
          <w:snapToGrid w:val="0"/>
        </w:rPr>
        <w:t xml:space="preserve"> направлени</w:t>
      </w:r>
      <w:r>
        <w:rPr>
          <w:snapToGrid w:val="0"/>
        </w:rPr>
        <w:t>й</w:t>
      </w:r>
      <w:r w:rsidRPr="00A80242">
        <w:rPr>
          <w:snapToGrid w:val="0"/>
        </w:rPr>
        <w:t xml:space="preserve"> расходов в рамках подпрограммы </w:t>
      </w:r>
      <w:r w:rsidRPr="00A13832">
        <w:rPr>
          <w:snapToGrid w:val="0"/>
        </w:rPr>
        <w:t>«Экологическое образование и воспитание» муниципальной программы «Охрана окружа</w:t>
      </w:r>
      <w:r w:rsidRPr="00A80242">
        <w:rPr>
          <w:snapToGrid w:val="0"/>
        </w:rPr>
        <w:t>ющей среды в муниципальном образовании «Город Донецк».</w:t>
      </w: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в области охраны окружающей среды на территории города Донецка, для отражения которых не предусмотрены обособленные направления расходов.</w:t>
      </w:r>
    </w:p>
    <w:p w:rsidR="00405F3A" w:rsidRDefault="00405F3A" w:rsidP="00CB4476">
      <w:pPr>
        <w:autoSpaceDE w:val="0"/>
        <w:autoSpaceDN w:val="0"/>
        <w:adjustRightInd w:val="0"/>
        <w:ind w:firstLine="709"/>
        <w:jc w:val="center"/>
        <w:outlineLvl w:val="4"/>
        <w:rPr>
          <w:i/>
          <w:iCs/>
          <w:snapToGrid w:val="0"/>
        </w:rPr>
      </w:pPr>
    </w:p>
    <w:p w:rsidR="00405F3A" w:rsidRPr="00994355" w:rsidRDefault="00405F3A" w:rsidP="00CB4476">
      <w:pPr>
        <w:autoSpaceDE w:val="0"/>
        <w:autoSpaceDN w:val="0"/>
        <w:adjustRightInd w:val="0"/>
        <w:ind w:firstLine="709"/>
        <w:jc w:val="center"/>
        <w:outlineLvl w:val="4"/>
        <w:rPr>
          <w:i/>
          <w:iCs/>
          <w:snapToGrid w:val="0"/>
        </w:rPr>
      </w:pPr>
      <w:r w:rsidRPr="00A80242">
        <w:rPr>
          <w:i/>
          <w:iCs/>
          <w:snapToGrid w:val="0"/>
        </w:rPr>
        <w:t>11 4 00 00000 Подпрограмма «Формирование комплексной системы управления отходами и вторичными материальными ресурсами на территории города Донецка»</w:t>
      </w:r>
    </w:p>
    <w:p w:rsidR="00405F3A" w:rsidRPr="00994355" w:rsidRDefault="00405F3A" w:rsidP="00CB4476">
      <w:pPr>
        <w:autoSpaceDE w:val="0"/>
        <w:autoSpaceDN w:val="0"/>
        <w:adjustRightInd w:val="0"/>
        <w:ind w:firstLine="709"/>
        <w:jc w:val="center"/>
        <w:outlineLvl w:val="4"/>
        <w:rPr>
          <w:i/>
          <w:iCs/>
          <w:snapToGrid w:val="0"/>
        </w:rPr>
      </w:pPr>
    </w:p>
    <w:p w:rsidR="00405F3A" w:rsidRPr="00A80242" w:rsidRDefault="00405F3A" w:rsidP="00CB4476">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CB4476">
      <w:pPr>
        <w:autoSpaceDE w:val="0"/>
        <w:autoSpaceDN w:val="0"/>
        <w:adjustRightInd w:val="0"/>
        <w:ind w:firstLine="709"/>
        <w:jc w:val="both"/>
        <w:outlineLvl w:val="4"/>
        <w:rPr>
          <w:snapToGrid w:val="0"/>
        </w:rPr>
      </w:pPr>
    </w:p>
    <w:p w:rsidR="00405F3A" w:rsidRPr="00A80242" w:rsidRDefault="00405F3A" w:rsidP="00CB4476">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color w:val="000000"/>
          <w:sz w:val="24"/>
          <w:szCs w:val="24"/>
        </w:rPr>
        <w:t xml:space="preserve">73380 </w:t>
      </w:r>
      <w:r w:rsidRPr="00A80242">
        <w:rPr>
          <w:rFonts w:ascii="Times New Roman" w:hAnsi="Times New Roman" w:cs="Times New Roman"/>
          <w:color w:val="000000"/>
          <w:sz w:val="24"/>
          <w:szCs w:val="24"/>
        </w:rPr>
        <w:softHyphen/>
        <w:t xml:space="preserve">– Развитие материальной базы муниципальных образований в сфере обращения с твердыми бытовыми отходами, включая приобретение мусоровозов </w:t>
      </w:r>
    </w:p>
    <w:p w:rsidR="00405F3A" w:rsidRPr="00A80242" w:rsidRDefault="00405F3A" w:rsidP="00CB4476">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rPr>
          <w:color w:val="000000"/>
        </w:rPr>
        <w:t>на развитие материальной базы муниципальных образований в сфере обращения с твердыми бытовыми отходами, включая приобретение мусоровозов</w:t>
      </w:r>
      <w:r w:rsidRPr="00A80242">
        <w:t>, осуществляемые за счет субсидий из областного бюджета.</w:t>
      </w:r>
    </w:p>
    <w:p w:rsidR="00405F3A" w:rsidRPr="00A80242" w:rsidRDefault="00405F3A" w:rsidP="00CB4476">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F6036B" w:rsidRDefault="00405F3A" w:rsidP="007D019C">
      <w:pPr>
        <w:pStyle w:val="NoSpacing"/>
        <w:ind w:firstLine="709"/>
        <w:jc w:val="both"/>
        <w:rPr>
          <w:rFonts w:ascii="Times New Roman" w:hAnsi="Times New Roman" w:cs="Times New Roman"/>
          <w:color w:val="000000"/>
          <w:sz w:val="24"/>
          <w:szCs w:val="24"/>
        </w:rPr>
      </w:pPr>
    </w:p>
    <w:p w:rsidR="00405F3A" w:rsidRPr="00A80242" w:rsidRDefault="00405F3A" w:rsidP="007D019C">
      <w:pPr>
        <w:pStyle w:val="NoSpacing"/>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sidRPr="00A80242">
        <w:rPr>
          <w:rFonts w:ascii="Times New Roman" w:hAnsi="Times New Roman" w:cs="Times New Roman"/>
          <w:color w:val="000000"/>
          <w:sz w:val="24"/>
          <w:szCs w:val="24"/>
        </w:rPr>
        <w:t>4338 – Софинансирование расходных обязательств в части реализации мероприятий по развитию материальной базы в сфере обращения с твердыми бытовыми отходами, включая приобретение мусоровозов</w:t>
      </w:r>
    </w:p>
    <w:p w:rsidR="00405F3A" w:rsidRPr="00A80242" w:rsidRDefault="00405F3A" w:rsidP="007D019C">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w:t>
      </w:r>
      <w:r w:rsidRPr="00A80242">
        <w:rPr>
          <w:color w:val="000000"/>
        </w:rPr>
        <w:t xml:space="preserve">развитие материальной базы муниципального образования «Город Донецк» в сфере обращения с твердыми бытовыми отходами, включая приобретение мусоровозов, </w:t>
      </w:r>
      <w:r w:rsidRPr="00A80242">
        <w:t xml:space="preserve">в </w:t>
      </w:r>
      <w:r w:rsidRPr="00A80242">
        <w:rPr>
          <w:color w:val="000000"/>
        </w:rPr>
        <w:t>части софинансирования</w:t>
      </w:r>
      <w:r w:rsidRPr="00A80242">
        <w:t xml:space="preserve"> данных расходных обязательств;</w:t>
      </w:r>
    </w:p>
    <w:p w:rsidR="00405F3A" w:rsidRPr="00A80242" w:rsidRDefault="00405F3A" w:rsidP="00297FCD">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center"/>
        <w:outlineLvl w:val="4"/>
        <w:rPr>
          <w:b/>
          <w:bCs/>
          <w:snapToGrid w:val="0"/>
        </w:rPr>
      </w:pPr>
      <w:r w:rsidRPr="00A80242">
        <w:rPr>
          <w:b/>
          <w:bCs/>
          <w:snapToGrid w:val="0"/>
        </w:rPr>
        <w:t>1.12. Муниципальная программа «Развитие физической культуры и спорта в муниципальном образовании  «Город Донецк»</w:t>
      </w:r>
    </w:p>
    <w:p w:rsidR="00405F3A" w:rsidRPr="00A80242" w:rsidRDefault="00405F3A" w:rsidP="00903394">
      <w:pPr>
        <w:autoSpaceDE w:val="0"/>
        <w:autoSpaceDN w:val="0"/>
        <w:adjustRightInd w:val="0"/>
        <w:ind w:firstLine="709"/>
        <w:jc w:val="center"/>
        <w:outlineLvl w:val="4"/>
        <w:rPr>
          <w:b/>
          <w:bCs/>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«Развитие физической культуры и спорта в муниципальном образовании  «Город Донецк»» включают:</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center"/>
        <w:outlineLvl w:val="4"/>
        <w:rPr>
          <w:b/>
          <w:bCs/>
          <w:i/>
          <w:iCs/>
          <w:snapToGrid w:val="0"/>
        </w:rPr>
      </w:pPr>
      <w:r w:rsidRPr="00A80242">
        <w:rPr>
          <w:b/>
          <w:bCs/>
          <w:i/>
          <w:iCs/>
          <w:snapToGrid w:val="0"/>
        </w:rPr>
        <w:t>12 0 00 00000 Муниципальная программа «Развитие физической культуры и спорта в муниципальном образовании  «Город Донецк»</w:t>
      </w:r>
    </w:p>
    <w:p w:rsidR="00405F3A" w:rsidRPr="00A80242" w:rsidRDefault="00405F3A" w:rsidP="00903394">
      <w:pPr>
        <w:autoSpaceDE w:val="0"/>
        <w:autoSpaceDN w:val="0"/>
        <w:adjustRightInd w:val="0"/>
        <w:ind w:firstLine="709"/>
        <w:jc w:val="center"/>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«Развитие физической культуры и спорта в муниципальном образовании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ind w:firstLine="709"/>
        <w:jc w:val="center"/>
        <w:rPr>
          <w:i/>
          <w:iCs/>
          <w:snapToGrid w:val="0"/>
        </w:rPr>
      </w:pPr>
      <w:r w:rsidRPr="00A80242">
        <w:rPr>
          <w:i/>
          <w:iCs/>
          <w:snapToGrid w:val="0"/>
        </w:rPr>
        <w:t>12 1 00 00000 Подпрограмма «Развитие физической культуры и спорта»</w:t>
      </w:r>
    </w:p>
    <w:p w:rsidR="00405F3A" w:rsidRPr="00A80242" w:rsidRDefault="00405F3A" w:rsidP="00903394">
      <w:pPr>
        <w:ind w:firstLine="709"/>
        <w:jc w:val="center"/>
        <w:rPr>
          <w:i/>
          <w:iCs/>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03394">
      <w:pPr>
        <w:ind w:firstLine="709"/>
        <w:jc w:val="both"/>
      </w:pPr>
    </w:p>
    <w:p w:rsidR="00405F3A" w:rsidRPr="00A80242" w:rsidRDefault="00405F3A" w:rsidP="00903394">
      <w:pPr>
        <w:ind w:firstLine="709"/>
        <w:jc w:val="both"/>
      </w:pPr>
      <w:r w:rsidRPr="00A80242">
        <w:t>23430 – Мероприятия по физическому воспитанию и формированию здорового образа жизни среди детей и подростков</w:t>
      </w:r>
    </w:p>
    <w:p w:rsidR="00405F3A" w:rsidRPr="00A80242" w:rsidRDefault="00405F3A" w:rsidP="00903394">
      <w:pPr>
        <w:ind w:firstLine="709"/>
        <w:jc w:val="both"/>
      </w:pPr>
      <w:r w:rsidRPr="00A80242">
        <w:t xml:space="preserve">По данному направлению расходов отражаются расходы </w:t>
      </w:r>
      <w:r>
        <w:t xml:space="preserve">местного бюджета </w:t>
      </w:r>
      <w:r w:rsidRPr="00A80242">
        <w:t>на физической воспитание и формирования здорового образа жизни среди детей и подростков, организации и проведение физкультурных и массовых спортивных мероприятий в рамках календарного плана официальных физкультурных и спортивных мероприятий на территории города Донецка;</w:t>
      </w:r>
    </w:p>
    <w:p w:rsidR="00405F3A" w:rsidRPr="00A80242" w:rsidRDefault="00405F3A" w:rsidP="00903394">
      <w:pPr>
        <w:ind w:firstLine="709"/>
        <w:jc w:val="both"/>
      </w:pPr>
    </w:p>
    <w:p w:rsidR="00405F3A" w:rsidRPr="00A80242" w:rsidRDefault="00405F3A" w:rsidP="00903394">
      <w:pPr>
        <w:ind w:firstLine="709"/>
        <w:jc w:val="both"/>
      </w:pPr>
      <w:r w:rsidRPr="00A80242">
        <w:t>23440 - Мероприятия по физическому воспитанию и формированию здорового образа жизни среди учащейся молодежи и трудящихся</w:t>
      </w:r>
    </w:p>
    <w:p w:rsidR="00405F3A" w:rsidRPr="00A80242" w:rsidRDefault="00405F3A" w:rsidP="00903394">
      <w:pPr>
        <w:ind w:firstLine="709"/>
        <w:jc w:val="both"/>
      </w:pPr>
      <w:r w:rsidRPr="00A80242">
        <w:t xml:space="preserve">По данному направлению расходов отражаются расходы </w:t>
      </w:r>
      <w:r>
        <w:t xml:space="preserve">местного бюджета </w:t>
      </w:r>
      <w:r w:rsidRPr="00A80242">
        <w:t>на физической воспитание и формирования здорового образа жизни среди учащейся молодежи и трудящихся, проведение физкультурных и массовых спортивных мероприятий в рамках календарного плана официальных физкультурных и спортивных мероприятий на территории города Донецка.</w:t>
      </w:r>
    </w:p>
    <w:p w:rsidR="00405F3A" w:rsidRPr="00A80242" w:rsidRDefault="00405F3A" w:rsidP="00903394">
      <w:pPr>
        <w:autoSpaceDE w:val="0"/>
        <w:autoSpaceDN w:val="0"/>
        <w:adjustRightInd w:val="0"/>
        <w:ind w:firstLine="709"/>
        <w:jc w:val="center"/>
        <w:outlineLvl w:val="4"/>
        <w:rPr>
          <w:b/>
          <w:bCs/>
          <w:snapToGrid w:val="0"/>
        </w:rPr>
      </w:pPr>
    </w:p>
    <w:p w:rsidR="00405F3A" w:rsidRPr="00A80242" w:rsidRDefault="00405F3A" w:rsidP="00903394">
      <w:pPr>
        <w:autoSpaceDE w:val="0"/>
        <w:autoSpaceDN w:val="0"/>
        <w:adjustRightInd w:val="0"/>
        <w:ind w:firstLine="709"/>
        <w:jc w:val="center"/>
        <w:outlineLvl w:val="4"/>
        <w:rPr>
          <w:b/>
          <w:bCs/>
          <w:snapToGrid w:val="0"/>
        </w:rPr>
      </w:pPr>
      <w:r w:rsidRPr="00A80242">
        <w:rPr>
          <w:b/>
          <w:bCs/>
          <w:snapToGrid w:val="0"/>
        </w:rPr>
        <w:t>1.13. Муниципальная программа «Экономическое развитие и инновационная экономика»</w:t>
      </w:r>
    </w:p>
    <w:p w:rsidR="00405F3A" w:rsidRPr="00A80242" w:rsidRDefault="00405F3A" w:rsidP="00903394">
      <w:pPr>
        <w:autoSpaceDE w:val="0"/>
        <w:autoSpaceDN w:val="0"/>
        <w:adjustRightInd w:val="0"/>
        <w:ind w:firstLine="709"/>
        <w:jc w:val="center"/>
        <w:outlineLvl w:val="4"/>
        <w:rPr>
          <w:b/>
          <w:bCs/>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«Экономическое развитие и инновационная экономика» включают:</w:t>
      </w:r>
    </w:p>
    <w:p w:rsidR="00405F3A" w:rsidRPr="00A80242" w:rsidRDefault="00405F3A" w:rsidP="00903394">
      <w:pPr>
        <w:autoSpaceDE w:val="0"/>
        <w:autoSpaceDN w:val="0"/>
        <w:adjustRightInd w:val="0"/>
        <w:ind w:firstLine="709"/>
        <w:jc w:val="center"/>
        <w:outlineLvl w:val="4"/>
        <w:rPr>
          <w:b/>
          <w:bCs/>
          <w:i/>
          <w:iCs/>
          <w:snapToGrid w:val="0"/>
        </w:rPr>
      </w:pPr>
    </w:p>
    <w:p w:rsidR="00405F3A" w:rsidRPr="00A80242" w:rsidRDefault="00405F3A" w:rsidP="00903394">
      <w:pPr>
        <w:autoSpaceDE w:val="0"/>
        <w:autoSpaceDN w:val="0"/>
        <w:adjustRightInd w:val="0"/>
        <w:ind w:firstLine="709"/>
        <w:jc w:val="center"/>
        <w:outlineLvl w:val="4"/>
        <w:rPr>
          <w:b/>
          <w:bCs/>
          <w:i/>
          <w:iCs/>
          <w:snapToGrid w:val="0"/>
        </w:rPr>
      </w:pPr>
      <w:r w:rsidRPr="00A80242">
        <w:rPr>
          <w:b/>
          <w:bCs/>
          <w:i/>
          <w:iCs/>
          <w:snapToGrid w:val="0"/>
        </w:rPr>
        <w:t>13 0 00 00000 Муниципальная программа «Экономическое развитие и инновационная экономика»</w:t>
      </w:r>
    </w:p>
    <w:p w:rsidR="00405F3A" w:rsidRPr="00A80242" w:rsidRDefault="00405F3A" w:rsidP="00903394">
      <w:pPr>
        <w:autoSpaceDE w:val="0"/>
        <w:autoSpaceDN w:val="0"/>
        <w:adjustRightInd w:val="0"/>
        <w:ind w:firstLine="709"/>
        <w:jc w:val="center"/>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«Экономическое развитие и инновационная экономика»,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03394">
      <w:pPr>
        <w:autoSpaceDE w:val="0"/>
        <w:autoSpaceDN w:val="0"/>
        <w:adjustRightInd w:val="0"/>
        <w:ind w:firstLine="709"/>
        <w:jc w:val="center"/>
        <w:outlineLvl w:val="4"/>
        <w:rPr>
          <w:i/>
          <w:iCs/>
          <w:snapToGrid w:val="0"/>
        </w:rPr>
      </w:pPr>
      <w:r w:rsidRPr="00A80242">
        <w:rPr>
          <w:i/>
          <w:iCs/>
          <w:snapToGrid w:val="0"/>
        </w:rPr>
        <w:t>13 1 00 00000 Подпрограмма «Развитие субъектов малого и среднего предпринимательства в муниципальном образовании «Город Донецк»</w:t>
      </w:r>
    </w:p>
    <w:p w:rsidR="00405F3A" w:rsidRPr="00A80242" w:rsidRDefault="00405F3A" w:rsidP="00903394">
      <w:pPr>
        <w:autoSpaceDE w:val="0"/>
        <w:autoSpaceDN w:val="0"/>
        <w:adjustRightInd w:val="0"/>
        <w:ind w:firstLine="709"/>
        <w:jc w:val="center"/>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50640 - Расходы на государственную поддержку малого и среднего предпринимательства, включая крестьянские (фермерские) хозяйства </w:t>
      </w:r>
    </w:p>
    <w:p w:rsidR="00405F3A" w:rsidRPr="00A80242" w:rsidRDefault="00405F3A" w:rsidP="00903394">
      <w:pPr>
        <w:widowControl w:val="0"/>
        <w:autoSpaceDE w:val="0"/>
        <w:autoSpaceDN w:val="0"/>
        <w:adjustRightInd w:val="0"/>
        <w:ind w:firstLine="540"/>
        <w:jc w:val="both"/>
      </w:pPr>
      <w:r w:rsidRPr="00A80242">
        <w:t xml:space="preserve">По данному направлению расходов отражаются расходы </w:t>
      </w:r>
      <w:r>
        <w:t xml:space="preserve">местного бюджета </w:t>
      </w:r>
      <w:r w:rsidRPr="00A80242">
        <w:t>на финансирование мероприятий в рамках оказания государственной поддержки субъектам малого и среднего предпринимательства, включая крестьянские (фермерские) хозяйства, осуществляемые за счет средств поступающих из федерального бюджета.</w:t>
      </w:r>
    </w:p>
    <w:p w:rsidR="00405F3A" w:rsidRPr="00A80242" w:rsidRDefault="00405F3A" w:rsidP="00903394">
      <w:pPr>
        <w:autoSpaceDE w:val="0"/>
        <w:autoSpaceDN w:val="0"/>
        <w:adjustRightInd w:val="0"/>
        <w:ind w:firstLine="709"/>
        <w:jc w:val="both"/>
        <w:outlineLvl w:val="4"/>
      </w:pPr>
      <w:r w:rsidRPr="00A80242">
        <w:t>Поступление субсидий на указанные цели отражается по соответствующим кодам вида доходов 000 2 02 02009 04 0000 151 «Субсидии бюджетам  городских округов на государственную поддержку малого и среднего предпринимательства, включая крестьянские (фермерские) хозяйства» классификации доходов бюджетов.</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73440- Реализация муниципальных программ, в сферу реализации которых входит развитие субъектов малого и среднего предпринимательства </w:t>
      </w:r>
    </w:p>
    <w:p w:rsidR="00405F3A" w:rsidRPr="00A80242" w:rsidRDefault="00405F3A" w:rsidP="00903394">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lang w:eastAsia="ru-RU"/>
        </w:rPr>
        <w:t>на реализацию муниципальных программ, в сферу реализации которых входит развитие субъектов малого и среднего предпринимательства</w:t>
      </w:r>
      <w:r w:rsidRPr="00A80242">
        <w:rPr>
          <w:rFonts w:ascii="Times New Roman" w:hAnsi="Times New Roman" w:cs="Times New Roman"/>
          <w:color w:val="000000"/>
          <w:sz w:val="24"/>
          <w:szCs w:val="24"/>
        </w:rPr>
        <w:t>, осуществляемые за счет средств областного бюджета</w:t>
      </w:r>
    </w:p>
    <w:p w:rsidR="00405F3A" w:rsidRPr="00A80242" w:rsidRDefault="00405F3A" w:rsidP="00903394">
      <w:pPr>
        <w:autoSpaceDE w:val="0"/>
        <w:autoSpaceDN w:val="0"/>
        <w:adjustRightInd w:val="0"/>
        <w:ind w:firstLine="709"/>
        <w:jc w:val="both"/>
        <w:outlineLvl w:val="4"/>
        <w:rPr>
          <w:lang w:eastAsia="en-US"/>
        </w:rPr>
      </w:pPr>
      <w:r w:rsidRPr="00A80242">
        <w:t xml:space="preserve">Поступление указанных субсидий отражается по соответствующим элементам кода вида доходов </w:t>
      </w:r>
      <w:r w:rsidRPr="00A80242">
        <w:rPr>
          <w:lang w:eastAsia="en-US"/>
        </w:rPr>
        <w:t xml:space="preserve">000 2 02 02009 04 0000 151 </w:t>
      </w:r>
      <w:r w:rsidRPr="00A80242">
        <w:t>«</w:t>
      </w:r>
      <w:r w:rsidRPr="00A80242">
        <w:rPr>
          <w:lang w:eastAsia="en-US"/>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p w:rsidR="00405F3A" w:rsidRPr="00A80242" w:rsidRDefault="00405F3A" w:rsidP="005E1006">
      <w:pPr>
        <w:autoSpaceDE w:val="0"/>
        <w:autoSpaceDN w:val="0"/>
        <w:adjustRightInd w:val="0"/>
        <w:ind w:firstLine="709"/>
        <w:jc w:val="both"/>
        <w:outlineLvl w:val="4"/>
      </w:pPr>
    </w:p>
    <w:p w:rsidR="00405F3A" w:rsidRPr="00A80242" w:rsidRDefault="00405F3A" w:rsidP="005E1006">
      <w:pPr>
        <w:autoSpaceDE w:val="0"/>
        <w:autoSpaceDN w:val="0"/>
        <w:adjustRightInd w:val="0"/>
        <w:ind w:firstLine="709"/>
        <w:jc w:val="both"/>
        <w:outlineLvl w:val="4"/>
      </w:pPr>
      <w:r w:rsidRPr="00A80242">
        <w:rPr>
          <w:lang w:val="en-US"/>
        </w:rPr>
        <w:t>S</w:t>
      </w:r>
      <w:r w:rsidRPr="00A80242">
        <w:t>6344 – Софинансирование расходных обязательств, в части предоставления субсидий на реализацию муниципальных программ в сферу реализации которых входит развитие субъектов малого и среднего предпринимательства</w:t>
      </w:r>
    </w:p>
    <w:p w:rsidR="00405F3A" w:rsidRPr="00A80242" w:rsidRDefault="00405F3A" w:rsidP="005E1006">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предоставления субсидий на реализацию муниципальных программ в сферу реализации, которых входит развитие субъектов малого и среднего предпринимательства, в части софинансирования данных расходных обязательств;</w:t>
      </w:r>
    </w:p>
    <w:p w:rsidR="00405F3A" w:rsidRPr="00F671B2" w:rsidRDefault="00405F3A" w:rsidP="00903394">
      <w:pPr>
        <w:autoSpaceDE w:val="0"/>
        <w:autoSpaceDN w:val="0"/>
        <w:adjustRightInd w:val="0"/>
        <w:ind w:firstLine="709"/>
        <w:jc w:val="center"/>
        <w:outlineLvl w:val="4"/>
        <w:rPr>
          <w:i/>
          <w:iCs/>
        </w:rPr>
      </w:pPr>
    </w:p>
    <w:p w:rsidR="00405F3A" w:rsidRPr="00A80242" w:rsidRDefault="00405F3A" w:rsidP="00903394">
      <w:pPr>
        <w:autoSpaceDE w:val="0"/>
        <w:autoSpaceDN w:val="0"/>
        <w:adjustRightInd w:val="0"/>
        <w:ind w:firstLine="709"/>
        <w:jc w:val="center"/>
        <w:outlineLvl w:val="4"/>
        <w:rPr>
          <w:i/>
          <w:iCs/>
        </w:rPr>
      </w:pPr>
      <w:r w:rsidRPr="00A80242">
        <w:rPr>
          <w:i/>
          <w:iCs/>
        </w:rPr>
        <w:t>13 2 00 00000 Подпрограмма «Создание благоприятных условий для привлечения инвестиций»</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03394">
      <w:pPr>
        <w:autoSpaceDE w:val="0"/>
        <w:autoSpaceDN w:val="0"/>
        <w:adjustRightInd w:val="0"/>
        <w:ind w:firstLine="709"/>
        <w:jc w:val="both"/>
        <w:outlineLvl w:val="4"/>
      </w:pPr>
    </w:p>
    <w:p w:rsidR="00405F3A" w:rsidRPr="00A80242" w:rsidRDefault="00405F3A" w:rsidP="00903394">
      <w:pPr>
        <w:autoSpaceDE w:val="0"/>
        <w:autoSpaceDN w:val="0"/>
        <w:adjustRightInd w:val="0"/>
        <w:ind w:firstLine="709"/>
        <w:jc w:val="both"/>
        <w:outlineLvl w:val="4"/>
      </w:pPr>
      <w:r w:rsidRPr="00A80242">
        <w:t>23460 - Мероприятия по разработке проектов планировки и межевания территории города Донецка</w:t>
      </w:r>
    </w:p>
    <w:p w:rsidR="00405F3A" w:rsidRPr="00A80242" w:rsidRDefault="00405F3A" w:rsidP="0090339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по разработке проектов планировки и межевания территории города Донецка;</w:t>
      </w:r>
    </w:p>
    <w:p w:rsidR="00405F3A" w:rsidRPr="00A80242" w:rsidRDefault="00405F3A" w:rsidP="00903394">
      <w:pPr>
        <w:autoSpaceDE w:val="0"/>
        <w:autoSpaceDN w:val="0"/>
        <w:adjustRightInd w:val="0"/>
        <w:ind w:firstLine="709"/>
        <w:jc w:val="both"/>
        <w:outlineLvl w:val="4"/>
      </w:pPr>
    </w:p>
    <w:p w:rsidR="00405F3A" w:rsidRPr="00A80242" w:rsidRDefault="00405F3A" w:rsidP="00903394">
      <w:pPr>
        <w:autoSpaceDE w:val="0"/>
        <w:autoSpaceDN w:val="0"/>
        <w:adjustRightInd w:val="0"/>
        <w:ind w:firstLine="709"/>
        <w:jc w:val="both"/>
        <w:outlineLvl w:val="4"/>
        <w:rPr>
          <w:color w:val="000000"/>
        </w:rPr>
      </w:pPr>
      <w:r w:rsidRPr="00A80242">
        <w:t xml:space="preserve">24190 - </w:t>
      </w:r>
      <w:r w:rsidRPr="00A80242">
        <w:rPr>
          <w:color w:val="000000"/>
        </w:rPr>
        <w:t>Создание условий для реализации инвестиционных проектов</w:t>
      </w:r>
    </w:p>
    <w:p w:rsidR="00405F3A" w:rsidRPr="00A80242" w:rsidRDefault="00405F3A" w:rsidP="0090339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создание условий для реализации инвестиционных проектов на территории города Донецка;</w:t>
      </w:r>
    </w:p>
    <w:p w:rsidR="00405F3A" w:rsidRPr="00A80242" w:rsidRDefault="00405F3A" w:rsidP="00903394">
      <w:pPr>
        <w:autoSpaceDE w:val="0"/>
        <w:autoSpaceDN w:val="0"/>
        <w:adjustRightInd w:val="0"/>
        <w:ind w:firstLine="709"/>
        <w:jc w:val="both"/>
        <w:outlineLvl w:val="4"/>
      </w:pPr>
    </w:p>
    <w:p w:rsidR="00405F3A" w:rsidRPr="00A80242" w:rsidRDefault="00405F3A" w:rsidP="00903394">
      <w:pPr>
        <w:autoSpaceDE w:val="0"/>
        <w:autoSpaceDN w:val="0"/>
        <w:adjustRightInd w:val="0"/>
        <w:ind w:firstLine="709"/>
        <w:jc w:val="both"/>
        <w:outlineLvl w:val="4"/>
      </w:pPr>
      <w:r w:rsidRPr="00A80242">
        <w:t xml:space="preserve">24200 - </w:t>
      </w:r>
      <w:r w:rsidRPr="00A80242">
        <w:rPr>
          <w:color w:val="000000"/>
        </w:rPr>
        <w:t>Обеспечение мероприятий, направленных на формирование благоприятного инвестиционного имиджа</w:t>
      </w:r>
    </w:p>
    <w:p w:rsidR="00405F3A" w:rsidRPr="00A80242" w:rsidRDefault="00405F3A" w:rsidP="0090339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финансирование мероприятий, направленных на формирование благоприятного инвестиционного имиджа на территории города Донецка.</w:t>
      </w:r>
    </w:p>
    <w:p w:rsidR="00405F3A" w:rsidRPr="00A80242" w:rsidRDefault="00405F3A" w:rsidP="00903394">
      <w:pPr>
        <w:autoSpaceDE w:val="0"/>
        <w:autoSpaceDN w:val="0"/>
        <w:adjustRightInd w:val="0"/>
        <w:ind w:firstLine="709"/>
        <w:jc w:val="both"/>
        <w:outlineLvl w:val="4"/>
      </w:pPr>
    </w:p>
    <w:p w:rsidR="00405F3A" w:rsidRPr="00A80242" w:rsidRDefault="00405F3A" w:rsidP="00903394">
      <w:pPr>
        <w:autoSpaceDE w:val="0"/>
        <w:autoSpaceDN w:val="0"/>
        <w:adjustRightInd w:val="0"/>
        <w:ind w:firstLine="709"/>
        <w:jc w:val="center"/>
        <w:outlineLvl w:val="4"/>
        <w:rPr>
          <w:i/>
          <w:iCs/>
          <w:snapToGrid w:val="0"/>
        </w:rPr>
      </w:pPr>
      <w:r w:rsidRPr="00A80242">
        <w:rPr>
          <w:i/>
          <w:iCs/>
          <w:snapToGrid w:val="0"/>
        </w:rPr>
        <w:t xml:space="preserve">13 3 00 00000 Подпрограмма </w:t>
      </w:r>
      <w:r w:rsidRPr="00A80242">
        <w:rPr>
          <w:i/>
          <w:iCs/>
        </w:rPr>
        <w:t>«Защита прав потребителей в муниципальном образовании «Город Донецк»</w:t>
      </w:r>
      <w:r w:rsidRPr="00A80242">
        <w:rPr>
          <w:i/>
          <w:iCs/>
          <w:snapToGrid w:val="0"/>
        </w:rPr>
        <w:t xml:space="preserve"> </w:t>
      </w:r>
    </w:p>
    <w:p w:rsidR="00405F3A" w:rsidRPr="00A80242" w:rsidRDefault="00405F3A" w:rsidP="00903394">
      <w:pPr>
        <w:autoSpaceDE w:val="0"/>
        <w:autoSpaceDN w:val="0"/>
        <w:adjustRightInd w:val="0"/>
        <w:ind w:firstLine="709"/>
        <w:jc w:val="center"/>
        <w:outlineLvl w:val="4"/>
        <w:rPr>
          <w:i/>
          <w:iCs/>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both"/>
        <w:outlineLvl w:val="4"/>
        <w:rPr>
          <w:color w:val="000000"/>
        </w:rPr>
      </w:pPr>
      <w:r w:rsidRPr="00A80242">
        <w:t xml:space="preserve">24210 - </w:t>
      </w:r>
      <w:r w:rsidRPr="00A80242">
        <w:rPr>
          <w:color w:val="000000"/>
        </w:rPr>
        <w:t>Профилактика правонарушений в сфере защиты прав потребителей</w:t>
      </w:r>
    </w:p>
    <w:p w:rsidR="00405F3A" w:rsidRPr="00A80242" w:rsidRDefault="00405F3A" w:rsidP="0090339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проведение мероприятий, направленных на профилактику правонарушений в сфере защиты прав потребителей на территории муниципального образования «Город Донецк».</w:t>
      </w:r>
    </w:p>
    <w:p w:rsidR="00405F3A" w:rsidRPr="00A80242" w:rsidRDefault="00405F3A" w:rsidP="00903394">
      <w:pPr>
        <w:autoSpaceDE w:val="0"/>
        <w:autoSpaceDN w:val="0"/>
        <w:adjustRightInd w:val="0"/>
        <w:ind w:firstLine="709"/>
        <w:jc w:val="center"/>
        <w:outlineLvl w:val="4"/>
        <w:rPr>
          <w:i/>
          <w:iCs/>
          <w:snapToGrid w:val="0"/>
        </w:rPr>
      </w:pPr>
    </w:p>
    <w:p w:rsidR="00405F3A" w:rsidRPr="00A80242" w:rsidRDefault="00405F3A" w:rsidP="00903394">
      <w:pPr>
        <w:autoSpaceDE w:val="0"/>
        <w:autoSpaceDN w:val="0"/>
        <w:adjustRightInd w:val="0"/>
        <w:ind w:firstLine="709"/>
        <w:jc w:val="center"/>
        <w:outlineLvl w:val="4"/>
        <w:rPr>
          <w:i/>
          <w:iCs/>
        </w:rPr>
      </w:pPr>
      <w:r w:rsidRPr="00A80242">
        <w:rPr>
          <w:i/>
          <w:iCs/>
          <w:snapToGrid w:val="0"/>
        </w:rPr>
        <w:t xml:space="preserve">13 4 00 00000 </w:t>
      </w:r>
      <w:r w:rsidRPr="00A80242">
        <w:rPr>
          <w:i/>
          <w:iCs/>
        </w:rPr>
        <w:t>Подпрограмма «Развитие сельского хозяйства»</w:t>
      </w:r>
    </w:p>
    <w:p w:rsidR="00405F3A" w:rsidRPr="00A80242" w:rsidRDefault="00405F3A" w:rsidP="00903394">
      <w:pPr>
        <w:autoSpaceDE w:val="0"/>
        <w:autoSpaceDN w:val="0"/>
        <w:adjustRightInd w:val="0"/>
        <w:ind w:firstLine="709"/>
        <w:jc w:val="center"/>
        <w:outlineLvl w:val="4"/>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775104">
      <w:pPr>
        <w:autoSpaceDE w:val="0"/>
        <w:autoSpaceDN w:val="0"/>
        <w:adjustRightInd w:val="0"/>
        <w:ind w:firstLine="709"/>
        <w:jc w:val="both"/>
      </w:pPr>
    </w:p>
    <w:p w:rsidR="00405F3A" w:rsidRPr="00A80242" w:rsidRDefault="00405F3A" w:rsidP="00775104">
      <w:pPr>
        <w:autoSpaceDE w:val="0"/>
        <w:autoSpaceDN w:val="0"/>
        <w:adjustRightInd w:val="0"/>
        <w:ind w:firstLine="709"/>
        <w:jc w:val="both"/>
      </w:pPr>
      <w:r w:rsidRPr="00A80242">
        <w:t xml:space="preserve">50410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w:t>
      </w:r>
    </w:p>
    <w:p w:rsidR="00405F3A" w:rsidRPr="00A80242" w:rsidRDefault="00405F3A" w:rsidP="00775104">
      <w:pPr>
        <w:autoSpaceDE w:val="0"/>
        <w:autoSpaceDN w:val="0"/>
        <w:adjustRightInd w:val="0"/>
        <w:ind w:firstLine="709"/>
        <w:jc w:val="both"/>
      </w:pPr>
      <w:r w:rsidRPr="00A80242">
        <w:t xml:space="preserve">По данному направлению расходов отражаются расходы </w:t>
      </w:r>
      <w:r>
        <w:t xml:space="preserve">местного бюджета </w:t>
      </w:r>
      <w:r w:rsidRPr="00A80242">
        <w:t xml:space="preserve"> бюджета, осуществляемые за счет межбюджетных трансфертов из федерального бюджета, на осуществление полномочий по поддержке сельскохозяйственного производства для предоставления субсидий сельскохозяйственным товаропроизводителям на оказание несвязанной поддержки в области растениеводства в соответствии с Областным законом от 22 октября 2005 года № 372-ЗС «О наделении органов </w:t>
      </w:r>
      <w:r>
        <w:t xml:space="preserve">местного бюджета </w:t>
      </w:r>
      <w:r w:rsidRPr="00A80242">
        <w:t xml:space="preserve"> самоуправления отдельными государственными полномочиями Ростовской области в сфере сельского хозяйства», осуществляемые за счет субвенций из областного бюджета.</w:t>
      </w:r>
    </w:p>
    <w:p w:rsidR="00405F3A" w:rsidRPr="00A80242" w:rsidRDefault="00405F3A" w:rsidP="00775104">
      <w:pPr>
        <w:autoSpaceDE w:val="0"/>
        <w:autoSpaceDN w:val="0"/>
        <w:adjustRightInd w:val="0"/>
        <w:ind w:firstLine="709"/>
        <w:jc w:val="both"/>
      </w:pPr>
      <w:r w:rsidRPr="00A80242">
        <w:t>Поступление указанных субвенций отражается по соответствующим элементам кода вида доходов 000 2 02 03101 04 0000 151 «Субвенции бюджетам городских округов на оказание несвязанной поддержки сельскохозяйственным товаропроизводителям в области растениеводства».</w:t>
      </w:r>
    </w:p>
    <w:p w:rsidR="00405F3A" w:rsidRPr="00A80242" w:rsidRDefault="00405F3A" w:rsidP="00775104">
      <w:pPr>
        <w:autoSpaceDE w:val="0"/>
        <w:autoSpaceDN w:val="0"/>
        <w:adjustRightInd w:val="0"/>
        <w:ind w:firstLine="709"/>
        <w:jc w:val="both"/>
      </w:pPr>
    </w:p>
    <w:p w:rsidR="00405F3A" w:rsidRPr="00A80242" w:rsidRDefault="00405F3A" w:rsidP="00775104">
      <w:pPr>
        <w:autoSpaceDE w:val="0"/>
        <w:autoSpaceDN w:val="0"/>
        <w:adjustRightInd w:val="0"/>
        <w:ind w:firstLine="709"/>
        <w:jc w:val="both"/>
        <w:rPr>
          <w:color w:val="000000"/>
        </w:rPr>
      </w:pPr>
      <w:r w:rsidRPr="00A80242">
        <w:rPr>
          <w:color w:val="000000"/>
          <w:lang w:val="en-US"/>
        </w:rPr>
        <w:t>R</w:t>
      </w:r>
      <w:r w:rsidRPr="00A80242">
        <w:rPr>
          <w:color w:val="000000"/>
        </w:rPr>
        <w:t xml:space="preserve">0410 </w:t>
      </w:r>
      <w:r w:rsidRPr="00A80242">
        <w:t>–</w:t>
      </w:r>
      <w:r w:rsidRPr="00A80242">
        <w:rPr>
          <w:color w:val="000000"/>
        </w:rPr>
        <w:t xml:space="preserve"> 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w:t>
      </w:r>
    </w:p>
    <w:p w:rsidR="00405F3A" w:rsidRPr="00A80242" w:rsidRDefault="00405F3A" w:rsidP="00775104">
      <w:pPr>
        <w:pStyle w:val="NoSpacing"/>
        <w:ind w:firstLine="742"/>
        <w:jc w:val="both"/>
        <w:rPr>
          <w:rFonts w:ascii="Times New Roman" w:hAnsi="Times New Roman" w:cs="Times New Roman"/>
          <w:color w:val="000000"/>
          <w:sz w:val="24"/>
          <w:szCs w:val="24"/>
        </w:rPr>
      </w:pPr>
      <w:r w:rsidRPr="00A80242">
        <w:rPr>
          <w:rFonts w:ascii="Times New Roman" w:hAnsi="Times New Roman" w:cs="Times New Roman"/>
          <w:color w:val="000000"/>
          <w:sz w:val="24"/>
          <w:szCs w:val="24"/>
        </w:rPr>
        <w:t xml:space="preserve">По данному направлению расходов отражаются расходы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на осуществление полномочий по поддержке сельскохозяйственного производства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соответствии с Областным законом от 22 октября 2005 года № 372-ЗС «О наделении органов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самоуправления отдельными государственными полномочиями Ростовской области в сфере сельского хозяйства», в целях софинансирования федеральных средств, осуществляемых в виде субвенций из областного бюджета.</w:t>
      </w:r>
    </w:p>
    <w:p w:rsidR="00405F3A" w:rsidRPr="00A80242" w:rsidRDefault="00405F3A" w:rsidP="00775104">
      <w:pPr>
        <w:autoSpaceDE w:val="0"/>
        <w:autoSpaceDN w:val="0"/>
        <w:adjustRightInd w:val="0"/>
        <w:ind w:firstLine="709"/>
        <w:jc w:val="both"/>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местным бюджетам на выполнение передаваемых полномочий субъектов Российской Федерации».</w:t>
      </w:r>
    </w:p>
    <w:p w:rsidR="00405F3A" w:rsidRPr="00A80242" w:rsidRDefault="00405F3A" w:rsidP="00903394">
      <w:pPr>
        <w:autoSpaceDE w:val="0"/>
        <w:autoSpaceDN w:val="0"/>
        <w:adjustRightInd w:val="0"/>
        <w:ind w:firstLine="709"/>
        <w:jc w:val="center"/>
        <w:outlineLvl w:val="4"/>
        <w:rPr>
          <w:i/>
          <w:iCs/>
          <w:snapToGrid w:val="0"/>
        </w:rPr>
      </w:pPr>
    </w:p>
    <w:p w:rsidR="00405F3A" w:rsidRPr="00A80242" w:rsidRDefault="00405F3A" w:rsidP="00903394">
      <w:pPr>
        <w:autoSpaceDE w:val="0"/>
        <w:autoSpaceDN w:val="0"/>
        <w:adjustRightInd w:val="0"/>
        <w:ind w:firstLine="709"/>
        <w:jc w:val="center"/>
        <w:outlineLvl w:val="4"/>
        <w:rPr>
          <w:i/>
          <w:iCs/>
        </w:rPr>
      </w:pPr>
      <w:r w:rsidRPr="00A80242">
        <w:rPr>
          <w:i/>
          <w:iCs/>
          <w:snapToGrid w:val="0"/>
        </w:rPr>
        <w:t xml:space="preserve">13 5 00 00000 Подпрограмма </w:t>
      </w:r>
      <w:r w:rsidRPr="00A80242">
        <w:rPr>
          <w:i/>
          <w:iCs/>
        </w:rPr>
        <w:t>«Обеспечение реализации</w:t>
      </w:r>
    </w:p>
    <w:p w:rsidR="00405F3A" w:rsidRPr="00A80242" w:rsidRDefault="00405F3A" w:rsidP="00903394">
      <w:pPr>
        <w:autoSpaceDE w:val="0"/>
        <w:autoSpaceDN w:val="0"/>
        <w:adjustRightInd w:val="0"/>
        <w:ind w:firstLine="709"/>
        <w:jc w:val="center"/>
        <w:outlineLvl w:val="4"/>
        <w:rPr>
          <w:i/>
          <w:iCs/>
          <w:snapToGrid w:val="0"/>
        </w:rPr>
      </w:pPr>
      <w:r w:rsidRPr="00A80242">
        <w:rPr>
          <w:i/>
          <w:iCs/>
          <w:snapToGrid w:val="0"/>
        </w:rPr>
        <w:t>муниципальной программы «Экономическое развитие и инновационная экономика»</w:t>
      </w:r>
    </w:p>
    <w:p w:rsidR="00405F3A" w:rsidRPr="00A80242" w:rsidRDefault="00405F3A" w:rsidP="00903394">
      <w:pPr>
        <w:autoSpaceDE w:val="0"/>
        <w:autoSpaceDN w:val="0"/>
        <w:adjustRightInd w:val="0"/>
        <w:ind w:firstLine="709"/>
        <w:jc w:val="center"/>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03394">
      <w:pPr>
        <w:autoSpaceDE w:val="0"/>
        <w:autoSpaceDN w:val="0"/>
        <w:adjustRightInd w:val="0"/>
        <w:ind w:firstLine="709"/>
        <w:jc w:val="both"/>
        <w:outlineLvl w:val="4"/>
        <w:rPr>
          <w:snapToGrid w:val="0"/>
        </w:rPr>
      </w:pP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99990 – Реализация </w:t>
      </w:r>
      <w:r>
        <w:rPr>
          <w:snapToGrid w:val="0"/>
        </w:rPr>
        <w:t xml:space="preserve">иных </w:t>
      </w:r>
      <w:r w:rsidRPr="00A80242">
        <w:rPr>
          <w:snapToGrid w:val="0"/>
        </w:rPr>
        <w:t>направлени</w:t>
      </w:r>
      <w:r>
        <w:rPr>
          <w:snapToGrid w:val="0"/>
        </w:rPr>
        <w:t>й</w:t>
      </w:r>
      <w:r w:rsidRPr="00A80242">
        <w:rPr>
          <w:snapToGrid w:val="0"/>
        </w:rPr>
        <w:t xml:space="preserve"> расходов в рамках подпрограммы «</w:t>
      </w:r>
      <w:r w:rsidRPr="00A80242">
        <w:t xml:space="preserve">Обеспечение реализации </w:t>
      </w:r>
      <w:r w:rsidRPr="00A80242">
        <w:rPr>
          <w:snapToGrid w:val="0"/>
        </w:rPr>
        <w:t>муниципальной программы «Экономическое развитие и инновационная экономика»</w:t>
      </w:r>
    </w:p>
    <w:p w:rsidR="00405F3A" w:rsidRPr="00A80242" w:rsidRDefault="00405F3A" w:rsidP="0090339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в области экономики, для отражения которых не предусмотрены</w:t>
      </w:r>
    </w:p>
    <w:p w:rsidR="00405F3A" w:rsidRPr="00A80242" w:rsidRDefault="00405F3A" w:rsidP="00416E31">
      <w:pPr>
        <w:autoSpaceDE w:val="0"/>
        <w:autoSpaceDN w:val="0"/>
        <w:adjustRightInd w:val="0"/>
        <w:ind w:firstLine="709"/>
        <w:jc w:val="center"/>
        <w:outlineLvl w:val="4"/>
        <w:rPr>
          <w:b/>
          <w:bCs/>
          <w:snapToGrid w:val="0"/>
        </w:rPr>
      </w:pPr>
    </w:p>
    <w:p w:rsidR="00405F3A" w:rsidRPr="00A80242" w:rsidRDefault="00405F3A" w:rsidP="00416E31">
      <w:pPr>
        <w:autoSpaceDE w:val="0"/>
        <w:autoSpaceDN w:val="0"/>
        <w:adjustRightInd w:val="0"/>
        <w:ind w:firstLine="709"/>
        <w:jc w:val="center"/>
        <w:outlineLvl w:val="4"/>
        <w:rPr>
          <w:b/>
          <w:bCs/>
          <w:snapToGrid w:val="0"/>
        </w:rPr>
      </w:pPr>
      <w:r w:rsidRPr="00A80242">
        <w:rPr>
          <w:b/>
          <w:bCs/>
          <w:snapToGrid w:val="0"/>
        </w:rPr>
        <w:t>1.14. Муниципальная программа «Развитие транспортной инфраструктуры и комплексное благоустройство «Города Донецка»</w:t>
      </w:r>
    </w:p>
    <w:p w:rsidR="00405F3A" w:rsidRPr="00A80242" w:rsidRDefault="00405F3A" w:rsidP="00416E31">
      <w:pPr>
        <w:autoSpaceDE w:val="0"/>
        <w:autoSpaceDN w:val="0"/>
        <w:adjustRightInd w:val="0"/>
        <w:ind w:firstLine="709"/>
        <w:jc w:val="center"/>
        <w:outlineLvl w:val="4"/>
        <w:rPr>
          <w:b/>
          <w:bCs/>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«Развитие транспортной инфраструктуры и комплексное благоустройство «Города Донецка» включают:</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center"/>
        <w:outlineLvl w:val="4"/>
        <w:rPr>
          <w:b/>
          <w:bCs/>
          <w:i/>
          <w:iCs/>
          <w:snapToGrid w:val="0"/>
        </w:rPr>
      </w:pPr>
      <w:r w:rsidRPr="00A80242">
        <w:rPr>
          <w:b/>
          <w:bCs/>
          <w:i/>
          <w:iCs/>
          <w:snapToGrid w:val="0"/>
        </w:rPr>
        <w:t>14 0 00 00000 Муниципальная программа «Развитие транспортной инфраструктуры и комплексное благоустройство «Города Донецка»</w:t>
      </w:r>
    </w:p>
    <w:p w:rsidR="00405F3A" w:rsidRPr="00A80242" w:rsidRDefault="00405F3A" w:rsidP="00416E31">
      <w:pPr>
        <w:autoSpaceDE w:val="0"/>
        <w:autoSpaceDN w:val="0"/>
        <w:adjustRightInd w:val="0"/>
        <w:ind w:firstLine="709"/>
        <w:jc w:val="center"/>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«Развитие транспортной инфраструктуры и комплексное благоустройство «Города Донецка»,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416E31">
      <w:pPr>
        <w:autoSpaceDE w:val="0"/>
        <w:autoSpaceDN w:val="0"/>
        <w:adjustRightInd w:val="0"/>
        <w:ind w:firstLine="709"/>
        <w:jc w:val="center"/>
        <w:outlineLvl w:val="4"/>
        <w:rPr>
          <w:i/>
          <w:iCs/>
          <w:snapToGrid w:val="0"/>
        </w:rPr>
      </w:pPr>
    </w:p>
    <w:p w:rsidR="00405F3A" w:rsidRPr="00A80242" w:rsidRDefault="00405F3A" w:rsidP="00416E31">
      <w:pPr>
        <w:autoSpaceDE w:val="0"/>
        <w:autoSpaceDN w:val="0"/>
        <w:adjustRightInd w:val="0"/>
        <w:ind w:firstLine="709"/>
        <w:jc w:val="center"/>
        <w:outlineLvl w:val="4"/>
        <w:rPr>
          <w:i/>
          <w:iCs/>
          <w:snapToGrid w:val="0"/>
        </w:rPr>
      </w:pPr>
      <w:r w:rsidRPr="00A80242">
        <w:rPr>
          <w:i/>
          <w:iCs/>
          <w:snapToGrid w:val="0"/>
        </w:rPr>
        <w:t>14 1 00 00000 Подпрограмма «Развитие транспортной инфраструктуры города Донецка»</w:t>
      </w:r>
    </w:p>
    <w:p w:rsidR="00405F3A" w:rsidRPr="00A80242" w:rsidRDefault="00405F3A" w:rsidP="00416E31">
      <w:pPr>
        <w:autoSpaceDE w:val="0"/>
        <w:autoSpaceDN w:val="0"/>
        <w:adjustRightInd w:val="0"/>
        <w:ind w:firstLine="709"/>
        <w:jc w:val="center"/>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23480 - Проведение капитального ремонта автомобильных дорог общего пользования регионального и муниципального значения и искусственных сооружений на них</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капитального ремонта автомобильных дорог общего пользования регионального и муниципального значения и искусственных сооружений на них</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23490 - Разработка проектно-сметной документации на проведение капитального ремонта автомобильных дорог общего пользования муниципального значения и искусственных сооружений на них. </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разработку проектно-сметной документации на проведение капитального ремонта автомобильных дорог общего пользования муниципального значения и искусственных сооружений на них.</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pPr>
      <w:r w:rsidRPr="00A80242">
        <w:t>23510- Содержание и обслуживание светофоров.</w:t>
      </w:r>
    </w:p>
    <w:p w:rsidR="00405F3A" w:rsidRPr="00A80242" w:rsidRDefault="00405F3A" w:rsidP="00416E31">
      <w:pPr>
        <w:autoSpaceDE w:val="0"/>
        <w:autoSpaceDN w:val="0"/>
        <w:adjustRightInd w:val="0"/>
        <w:ind w:firstLine="709"/>
        <w:jc w:val="both"/>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в рамках исполнения обязательств по </w:t>
      </w:r>
      <w:r w:rsidRPr="00A80242">
        <w:t>выполнению работ по содержанию, эксплуатации, ремонту, техническому обслуживанию светофорных объектов на территории города Донецка.</w:t>
      </w:r>
    </w:p>
    <w:p w:rsidR="00405F3A" w:rsidRPr="00A80242" w:rsidRDefault="00405F3A" w:rsidP="00416E31">
      <w:pPr>
        <w:autoSpaceDE w:val="0"/>
        <w:autoSpaceDN w:val="0"/>
        <w:adjustRightInd w:val="0"/>
        <w:ind w:firstLine="709"/>
        <w:jc w:val="both"/>
      </w:pPr>
    </w:p>
    <w:p w:rsidR="00405F3A" w:rsidRPr="00A80242" w:rsidRDefault="00405F3A" w:rsidP="00416E31">
      <w:pPr>
        <w:autoSpaceDE w:val="0"/>
        <w:autoSpaceDN w:val="0"/>
        <w:adjustRightInd w:val="0"/>
        <w:ind w:firstLine="709"/>
        <w:jc w:val="both"/>
      </w:pPr>
      <w:r w:rsidRPr="00A80242">
        <w:t>23520- Содержание дорожных знаков.</w:t>
      </w:r>
    </w:p>
    <w:p w:rsidR="00405F3A" w:rsidRPr="00A80242" w:rsidRDefault="00405F3A" w:rsidP="00416E31">
      <w:pPr>
        <w:autoSpaceDE w:val="0"/>
        <w:autoSpaceDN w:val="0"/>
        <w:adjustRightInd w:val="0"/>
        <w:ind w:firstLine="709"/>
        <w:jc w:val="both"/>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в рамках исполнения обязательств по </w:t>
      </w:r>
      <w:r w:rsidRPr="00A80242">
        <w:t>выполнению работ по содержанию и обновлению дородных знаков на территории города Донецка.</w:t>
      </w:r>
    </w:p>
    <w:p w:rsidR="00405F3A" w:rsidRPr="00A80242" w:rsidRDefault="00405F3A" w:rsidP="00416E31">
      <w:pPr>
        <w:autoSpaceDE w:val="0"/>
        <w:autoSpaceDN w:val="0"/>
        <w:adjustRightInd w:val="0"/>
        <w:ind w:firstLine="709"/>
        <w:jc w:val="both"/>
        <w:rPr>
          <w:snapToGrid w:val="0"/>
        </w:rPr>
      </w:pPr>
      <w:r w:rsidRPr="00A80242">
        <w:rPr>
          <w:snapToGrid w:val="0"/>
        </w:rPr>
        <w:t xml:space="preserve"> </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23870 - Иные мероприятия по текущему содержанию и ремонту автомобильных дорог общего пользования </w:t>
      </w:r>
      <w:r>
        <w:rPr>
          <w:snapToGrid w:val="0"/>
        </w:rPr>
        <w:t xml:space="preserve">местного бюджета </w:t>
      </w:r>
      <w:r w:rsidRPr="00A80242">
        <w:rPr>
          <w:snapToGrid w:val="0"/>
        </w:rPr>
        <w:t xml:space="preserve"> значения</w:t>
      </w:r>
    </w:p>
    <w:p w:rsidR="00405F3A" w:rsidRPr="00A80242" w:rsidRDefault="00405F3A" w:rsidP="00416E31">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на </w:t>
      </w:r>
      <w:r w:rsidRPr="00A80242">
        <w:rPr>
          <w:rFonts w:ascii="Times New Roman" w:hAnsi="Times New Roman" w:cs="Times New Roman"/>
          <w:color w:val="000000"/>
          <w:sz w:val="24"/>
          <w:szCs w:val="24"/>
        </w:rPr>
        <w:t xml:space="preserve">ремонт и содержание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w:t>
      </w:r>
    </w:p>
    <w:p w:rsidR="00405F3A" w:rsidRPr="00A80242" w:rsidRDefault="00405F3A" w:rsidP="00416E31">
      <w:pPr>
        <w:pStyle w:val="NoSpacing"/>
        <w:ind w:firstLine="709"/>
        <w:jc w:val="both"/>
        <w:rPr>
          <w:rFonts w:ascii="Times New Roman" w:hAnsi="Times New Roman" w:cs="Times New Roman"/>
          <w:sz w:val="24"/>
          <w:szCs w:val="24"/>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23890 -</w:t>
      </w:r>
      <w:r w:rsidRPr="00A80242">
        <w:t xml:space="preserve"> </w:t>
      </w:r>
      <w:r w:rsidRPr="00A80242">
        <w:rPr>
          <w:snapToGrid w:val="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устранению деформаций и повреждений дорожного покрытия, по восстановлению сцепных свойств в местах выпотевания битума, по заливке трещин на асфальтобетонных покрытиях, по восстановлению деформационных швов покрытия.</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23900 - Содержание автомобильных дорог:  восстановление поперечного профиля и ровности проезжей части гравийных и щебеночных покрытий дорог.</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восстановлению поперечного профиля и ровности проезжей части гравийных и щебеночных покрытий дорог.</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23910 - Содержание автомобильных дорог: устранение дефектов  тротуаров с восстановлением изношенного верхнего слоя асфальтобетонного покрытия.</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устранению дефектов  тротуаров с восстановлением изношенного верхнего слоя асфальтобетонного покрытия.</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23920 - Содержание автомобильных дорог  в зимнее время года: уборка снега, приобретение пескосмеси и  посыпка пескосмесью дорог в зимнее время года.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уборке снега, приобретения пескосмеси и  посыпки пескосмесью дорог в зимнее время года.</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23930 - Уборка остановочных павильонов в течение года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уборке остановочных павильонов в течение года.</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23940 -</w:t>
      </w:r>
      <w:r w:rsidRPr="00A80242">
        <w:t xml:space="preserve"> </w:t>
      </w:r>
      <w:r w:rsidRPr="00A80242">
        <w:rPr>
          <w:snapToGrid w:val="0"/>
        </w:rPr>
        <w:t>Механизированная очистка дорожных покрытий от мусора, пыли грязи на участках автомобильных дорог, в том числе влажная уборка.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содержание автомобильных дорог в рамках исполнения обязательств по механизированной очистке дорожных покрытий от мусора, пыли грязи на участках автомобильных дорог, в том числе мероприятия по влажной уборке.</w:t>
      </w:r>
    </w:p>
    <w:p w:rsidR="00405F3A" w:rsidRPr="00A80242" w:rsidRDefault="00405F3A" w:rsidP="00416E31">
      <w:pPr>
        <w:autoSpaceDE w:val="0"/>
        <w:autoSpaceDN w:val="0"/>
        <w:adjustRightInd w:val="0"/>
        <w:ind w:firstLine="540"/>
        <w:jc w:val="both"/>
        <w:rPr>
          <w:snapToGrid w:val="0"/>
        </w:rPr>
      </w:pPr>
    </w:p>
    <w:p w:rsidR="00405F3A" w:rsidRPr="00A80242" w:rsidRDefault="00405F3A" w:rsidP="00416E31">
      <w:pPr>
        <w:autoSpaceDE w:val="0"/>
        <w:autoSpaceDN w:val="0"/>
        <w:adjustRightInd w:val="0"/>
        <w:ind w:firstLine="540"/>
        <w:jc w:val="both"/>
      </w:pPr>
      <w:r w:rsidRPr="00A80242">
        <w:rPr>
          <w:snapToGrid w:val="0"/>
        </w:rPr>
        <w:t xml:space="preserve">23950 - Скашивание травы на обочинах, откосах, разделительной полосе, полосе отвода автомобильных дорог города Донецка </w:t>
      </w:r>
      <w:r w:rsidRPr="00A80242">
        <w:t>с уборкой и утилизацией.</w:t>
      </w:r>
    </w:p>
    <w:p w:rsidR="00405F3A" w:rsidRPr="00A80242" w:rsidRDefault="00405F3A" w:rsidP="00416E31">
      <w:pPr>
        <w:autoSpaceDE w:val="0"/>
        <w:autoSpaceDN w:val="0"/>
        <w:adjustRightInd w:val="0"/>
        <w:ind w:firstLine="540"/>
        <w:jc w:val="both"/>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содержание автомобильных дорог в рамках исполнения обязательств по скосу травы на обочинах, откосах, разделительной полосе, полосе отвода автомобильных дорог города </w:t>
      </w:r>
      <w:r w:rsidRPr="00A80242">
        <w:t>с уборкой и утилизацией.</w:t>
      </w:r>
    </w:p>
    <w:p w:rsidR="00405F3A" w:rsidRPr="00A80242" w:rsidRDefault="00405F3A" w:rsidP="00416E31">
      <w:pPr>
        <w:autoSpaceDE w:val="0"/>
        <w:autoSpaceDN w:val="0"/>
        <w:adjustRightInd w:val="0"/>
        <w:ind w:firstLine="540"/>
        <w:jc w:val="both"/>
      </w:pPr>
    </w:p>
    <w:p w:rsidR="00405F3A" w:rsidRPr="00A80242" w:rsidRDefault="00405F3A" w:rsidP="00416E31">
      <w:pPr>
        <w:autoSpaceDE w:val="0"/>
        <w:autoSpaceDN w:val="0"/>
        <w:adjustRightInd w:val="0"/>
        <w:ind w:firstLine="540"/>
        <w:jc w:val="both"/>
      </w:pPr>
      <w:r w:rsidRPr="00A80242">
        <w:t>23960 - Содержание линий электроосвещения вдоль автомобильных дорог города Донецка с заменой ламп и светильников, вышедших из строя.</w:t>
      </w:r>
    </w:p>
    <w:p w:rsidR="00405F3A" w:rsidRPr="00A80242" w:rsidRDefault="00405F3A" w:rsidP="00416E31">
      <w:pPr>
        <w:autoSpaceDE w:val="0"/>
        <w:autoSpaceDN w:val="0"/>
        <w:adjustRightInd w:val="0"/>
        <w:ind w:firstLine="540"/>
        <w:jc w:val="both"/>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содержание автомобильных дорог в рамках исполнения обязательств </w:t>
      </w:r>
      <w:r w:rsidRPr="00A80242">
        <w:t>по содержанию линий электроосвещения вдоль автомобильных дорог города Донецка с заменой ламп и светильников, вышедших из строя.</w:t>
      </w:r>
    </w:p>
    <w:p w:rsidR="00405F3A" w:rsidRPr="00A80242" w:rsidRDefault="00405F3A" w:rsidP="00416E31">
      <w:pPr>
        <w:autoSpaceDE w:val="0"/>
        <w:autoSpaceDN w:val="0"/>
        <w:adjustRightInd w:val="0"/>
        <w:ind w:firstLine="540"/>
        <w:jc w:val="both"/>
      </w:pPr>
    </w:p>
    <w:p w:rsidR="00405F3A" w:rsidRPr="00A80242" w:rsidRDefault="00405F3A" w:rsidP="00416E31">
      <w:pPr>
        <w:autoSpaceDE w:val="0"/>
        <w:autoSpaceDN w:val="0"/>
        <w:adjustRightInd w:val="0"/>
        <w:ind w:firstLine="540"/>
        <w:jc w:val="both"/>
      </w:pPr>
      <w:r w:rsidRPr="00A80242">
        <w:t>23970 - Паспортизация улично – дорожной сети  города Донецка.</w:t>
      </w:r>
    </w:p>
    <w:p w:rsidR="00405F3A" w:rsidRPr="00A80242" w:rsidRDefault="00405F3A" w:rsidP="00416E31">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napToGrid w:val="0"/>
          <w:sz w:val="24"/>
          <w:szCs w:val="24"/>
        </w:rPr>
        <w:t xml:space="preserve">на содержание автомобильных дорог в рамках исполнения обязательств </w:t>
      </w:r>
      <w:r w:rsidRPr="00A80242">
        <w:rPr>
          <w:rFonts w:ascii="Times New Roman" w:hAnsi="Times New Roman" w:cs="Times New Roman"/>
          <w:sz w:val="24"/>
          <w:szCs w:val="24"/>
        </w:rPr>
        <w:t>по паспортизации улично – дорожной сети  города Донецка</w:t>
      </w:r>
      <w:r w:rsidRPr="00A80242">
        <w:rPr>
          <w:rFonts w:ascii="Times New Roman" w:hAnsi="Times New Roman" w:cs="Times New Roman"/>
          <w:color w:val="000000"/>
          <w:sz w:val="24"/>
          <w:szCs w:val="24"/>
        </w:rPr>
        <w:t>.</w:t>
      </w:r>
    </w:p>
    <w:p w:rsidR="00405F3A" w:rsidRPr="00A80242" w:rsidRDefault="00405F3A" w:rsidP="00FA3E71">
      <w:pPr>
        <w:ind w:firstLine="709"/>
        <w:jc w:val="both"/>
      </w:pPr>
    </w:p>
    <w:p w:rsidR="00405F3A" w:rsidRPr="00A80242" w:rsidRDefault="00405F3A" w:rsidP="00FA3E71">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FA3E71">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развития транспортной инфраструктуры города Донецка.</w:t>
      </w:r>
    </w:p>
    <w:p w:rsidR="00405F3A" w:rsidRDefault="00405F3A" w:rsidP="00416E31">
      <w:pPr>
        <w:pStyle w:val="NoSpacing"/>
        <w:ind w:firstLine="709"/>
        <w:jc w:val="both"/>
        <w:rPr>
          <w:rFonts w:ascii="Times New Roman" w:hAnsi="Times New Roman" w:cs="Times New Roman"/>
          <w:sz w:val="24"/>
          <w:szCs w:val="24"/>
        </w:rPr>
      </w:pPr>
    </w:p>
    <w:p w:rsidR="00405F3A" w:rsidRPr="00A80242" w:rsidRDefault="00405F3A" w:rsidP="00416E31">
      <w:pPr>
        <w:pStyle w:val="NoSpacing"/>
        <w:ind w:firstLine="709"/>
        <w:jc w:val="both"/>
        <w:rPr>
          <w:rFonts w:ascii="Times New Roman" w:hAnsi="Times New Roman" w:cs="Times New Roman"/>
          <w:snapToGrid w:val="0"/>
          <w:sz w:val="24"/>
          <w:szCs w:val="24"/>
        </w:rPr>
      </w:pPr>
      <w:r w:rsidRPr="00A80242">
        <w:rPr>
          <w:rFonts w:ascii="Times New Roman" w:hAnsi="Times New Roman" w:cs="Times New Roman"/>
          <w:sz w:val="24"/>
          <w:szCs w:val="24"/>
        </w:rPr>
        <w:t xml:space="preserve">73470 - </w:t>
      </w:r>
      <w:r w:rsidRPr="00A80242">
        <w:rPr>
          <w:rFonts w:ascii="Times New Roman" w:hAnsi="Times New Roman" w:cs="Times New Roman"/>
          <w:snapToGrid w:val="0"/>
          <w:sz w:val="24"/>
          <w:szCs w:val="24"/>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w:t>
      </w:r>
    </w:p>
    <w:p w:rsidR="00405F3A" w:rsidRPr="00A80242" w:rsidRDefault="00405F3A" w:rsidP="00416E31">
      <w:pPr>
        <w:ind w:firstLine="709"/>
        <w:jc w:val="both"/>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осуществляемые за счет субсидий областного бюджета.</w:t>
      </w:r>
    </w:p>
    <w:p w:rsidR="00405F3A" w:rsidRPr="00A80242" w:rsidRDefault="00405F3A" w:rsidP="00416E31">
      <w:pPr>
        <w:autoSpaceDE w:val="0"/>
        <w:autoSpaceDN w:val="0"/>
        <w:adjustRightInd w:val="0"/>
        <w:ind w:firstLine="540"/>
        <w:jc w:val="both"/>
        <w:rPr>
          <w:snapToGrid w:val="0"/>
        </w:rPr>
      </w:pPr>
      <w:r w:rsidRPr="00A80242">
        <w:rPr>
          <w:snapToGrid w:val="0"/>
        </w:rPr>
        <w:t xml:space="preserve">  Поступление указанных субсидий отражается по соответствующим элементам кода вида доходов  000 2 02 02216 04 0000 151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5F3A" w:rsidRDefault="00405F3A" w:rsidP="00802BD4">
      <w:pPr>
        <w:autoSpaceDE w:val="0"/>
        <w:autoSpaceDN w:val="0"/>
        <w:adjustRightInd w:val="0"/>
        <w:ind w:firstLine="709"/>
        <w:jc w:val="both"/>
        <w:outlineLvl w:val="4"/>
      </w:pPr>
    </w:p>
    <w:p w:rsidR="00405F3A" w:rsidRPr="00A80242" w:rsidRDefault="00405F3A" w:rsidP="00802BD4">
      <w:pPr>
        <w:autoSpaceDE w:val="0"/>
        <w:autoSpaceDN w:val="0"/>
        <w:adjustRightInd w:val="0"/>
        <w:ind w:firstLine="709"/>
        <w:jc w:val="both"/>
        <w:outlineLvl w:val="4"/>
      </w:pPr>
      <w:r w:rsidRPr="00A80242">
        <w:rPr>
          <w:lang w:val="en-US"/>
        </w:rPr>
        <w:t>S</w:t>
      </w:r>
      <w:r>
        <w:t>4347</w:t>
      </w:r>
      <w:r w:rsidRPr="00A80242">
        <w:t xml:space="preserve"> – Разработка проектно-сметной документации на проведение строительства и реконструкции автомобильных дорог общего пользования муниципального значения и искусственных сооружений на них.</w:t>
      </w:r>
    </w:p>
    <w:p w:rsidR="00405F3A" w:rsidRPr="00A80242" w:rsidRDefault="00405F3A" w:rsidP="00802BD4">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w:t>
      </w:r>
      <w:r w:rsidRPr="00A80242">
        <w:rPr>
          <w:color w:val="000000"/>
        </w:rPr>
        <w:t xml:space="preserve">разработку </w:t>
      </w:r>
      <w:r w:rsidRPr="00A80242">
        <w:t xml:space="preserve">проектно-сметной документации </w:t>
      </w:r>
      <w:r w:rsidRPr="00A80242">
        <w:rPr>
          <w:snapToGrid w:val="0"/>
        </w:rPr>
        <w:t>по капитальному ремонту, строительству и реконструкции муниципальных объектов транспортной инфраструктуры</w:t>
      </w:r>
      <w:r w:rsidRPr="00A80242">
        <w:rPr>
          <w:color w:val="000000"/>
        </w:rPr>
        <w:t xml:space="preserve">, </w:t>
      </w:r>
      <w:r w:rsidRPr="00A80242">
        <w:t xml:space="preserve">в </w:t>
      </w:r>
      <w:r w:rsidRPr="00A80242">
        <w:rPr>
          <w:color w:val="000000"/>
        </w:rPr>
        <w:t>части софинансирования</w:t>
      </w:r>
      <w:r w:rsidRPr="00A80242">
        <w:t xml:space="preserve"> данных расходных обязательств;</w:t>
      </w:r>
    </w:p>
    <w:p w:rsidR="00405F3A" w:rsidRPr="00A80242" w:rsidRDefault="00405F3A" w:rsidP="00416E31">
      <w:pPr>
        <w:autoSpaceDE w:val="0"/>
        <w:autoSpaceDN w:val="0"/>
        <w:adjustRightInd w:val="0"/>
        <w:ind w:firstLine="540"/>
        <w:jc w:val="both"/>
        <w:rPr>
          <w:color w:val="000000"/>
        </w:rPr>
      </w:pPr>
    </w:p>
    <w:p w:rsidR="00405F3A" w:rsidRPr="00A80242" w:rsidRDefault="00405F3A" w:rsidP="00416E31">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color w:val="000000"/>
          <w:sz w:val="24"/>
          <w:szCs w:val="24"/>
        </w:rPr>
        <w:t xml:space="preserve">73480 - </w:t>
      </w:r>
      <w:r w:rsidRPr="00A80242">
        <w:rPr>
          <w:rFonts w:ascii="Times New Roman" w:hAnsi="Times New Roman" w:cs="Times New Roman"/>
          <w:snapToGrid w:val="0"/>
          <w:sz w:val="24"/>
          <w:szCs w:val="24"/>
          <w:lang w:eastAsia="ru-RU"/>
        </w:rPr>
        <w:t>Строительство и реконструкцию муниципальных объектов транспортной инфраструктуры</w:t>
      </w:r>
    </w:p>
    <w:p w:rsidR="00405F3A" w:rsidRPr="00A80242" w:rsidRDefault="00405F3A" w:rsidP="00416E31">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napToGrid w:val="0"/>
          <w:sz w:val="24"/>
          <w:szCs w:val="24"/>
          <w:lang w:eastAsia="ru-RU"/>
        </w:rPr>
        <w:t xml:space="preserve">По данному направлению расходов отражаются расходы </w:t>
      </w:r>
      <w:r>
        <w:rPr>
          <w:rFonts w:ascii="Times New Roman" w:hAnsi="Times New Roman" w:cs="Times New Roman"/>
          <w:snapToGrid w:val="0"/>
          <w:sz w:val="24"/>
          <w:szCs w:val="24"/>
          <w:lang w:eastAsia="ru-RU"/>
        </w:rPr>
        <w:t xml:space="preserve">местного бюджета </w:t>
      </w:r>
      <w:r w:rsidRPr="00A80242">
        <w:rPr>
          <w:rFonts w:ascii="Times New Roman" w:hAnsi="Times New Roman" w:cs="Times New Roman"/>
          <w:snapToGrid w:val="0"/>
          <w:sz w:val="24"/>
          <w:szCs w:val="24"/>
          <w:lang w:eastAsia="ru-RU"/>
        </w:rPr>
        <w:t>на строительство и реконструкцию муниципальных объектов транспортной инфраструктуры.</w:t>
      </w:r>
    </w:p>
    <w:p w:rsidR="00405F3A" w:rsidRPr="00A80242" w:rsidRDefault="00405F3A" w:rsidP="00416E31">
      <w:pPr>
        <w:widowControl w:val="0"/>
        <w:autoSpaceDE w:val="0"/>
        <w:autoSpaceDN w:val="0"/>
        <w:adjustRightInd w:val="0"/>
        <w:ind w:firstLine="709"/>
        <w:jc w:val="both"/>
      </w:pPr>
      <w:r w:rsidRPr="00A80242">
        <w:t xml:space="preserve">Поступление указанных субсидий отражается по соответствующим элементам кода вида доходов </w:t>
      </w:r>
      <w:r w:rsidRPr="00A80242">
        <w:rPr>
          <w:b/>
          <w:bCs/>
          <w:i/>
          <w:iCs/>
        </w:rPr>
        <w:t xml:space="preserve"> </w:t>
      </w:r>
      <w:r w:rsidRPr="00A80242">
        <w:t>000 2 02 02216 04 0000 151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5F3A" w:rsidRPr="00A80242" w:rsidRDefault="00405F3A" w:rsidP="00416E31">
      <w:pPr>
        <w:widowControl w:val="0"/>
        <w:autoSpaceDE w:val="0"/>
        <w:autoSpaceDN w:val="0"/>
        <w:adjustRightInd w:val="0"/>
        <w:ind w:firstLine="709"/>
        <w:jc w:val="both"/>
      </w:pPr>
    </w:p>
    <w:p w:rsidR="00405F3A" w:rsidRPr="00A80242" w:rsidRDefault="00405F3A" w:rsidP="00802BD4">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color w:val="000000"/>
          <w:sz w:val="24"/>
          <w:szCs w:val="24"/>
        </w:rPr>
        <w:t xml:space="preserve"> </w:t>
      </w:r>
      <w:r w:rsidRPr="00A80242">
        <w:rPr>
          <w:rFonts w:ascii="Times New Roman" w:hAnsi="Times New Roman" w:cs="Times New Roman"/>
          <w:color w:val="000000"/>
          <w:sz w:val="24"/>
          <w:szCs w:val="24"/>
          <w:lang w:val="en-US"/>
        </w:rPr>
        <w:t>S</w:t>
      </w:r>
      <w:r w:rsidRPr="00A80242">
        <w:rPr>
          <w:rFonts w:ascii="Times New Roman" w:hAnsi="Times New Roman" w:cs="Times New Roman"/>
          <w:color w:val="000000"/>
          <w:sz w:val="24"/>
          <w:szCs w:val="24"/>
        </w:rPr>
        <w:t>4348 –</w:t>
      </w:r>
      <w:r w:rsidRPr="00A80242">
        <w:rPr>
          <w:sz w:val="24"/>
          <w:szCs w:val="24"/>
        </w:rPr>
        <w:t xml:space="preserve"> </w:t>
      </w:r>
      <w:r w:rsidRPr="00A80242">
        <w:rPr>
          <w:rFonts w:ascii="Times New Roman" w:hAnsi="Times New Roman" w:cs="Times New Roman"/>
          <w:color w:val="000000"/>
          <w:sz w:val="24"/>
          <w:szCs w:val="24"/>
        </w:rPr>
        <w:t xml:space="preserve">Софинансирование расходных обязательств в части строительства и реконструкции муниципальных объектов транспортной инфраструктуры </w:t>
      </w:r>
    </w:p>
    <w:p w:rsidR="00405F3A" w:rsidRPr="00A80242" w:rsidRDefault="00405F3A" w:rsidP="00802BD4">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w:t>
      </w:r>
      <w:r w:rsidRPr="00A80242">
        <w:rPr>
          <w:color w:val="000000"/>
        </w:rPr>
        <w:t xml:space="preserve">строительство и реконструкцию муниципальных объектов транспортной инфраструктуры, </w:t>
      </w:r>
      <w:r w:rsidRPr="00A80242">
        <w:t xml:space="preserve">в </w:t>
      </w:r>
      <w:r w:rsidRPr="00A80242">
        <w:rPr>
          <w:color w:val="000000"/>
        </w:rPr>
        <w:t>части софинансирования</w:t>
      </w:r>
      <w:r w:rsidRPr="00A80242">
        <w:t xml:space="preserve"> данных расходных обязательств;</w:t>
      </w:r>
    </w:p>
    <w:p w:rsidR="00405F3A" w:rsidRPr="00A80242" w:rsidRDefault="00405F3A" w:rsidP="00416E31">
      <w:pPr>
        <w:autoSpaceDE w:val="0"/>
        <w:autoSpaceDN w:val="0"/>
        <w:adjustRightInd w:val="0"/>
        <w:ind w:firstLine="540"/>
        <w:jc w:val="both"/>
        <w:rPr>
          <w:color w:val="000000"/>
        </w:rPr>
      </w:pPr>
    </w:p>
    <w:p w:rsidR="00405F3A" w:rsidRPr="00A80242" w:rsidRDefault="00405F3A" w:rsidP="00416E31">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7351</w:t>
      </w:r>
      <w:r w:rsidRPr="00994355">
        <w:rPr>
          <w:rFonts w:ascii="Times New Roman" w:hAnsi="Times New Roman" w:cs="Times New Roman"/>
          <w:color w:val="000000"/>
          <w:sz w:val="24"/>
          <w:szCs w:val="24"/>
        </w:rPr>
        <w:t>0</w:t>
      </w:r>
      <w:r w:rsidRPr="00A80242">
        <w:rPr>
          <w:rFonts w:ascii="Times New Roman" w:hAnsi="Times New Roman" w:cs="Times New Roman"/>
          <w:color w:val="000000"/>
          <w:sz w:val="24"/>
          <w:szCs w:val="24"/>
        </w:rPr>
        <w:t xml:space="preserve"> – Ремонт и содержание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w:t>
      </w:r>
    </w:p>
    <w:p w:rsidR="00405F3A" w:rsidRPr="00A80242" w:rsidRDefault="00405F3A" w:rsidP="00416E31">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lang w:eastAsia="ru-RU"/>
        </w:rPr>
        <w:t xml:space="preserve">на ремонт и содержание автомобильных дорог общего пользования </w:t>
      </w:r>
      <w:r>
        <w:rPr>
          <w:rFonts w:ascii="Times New Roman" w:hAnsi="Times New Roman" w:cs="Times New Roman"/>
          <w:snapToGrid w:val="0"/>
          <w:sz w:val="24"/>
          <w:szCs w:val="24"/>
          <w:lang w:eastAsia="ru-RU"/>
        </w:rPr>
        <w:t xml:space="preserve">местного бюджета </w:t>
      </w:r>
      <w:r w:rsidRPr="00A80242">
        <w:rPr>
          <w:rFonts w:ascii="Times New Roman" w:hAnsi="Times New Roman" w:cs="Times New Roman"/>
          <w:snapToGrid w:val="0"/>
          <w:sz w:val="24"/>
          <w:szCs w:val="24"/>
          <w:lang w:eastAsia="ru-RU"/>
        </w:rPr>
        <w:t xml:space="preserve"> значения, осуществляемые за счет субсидий областного бюджета.</w:t>
      </w:r>
    </w:p>
    <w:p w:rsidR="00405F3A" w:rsidRPr="00A80242" w:rsidRDefault="00405F3A" w:rsidP="00416E31">
      <w:pPr>
        <w:autoSpaceDE w:val="0"/>
        <w:autoSpaceDN w:val="0"/>
        <w:adjustRightInd w:val="0"/>
        <w:ind w:firstLine="709"/>
        <w:jc w:val="both"/>
      </w:pPr>
      <w:r w:rsidRPr="00A80242">
        <w:rPr>
          <w:snapToGrid w:val="0"/>
        </w:rPr>
        <w:t>Поступление указанных субсидий отражается по соответствующим элементам кода вида доходов  000 2 02 02216 04 0000 151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5F3A" w:rsidRPr="00A80242" w:rsidRDefault="00405F3A" w:rsidP="00416E31">
      <w:pPr>
        <w:pStyle w:val="NoSpacing"/>
        <w:ind w:firstLine="709"/>
        <w:jc w:val="both"/>
        <w:rPr>
          <w:rFonts w:ascii="Times New Roman" w:hAnsi="Times New Roman" w:cs="Times New Roman"/>
          <w:sz w:val="24"/>
          <w:szCs w:val="24"/>
        </w:rPr>
      </w:pPr>
    </w:p>
    <w:p w:rsidR="00405F3A" w:rsidRPr="00A80242" w:rsidRDefault="00405F3A" w:rsidP="00802BD4">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sz w:val="24"/>
          <w:szCs w:val="24"/>
          <w:lang w:val="en-US"/>
        </w:rPr>
        <w:t>S</w:t>
      </w:r>
      <w:r w:rsidRPr="00A80242">
        <w:rPr>
          <w:rFonts w:ascii="Times New Roman" w:hAnsi="Times New Roman" w:cs="Times New Roman"/>
          <w:sz w:val="24"/>
          <w:szCs w:val="24"/>
        </w:rPr>
        <w:t xml:space="preserve">2351 - </w:t>
      </w:r>
      <w:r w:rsidRPr="00A80242">
        <w:rPr>
          <w:rFonts w:ascii="Times New Roman" w:hAnsi="Times New Roman" w:cs="Times New Roman"/>
          <w:color w:val="000000"/>
          <w:sz w:val="24"/>
          <w:szCs w:val="24"/>
        </w:rPr>
        <w:t xml:space="preserve">Софинансирование расходных обязательств в части ремонта и содержания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w:t>
      </w:r>
    </w:p>
    <w:p w:rsidR="00405F3A" w:rsidRPr="00A80242" w:rsidRDefault="00405F3A" w:rsidP="00802BD4">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 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на </w:t>
      </w:r>
      <w:r w:rsidRPr="00A80242">
        <w:rPr>
          <w:rFonts w:ascii="Times New Roman" w:hAnsi="Times New Roman" w:cs="Times New Roman"/>
          <w:color w:val="000000"/>
          <w:sz w:val="24"/>
          <w:szCs w:val="24"/>
        </w:rPr>
        <w:t xml:space="preserve">ремонт и содержание,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 </w:t>
      </w:r>
      <w:r w:rsidRPr="00A80242">
        <w:rPr>
          <w:rFonts w:ascii="Times New Roman" w:hAnsi="Times New Roman" w:cs="Times New Roman"/>
          <w:sz w:val="24"/>
          <w:szCs w:val="24"/>
        </w:rPr>
        <w:t xml:space="preserve">в </w:t>
      </w:r>
      <w:r w:rsidRPr="00A80242">
        <w:rPr>
          <w:rFonts w:ascii="Times New Roman" w:hAnsi="Times New Roman" w:cs="Times New Roman"/>
          <w:color w:val="000000"/>
          <w:sz w:val="24"/>
          <w:szCs w:val="24"/>
        </w:rPr>
        <w:t>части софинансирования</w:t>
      </w:r>
      <w:r w:rsidRPr="00A80242">
        <w:rPr>
          <w:rFonts w:ascii="Times New Roman" w:hAnsi="Times New Roman" w:cs="Times New Roman"/>
          <w:sz w:val="24"/>
          <w:szCs w:val="24"/>
        </w:rPr>
        <w:t xml:space="preserve"> данных расходных обязательств.</w:t>
      </w:r>
    </w:p>
    <w:p w:rsidR="00405F3A" w:rsidRPr="00A80242" w:rsidRDefault="00405F3A" w:rsidP="00416E31">
      <w:pPr>
        <w:pStyle w:val="NoSpacing"/>
        <w:ind w:firstLine="709"/>
        <w:jc w:val="both"/>
        <w:rPr>
          <w:rFonts w:ascii="Times New Roman" w:hAnsi="Times New Roman" w:cs="Times New Roman"/>
          <w:sz w:val="24"/>
          <w:szCs w:val="24"/>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комплексное благоустройство «Города Донецка»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 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м</w:t>
      </w:r>
      <w:r w:rsidRPr="00A80242">
        <w:rPr>
          <w:color w:val="000000"/>
        </w:rPr>
        <w:t>униципального учреждения «Управление ЖКХ, транспорта и связи Администрации города Донецка»</w:t>
      </w:r>
      <w:r w:rsidRPr="00A80242">
        <w:rPr>
          <w:snapToGrid w:val="0"/>
        </w:rPr>
        <w:t>, для отражения которых не предусмотрены обособленные направления расходов.</w:t>
      </w:r>
    </w:p>
    <w:p w:rsidR="00405F3A" w:rsidRPr="00A80242" w:rsidRDefault="00405F3A" w:rsidP="00416E31">
      <w:pPr>
        <w:autoSpaceDE w:val="0"/>
        <w:autoSpaceDN w:val="0"/>
        <w:adjustRightInd w:val="0"/>
        <w:ind w:firstLine="709"/>
        <w:jc w:val="center"/>
        <w:outlineLvl w:val="4"/>
        <w:rPr>
          <w:i/>
          <w:iCs/>
          <w:snapToGrid w:val="0"/>
        </w:rPr>
      </w:pPr>
    </w:p>
    <w:p w:rsidR="00405F3A" w:rsidRPr="00F671B2" w:rsidRDefault="00405F3A" w:rsidP="00416E31">
      <w:pPr>
        <w:autoSpaceDE w:val="0"/>
        <w:autoSpaceDN w:val="0"/>
        <w:adjustRightInd w:val="0"/>
        <w:ind w:firstLine="709"/>
        <w:jc w:val="center"/>
        <w:outlineLvl w:val="4"/>
        <w:rPr>
          <w:i/>
          <w:iCs/>
          <w:snapToGrid w:val="0"/>
        </w:rPr>
      </w:pPr>
    </w:p>
    <w:p w:rsidR="00405F3A" w:rsidRPr="00A80242" w:rsidRDefault="00405F3A" w:rsidP="00416E31">
      <w:pPr>
        <w:autoSpaceDE w:val="0"/>
        <w:autoSpaceDN w:val="0"/>
        <w:adjustRightInd w:val="0"/>
        <w:ind w:firstLine="709"/>
        <w:jc w:val="center"/>
        <w:outlineLvl w:val="4"/>
        <w:rPr>
          <w:i/>
          <w:iCs/>
          <w:snapToGrid w:val="0"/>
        </w:rPr>
      </w:pPr>
      <w:r w:rsidRPr="00A80242">
        <w:rPr>
          <w:i/>
          <w:iCs/>
          <w:snapToGrid w:val="0"/>
        </w:rPr>
        <w:t>14 2</w:t>
      </w:r>
      <w:r w:rsidRPr="00994355">
        <w:rPr>
          <w:i/>
          <w:iCs/>
          <w:snapToGrid w:val="0"/>
        </w:rPr>
        <w:t xml:space="preserve"> 00</w:t>
      </w:r>
      <w:r w:rsidRPr="00A80242">
        <w:rPr>
          <w:i/>
          <w:iCs/>
          <w:snapToGrid w:val="0"/>
        </w:rPr>
        <w:t xml:space="preserve"> </w:t>
      </w:r>
      <w:r w:rsidRPr="00994355">
        <w:rPr>
          <w:i/>
          <w:iCs/>
          <w:snapToGrid w:val="0"/>
        </w:rPr>
        <w:t>0</w:t>
      </w:r>
      <w:r w:rsidRPr="00A80242">
        <w:rPr>
          <w:i/>
          <w:iCs/>
          <w:snapToGrid w:val="0"/>
        </w:rPr>
        <w:t>0000 Подпрограмма «Повышение безопасности дорожного движения территории «Город Донецка»</w:t>
      </w:r>
    </w:p>
    <w:p w:rsidR="00405F3A" w:rsidRPr="00A80242" w:rsidRDefault="00405F3A" w:rsidP="00416E31">
      <w:pPr>
        <w:autoSpaceDE w:val="0"/>
        <w:autoSpaceDN w:val="0"/>
        <w:adjustRightInd w:val="0"/>
        <w:ind w:firstLine="709"/>
        <w:jc w:val="center"/>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416E31">
      <w:pPr>
        <w:autoSpaceDE w:val="0"/>
        <w:autoSpaceDN w:val="0"/>
        <w:adjustRightInd w:val="0"/>
        <w:ind w:firstLine="709"/>
        <w:jc w:val="both"/>
      </w:pPr>
    </w:p>
    <w:p w:rsidR="00405F3A" w:rsidRPr="00A80242" w:rsidRDefault="00405F3A" w:rsidP="00416E31">
      <w:pPr>
        <w:autoSpaceDE w:val="0"/>
        <w:autoSpaceDN w:val="0"/>
        <w:adjustRightInd w:val="0"/>
        <w:ind w:firstLine="709"/>
        <w:jc w:val="both"/>
      </w:pPr>
      <w:r w:rsidRPr="00A80242">
        <w:t>2350</w:t>
      </w:r>
      <w:r w:rsidRPr="00994355">
        <w:t>0</w:t>
      </w:r>
      <w:r w:rsidRPr="00A80242">
        <w:t>- Устройство дорожной разметки проезжей части дорог.</w:t>
      </w:r>
    </w:p>
    <w:p w:rsidR="00405F3A" w:rsidRPr="00A80242" w:rsidRDefault="00405F3A" w:rsidP="00416E31">
      <w:pPr>
        <w:autoSpaceDE w:val="0"/>
        <w:autoSpaceDN w:val="0"/>
        <w:adjustRightInd w:val="0"/>
        <w:ind w:firstLine="709"/>
        <w:jc w:val="both"/>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в рамках исполнения обязательств по устройству дорожной разметки проезжей части автомобильных дорог, искусственных сооружениях и элементах обустройства дорог, которые информируют участников дорожного движения об условиях и режимах движения на участках дороги;</w:t>
      </w:r>
    </w:p>
    <w:p w:rsidR="00405F3A" w:rsidRPr="00A80242" w:rsidRDefault="00405F3A" w:rsidP="00416E31">
      <w:pPr>
        <w:autoSpaceDE w:val="0"/>
        <w:autoSpaceDN w:val="0"/>
        <w:adjustRightInd w:val="0"/>
        <w:ind w:firstLine="709"/>
        <w:jc w:val="both"/>
      </w:pPr>
    </w:p>
    <w:p w:rsidR="00405F3A" w:rsidRPr="00A80242" w:rsidRDefault="00405F3A" w:rsidP="00416E31">
      <w:pPr>
        <w:autoSpaceDE w:val="0"/>
        <w:autoSpaceDN w:val="0"/>
        <w:adjustRightInd w:val="0"/>
        <w:ind w:firstLine="709"/>
        <w:jc w:val="both"/>
      </w:pPr>
      <w:r w:rsidRPr="00A80242">
        <w:t>2353</w:t>
      </w:r>
      <w:r w:rsidRPr="00F671B2">
        <w:t>0</w:t>
      </w:r>
      <w:r w:rsidRPr="00A80242">
        <w:t>- Установка барьерных ограждений.</w:t>
      </w:r>
    </w:p>
    <w:p w:rsidR="00405F3A" w:rsidRPr="00A80242" w:rsidRDefault="00405F3A" w:rsidP="00416E31">
      <w:pPr>
        <w:autoSpaceDE w:val="0"/>
        <w:autoSpaceDN w:val="0"/>
        <w:adjustRightInd w:val="0"/>
        <w:ind w:firstLine="709"/>
        <w:jc w:val="both"/>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 xml:space="preserve">в рамках исполнения обязательств по приобретению и установке барьерных ограждений, </w:t>
      </w:r>
      <w:r w:rsidRPr="00A80242">
        <w:t>предназначенных для предотвращения съезда транспортного средства с земляного полотна дороги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(удерживающие ограждения для автомобилей), падения пешеходов с мостового сооружения или насыпи (удерживающие ограждения для пешеходов), а также для упорядочения движения переходов и предотвращения выхода животных на проезжую часть;</w:t>
      </w:r>
    </w:p>
    <w:p w:rsidR="00405F3A" w:rsidRDefault="00405F3A" w:rsidP="00431D8D">
      <w:pPr>
        <w:ind w:firstLine="709"/>
        <w:jc w:val="both"/>
        <w:rPr>
          <w:sz w:val="28"/>
          <w:szCs w:val="28"/>
        </w:rPr>
      </w:pPr>
    </w:p>
    <w:p w:rsidR="00405F3A" w:rsidRPr="00431D8D" w:rsidRDefault="00405F3A" w:rsidP="00431D8D">
      <w:pPr>
        <w:ind w:firstLine="709"/>
        <w:jc w:val="both"/>
      </w:pPr>
      <w:r w:rsidRPr="00431D8D">
        <w:t>24260 – Мероприятия по разработке и внесению изменений схемы организации дорожного движения</w:t>
      </w:r>
    </w:p>
    <w:p w:rsidR="00405F3A" w:rsidRPr="00431D8D" w:rsidRDefault="00405F3A" w:rsidP="00431D8D">
      <w:pPr>
        <w:pStyle w:val="NoSpacing"/>
        <w:ind w:firstLine="709"/>
        <w:jc w:val="both"/>
        <w:rPr>
          <w:rFonts w:ascii="Times New Roman" w:hAnsi="Times New Roman" w:cs="Times New Roman"/>
          <w:sz w:val="24"/>
          <w:szCs w:val="24"/>
        </w:rPr>
      </w:pPr>
      <w:r w:rsidRPr="00431D8D">
        <w:rPr>
          <w:rFonts w:ascii="Times New Roman" w:hAnsi="Times New Roman" w:cs="Times New Roman"/>
          <w:sz w:val="24"/>
          <w:szCs w:val="24"/>
        </w:rPr>
        <w:t xml:space="preserve">По данному направлению расходов отражаются расходы </w:t>
      </w:r>
      <w:r>
        <w:rPr>
          <w:rFonts w:ascii="Times New Roman" w:hAnsi="Times New Roman" w:cs="Times New Roman"/>
          <w:sz w:val="24"/>
          <w:szCs w:val="24"/>
        </w:rPr>
        <w:t xml:space="preserve">местного бюджета </w:t>
      </w:r>
      <w:r w:rsidRPr="00431D8D">
        <w:rPr>
          <w:rFonts w:ascii="Times New Roman" w:hAnsi="Times New Roman" w:cs="Times New Roman"/>
          <w:sz w:val="24"/>
          <w:szCs w:val="24"/>
        </w:rPr>
        <w:t>на проведение мероприятий по разработке и внесению изменений схемы организации дорожного движения на территории г. Донецка</w:t>
      </w:r>
    </w:p>
    <w:p w:rsidR="00405F3A" w:rsidRPr="00A80242" w:rsidRDefault="00405F3A" w:rsidP="00431D8D">
      <w:pPr>
        <w:pStyle w:val="NoSpacing"/>
        <w:ind w:firstLine="709"/>
        <w:jc w:val="both"/>
        <w:rPr>
          <w:sz w:val="24"/>
          <w:szCs w:val="24"/>
        </w:rPr>
      </w:pPr>
    </w:p>
    <w:p w:rsidR="00405F3A" w:rsidRPr="00A80242" w:rsidRDefault="00405F3A" w:rsidP="00416E31">
      <w:pPr>
        <w:pStyle w:val="NoSpacing"/>
        <w:ind w:firstLine="709"/>
        <w:jc w:val="both"/>
        <w:rPr>
          <w:rFonts w:ascii="Times New Roman" w:hAnsi="Times New Roman" w:cs="Times New Roman"/>
          <w:sz w:val="24"/>
          <w:szCs w:val="24"/>
        </w:rPr>
      </w:pPr>
      <w:r w:rsidRPr="00A80242">
        <w:rPr>
          <w:rFonts w:ascii="Times New Roman" w:hAnsi="Times New Roman" w:cs="Times New Roman"/>
          <w:color w:val="000000"/>
          <w:sz w:val="24"/>
          <w:szCs w:val="24"/>
        </w:rPr>
        <w:t>7351</w:t>
      </w:r>
      <w:r w:rsidRPr="00994355">
        <w:rPr>
          <w:rFonts w:ascii="Times New Roman" w:hAnsi="Times New Roman" w:cs="Times New Roman"/>
          <w:color w:val="000000"/>
          <w:sz w:val="24"/>
          <w:szCs w:val="24"/>
        </w:rPr>
        <w:t>0</w:t>
      </w:r>
      <w:r w:rsidRPr="00A80242">
        <w:rPr>
          <w:rFonts w:ascii="Times New Roman" w:hAnsi="Times New Roman" w:cs="Times New Roman"/>
          <w:color w:val="000000"/>
          <w:sz w:val="24"/>
          <w:szCs w:val="24"/>
        </w:rPr>
        <w:t xml:space="preserve"> – Ремонт и содержание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w:t>
      </w:r>
    </w:p>
    <w:p w:rsidR="00405F3A" w:rsidRPr="00A80242" w:rsidRDefault="00405F3A" w:rsidP="00416E31">
      <w:pPr>
        <w:pStyle w:val="NoSpacing"/>
        <w:ind w:firstLine="709"/>
        <w:jc w:val="both"/>
        <w:rPr>
          <w:rFonts w:ascii="Times New Roman" w:hAnsi="Times New Roman" w:cs="Times New Roman"/>
          <w:snapToGrid w:val="0"/>
          <w:sz w:val="24"/>
          <w:szCs w:val="24"/>
          <w:lang w:eastAsia="ru-RU"/>
        </w:rPr>
      </w:pPr>
      <w:r w:rsidRPr="00A80242">
        <w:rPr>
          <w:rFonts w:ascii="Times New Roman" w:hAnsi="Times New Roman" w:cs="Times New Roman"/>
          <w:snapToGrid w:val="0"/>
          <w:sz w:val="24"/>
          <w:szCs w:val="24"/>
        </w:rPr>
        <w:t xml:space="preserve">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napToGrid w:val="0"/>
          <w:sz w:val="24"/>
          <w:szCs w:val="24"/>
          <w:lang w:eastAsia="ru-RU"/>
        </w:rPr>
        <w:t xml:space="preserve">на ремонт и содержание автомобильных дорог общего пользования </w:t>
      </w:r>
      <w:r>
        <w:rPr>
          <w:rFonts w:ascii="Times New Roman" w:hAnsi="Times New Roman" w:cs="Times New Roman"/>
          <w:snapToGrid w:val="0"/>
          <w:sz w:val="24"/>
          <w:szCs w:val="24"/>
          <w:lang w:eastAsia="ru-RU"/>
        </w:rPr>
        <w:t xml:space="preserve">местного бюджета </w:t>
      </w:r>
      <w:r w:rsidRPr="00A80242">
        <w:rPr>
          <w:rFonts w:ascii="Times New Roman" w:hAnsi="Times New Roman" w:cs="Times New Roman"/>
          <w:snapToGrid w:val="0"/>
          <w:sz w:val="24"/>
          <w:szCs w:val="24"/>
          <w:lang w:eastAsia="ru-RU"/>
        </w:rPr>
        <w:t xml:space="preserve"> значения, осуществляемые за счет субсидий областного бюджета.</w:t>
      </w:r>
    </w:p>
    <w:p w:rsidR="00405F3A" w:rsidRPr="00A80242" w:rsidRDefault="00405F3A" w:rsidP="00416E31">
      <w:pPr>
        <w:autoSpaceDE w:val="0"/>
        <w:autoSpaceDN w:val="0"/>
        <w:adjustRightInd w:val="0"/>
        <w:ind w:firstLine="709"/>
        <w:jc w:val="both"/>
      </w:pPr>
      <w:r w:rsidRPr="00A80242">
        <w:rPr>
          <w:snapToGrid w:val="0"/>
        </w:rPr>
        <w:t>Поступление указанных субсидий отражается по соответствующим элементам кода вида доходов  000 2 02 02216 04 0000 151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5F3A" w:rsidRPr="00A80242" w:rsidRDefault="00405F3A" w:rsidP="003B1E33">
      <w:pPr>
        <w:pStyle w:val="NoSpacing"/>
        <w:ind w:firstLine="709"/>
        <w:jc w:val="both"/>
        <w:rPr>
          <w:rFonts w:ascii="Times New Roman" w:hAnsi="Times New Roman" w:cs="Times New Roman"/>
          <w:sz w:val="24"/>
          <w:szCs w:val="24"/>
        </w:rPr>
      </w:pPr>
    </w:p>
    <w:p w:rsidR="00405F3A" w:rsidRPr="00A80242" w:rsidRDefault="00405F3A" w:rsidP="003B1E33">
      <w:pPr>
        <w:pStyle w:val="NoSpacing"/>
        <w:ind w:firstLine="709"/>
        <w:jc w:val="both"/>
        <w:rPr>
          <w:rFonts w:ascii="Times New Roman" w:hAnsi="Times New Roman" w:cs="Times New Roman"/>
          <w:color w:val="000000"/>
          <w:sz w:val="24"/>
          <w:szCs w:val="24"/>
        </w:rPr>
      </w:pPr>
      <w:r w:rsidRPr="00A80242">
        <w:rPr>
          <w:rFonts w:ascii="Times New Roman" w:hAnsi="Times New Roman" w:cs="Times New Roman"/>
          <w:sz w:val="24"/>
          <w:szCs w:val="24"/>
          <w:lang w:val="en-US"/>
        </w:rPr>
        <w:t>S</w:t>
      </w:r>
      <w:r w:rsidRPr="00A80242">
        <w:rPr>
          <w:rFonts w:ascii="Times New Roman" w:hAnsi="Times New Roman" w:cs="Times New Roman"/>
          <w:sz w:val="24"/>
          <w:szCs w:val="24"/>
        </w:rPr>
        <w:t xml:space="preserve">2351 - </w:t>
      </w:r>
      <w:r w:rsidRPr="00A80242">
        <w:rPr>
          <w:rFonts w:ascii="Times New Roman" w:hAnsi="Times New Roman" w:cs="Times New Roman"/>
          <w:color w:val="000000"/>
          <w:sz w:val="24"/>
          <w:szCs w:val="24"/>
        </w:rPr>
        <w:t xml:space="preserve">Софинансирование расходных обязательств в части ремонта и содержания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w:t>
      </w:r>
    </w:p>
    <w:p w:rsidR="00405F3A" w:rsidRPr="00A80242" w:rsidRDefault="00405F3A" w:rsidP="003B1E33">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 По данному направлению расходов отражаются </w:t>
      </w:r>
      <w:r w:rsidRPr="00A80242">
        <w:rPr>
          <w:rFonts w:ascii="Times New Roman" w:hAnsi="Times New Roman" w:cs="Times New Roman"/>
          <w:sz w:val="24"/>
          <w:szCs w:val="24"/>
        </w:rPr>
        <w:t xml:space="preserve">расходы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на </w:t>
      </w:r>
      <w:r w:rsidRPr="00A80242">
        <w:rPr>
          <w:rFonts w:ascii="Times New Roman" w:hAnsi="Times New Roman" w:cs="Times New Roman"/>
          <w:color w:val="000000"/>
          <w:sz w:val="24"/>
          <w:szCs w:val="24"/>
        </w:rPr>
        <w:t xml:space="preserve">ремонт и содержание, автомобильных дорог общего пользования </w:t>
      </w:r>
      <w:r>
        <w:rPr>
          <w:rFonts w:ascii="Times New Roman" w:hAnsi="Times New Roman" w:cs="Times New Roman"/>
          <w:color w:val="000000"/>
          <w:sz w:val="24"/>
          <w:szCs w:val="24"/>
        </w:rPr>
        <w:t xml:space="preserve">местного бюджета </w:t>
      </w:r>
      <w:r w:rsidRPr="00A80242">
        <w:rPr>
          <w:rFonts w:ascii="Times New Roman" w:hAnsi="Times New Roman" w:cs="Times New Roman"/>
          <w:color w:val="000000"/>
          <w:sz w:val="24"/>
          <w:szCs w:val="24"/>
        </w:rPr>
        <w:t xml:space="preserve"> значения, </w:t>
      </w:r>
      <w:r w:rsidRPr="00A80242">
        <w:rPr>
          <w:rFonts w:ascii="Times New Roman" w:hAnsi="Times New Roman" w:cs="Times New Roman"/>
          <w:sz w:val="24"/>
          <w:szCs w:val="24"/>
        </w:rPr>
        <w:t xml:space="preserve">в </w:t>
      </w:r>
      <w:r w:rsidRPr="00A80242">
        <w:rPr>
          <w:rFonts w:ascii="Times New Roman" w:hAnsi="Times New Roman" w:cs="Times New Roman"/>
          <w:color w:val="000000"/>
          <w:sz w:val="24"/>
          <w:szCs w:val="24"/>
        </w:rPr>
        <w:t>части софинансирования</w:t>
      </w:r>
      <w:r w:rsidRPr="00A80242">
        <w:rPr>
          <w:rFonts w:ascii="Times New Roman" w:hAnsi="Times New Roman" w:cs="Times New Roman"/>
          <w:sz w:val="24"/>
          <w:szCs w:val="24"/>
        </w:rPr>
        <w:t xml:space="preserve"> данных расходных обязательств.</w:t>
      </w:r>
    </w:p>
    <w:p w:rsidR="00405F3A" w:rsidRDefault="00405F3A" w:rsidP="00416E31">
      <w:pPr>
        <w:autoSpaceDE w:val="0"/>
        <w:autoSpaceDN w:val="0"/>
        <w:adjustRightInd w:val="0"/>
        <w:ind w:firstLine="709"/>
        <w:jc w:val="center"/>
        <w:outlineLvl w:val="4"/>
        <w:rPr>
          <w:i/>
          <w:iCs/>
          <w:snapToGrid w:val="0"/>
        </w:rPr>
      </w:pPr>
    </w:p>
    <w:p w:rsidR="00405F3A" w:rsidRPr="00A80242" w:rsidRDefault="00405F3A" w:rsidP="00416E31">
      <w:pPr>
        <w:autoSpaceDE w:val="0"/>
        <w:autoSpaceDN w:val="0"/>
        <w:adjustRightInd w:val="0"/>
        <w:ind w:firstLine="709"/>
        <w:jc w:val="center"/>
        <w:outlineLvl w:val="4"/>
        <w:rPr>
          <w:i/>
          <w:iCs/>
          <w:snapToGrid w:val="0"/>
        </w:rPr>
      </w:pPr>
      <w:r w:rsidRPr="00A80242">
        <w:rPr>
          <w:i/>
          <w:iCs/>
          <w:snapToGrid w:val="0"/>
        </w:rPr>
        <w:t xml:space="preserve">14 3 </w:t>
      </w:r>
      <w:r w:rsidRPr="00994355">
        <w:rPr>
          <w:i/>
          <w:iCs/>
          <w:snapToGrid w:val="0"/>
        </w:rPr>
        <w:t>00 0</w:t>
      </w:r>
      <w:r w:rsidRPr="00A80242">
        <w:rPr>
          <w:i/>
          <w:iCs/>
          <w:snapToGrid w:val="0"/>
        </w:rPr>
        <w:t>0000 Подпрограмма «Комплексное благоустройство территории «Города Донецка»</w:t>
      </w:r>
    </w:p>
    <w:p w:rsidR="00405F3A" w:rsidRPr="00A80242" w:rsidRDefault="00405F3A" w:rsidP="00416E31">
      <w:pPr>
        <w:autoSpaceDE w:val="0"/>
        <w:autoSpaceDN w:val="0"/>
        <w:adjustRightInd w:val="0"/>
        <w:ind w:firstLine="709"/>
        <w:jc w:val="center"/>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2354</w:t>
      </w:r>
      <w:r w:rsidRPr="00994355">
        <w:rPr>
          <w:snapToGrid w:val="0"/>
        </w:rPr>
        <w:t>0</w:t>
      </w:r>
      <w:r w:rsidRPr="00A80242">
        <w:rPr>
          <w:snapToGrid w:val="0"/>
        </w:rPr>
        <w:t xml:space="preserve"> - Комплексное содержание зеленых насаждений на территории города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проведение комплекса мероприятий, направленного на улучшение санитарного, экологического и эстетического состояния участков города, в том числе и предоставление субсидий бюджетным учреждениям;</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2355</w:t>
      </w:r>
      <w:r w:rsidRPr="00F671B2">
        <w:rPr>
          <w:snapToGrid w:val="0"/>
        </w:rPr>
        <w:t>0</w:t>
      </w:r>
      <w:r w:rsidRPr="00A80242">
        <w:rPr>
          <w:snapToGrid w:val="0"/>
        </w:rPr>
        <w:t xml:space="preserve"> - Санитарная очистка территории города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по проведению системы мероприятий по сбору, хранению, удалению из населенных мест и обезвреживанию отходов;</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 2356</w:t>
      </w:r>
      <w:r w:rsidRPr="00F671B2">
        <w:rPr>
          <w:snapToGrid w:val="0"/>
        </w:rPr>
        <w:t>0</w:t>
      </w:r>
      <w:r w:rsidRPr="00A80242">
        <w:rPr>
          <w:snapToGrid w:val="0"/>
        </w:rPr>
        <w:t xml:space="preserve"> - Отлов бродячих животных</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по отлову бродячих животных на территории города Донецка;</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2357</w:t>
      </w:r>
      <w:r w:rsidRPr="00994355">
        <w:rPr>
          <w:snapToGrid w:val="0"/>
        </w:rPr>
        <w:t>0</w:t>
      </w:r>
      <w:r w:rsidRPr="00A80242">
        <w:rPr>
          <w:snapToGrid w:val="0"/>
        </w:rPr>
        <w:t xml:space="preserve"> - Содержание городского пляжа на берегу р. Северский Донец</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по содержанию городского пляжа на берегу р. Северский Донец, в том числе проведение обследования дна прибрежной территории, бактериологическое исследование проб воды, а также благоустройство территории (оборудование мест отдыха, завоз песка, уборка и вывоз твердых бытовых отходов);</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2358</w:t>
      </w:r>
      <w:r w:rsidRPr="00F671B2">
        <w:rPr>
          <w:snapToGrid w:val="0"/>
        </w:rPr>
        <w:t>0</w:t>
      </w:r>
      <w:r w:rsidRPr="00A80242">
        <w:rPr>
          <w:snapToGrid w:val="0"/>
        </w:rPr>
        <w:t xml:space="preserve"> - Уличное освещение территории города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по оплате</w:t>
      </w:r>
      <w:r w:rsidRPr="00A80242">
        <w:t xml:space="preserve"> </w:t>
      </w:r>
      <w:r w:rsidRPr="00A80242">
        <w:rPr>
          <w:snapToGrid w:val="0"/>
        </w:rPr>
        <w:t>освещения улиц, дорог, придомовых территорий, дворов и парковых зон, а так же дворовых территорий города Донецка;</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2359</w:t>
      </w:r>
      <w:r w:rsidRPr="00994355">
        <w:rPr>
          <w:snapToGrid w:val="0"/>
        </w:rPr>
        <w:t>0</w:t>
      </w:r>
      <w:r w:rsidRPr="00A80242">
        <w:rPr>
          <w:snapToGrid w:val="0"/>
        </w:rPr>
        <w:t xml:space="preserve"> - Мероприятия по содержанию прочих объектов благоустройства</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по содержанию городских мест захоронения (кладбищ), содержанию детских игровых площадок и выполнение иных работ по благоустройству территории города Донецка;</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2406</w:t>
      </w:r>
      <w:r w:rsidRPr="00994355">
        <w:rPr>
          <w:snapToGrid w:val="0"/>
        </w:rPr>
        <w:t>0</w:t>
      </w:r>
      <w:r w:rsidRPr="00A80242">
        <w:rPr>
          <w:snapToGrid w:val="0"/>
        </w:rPr>
        <w:t xml:space="preserve"> - Расходы на мероприятия по проектированию,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мероприятия по проектированию,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w:t>
      </w:r>
    </w:p>
    <w:p w:rsidR="00405F3A" w:rsidRPr="00A80242" w:rsidRDefault="00405F3A" w:rsidP="00FA3E71">
      <w:pPr>
        <w:ind w:firstLine="709"/>
        <w:jc w:val="both"/>
      </w:pPr>
    </w:p>
    <w:p w:rsidR="00405F3A" w:rsidRPr="00A80242" w:rsidRDefault="00405F3A" w:rsidP="00FA3E71">
      <w:pPr>
        <w:ind w:firstLine="709"/>
        <w:jc w:val="both"/>
      </w:pPr>
      <w:r w:rsidRPr="00A80242">
        <w:t xml:space="preserve">43100 -  </w:t>
      </w:r>
      <w:r w:rsidRPr="00A80242">
        <w:rPr>
          <w:snapToGrid w:val="0"/>
        </w:rPr>
        <w:t>Осуществление бюджетных инвестиций в капитальное строительство объектов муниципальной собственности</w:t>
      </w:r>
    </w:p>
    <w:p w:rsidR="00405F3A" w:rsidRPr="00A80242" w:rsidRDefault="00405F3A" w:rsidP="00FA3E71">
      <w:pPr>
        <w:ind w:firstLine="709"/>
        <w:jc w:val="both"/>
        <w:rPr>
          <w:snapToGrid w:val="0"/>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w:t>
      </w:r>
      <w:r w:rsidRPr="00A80242">
        <w:rPr>
          <w:snapToGrid w:val="0"/>
        </w:rPr>
        <w:t>на осуществление бюджетных инвестиций в капитальное строительство объектов муниципальной собственности в области комплексного благоустройства города Донецка.</w:t>
      </w:r>
    </w:p>
    <w:p w:rsidR="00405F3A" w:rsidRPr="00A80242" w:rsidRDefault="00405F3A" w:rsidP="00416E31">
      <w:pPr>
        <w:autoSpaceDE w:val="0"/>
        <w:autoSpaceDN w:val="0"/>
        <w:adjustRightInd w:val="0"/>
        <w:ind w:firstLine="709"/>
        <w:jc w:val="center"/>
        <w:outlineLvl w:val="4"/>
        <w:rPr>
          <w:i/>
          <w:iCs/>
          <w:snapToGrid w:val="0"/>
        </w:rPr>
      </w:pPr>
    </w:p>
    <w:p w:rsidR="00405F3A" w:rsidRDefault="00405F3A" w:rsidP="00416E31">
      <w:pPr>
        <w:autoSpaceDE w:val="0"/>
        <w:autoSpaceDN w:val="0"/>
        <w:adjustRightInd w:val="0"/>
        <w:ind w:firstLine="709"/>
        <w:jc w:val="center"/>
        <w:outlineLvl w:val="4"/>
        <w:rPr>
          <w:i/>
          <w:iCs/>
          <w:snapToGrid w:val="0"/>
        </w:rPr>
      </w:pPr>
    </w:p>
    <w:p w:rsidR="00405F3A" w:rsidRPr="00A80242" w:rsidRDefault="00405F3A" w:rsidP="00416E31">
      <w:pPr>
        <w:autoSpaceDE w:val="0"/>
        <w:autoSpaceDN w:val="0"/>
        <w:adjustRightInd w:val="0"/>
        <w:ind w:firstLine="709"/>
        <w:jc w:val="center"/>
        <w:outlineLvl w:val="4"/>
        <w:rPr>
          <w:i/>
          <w:iCs/>
          <w:snapToGrid w:val="0"/>
        </w:rPr>
      </w:pPr>
      <w:r w:rsidRPr="00A80242">
        <w:rPr>
          <w:i/>
          <w:iCs/>
          <w:snapToGrid w:val="0"/>
        </w:rPr>
        <w:t xml:space="preserve">14 4 </w:t>
      </w:r>
      <w:r w:rsidRPr="00994355">
        <w:rPr>
          <w:i/>
          <w:iCs/>
          <w:snapToGrid w:val="0"/>
        </w:rPr>
        <w:t>00 0</w:t>
      </w:r>
      <w:r w:rsidRPr="00A80242">
        <w:rPr>
          <w:i/>
          <w:iCs/>
          <w:snapToGrid w:val="0"/>
        </w:rPr>
        <w:t>0000 Подпрограмма «Обеспечение реализации муниципальной программы «Развитие транспортной инфраструктуры и комплексное благоустройство «Города Донецка»</w:t>
      </w:r>
    </w:p>
    <w:p w:rsidR="00405F3A" w:rsidRPr="00A80242" w:rsidRDefault="00405F3A" w:rsidP="00416E31">
      <w:pPr>
        <w:autoSpaceDE w:val="0"/>
        <w:autoSpaceDN w:val="0"/>
        <w:adjustRightInd w:val="0"/>
        <w:ind w:firstLine="709"/>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0011</w:t>
      </w:r>
      <w:r w:rsidRPr="00994355">
        <w:rPr>
          <w:snapToGrid w:val="0"/>
        </w:rPr>
        <w:t>0</w:t>
      </w:r>
      <w:r w:rsidRPr="00A80242">
        <w:rPr>
          <w:snapToGrid w:val="0"/>
        </w:rPr>
        <w:t xml:space="preserve">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работников аппарата м</w:t>
      </w:r>
      <w:r w:rsidRPr="00A80242">
        <w:rPr>
          <w:color w:val="000000"/>
        </w:rPr>
        <w:t>униципального учреждения «Управление ЖКХ, транспорта и связи Администрации города Донецка»</w:t>
      </w:r>
      <w:r w:rsidRPr="00A80242">
        <w:rPr>
          <w:snapToGrid w:val="0"/>
        </w:rPr>
        <w:t>;</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416E31">
      <w:pPr>
        <w:autoSpaceDE w:val="0"/>
        <w:autoSpaceDN w:val="0"/>
        <w:adjustRightInd w:val="0"/>
        <w:ind w:firstLine="709"/>
        <w:jc w:val="both"/>
        <w:outlineLvl w:val="4"/>
        <w:rPr>
          <w:snapToGrid w:val="0"/>
        </w:rPr>
      </w:pPr>
      <w:r w:rsidRPr="00A80242">
        <w:rPr>
          <w:snapToGrid w:val="0"/>
        </w:rPr>
        <w:t>0019</w:t>
      </w:r>
      <w:r w:rsidRPr="00994355">
        <w:rPr>
          <w:snapToGrid w:val="0"/>
        </w:rPr>
        <w:t>0</w:t>
      </w:r>
      <w:r w:rsidRPr="00A80242">
        <w:rPr>
          <w:snapToGrid w:val="0"/>
        </w:rPr>
        <w:t xml:space="preserve">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Default="00405F3A" w:rsidP="00416E31">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м</w:t>
      </w:r>
      <w:r w:rsidRPr="00A80242">
        <w:rPr>
          <w:color w:val="000000"/>
        </w:rPr>
        <w:t>униципального учреждения «Управление ЖКХ, транспорта и связи Администрации города Донецка»</w:t>
      </w:r>
      <w:r w:rsidRPr="00A80242">
        <w:rPr>
          <w:snapToGrid w:val="0"/>
        </w:rPr>
        <w:t xml:space="preserve"> (за исключением расходов на выплаты по оплате труда).</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416E31">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1.15.  Муниципальная программа «Энергоэффективность»</w:t>
      </w:r>
    </w:p>
    <w:p w:rsidR="00405F3A" w:rsidRPr="00A80242" w:rsidRDefault="00405F3A" w:rsidP="0097493D">
      <w:pPr>
        <w:autoSpaceDE w:val="0"/>
        <w:autoSpaceDN w:val="0"/>
        <w:adjustRightInd w:val="0"/>
        <w:ind w:firstLine="709"/>
        <w:jc w:val="center"/>
        <w:outlineLvl w:val="4"/>
        <w:rPr>
          <w:b/>
          <w:bCs/>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«Энергоэффективность» включают:</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15 0 00 00000 Муниципальная программа «Энергоэффективность»</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«Энергоэффективность»,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autoSpaceDE w:val="0"/>
        <w:autoSpaceDN w:val="0"/>
        <w:adjustRightInd w:val="0"/>
        <w:ind w:firstLine="709"/>
        <w:jc w:val="both"/>
        <w:outlineLvl w:val="4"/>
        <w:rPr>
          <w:snapToGrid w:val="0"/>
        </w:rPr>
      </w:pPr>
    </w:p>
    <w:p w:rsidR="00405F3A" w:rsidRDefault="00405F3A" w:rsidP="0097493D">
      <w:pPr>
        <w:autoSpaceDE w:val="0"/>
        <w:autoSpaceDN w:val="0"/>
        <w:adjustRightInd w:val="0"/>
        <w:ind w:firstLine="709"/>
        <w:jc w:val="center"/>
        <w:outlineLvl w:val="4"/>
        <w:rPr>
          <w:i/>
          <w:iCs/>
          <w:snapToGrid w:val="0"/>
        </w:rPr>
      </w:pPr>
      <w:r w:rsidRPr="00A80242">
        <w:rPr>
          <w:i/>
          <w:iCs/>
          <w:snapToGrid w:val="0"/>
        </w:rPr>
        <w:t>15 1 00 00000 Подпрограмма «Проведение обязательного энергетического обследования»</w:t>
      </w:r>
    </w:p>
    <w:p w:rsidR="00405F3A" w:rsidRPr="00A80242" w:rsidRDefault="00405F3A" w:rsidP="0097493D">
      <w:pPr>
        <w:autoSpaceDE w:val="0"/>
        <w:autoSpaceDN w:val="0"/>
        <w:adjustRightInd w:val="0"/>
        <w:ind w:firstLine="709"/>
        <w:jc w:val="center"/>
        <w:outlineLvl w:val="4"/>
        <w:rPr>
          <w:i/>
          <w:iCs/>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местного</w:t>
      </w:r>
      <w:r w:rsidRPr="00A80242">
        <w:rPr>
          <w:snapToGrid w:val="0"/>
        </w:rPr>
        <w:t xml:space="preserve"> бюджета 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23600- Изготовление энергетических паспортов</w:t>
      </w:r>
    </w:p>
    <w:p w:rsidR="00405F3A" w:rsidRPr="00A80242" w:rsidRDefault="00405F3A" w:rsidP="0097493D">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изготовление энергопаспортов для учреждений муниципального образования «Город Донецк»</w:t>
      </w:r>
    </w:p>
    <w:p w:rsidR="00405F3A" w:rsidRPr="00A80242" w:rsidRDefault="00405F3A" w:rsidP="0097493D">
      <w:pPr>
        <w:autoSpaceDE w:val="0"/>
        <w:autoSpaceDN w:val="0"/>
        <w:adjustRightInd w:val="0"/>
        <w:ind w:firstLine="709"/>
        <w:jc w:val="both"/>
        <w:outlineLvl w:val="4"/>
        <w:rPr>
          <w:color w:val="000000"/>
        </w:rPr>
      </w:pPr>
    </w:p>
    <w:p w:rsidR="00405F3A" w:rsidRPr="00A80242" w:rsidRDefault="00405F3A" w:rsidP="0097493D">
      <w:pPr>
        <w:ind w:firstLine="709"/>
        <w:jc w:val="center"/>
        <w:rPr>
          <w:i/>
          <w:iCs/>
        </w:rPr>
      </w:pPr>
      <w:r w:rsidRPr="00A80242">
        <w:rPr>
          <w:i/>
          <w:iCs/>
        </w:rPr>
        <w:t xml:space="preserve">15 2 </w:t>
      </w:r>
      <w:r>
        <w:rPr>
          <w:i/>
          <w:iCs/>
        </w:rPr>
        <w:t>00 0</w:t>
      </w:r>
      <w:r w:rsidRPr="00A80242">
        <w:rPr>
          <w:i/>
          <w:iCs/>
        </w:rPr>
        <w:t>0000  Подпрограмма «Обеспечение реализации муниципальной программы»</w:t>
      </w:r>
    </w:p>
    <w:p w:rsidR="00405F3A" w:rsidRPr="00A80242" w:rsidRDefault="00405F3A" w:rsidP="0097493D">
      <w:pPr>
        <w:ind w:firstLine="709"/>
        <w:jc w:val="center"/>
        <w:rPr>
          <w:i/>
          <w:iCs/>
        </w:rPr>
      </w:pPr>
    </w:p>
    <w:p w:rsidR="00405F3A" w:rsidRPr="00A80242" w:rsidRDefault="00405F3A" w:rsidP="0097493D">
      <w:pPr>
        <w:autoSpaceDE w:val="0"/>
        <w:autoSpaceDN w:val="0"/>
        <w:adjustRightInd w:val="0"/>
        <w:ind w:firstLine="709"/>
        <w:jc w:val="both"/>
        <w:outlineLvl w:val="4"/>
        <w:rPr>
          <w:snapToGrid w:val="0"/>
        </w:rPr>
      </w:pPr>
      <w:r w:rsidRPr="00A80242">
        <w:t xml:space="preserve"> </w:t>
      </w:r>
      <w:r w:rsidRPr="00A80242">
        <w:rPr>
          <w:snapToGrid w:val="0"/>
        </w:rPr>
        <w:t xml:space="preserve">По данной целевой статье отражаются расходы </w:t>
      </w:r>
      <w:r>
        <w:rPr>
          <w:snapToGrid w:val="0"/>
        </w:rPr>
        <w:t>местного</w:t>
      </w:r>
      <w:r w:rsidRPr="00A80242">
        <w:rPr>
          <w:snapToGrid w:val="0"/>
        </w:rPr>
        <w:t xml:space="preserve"> бюджета 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«Обеспечение реализации муниципальной программы» муниципальной программы «Энергоэффективность»</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в области энергосбережения, для отражения которых не предусмотрены обособленные направления расходов.</w:t>
      </w:r>
    </w:p>
    <w:p w:rsidR="00405F3A" w:rsidRPr="00A80242" w:rsidRDefault="00405F3A" w:rsidP="0097493D">
      <w:pPr>
        <w:ind w:firstLine="709"/>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1.16. Муниципальная программа «Местное самоуправление»</w:t>
      </w:r>
    </w:p>
    <w:p w:rsidR="00405F3A" w:rsidRPr="00A80242" w:rsidRDefault="00405F3A" w:rsidP="0097493D">
      <w:pPr>
        <w:autoSpaceDE w:val="0"/>
        <w:autoSpaceDN w:val="0"/>
        <w:adjustRightInd w:val="0"/>
        <w:ind w:firstLine="709"/>
        <w:jc w:val="center"/>
        <w:outlineLvl w:val="4"/>
        <w:rPr>
          <w:b/>
          <w:bCs/>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«Местное самоуправление» включают:</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16 0 00 00000 Муниципальная программа «Местное самоуправление»</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«Местное самоуправление»,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 xml:space="preserve">16 1 00 00000 Подпрограмма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i/>
          <w:iCs/>
          <w:snapToGrid w:val="0"/>
        </w:rPr>
        <w:t xml:space="preserve">местного бюджета </w:t>
      </w:r>
      <w:r w:rsidRPr="00A80242">
        <w:rPr>
          <w:i/>
          <w:iCs/>
          <w:snapToGrid w:val="0"/>
        </w:rPr>
        <w:t xml:space="preserve"> самоуправления»</w:t>
      </w:r>
    </w:p>
    <w:p w:rsidR="00405F3A" w:rsidRPr="00A80242" w:rsidRDefault="00405F3A" w:rsidP="0097493D">
      <w:pPr>
        <w:ind w:firstLine="709"/>
        <w:jc w:val="both"/>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23620 - Обеспечение дополнительного профессионального образования лиц, замещающих выборные муниципальные должности, муниципальных служащих</w:t>
      </w:r>
    </w:p>
    <w:p w:rsidR="00405F3A" w:rsidRPr="00A80242" w:rsidRDefault="00405F3A" w:rsidP="0097493D">
      <w:pPr>
        <w:autoSpaceDE w:val="0"/>
        <w:autoSpaceDN w:val="0"/>
        <w:adjustRightInd w:val="0"/>
        <w:ind w:firstLine="709"/>
        <w:jc w:val="both"/>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дополнительного профессионального образования лиц, замещающих выборные муниципальные должности и муниципальных служащих</w:t>
      </w:r>
      <w:r w:rsidRPr="00A80242">
        <w:t>;</w:t>
      </w:r>
    </w:p>
    <w:p w:rsidR="00405F3A" w:rsidRPr="00A80242" w:rsidRDefault="00405F3A" w:rsidP="0097493D">
      <w:pPr>
        <w:autoSpaceDE w:val="0"/>
        <w:autoSpaceDN w:val="0"/>
        <w:adjustRightInd w:val="0"/>
        <w:ind w:firstLine="709"/>
        <w:jc w:val="both"/>
      </w:pPr>
    </w:p>
    <w:p w:rsidR="00405F3A" w:rsidRPr="00A80242" w:rsidRDefault="00405F3A" w:rsidP="0097493D">
      <w:pPr>
        <w:autoSpaceDE w:val="0"/>
        <w:autoSpaceDN w:val="0"/>
        <w:adjustRightInd w:val="0"/>
        <w:ind w:firstLine="709"/>
        <w:jc w:val="both"/>
      </w:pPr>
      <w:r w:rsidRPr="00A80242">
        <w:t xml:space="preserve">23630 - Повышение престижа муниципальной службы, укрепление кадрового потенциала органов </w:t>
      </w:r>
      <w:r>
        <w:t xml:space="preserve">местного бюджета </w:t>
      </w:r>
      <w:r w:rsidRPr="00A80242">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проведение мероприятий по повышению уровня профессиональной компетентности муниципальных служащих, формирование, обновление и развитие необходимых знаний и умений; </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23640 - Проведение социологического опроса на предмет оценки населением эффективности деятельности органов </w:t>
      </w:r>
      <w:r>
        <w:rPr>
          <w:snapToGrid w:val="0"/>
        </w:rPr>
        <w:t xml:space="preserve">местного бюджета </w:t>
      </w:r>
      <w:r w:rsidRPr="00A80242">
        <w:rPr>
          <w:snapToGrid w:val="0"/>
        </w:rPr>
        <w:t xml:space="preserve"> самоуправления и иных органов</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проведение социологических опросов на предмет оценки населением города Донецка  эффективности деятельности органов </w:t>
      </w:r>
      <w:r>
        <w:rPr>
          <w:snapToGrid w:val="0"/>
        </w:rPr>
        <w:t xml:space="preserve">местного бюджета </w:t>
      </w:r>
      <w:r w:rsidRPr="00A80242">
        <w:rPr>
          <w:snapToGrid w:val="0"/>
        </w:rPr>
        <w:t xml:space="preserve"> самоуправления и иных органов власти;</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23650 - Проведение конкурсных мероприятий на звание «Лучший муниципальный служащий города Донецка»</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конкурсных мероприятий между муниципальными служащими на звание «Лучший муниципальный служащий города Донецка»;</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23660 - Повышение профессиональных компетенций кадров муниципального управления (аттестация рабочих мест)</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мероприятия, проводимые с целью оценки условий труда на рабочих местах, выявления вредных и опасных производственных факторов, а также приведения условий труда в соответствие с установленными требованиями законодательных актов Российской Федерации.</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 xml:space="preserve">16 2 </w:t>
      </w:r>
      <w:r w:rsidRPr="00F671B2">
        <w:rPr>
          <w:i/>
          <w:iCs/>
          <w:snapToGrid w:val="0"/>
        </w:rPr>
        <w:t>00 0</w:t>
      </w:r>
      <w:r w:rsidRPr="00A80242">
        <w:rPr>
          <w:i/>
          <w:iCs/>
          <w:snapToGrid w:val="0"/>
        </w:rPr>
        <w:t>0000 Подпрограмма «Содействие развитию институтов и инициатив гражданского общества»</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23670 – Поддержка и развитие гражданских инициатив </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материальные затраты по поддержке и развитию гражданских инициатив (квартальных комитетов) на территории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 xml:space="preserve">16 3 </w:t>
      </w:r>
      <w:r w:rsidRPr="00F671B2">
        <w:rPr>
          <w:i/>
          <w:iCs/>
          <w:snapToGrid w:val="0"/>
        </w:rPr>
        <w:t>00 0</w:t>
      </w:r>
      <w:r w:rsidRPr="00A80242">
        <w:rPr>
          <w:i/>
          <w:iCs/>
          <w:snapToGrid w:val="0"/>
        </w:rPr>
        <w:t>0000 Подпрограмма «Обеспечение реализации муниципальной программы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Администрации города Донецка (за исключением расходов на выплаты по оплате труда);</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00590 -</w:t>
      </w:r>
      <w:r w:rsidRPr="00A80242">
        <w:t xml:space="preserve"> </w:t>
      </w:r>
      <w:r w:rsidRPr="00A80242">
        <w:rPr>
          <w:snapToGrid w:val="0"/>
        </w:rPr>
        <w:t>Расходы на обеспечение деятельности (оказание услуг) муниципальных учреждений</w:t>
      </w:r>
    </w:p>
    <w:p w:rsidR="00405F3A" w:rsidRPr="00A80242" w:rsidRDefault="00405F3A" w:rsidP="0097493D">
      <w:pPr>
        <w:autoSpaceDE w:val="0"/>
        <w:autoSpaceDN w:val="0"/>
        <w:adjustRightInd w:val="0"/>
        <w:ind w:firstLine="709"/>
        <w:jc w:val="both"/>
        <w:outlineLvl w:val="4"/>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t>на содержание и о</w:t>
      </w:r>
      <w:r w:rsidRPr="00A80242">
        <w:rPr>
          <w:color w:val="000000"/>
        </w:rPr>
        <w:t>беспечение деятельности (оказание услуг) муниципальных учреждений, в том числе на предоставление</w:t>
      </w:r>
      <w:r w:rsidRPr="00A80242">
        <w:t xml:space="preserve"> субсидий бюджетным учреждениям;</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97493D">
      <w:pPr>
        <w:autoSpaceDE w:val="0"/>
        <w:autoSpaceDN w:val="0"/>
        <w:adjustRightInd w:val="0"/>
        <w:ind w:firstLine="709"/>
        <w:jc w:val="both"/>
        <w:outlineLvl w:val="4"/>
      </w:pPr>
    </w:p>
    <w:p w:rsidR="00405F3A" w:rsidRPr="00A80242" w:rsidRDefault="00405F3A" w:rsidP="0097493D">
      <w:pPr>
        <w:autoSpaceDE w:val="0"/>
        <w:autoSpaceDN w:val="0"/>
        <w:adjustRightInd w:val="0"/>
        <w:ind w:firstLine="709"/>
        <w:jc w:val="both"/>
        <w:outlineLvl w:val="4"/>
      </w:pPr>
      <w:r w:rsidRPr="00A80242">
        <w:t>23680 - 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официальную публикацию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Донецкой городской Думы, Администрации города Донецка и органов </w:t>
      </w:r>
      <w:r>
        <w:rPr>
          <w:snapToGrid w:val="0"/>
        </w:rPr>
        <w:t xml:space="preserve">местного бюджета </w:t>
      </w:r>
      <w:r w:rsidRPr="00A80242">
        <w:rPr>
          <w:snapToGrid w:val="0"/>
        </w:rPr>
        <w:t xml:space="preserve"> самоуправления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23700-Мероприятия по организации и проведению фестивалей, выставок, конкурсов, торжественных мероприятий и других мероприятий в области культуры</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реализацию мероприятий Администрацией города Донецка по организации и проведению фестивалей, выставок, конкурсов, торжественных мероприятий и других мероприятий в области культуры</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24230 - Реализация мероприятий по электронному документообороту системы «Дело»</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реализацию мероприятий по электронному документообороту системы «Дело» в муниципальном образовании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color w:val="000000"/>
        </w:rPr>
      </w:pPr>
      <w:r w:rsidRPr="00A80242">
        <w:rPr>
          <w:snapToGrid w:val="0"/>
        </w:rPr>
        <w:t>72290 -</w:t>
      </w:r>
      <w:r w:rsidRPr="00A80242">
        <w:rPr>
          <w:color w:val="000000"/>
        </w:rPr>
        <w:t xml:space="preserve"> Государственная регистрация актов гражданского состояния </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w:t>
      </w:r>
      <w:r w:rsidRPr="00A80242">
        <w:t xml:space="preserve">отражаются расходы </w:t>
      </w:r>
      <w:r>
        <w:t xml:space="preserve">местного бюджета </w:t>
      </w:r>
      <w:r w:rsidRPr="00A80242">
        <w:t xml:space="preserve"> бюджета, предоставляемые за счет субвенций </w:t>
      </w:r>
      <w:r w:rsidRPr="00A80242">
        <w:rPr>
          <w:snapToGrid w:val="0"/>
        </w:rPr>
        <w:t>из областного бюджета</w:t>
      </w:r>
      <w:r w:rsidRPr="00A80242">
        <w:t xml:space="preserve"> на:</w:t>
      </w:r>
    </w:p>
    <w:p w:rsidR="00405F3A" w:rsidRPr="00A80242" w:rsidRDefault="00405F3A" w:rsidP="0097493D">
      <w:pPr>
        <w:autoSpaceDE w:val="0"/>
        <w:autoSpaceDN w:val="0"/>
        <w:adjustRightInd w:val="0"/>
        <w:ind w:firstLine="709"/>
        <w:jc w:val="both"/>
        <w:outlineLvl w:val="4"/>
        <w:rPr>
          <w:i/>
          <w:iCs/>
          <w:color w:val="000000"/>
        </w:rPr>
      </w:pPr>
      <w:r w:rsidRPr="00A80242">
        <w:rPr>
          <w:color w:val="000000"/>
        </w:rPr>
        <w:t xml:space="preserve">- мероприятия по защите информации в органах </w:t>
      </w:r>
      <w:r>
        <w:rPr>
          <w:color w:val="000000"/>
        </w:rPr>
        <w:t xml:space="preserve">местного бюджета </w:t>
      </w:r>
      <w:r w:rsidRPr="00A80242">
        <w:rPr>
          <w:color w:val="000000"/>
        </w:rPr>
        <w:t xml:space="preserve"> самоуправления;</w:t>
      </w:r>
    </w:p>
    <w:p w:rsidR="00405F3A" w:rsidRPr="00A80242" w:rsidRDefault="00405F3A" w:rsidP="0097493D">
      <w:pPr>
        <w:autoSpaceDE w:val="0"/>
        <w:autoSpaceDN w:val="0"/>
        <w:adjustRightInd w:val="0"/>
        <w:ind w:firstLine="709"/>
        <w:jc w:val="both"/>
        <w:outlineLvl w:val="4"/>
        <w:rPr>
          <w:color w:val="000000"/>
        </w:rPr>
      </w:pPr>
      <w:r w:rsidRPr="00A80242">
        <w:rPr>
          <w:color w:val="000000"/>
        </w:rPr>
        <w:t xml:space="preserve">- обеспечение предоставления в электронном виде государственных услуг органами ЗАГС; </w:t>
      </w:r>
    </w:p>
    <w:p w:rsidR="00405F3A" w:rsidRPr="00A80242" w:rsidRDefault="00405F3A" w:rsidP="0097493D">
      <w:pPr>
        <w:autoSpaceDE w:val="0"/>
        <w:autoSpaceDN w:val="0"/>
        <w:adjustRightInd w:val="0"/>
        <w:ind w:firstLine="709"/>
        <w:jc w:val="both"/>
        <w:outlineLvl w:val="4"/>
        <w:rPr>
          <w:color w:val="000000"/>
        </w:rPr>
      </w:pPr>
      <w:r w:rsidRPr="00A80242">
        <w:rPr>
          <w:color w:val="000000"/>
        </w:rPr>
        <w:t>- использование электронного документооборота в деятельности управления записи актов гражданского состояния Ростовской области совместно с органами записи актов гражданского состояния муниципального образования «Город Донецк»;</w:t>
      </w:r>
    </w:p>
    <w:p w:rsidR="00405F3A" w:rsidRPr="00A80242" w:rsidRDefault="00405F3A" w:rsidP="0097493D">
      <w:pPr>
        <w:autoSpaceDE w:val="0"/>
        <w:autoSpaceDN w:val="0"/>
        <w:adjustRightInd w:val="0"/>
        <w:ind w:firstLine="709"/>
        <w:jc w:val="both"/>
        <w:outlineLvl w:val="4"/>
      </w:pPr>
      <w:r w:rsidRPr="00A80242">
        <w:rPr>
          <w:color w:val="000000"/>
        </w:rPr>
        <w:t>-</w:t>
      </w:r>
      <w:r w:rsidRPr="00A80242">
        <w:t xml:space="preserve"> досчет социальных гарантий (компенсация на лечение) муниципальным служащим, исполняющим полномочия Российской Федерации по государственной регистрации актов гражданского состояния.</w:t>
      </w:r>
    </w:p>
    <w:p w:rsidR="00405F3A" w:rsidRPr="00A80242" w:rsidRDefault="00405F3A" w:rsidP="0097493D">
      <w:pPr>
        <w:autoSpaceDE w:val="0"/>
        <w:autoSpaceDN w:val="0"/>
        <w:adjustRightInd w:val="0"/>
        <w:ind w:firstLine="709"/>
        <w:jc w:val="both"/>
        <w:outlineLvl w:val="4"/>
        <w:rPr>
          <w:snapToGrid w:val="0"/>
        </w:rPr>
      </w:pPr>
      <w:r w:rsidRPr="00A80242">
        <w:t>Поступление указанных субвенций отражается по соответствующим элементам кода вида доходов 000 2 02 03003 04 0000 151 «Субвенции бюджетам городских округов на государственную регистрацию актов гражданского состояния».</w:t>
      </w:r>
    </w:p>
    <w:p w:rsidR="00405F3A" w:rsidRPr="00A80242" w:rsidRDefault="00405F3A" w:rsidP="0097493D">
      <w:pPr>
        <w:autoSpaceDE w:val="0"/>
        <w:autoSpaceDN w:val="0"/>
        <w:adjustRightInd w:val="0"/>
        <w:ind w:firstLine="709"/>
        <w:jc w:val="both"/>
        <w:outlineLvl w:val="4"/>
        <w:rPr>
          <w:color w:val="00000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Администрации города Донецка, для отражения которых не предусмотрены обособленные направления расходов.</w:t>
      </w:r>
    </w:p>
    <w:p w:rsidR="00405F3A" w:rsidRPr="00A80242" w:rsidRDefault="00405F3A" w:rsidP="0097493D">
      <w:pPr>
        <w:autoSpaceDE w:val="0"/>
        <w:autoSpaceDN w:val="0"/>
        <w:adjustRightInd w:val="0"/>
        <w:ind w:firstLine="709"/>
        <w:jc w:val="both"/>
        <w:outlineLvl w:val="4"/>
        <w:rPr>
          <w:color w:val="000000"/>
        </w:rPr>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1.17. Муниципальная программа  «Поддержка казачьих обществ»</w:t>
      </w:r>
    </w:p>
    <w:p w:rsidR="00405F3A" w:rsidRPr="00A80242" w:rsidRDefault="00405F3A" w:rsidP="0097493D">
      <w:pPr>
        <w:autoSpaceDE w:val="0"/>
        <w:autoSpaceDN w:val="0"/>
        <w:adjustRightInd w:val="0"/>
        <w:ind w:firstLine="709"/>
        <w:jc w:val="center"/>
        <w:outlineLvl w:val="4"/>
        <w:rPr>
          <w:b/>
          <w:bCs/>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Целевые статьи муниципальной программы  «Поддержка казачьих обществ»  включают:</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17 0 00 00000 Муниципальная программа  «Поддержка казачьих обществ»</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«Поддержка казачьих обществ»,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pStyle w:val="ConsPlusCell"/>
        <w:ind w:firstLine="709"/>
        <w:jc w:val="center"/>
        <w:rPr>
          <w:snapToGrid w:val="0"/>
          <w:sz w:val="24"/>
          <w:szCs w:val="24"/>
          <w:highlight w:val="yellow"/>
        </w:rPr>
      </w:pPr>
    </w:p>
    <w:p w:rsidR="00405F3A" w:rsidRPr="00A80242" w:rsidRDefault="00405F3A" w:rsidP="0097493D">
      <w:pPr>
        <w:pStyle w:val="ConsPlusCell"/>
        <w:ind w:firstLine="709"/>
        <w:jc w:val="center"/>
        <w:rPr>
          <w:i/>
          <w:iCs/>
          <w:snapToGrid w:val="0"/>
          <w:sz w:val="24"/>
          <w:szCs w:val="24"/>
        </w:rPr>
      </w:pPr>
      <w:r w:rsidRPr="00A80242">
        <w:rPr>
          <w:i/>
          <w:iCs/>
          <w:snapToGrid w:val="0"/>
          <w:sz w:val="24"/>
          <w:szCs w:val="24"/>
        </w:rPr>
        <w:t>17 1 00 00000 Подпрограмма «Реализация мероприятий по поддержке казачьих обществ на территории муниципального образования  «Город Донецк»</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F6036B"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24240 - Обеспечение несения государственной и иной службы казачьим обществом</w:t>
      </w:r>
    </w:p>
    <w:p w:rsidR="00405F3A" w:rsidRPr="00A80242" w:rsidRDefault="00405F3A" w:rsidP="0097493D">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на обеспечение исполнения членами казачьих обществ обязательств по организации дежурств и обеспечению общественного порядка в здании Администрации города Донецка;</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71040 - Обеспечение исполнения членами казачьих обществ обязательств по оказанию содействия органам </w:t>
      </w:r>
      <w:r>
        <w:rPr>
          <w:snapToGrid w:val="0"/>
        </w:rPr>
        <w:t xml:space="preserve">местного бюджета </w:t>
      </w:r>
      <w:r w:rsidRPr="00A80242">
        <w:rPr>
          <w:snapToGrid w:val="0"/>
        </w:rPr>
        <w:t xml:space="preserve">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p>
    <w:p w:rsidR="00405F3A" w:rsidRPr="00A80242" w:rsidRDefault="00405F3A" w:rsidP="0097493D">
      <w:pPr>
        <w:autoSpaceDE w:val="0"/>
        <w:autoSpaceDN w:val="0"/>
        <w:adjustRightInd w:val="0"/>
        <w:ind w:firstLine="709"/>
        <w:jc w:val="both"/>
        <w:outlineLvl w:val="4"/>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на обеспечение исполнения членами казачьих обществ обязательств по оказанию содействия органам </w:t>
      </w:r>
      <w:r>
        <w:t xml:space="preserve">местного бюджета </w:t>
      </w:r>
      <w:r w:rsidRPr="00A80242">
        <w:t xml:space="preserve">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осуществляемые за счет иных межбюджетных трансфертов из областного бюджета.</w:t>
      </w:r>
    </w:p>
    <w:p w:rsidR="00405F3A" w:rsidRPr="00A80242" w:rsidRDefault="00405F3A" w:rsidP="0097493D">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иных межбюджетных трансфертов отражается по соответствующим элементам кода вида доходов 000 2 02 04999 04 0000 151 «Прочие межбюджетные трансферты, передаваемые бюджетам городских округов».</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pStyle w:val="ConsPlusCell"/>
        <w:ind w:firstLine="709"/>
        <w:jc w:val="both"/>
        <w:rPr>
          <w:snapToGrid w:val="0"/>
          <w:sz w:val="24"/>
          <w:szCs w:val="24"/>
        </w:rPr>
      </w:pPr>
      <w:r w:rsidRPr="00A80242">
        <w:rPr>
          <w:snapToGrid w:val="0"/>
          <w:sz w:val="24"/>
          <w:szCs w:val="24"/>
        </w:rPr>
        <w:t xml:space="preserve">99990 – </w:t>
      </w:r>
      <w:r>
        <w:rPr>
          <w:snapToGrid w:val="0"/>
          <w:sz w:val="24"/>
          <w:szCs w:val="24"/>
        </w:rPr>
        <w:t>Реализация иных направлений</w:t>
      </w:r>
      <w:r w:rsidRPr="00A80242">
        <w:rPr>
          <w:snapToGrid w:val="0"/>
          <w:sz w:val="24"/>
          <w:szCs w:val="24"/>
        </w:rPr>
        <w:t xml:space="preserve"> расходов в рамках подпрограммы «Реализация мероприятий по поддержке казачьих обществ на территории муниципального образования  «Город Донецк» муниципальной программы  «Поддержка казачьих обществ»</w:t>
      </w:r>
    </w:p>
    <w:p w:rsidR="00405F3A" w:rsidRPr="00A80242" w:rsidRDefault="00405F3A" w:rsidP="0097493D">
      <w:pPr>
        <w:pStyle w:val="ConsPlusCell"/>
        <w:ind w:firstLine="709"/>
        <w:jc w:val="both"/>
        <w:rPr>
          <w:spacing w:val="-12"/>
          <w:sz w:val="24"/>
          <w:szCs w:val="24"/>
        </w:rPr>
      </w:pPr>
      <w:r w:rsidRPr="00A80242">
        <w:rPr>
          <w:snapToGrid w:val="0"/>
          <w:sz w:val="24"/>
          <w:szCs w:val="24"/>
        </w:rPr>
        <w:t xml:space="preserve">По данному направлению расходов отражаются расходы </w:t>
      </w:r>
      <w:r>
        <w:rPr>
          <w:snapToGrid w:val="0"/>
          <w:sz w:val="24"/>
          <w:szCs w:val="24"/>
        </w:rPr>
        <w:t xml:space="preserve">местного бюджета </w:t>
      </w:r>
      <w:r w:rsidRPr="00A80242">
        <w:rPr>
          <w:snapToGrid w:val="0"/>
          <w:sz w:val="24"/>
          <w:szCs w:val="24"/>
        </w:rPr>
        <w:t>на финансовое обеспечение мероприятий и (или) обособленных функций в области казачества на территории города Донецка, для отражения которых не предусмотрены обособленные направления расходов.</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1.18. Муниципальная программа «Управление муниципальными финансами»</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outlineLvl w:val="4"/>
        <w:rPr>
          <w:snapToGrid w:val="0"/>
        </w:rPr>
      </w:pPr>
      <w:r w:rsidRPr="00A80242">
        <w:rPr>
          <w:snapToGrid w:val="0"/>
        </w:rPr>
        <w:t>Целевые статьи муниципальной программы  «Управление муниципальными финансами» включают:</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18 0 00 00000 Муниципальная программа «Управление муниципальными финансами»</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«Управление муниципальными финансами»,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18 1 00 00000 Подпрограмма «</w:t>
      </w:r>
      <w:r w:rsidRPr="00A80242">
        <w:rPr>
          <w:i/>
          <w:iCs/>
        </w:rPr>
        <w:t>Долгосрочное финансовое планирование»</w:t>
      </w:r>
      <w:r w:rsidRPr="00A80242">
        <w:rPr>
          <w:i/>
          <w:iCs/>
          <w:snapToGrid w:val="0"/>
        </w:rPr>
        <w:t xml:space="preserve"> </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w:t>
      </w:r>
    </w:p>
    <w:p w:rsidR="00405F3A" w:rsidRPr="00A80242" w:rsidRDefault="00405F3A" w:rsidP="0097493D">
      <w:pPr>
        <w:autoSpaceDE w:val="0"/>
        <w:autoSpaceDN w:val="0"/>
        <w:adjustRightInd w:val="0"/>
        <w:ind w:firstLine="709"/>
        <w:jc w:val="center"/>
        <w:outlineLvl w:val="4"/>
        <w:rPr>
          <w:i/>
          <w:iCs/>
          <w:snapToGrid w:val="0"/>
        </w:rPr>
      </w:pPr>
    </w:p>
    <w:p w:rsidR="00405F3A" w:rsidRPr="00A80242" w:rsidRDefault="00405F3A" w:rsidP="0097493D">
      <w:pPr>
        <w:autoSpaceDE w:val="0"/>
        <w:autoSpaceDN w:val="0"/>
        <w:adjustRightInd w:val="0"/>
        <w:ind w:firstLine="709"/>
        <w:jc w:val="center"/>
        <w:outlineLvl w:val="4"/>
        <w:rPr>
          <w:i/>
          <w:iCs/>
        </w:rPr>
      </w:pPr>
      <w:r w:rsidRPr="00A80242">
        <w:rPr>
          <w:i/>
          <w:iCs/>
          <w:snapToGrid w:val="0"/>
        </w:rPr>
        <w:t>18 2 00 00000 Подпрограмма «</w:t>
      </w:r>
      <w:r w:rsidRPr="00A80242">
        <w:rPr>
          <w:i/>
          <w:iCs/>
        </w:rPr>
        <w:t xml:space="preserve">Нормативно-методическое </w:t>
      </w:r>
    </w:p>
    <w:p w:rsidR="00405F3A" w:rsidRPr="00A80242" w:rsidRDefault="00405F3A" w:rsidP="0097493D">
      <w:pPr>
        <w:autoSpaceDE w:val="0"/>
        <w:autoSpaceDN w:val="0"/>
        <w:adjustRightInd w:val="0"/>
        <w:ind w:firstLine="709"/>
        <w:jc w:val="center"/>
        <w:outlineLvl w:val="4"/>
        <w:rPr>
          <w:i/>
          <w:iCs/>
          <w:snapToGrid w:val="0"/>
        </w:rPr>
      </w:pPr>
      <w:r w:rsidRPr="00A80242">
        <w:rPr>
          <w:i/>
          <w:iCs/>
        </w:rPr>
        <w:t>обеспечение и организация бюджетного процесса»</w:t>
      </w:r>
      <w:r w:rsidRPr="00A80242">
        <w:rPr>
          <w:i/>
          <w:iCs/>
          <w:snapToGrid w:val="0"/>
        </w:rPr>
        <w:t xml:space="preserve"> </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выплаты по оплате труда органов </w:t>
      </w:r>
      <w:r>
        <w:rPr>
          <w:snapToGrid w:val="0"/>
        </w:rPr>
        <w:t xml:space="preserve">местного бюджета </w:t>
      </w:r>
      <w:r w:rsidRPr="00A80242">
        <w:rPr>
          <w:snapToGrid w:val="0"/>
        </w:rPr>
        <w:t xml:space="preserve"> самоуправления аппарата Финансового управления Администрации г. Донецка;</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Финансового управления Администрации г. Донецка (за исключением расходов на выплаты по оплате труда).</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highlight w:val="yellow"/>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Финансового управления Администрации г. Донецка, для отражения которых не предусмотрены обособленные направления расходов.</w:t>
      </w:r>
    </w:p>
    <w:p w:rsidR="00405F3A" w:rsidRPr="00A80242" w:rsidRDefault="00405F3A" w:rsidP="0097493D">
      <w:pPr>
        <w:autoSpaceDE w:val="0"/>
        <w:autoSpaceDN w:val="0"/>
        <w:adjustRightInd w:val="0"/>
        <w:ind w:firstLine="709"/>
        <w:jc w:val="both"/>
        <w:outlineLvl w:val="4"/>
        <w:rPr>
          <w:i/>
          <w:iCs/>
          <w:snapToGrid w:val="0"/>
          <w:highlight w:val="yellow"/>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 xml:space="preserve">18 3 </w:t>
      </w:r>
      <w:r>
        <w:rPr>
          <w:i/>
          <w:iCs/>
          <w:snapToGrid w:val="0"/>
        </w:rPr>
        <w:t>00 0</w:t>
      </w:r>
      <w:r w:rsidRPr="00A80242">
        <w:rPr>
          <w:i/>
          <w:iCs/>
          <w:snapToGrid w:val="0"/>
        </w:rPr>
        <w:t>0000 Подпрограмма «</w:t>
      </w:r>
      <w:r w:rsidRPr="00A80242">
        <w:rPr>
          <w:i/>
          <w:iCs/>
        </w:rPr>
        <w:t>Управление муниципальным долгом»</w:t>
      </w:r>
      <w:r w:rsidRPr="00A80242">
        <w:rPr>
          <w:i/>
          <w:iCs/>
          <w:snapToGrid w:val="0"/>
        </w:rPr>
        <w:t xml:space="preserve"> </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w:t>
      </w:r>
    </w:p>
    <w:p w:rsidR="00405F3A" w:rsidRPr="00A80242" w:rsidRDefault="00405F3A" w:rsidP="0097493D">
      <w:pPr>
        <w:autoSpaceDE w:val="0"/>
        <w:autoSpaceDN w:val="0"/>
        <w:adjustRightInd w:val="0"/>
        <w:ind w:firstLine="709"/>
        <w:jc w:val="center"/>
        <w:outlineLvl w:val="4"/>
        <w:rPr>
          <w:b/>
          <w:bCs/>
          <w:snapToGrid w:val="0"/>
        </w:rPr>
      </w:pPr>
    </w:p>
    <w:p w:rsidR="00405F3A" w:rsidRPr="00F6036B" w:rsidRDefault="00405F3A" w:rsidP="0097493D">
      <w:pPr>
        <w:autoSpaceDE w:val="0"/>
        <w:autoSpaceDN w:val="0"/>
        <w:adjustRightInd w:val="0"/>
        <w:ind w:firstLine="709"/>
        <w:jc w:val="center"/>
        <w:outlineLvl w:val="4"/>
        <w:rPr>
          <w:b/>
          <w:bCs/>
          <w:snapToGrid w:val="0"/>
        </w:rPr>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1.19. Муниципальная программа «Управление и распоряжение муниципальным имуществом в муниципальном образовании «Город Донецк»</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Целевые статьи муниципальной программы  «Управление и распоряжение муниципальным имуществом в муниципальном образовании «Город Донецк» включают:</w:t>
      </w:r>
    </w:p>
    <w:p w:rsidR="00405F3A" w:rsidRPr="00A80242" w:rsidRDefault="00405F3A" w:rsidP="0097493D">
      <w:pPr>
        <w:autoSpaceDE w:val="0"/>
        <w:autoSpaceDN w:val="0"/>
        <w:adjustRightInd w:val="0"/>
        <w:ind w:firstLine="709"/>
        <w:jc w:val="center"/>
        <w:outlineLvl w:val="4"/>
        <w:rPr>
          <w:b/>
          <w:bCs/>
          <w:i/>
          <w:iCs/>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19 0 00  00000 Муниципальная программа «Управление и распоряжение муниципальным имуществом в муниципальном образовании «Город Донецк»</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«Управление и распоряжение муниципальным имуществом в муниципальном образовании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19 1 00 00000</w:t>
      </w:r>
      <w:r w:rsidRPr="00A80242">
        <w:rPr>
          <w:i/>
          <w:iCs/>
        </w:rPr>
        <w:t xml:space="preserve"> </w:t>
      </w:r>
      <w:r w:rsidRPr="00A80242">
        <w:rPr>
          <w:i/>
          <w:iCs/>
          <w:snapToGrid w:val="0"/>
        </w:rPr>
        <w:t>Подпрограмма «Обеспечение реализации муниципальной программы муниципального образования «Город Донецк» в сфере управления и распоряжением имуществом»</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выплаты по оплате труда органов </w:t>
      </w:r>
      <w:r>
        <w:rPr>
          <w:snapToGrid w:val="0"/>
        </w:rPr>
        <w:t xml:space="preserve">местного бюджета </w:t>
      </w:r>
      <w:r w:rsidRPr="00A80242">
        <w:rPr>
          <w:snapToGrid w:val="0"/>
        </w:rPr>
        <w:t xml:space="preserve"> самоуправления аппарата </w:t>
      </w:r>
      <w:r w:rsidRPr="00A80242">
        <w:t>Комитет по управлению имуществом г. Донецка Ростовской области</w:t>
      </w:r>
      <w:r w:rsidRPr="00A80242">
        <w:rPr>
          <w:snapToGrid w:val="0"/>
        </w:rPr>
        <w:t>;</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обеспечение выполнения функций аппарата </w:t>
      </w:r>
      <w:r w:rsidRPr="00A80242">
        <w:t>Комитет по управлению имуществом г. Донецка Ростовской области</w:t>
      </w:r>
      <w:r w:rsidRPr="00A80242">
        <w:rPr>
          <w:snapToGrid w:val="0"/>
        </w:rPr>
        <w:t xml:space="preserve"> (за исключением расходов на выплаты по оплате труда);</w:t>
      </w:r>
    </w:p>
    <w:p w:rsidR="00405F3A" w:rsidRDefault="00405F3A" w:rsidP="00515650">
      <w:pPr>
        <w:autoSpaceDE w:val="0"/>
        <w:autoSpaceDN w:val="0"/>
        <w:adjustRightInd w:val="0"/>
        <w:ind w:firstLine="709"/>
        <w:outlineLvl w:val="4"/>
        <w:rPr>
          <w:snapToGrid w:val="0"/>
        </w:rPr>
      </w:pPr>
    </w:p>
    <w:p w:rsidR="00405F3A" w:rsidRPr="00515650" w:rsidRDefault="00405F3A" w:rsidP="00515650">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515650">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23710- 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23720 - Проведение мероприятий по приватизации имущества</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приватизации имущества;</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23730 - Мероприятия по предоставлению в аренду муниципального имущества (за исключением земельных участков)</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предоставлению в аренду муниципального имущества (за исключением земельных участков);</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23740 – Предоставление земельного участка из земель, находящихся в государственной или муниципальной собственности или права на заключение договора аренды</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предоставлению земельного участка из земель, находящихся в государственной или муниципальной собственности или права на заключение договора аренды;</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23750 - Мероприятия по заключению договоров аренды или купли-продажи земельных участков</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заключению договоров аренды или купли-продажи земельных участков;</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23760 - Мероприятия по формированию земельных участков</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формированию земельных участков;</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23770 - Мероприятия по освещению деятельности органов </w:t>
      </w:r>
      <w:r>
        <w:rPr>
          <w:snapToGrid w:val="0"/>
        </w:rPr>
        <w:t xml:space="preserve">местного бюджета </w:t>
      </w:r>
      <w:r w:rsidRPr="00A80242">
        <w:rPr>
          <w:snapToGrid w:val="0"/>
        </w:rPr>
        <w:t xml:space="preserve"> самоуправления  в средствах массовой коммуникации</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проведение мероприятий по освещению деятельности органов </w:t>
      </w:r>
      <w:r>
        <w:rPr>
          <w:snapToGrid w:val="0"/>
        </w:rPr>
        <w:t xml:space="preserve">местного бюджета </w:t>
      </w:r>
      <w:r w:rsidRPr="00A80242">
        <w:rPr>
          <w:snapToGrid w:val="0"/>
        </w:rPr>
        <w:t xml:space="preserve"> самоуправления  в средствах массовой коммуникации;</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23780 - Получение информации из Единого Государственного реестра юридических лиц и Единого Государственного реестра индивидуальных предпринимателей</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по получению информации из Единого Государственного реестра юридических лиц и Единого Государственного реестра индивидуальных предпринимателей;</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23790 - Развитие материально- технической базы и внедрение инновационных информационных технологий</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по развитию материально- технической базы и внедрение инновационных информационных технологий;</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23800 - Мероприятия по уплате налогов и сборов по муниципальному имуществу</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проведение мероприятий по уплате налогов и сборов по муниципальному имуществу;</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финансовое обеспечение мероприятий и (или) обособленных функций </w:t>
      </w:r>
      <w:r w:rsidRPr="00A80242">
        <w:t>Комитет по управлению имуществом г. Донецка Ростовской области</w:t>
      </w:r>
      <w:r w:rsidRPr="00A80242">
        <w:rPr>
          <w:snapToGrid w:val="0"/>
        </w:rPr>
        <w:t>, для отражения, которых не предусмотрены обособленные направления расходов.</w:t>
      </w:r>
    </w:p>
    <w:p w:rsidR="00405F3A" w:rsidRPr="00A80242" w:rsidRDefault="00405F3A" w:rsidP="0097493D">
      <w:pPr>
        <w:autoSpaceDE w:val="0"/>
        <w:autoSpaceDN w:val="0"/>
        <w:adjustRightInd w:val="0"/>
        <w:ind w:firstLine="709"/>
        <w:jc w:val="center"/>
        <w:outlineLvl w:val="4"/>
        <w:rPr>
          <w:b/>
          <w:bCs/>
          <w:snapToGrid w:val="0"/>
        </w:rPr>
      </w:pPr>
    </w:p>
    <w:p w:rsidR="00405F3A" w:rsidRPr="00A80242" w:rsidRDefault="00405F3A" w:rsidP="0097493D">
      <w:pPr>
        <w:autoSpaceDE w:val="0"/>
        <w:autoSpaceDN w:val="0"/>
        <w:adjustRightInd w:val="0"/>
        <w:ind w:firstLine="709"/>
        <w:jc w:val="center"/>
        <w:outlineLvl w:val="4"/>
        <w:rPr>
          <w:b/>
          <w:bCs/>
          <w:snapToGrid w:val="0"/>
        </w:rPr>
      </w:pPr>
      <w:r w:rsidRPr="00A80242">
        <w:rPr>
          <w:b/>
          <w:bCs/>
          <w:snapToGrid w:val="0"/>
        </w:rPr>
        <w:t>1.20. Муниципальная программа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Целевые статьи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 включают:</w:t>
      </w:r>
    </w:p>
    <w:p w:rsidR="00405F3A" w:rsidRDefault="00405F3A" w:rsidP="0097493D">
      <w:pPr>
        <w:autoSpaceDE w:val="0"/>
        <w:autoSpaceDN w:val="0"/>
        <w:adjustRightInd w:val="0"/>
        <w:ind w:firstLine="709"/>
        <w:jc w:val="center"/>
        <w:outlineLvl w:val="4"/>
        <w:rPr>
          <w:b/>
          <w:bCs/>
          <w:i/>
          <w:iCs/>
          <w:snapToGrid w:val="0"/>
        </w:rPr>
      </w:pPr>
    </w:p>
    <w:p w:rsidR="00405F3A" w:rsidRPr="00A80242" w:rsidRDefault="00405F3A" w:rsidP="0097493D">
      <w:pPr>
        <w:autoSpaceDE w:val="0"/>
        <w:autoSpaceDN w:val="0"/>
        <w:adjustRightInd w:val="0"/>
        <w:ind w:firstLine="709"/>
        <w:jc w:val="center"/>
        <w:outlineLvl w:val="4"/>
        <w:rPr>
          <w:b/>
          <w:bCs/>
          <w:i/>
          <w:iCs/>
          <w:snapToGrid w:val="0"/>
        </w:rPr>
      </w:pPr>
      <w:r w:rsidRPr="00A80242">
        <w:rPr>
          <w:b/>
          <w:bCs/>
          <w:i/>
          <w:iCs/>
          <w:snapToGrid w:val="0"/>
        </w:rPr>
        <w:t>20 0</w:t>
      </w:r>
      <w:r>
        <w:rPr>
          <w:b/>
          <w:bCs/>
          <w:i/>
          <w:iCs/>
          <w:snapToGrid w:val="0"/>
        </w:rPr>
        <w:t xml:space="preserve"> 00 </w:t>
      </w:r>
      <w:r w:rsidRPr="00A80242">
        <w:rPr>
          <w:b/>
          <w:bCs/>
          <w:i/>
          <w:iCs/>
          <w:snapToGrid w:val="0"/>
        </w:rPr>
        <w:t xml:space="preserve"> </w:t>
      </w:r>
      <w:r>
        <w:rPr>
          <w:b/>
          <w:bCs/>
          <w:i/>
          <w:iCs/>
          <w:snapToGrid w:val="0"/>
        </w:rPr>
        <w:t>0</w:t>
      </w:r>
      <w:r w:rsidRPr="00A80242">
        <w:rPr>
          <w:b/>
          <w:bCs/>
          <w:i/>
          <w:iCs/>
          <w:snapToGrid w:val="0"/>
        </w:rPr>
        <w:t>0000 Муниципальная программа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 xml:space="preserve">на реализацию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 разработанной в соответствии с </w:t>
      </w:r>
      <w:r w:rsidRPr="00A80242">
        <w:t>Перечнем муниципальных программ муниципального образования «Город Донецк», утвержденный постановлением Администрации города Донецка от 20 августа 2013 года № 1384</w:t>
      </w:r>
      <w:r w:rsidRPr="00A80242">
        <w:rPr>
          <w:snapToGrid w:val="0"/>
        </w:rPr>
        <w:t>, осуществляемые по следующим подпрограммам муниципальной программы.</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center"/>
        <w:outlineLvl w:val="4"/>
        <w:rPr>
          <w:i/>
          <w:iCs/>
          <w:snapToGrid w:val="0"/>
        </w:rPr>
      </w:pPr>
      <w:r w:rsidRPr="00A80242">
        <w:rPr>
          <w:i/>
          <w:iCs/>
          <w:snapToGrid w:val="0"/>
        </w:rPr>
        <w:t xml:space="preserve">20 1 </w:t>
      </w:r>
      <w:r>
        <w:rPr>
          <w:i/>
          <w:iCs/>
          <w:snapToGrid w:val="0"/>
        </w:rPr>
        <w:t>00 0</w:t>
      </w:r>
      <w:r w:rsidRPr="00A80242">
        <w:rPr>
          <w:i/>
          <w:iCs/>
          <w:snapToGrid w:val="0"/>
        </w:rPr>
        <w:t>0000</w:t>
      </w:r>
      <w:r w:rsidRPr="00A80242">
        <w:rPr>
          <w:i/>
          <w:iCs/>
        </w:rPr>
        <w:t xml:space="preserve"> </w:t>
      </w:r>
      <w:r w:rsidRPr="00A80242">
        <w:rPr>
          <w:i/>
          <w:iCs/>
          <w:snapToGrid w:val="0"/>
        </w:rPr>
        <w:t>Подпрограмма «Содержание и обеспечение деятельности многофункционального центра по улучшению качества предоставления муниципальных услуг»</w:t>
      </w:r>
    </w:p>
    <w:p w:rsidR="00405F3A" w:rsidRPr="00A80242" w:rsidRDefault="00405F3A" w:rsidP="0097493D">
      <w:pPr>
        <w:autoSpaceDE w:val="0"/>
        <w:autoSpaceDN w:val="0"/>
        <w:adjustRightInd w:val="0"/>
        <w:ind w:firstLine="709"/>
        <w:jc w:val="center"/>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реализацию подпрограммы по соответствующим направлениям расходов, в том числе:</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1C3CE6">
      <w:pPr>
        <w:autoSpaceDE w:val="0"/>
        <w:autoSpaceDN w:val="0"/>
        <w:adjustRightInd w:val="0"/>
        <w:ind w:firstLine="709"/>
        <w:jc w:val="both"/>
        <w:outlineLvl w:val="4"/>
        <w:rPr>
          <w:lang w:eastAsia="en-US"/>
        </w:rPr>
      </w:pPr>
      <w:r w:rsidRPr="00A80242">
        <w:rPr>
          <w:snapToGrid w:val="0"/>
        </w:rPr>
        <w:t xml:space="preserve">00590 - </w:t>
      </w:r>
      <w:r w:rsidRPr="00A80242">
        <w:t>Расходы на обеспечение деятельности (оказание услуг) муниципальных учреждений города Донецка</w:t>
      </w:r>
      <w:r w:rsidRPr="00A80242">
        <w:rPr>
          <w:lang w:eastAsia="en-US"/>
        </w:rPr>
        <w:t xml:space="preserve"> </w:t>
      </w:r>
    </w:p>
    <w:p w:rsidR="00405F3A" w:rsidRPr="00A80242" w:rsidRDefault="00405F3A" w:rsidP="001C3CE6">
      <w:pPr>
        <w:autoSpaceDE w:val="0"/>
        <w:autoSpaceDN w:val="0"/>
        <w:adjustRightInd w:val="0"/>
        <w:ind w:firstLine="709"/>
        <w:jc w:val="both"/>
        <w:outlineLvl w:val="4"/>
        <w:rPr>
          <w:snapToGrid w:val="0"/>
        </w:rPr>
      </w:pPr>
      <w:r w:rsidRPr="00A80242">
        <w:t xml:space="preserve">По данному направлению расходов отражаются расходы </w:t>
      </w:r>
      <w:r>
        <w:t xml:space="preserve">местного бюджета </w:t>
      </w:r>
      <w:r w:rsidRPr="00A80242">
        <w:t>на содержание и о</w:t>
      </w:r>
      <w:r w:rsidRPr="00A80242">
        <w:rPr>
          <w:color w:val="000000"/>
        </w:rPr>
        <w:t xml:space="preserve">беспечение деятельности (оказание услуг, выполнение работ) </w:t>
      </w:r>
      <w:r w:rsidRPr="00A80242">
        <w:t>муниципальных учреждений города Донецка</w:t>
      </w:r>
      <w:r w:rsidRPr="00A80242">
        <w:rPr>
          <w:color w:val="000000"/>
        </w:rPr>
        <w:t xml:space="preserve">, в том числе на предоставление бюджетным и автономным учреждениям субсидий в области </w:t>
      </w:r>
      <w:r w:rsidRPr="00A80242">
        <w:rPr>
          <w:snapToGrid w:val="0"/>
        </w:rPr>
        <w:t>улучшения качества предоставления муниципальных услуг</w:t>
      </w:r>
      <w:r w:rsidRPr="00A80242">
        <w:rPr>
          <w:color w:val="000000"/>
        </w:rPr>
        <w:t>.</w:t>
      </w:r>
    </w:p>
    <w:p w:rsidR="00405F3A" w:rsidRPr="00A80242" w:rsidRDefault="00405F3A" w:rsidP="0097493D">
      <w:pPr>
        <w:autoSpaceDE w:val="0"/>
        <w:autoSpaceDN w:val="0"/>
        <w:adjustRightInd w:val="0"/>
        <w:ind w:firstLine="709"/>
        <w:jc w:val="both"/>
        <w:outlineLvl w:val="4"/>
        <w:rPr>
          <w:snapToGrid w:val="0"/>
        </w:rPr>
      </w:pPr>
    </w:p>
    <w:p w:rsidR="00405F3A" w:rsidRPr="00A80242" w:rsidRDefault="00405F3A" w:rsidP="0097493D">
      <w:pPr>
        <w:autoSpaceDE w:val="0"/>
        <w:autoSpaceDN w:val="0"/>
        <w:adjustRightInd w:val="0"/>
        <w:ind w:firstLine="709"/>
        <w:jc w:val="both"/>
        <w:outlineLvl w:val="4"/>
        <w:rPr>
          <w:color w:val="000000"/>
        </w:rPr>
      </w:pPr>
      <w:r w:rsidRPr="00A80242">
        <w:rPr>
          <w:snapToGrid w:val="0"/>
        </w:rPr>
        <w:t>72110 - Организация</w:t>
      </w:r>
      <w:r w:rsidRPr="00A80242">
        <w:t xml:space="preserve">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w:t>
      </w:r>
    </w:p>
    <w:p w:rsidR="00405F3A" w:rsidRPr="00A80242" w:rsidRDefault="00405F3A" w:rsidP="0097493D">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на о</w:t>
      </w:r>
      <w:r w:rsidRPr="00A80242">
        <w:t>рганизацию исполнительно-распоря</w:t>
      </w:r>
      <w:r w:rsidRPr="00A80242">
        <w:softHyphen/>
        <w:t>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осуществляемые за счет субвенций из областного бюджета.</w:t>
      </w:r>
    </w:p>
    <w:p w:rsidR="00405F3A" w:rsidRPr="00A80242" w:rsidRDefault="00405F3A" w:rsidP="0097493D">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97493D">
      <w:pPr>
        <w:autoSpaceDE w:val="0"/>
        <w:autoSpaceDN w:val="0"/>
        <w:adjustRightInd w:val="0"/>
        <w:ind w:firstLine="709"/>
        <w:jc w:val="both"/>
        <w:outlineLvl w:val="4"/>
        <w:rPr>
          <w:color w:val="000000"/>
        </w:rPr>
      </w:pPr>
    </w:p>
    <w:p w:rsidR="00405F3A" w:rsidRPr="00A80242" w:rsidRDefault="00405F3A" w:rsidP="0097493D">
      <w:pPr>
        <w:autoSpaceDE w:val="0"/>
        <w:autoSpaceDN w:val="0"/>
        <w:adjustRightInd w:val="0"/>
        <w:ind w:firstLine="709"/>
        <w:jc w:val="both"/>
        <w:outlineLvl w:val="4"/>
        <w:rPr>
          <w:color w:val="000000"/>
        </w:rPr>
      </w:pPr>
      <w:r w:rsidRPr="00A80242">
        <w:rPr>
          <w:color w:val="000000"/>
        </w:rPr>
        <w:t>73600 - Реализация принципа экстерриториальности при предоставлении государственных и муниципальных услуг</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реализацию принципа экстерриториальности при предоставлении государственных и муниципальных услуг, осуществляемые за счет субсидий из областного бюджета.</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 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97493D">
      <w:pPr>
        <w:autoSpaceDE w:val="0"/>
        <w:autoSpaceDN w:val="0"/>
        <w:adjustRightInd w:val="0"/>
        <w:ind w:firstLine="709"/>
        <w:jc w:val="both"/>
        <w:outlineLvl w:val="4"/>
        <w:rPr>
          <w:color w:val="000000"/>
        </w:rPr>
      </w:pPr>
    </w:p>
    <w:p w:rsidR="00405F3A" w:rsidRPr="00A80242" w:rsidRDefault="00405F3A" w:rsidP="001C3CE6">
      <w:pPr>
        <w:autoSpaceDE w:val="0"/>
        <w:autoSpaceDN w:val="0"/>
        <w:adjustRightInd w:val="0"/>
        <w:ind w:firstLine="709"/>
        <w:jc w:val="both"/>
        <w:outlineLvl w:val="4"/>
        <w:rPr>
          <w:snapToGrid w:val="0"/>
        </w:rPr>
      </w:pPr>
      <w:r w:rsidRPr="00A80242">
        <w:rPr>
          <w:color w:val="000000"/>
          <w:lang w:val="en-US"/>
        </w:rPr>
        <w:t>S</w:t>
      </w:r>
      <w:r w:rsidRPr="00A80242">
        <w:rPr>
          <w:snapToGrid w:val="0"/>
        </w:rPr>
        <w:t>2405 – Софинансирование расходных обязательств, в части реализации принципа экстерриториальности при предоставлении государственных и муниципальных услуг</w:t>
      </w:r>
    </w:p>
    <w:p w:rsidR="00405F3A" w:rsidRPr="00A80242" w:rsidRDefault="00405F3A" w:rsidP="001C3CE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реализацию принципа экстерриториальности при предоставлении государственных и муниципальных услуг в рамках содержания и обеспечения деятельности многофункционального центра по улучшению качества предоставления муниципальных услуг, в части софинансирования расходных обязательств.</w:t>
      </w:r>
    </w:p>
    <w:p w:rsidR="00405F3A" w:rsidRPr="00A80242" w:rsidRDefault="00405F3A" w:rsidP="001C3CE6">
      <w:pPr>
        <w:autoSpaceDE w:val="0"/>
        <w:autoSpaceDN w:val="0"/>
        <w:adjustRightInd w:val="0"/>
        <w:ind w:firstLine="709"/>
        <w:jc w:val="both"/>
        <w:outlineLvl w:val="4"/>
        <w:rPr>
          <w:snapToGrid w:val="0"/>
        </w:rPr>
      </w:pPr>
    </w:p>
    <w:p w:rsidR="00405F3A" w:rsidRPr="00A80242" w:rsidRDefault="00405F3A" w:rsidP="001C3CE6">
      <w:pPr>
        <w:autoSpaceDE w:val="0"/>
        <w:autoSpaceDN w:val="0"/>
        <w:adjustRightInd w:val="0"/>
        <w:ind w:firstLine="709"/>
        <w:jc w:val="both"/>
        <w:outlineLvl w:val="4"/>
        <w:rPr>
          <w:snapToGrid w:val="0"/>
        </w:rPr>
      </w:pPr>
      <w:r w:rsidRPr="00A80242">
        <w:rPr>
          <w:snapToGrid w:val="0"/>
        </w:rPr>
        <w:t>74020 – Организация предоставления областных услуг на базе многофункциональных центров предоставления государственных и муниципальных услуг</w:t>
      </w:r>
    </w:p>
    <w:p w:rsidR="00405F3A" w:rsidRPr="00A80242" w:rsidRDefault="00405F3A" w:rsidP="001C3CE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организацию предоставления областных услуг на базе многофункциональных центров предоставления государственных и муниципальных услуг, осуществляемые за счет субсидий из областного бюджета.</w:t>
      </w:r>
    </w:p>
    <w:p w:rsidR="00405F3A" w:rsidRPr="00A80242" w:rsidRDefault="00405F3A" w:rsidP="001C3CE6">
      <w:pPr>
        <w:autoSpaceDE w:val="0"/>
        <w:autoSpaceDN w:val="0"/>
        <w:adjustRightInd w:val="0"/>
        <w:ind w:firstLine="709"/>
        <w:jc w:val="both"/>
        <w:outlineLvl w:val="4"/>
        <w:rPr>
          <w:snapToGrid w:val="0"/>
        </w:rPr>
      </w:pPr>
      <w:r w:rsidRPr="00A80242">
        <w:rPr>
          <w:snapToGrid w:val="0"/>
        </w:rPr>
        <w:t>Поступление указанных субсидий отражается по соответствующим элементам кода вида доходов 000 2 02 02999 04 0000 151 «Прочие субсидии бюджетам городских округов».</w:t>
      </w:r>
    </w:p>
    <w:p w:rsidR="00405F3A" w:rsidRPr="00A80242" w:rsidRDefault="00405F3A" w:rsidP="001C3CE6">
      <w:pPr>
        <w:autoSpaceDE w:val="0"/>
        <w:autoSpaceDN w:val="0"/>
        <w:adjustRightInd w:val="0"/>
        <w:ind w:firstLine="709"/>
        <w:outlineLvl w:val="4"/>
        <w:rPr>
          <w:snapToGrid w:val="0"/>
        </w:rPr>
      </w:pPr>
    </w:p>
    <w:p w:rsidR="00405F3A" w:rsidRPr="00A80242" w:rsidRDefault="00405F3A" w:rsidP="001C3CE6">
      <w:pPr>
        <w:autoSpaceDE w:val="0"/>
        <w:autoSpaceDN w:val="0"/>
        <w:adjustRightInd w:val="0"/>
        <w:ind w:firstLine="709"/>
        <w:jc w:val="both"/>
        <w:outlineLvl w:val="4"/>
        <w:rPr>
          <w:snapToGrid w:val="0"/>
        </w:rPr>
      </w:pPr>
      <w:r w:rsidRPr="00A80242">
        <w:rPr>
          <w:snapToGrid w:val="0"/>
          <w:lang w:val="en-US"/>
        </w:rPr>
        <w:t>S</w:t>
      </w:r>
      <w:r w:rsidRPr="00A80242">
        <w:rPr>
          <w:snapToGrid w:val="0"/>
        </w:rPr>
        <w:t xml:space="preserve">2422 - Софинансирование расходных обязательств, в части организации предоставления областных услуг на базе многофункциональных центров предоставления государственных и муниципальных услуг </w:t>
      </w:r>
    </w:p>
    <w:p w:rsidR="00405F3A" w:rsidRPr="00A80242" w:rsidRDefault="00405F3A" w:rsidP="001C3CE6">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организацию предоставления областных услуг на базе многофункциональных центров предоставления государственных и муниципальных услуг в рамках содержания и обеспечения деятельности многофункционального центра по улучшению качества предоставления муниципальных услуг, в части софинансирования расходных обязательств.</w:t>
      </w:r>
    </w:p>
    <w:p w:rsidR="00405F3A" w:rsidRPr="00A80242" w:rsidRDefault="00405F3A" w:rsidP="001C3CE6">
      <w:pPr>
        <w:autoSpaceDE w:val="0"/>
        <w:autoSpaceDN w:val="0"/>
        <w:adjustRightInd w:val="0"/>
        <w:ind w:firstLine="709"/>
        <w:outlineLvl w:val="4"/>
        <w:rPr>
          <w:snapToGrid w:val="0"/>
        </w:rPr>
      </w:pP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p w:rsidR="00405F3A" w:rsidRPr="00A80242" w:rsidRDefault="00405F3A" w:rsidP="0097493D">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многофункционального центра, для отражения, которых не предусмотрены обособленные направления расходов.</w:t>
      </w:r>
    </w:p>
    <w:p w:rsidR="00405F3A" w:rsidRPr="00A80242" w:rsidRDefault="00405F3A" w:rsidP="0097493D">
      <w:pPr>
        <w:autoSpaceDE w:val="0"/>
        <w:autoSpaceDN w:val="0"/>
        <w:adjustRightInd w:val="0"/>
        <w:ind w:firstLine="709"/>
        <w:outlineLvl w:val="4"/>
        <w:rPr>
          <w:snapToGrid w:val="0"/>
        </w:rPr>
      </w:pPr>
    </w:p>
    <w:p w:rsidR="00405F3A" w:rsidRPr="00A80242" w:rsidRDefault="00405F3A" w:rsidP="00AC7C14">
      <w:pPr>
        <w:pStyle w:val="ListParagraph"/>
        <w:autoSpaceDE w:val="0"/>
        <w:autoSpaceDN w:val="0"/>
        <w:adjustRightInd w:val="0"/>
        <w:ind w:left="1146"/>
        <w:jc w:val="center"/>
        <w:outlineLvl w:val="4"/>
        <w:rPr>
          <w:b/>
          <w:bCs/>
          <w:snapToGrid w:val="0"/>
        </w:rPr>
      </w:pPr>
      <w:r w:rsidRPr="00A80242">
        <w:rPr>
          <w:b/>
          <w:bCs/>
          <w:snapToGrid w:val="0"/>
        </w:rPr>
        <w:t>1. 21. Обеспечение функционирования Контрольно-счетной палаты города Донецка</w:t>
      </w:r>
    </w:p>
    <w:p w:rsidR="00405F3A" w:rsidRPr="00A80242" w:rsidRDefault="00405F3A" w:rsidP="00AC7C14">
      <w:pPr>
        <w:autoSpaceDE w:val="0"/>
        <w:autoSpaceDN w:val="0"/>
        <w:adjustRightInd w:val="0"/>
        <w:ind w:firstLine="709"/>
        <w:outlineLvl w:val="4"/>
        <w:rPr>
          <w:snapToGrid w:val="0"/>
        </w:rPr>
      </w:pPr>
    </w:p>
    <w:p w:rsidR="00405F3A" w:rsidRPr="00A80242" w:rsidRDefault="00405F3A" w:rsidP="00AC7C14">
      <w:pPr>
        <w:autoSpaceDE w:val="0"/>
        <w:autoSpaceDN w:val="0"/>
        <w:adjustRightInd w:val="0"/>
        <w:ind w:firstLine="709"/>
        <w:jc w:val="center"/>
        <w:outlineLvl w:val="4"/>
        <w:rPr>
          <w:i/>
          <w:iCs/>
          <w:snapToGrid w:val="0"/>
        </w:rPr>
      </w:pPr>
      <w:r w:rsidRPr="00A80242">
        <w:rPr>
          <w:i/>
          <w:iCs/>
          <w:snapToGrid w:val="0"/>
        </w:rPr>
        <w:t>96 0 00 00000 Обеспечение деятельности аппарата Контрольно-счетной палаты города Донецка</w:t>
      </w:r>
    </w:p>
    <w:p w:rsidR="00405F3A" w:rsidRPr="00A80242" w:rsidRDefault="00405F3A" w:rsidP="00AC7C14">
      <w:pPr>
        <w:autoSpaceDE w:val="0"/>
        <w:autoSpaceDN w:val="0"/>
        <w:adjustRightInd w:val="0"/>
        <w:ind w:firstLine="709"/>
        <w:outlineLvl w:val="4"/>
        <w:rPr>
          <w:snapToGrid w:val="0"/>
        </w:rPr>
      </w:pPr>
      <w:r w:rsidRPr="00A80242">
        <w:rPr>
          <w:snapToGrid w:val="0"/>
        </w:rPr>
        <w:t xml:space="preserve"> </w:t>
      </w: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содержание и обеспечение деятельности Контрольно-счетной палаты города Донецка по соответствующим направлениям расходов, в том числе:</w:t>
      </w:r>
    </w:p>
    <w:p w:rsidR="00405F3A" w:rsidRPr="00A80242" w:rsidRDefault="00405F3A" w:rsidP="00AC7C14">
      <w:pPr>
        <w:autoSpaceDE w:val="0"/>
        <w:autoSpaceDN w:val="0"/>
        <w:adjustRightInd w:val="0"/>
        <w:ind w:firstLine="709"/>
        <w:outlineLvl w:val="4"/>
        <w:rPr>
          <w:snapToGrid w:val="0"/>
        </w:rPr>
      </w:pPr>
    </w:p>
    <w:p w:rsidR="00405F3A" w:rsidRDefault="00405F3A" w:rsidP="00AC7C14">
      <w:pPr>
        <w:autoSpaceDE w:val="0"/>
        <w:autoSpaceDN w:val="0"/>
        <w:adjustRightInd w:val="0"/>
        <w:ind w:firstLine="709"/>
        <w:jc w:val="center"/>
        <w:outlineLvl w:val="4"/>
        <w:rPr>
          <w:i/>
          <w:iCs/>
          <w:snapToGrid w:val="0"/>
        </w:rPr>
      </w:pPr>
      <w:r w:rsidRPr="00A80242">
        <w:rPr>
          <w:i/>
          <w:iCs/>
          <w:snapToGrid w:val="0"/>
        </w:rPr>
        <w:t>9</w:t>
      </w:r>
      <w:r>
        <w:rPr>
          <w:i/>
          <w:iCs/>
          <w:snapToGrid w:val="0"/>
        </w:rPr>
        <w:t>6</w:t>
      </w:r>
      <w:r w:rsidRPr="00A80242">
        <w:rPr>
          <w:i/>
          <w:iCs/>
          <w:snapToGrid w:val="0"/>
        </w:rPr>
        <w:t xml:space="preserve"> 1 00 00000 Председатель Контрольно-счетной палаты города Донецка </w:t>
      </w:r>
    </w:p>
    <w:p w:rsidR="00405F3A" w:rsidRPr="00A80242" w:rsidRDefault="00405F3A" w:rsidP="00AC7C14">
      <w:pPr>
        <w:autoSpaceDE w:val="0"/>
        <w:autoSpaceDN w:val="0"/>
        <w:adjustRightInd w:val="0"/>
        <w:ind w:firstLine="709"/>
        <w:jc w:val="center"/>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непрограммные расходы </w:t>
      </w:r>
      <w:r>
        <w:rPr>
          <w:snapToGrid w:val="0"/>
        </w:rPr>
        <w:t xml:space="preserve">местного бюджета </w:t>
      </w:r>
      <w:r w:rsidRPr="00A80242">
        <w:rPr>
          <w:snapToGrid w:val="0"/>
        </w:rPr>
        <w:t>на содержание председателя Контрольно-счетной палаты города Донецка и его заместителя по соответствующим направлениям расходов, в том числе:</w:t>
      </w:r>
    </w:p>
    <w:p w:rsidR="00405F3A" w:rsidRPr="00A80242" w:rsidRDefault="00405F3A" w:rsidP="00AC7C14">
      <w:pPr>
        <w:autoSpaceDE w:val="0"/>
        <w:autoSpaceDN w:val="0"/>
        <w:adjustRightInd w:val="0"/>
        <w:ind w:firstLine="709"/>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председателя Контрольно-счетной палаты города Донецка.</w:t>
      </w:r>
    </w:p>
    <w:p w:rsidR="00405F3A" w:rsidRDefault="00405F3A" w:rsidP="00AC7C14">
      <w:pPr>
        <w:autoSpaceDE w:val="0"/>
        <w:autoSpaceDN w:val="0"/>
        <w:adjustRightInd w:val="0"/>
        <w:ind w:firstLine="709"/>
        <w:jc w:val="center"/>
        <w:outlineLvl w:val="4"/>
        <w:rPr>
          <w:i/>
          <w:iCs/>
          <w:snapToGrid w:val="0"/>
        </w:rPr>
      </w:pPr>
    </w:p>
    <w:p w:rsidR="00405F3A" w:rsidRDefault="00405F3A" w:rsidP="00AC7C14">
      <w:pPr>
        <w:autoSpaceDE w:val="0"/>
        <w:autoSpaceDN w:val="0"/>
        <w:adjustRightInd w:val="0"/>
        <w:ind w:firstLine="709"/>
        <w:jc w:val="center"/>
        <w:outlineLvl w:val="4"/>
        <w:rPr>
          <w:i/>
          <w:iCs/>
          <w:snapToGrid w:val="0"/>
        </w:rPr>
      </w:pPr>
    </w:p>
    <w:p w:rsidR="00405F3A" w:rsidRDefault="00405F3A" w:rsidP="00AC7C14">
      <w:pPr>
        <w:autoSpaceDE w:val="0"/>
        <w:autoSpaceDN w:val="0"/>
        <w:adjustRightInd w:val="0"/>
        <w:ind w:firstLine="709"/>
        <w:jc w:val="center"/>
        <w:outlineLvl w:val="4"/>
        <w:rPr>
          <w:i/>
          <w:iCs/>
          <w:snapToGrid w:val="0"/>
        </w:rPr>
      </w:pPr>
      <w:r w:rsidRPr="00A80242">
        <w:rPr>
          <w:i/>
          <w:iCs/>
          <w:snapToGrid w:val="0"/>
        </w:rPr>
        <w:t>9</w:t>
      </w:r>
      <w:r>
        <w:rPr>
          <w:i/>
          <w:iCs/>
          <w:snapToGrid w:val="0"/>
        </w:rPr>
        <w:t>6</w:t>
      </w:r>
      <w:r w:rsidRPr="00A80242">
        <w:rPr>
          <w:i/>
          <w:iCs/>
          <w:snapToGrid w:val="0"/>
        </w:rPr>
        <w:t xml:space="preserve"> 2 00 00000 Аудиторы Контрольно-счетной палаты Города Донецка</w:t>
      </w:r>
    </w:p>
    <w:p w:rsidR="00405F3A" w:rsidRPr="00A80242" w:rsidRDefault="00405F3A" w:rsidP="00AC7C14">
      <w:pPr>
        <w:autoSpaceDE w:val="0"/>
        <w:autoSpaceDN w:val="0"/>
        <w:adjustRightInd w:val="0"/>
        <w:ind w:firstLine="709"/>
        <w:jc w:val="center"/>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непрограммные расходы </w:t>
      </w:r>
      <w:r>
        <w:rPr>
          <w:snapToGrid w:val="0"/>
        </w:rPr>
        <w:t xml:space="preserve">местного бюджета </w:t>
      </w:r>
      <w:r w:rsidRPr="00A80242">
        <w:rPr>
          <w:snapToGrid w:val="0"/>
        </w:rPr>
        <w:t>на содержание аудиторов Контрольно-счетной палаты города Донецка по соответствующим направлениям расходов, в том числе:</w:t>
      </w:r>
    </w:p>
    <w:p w:rsidR="00405F3A" w:rsidRPr="00A80242" w:rsidRDefault="00405F3A" w:rsidP="00AC7C14">
      <w:pPr>
        <w:autoSpaceDE w:val="0"/>
        <w:autoSpaceDN w:val="0"/>
        <w:adjustRightInd w:val="0"/>
        <w:ind w:firstLine="709"/>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выплаты по оплате труда Аудиторов Контрольно-счетной палаты города Донецка. </w:t>
      </w:r>
    </w:p>
    <w:p w:rsidR="00405F3A" w:rsidRPr="00A80242" w:rsidRDefault="00405F3A" w:rsidP="00AC7C14">
      <w:pPr>
        <w:autoSpaceDE w:val="0"/>
        <w:autoSpaceDN w:val="0"/>
        <w:adjustRightInd w:val="0"/>
        <w:ind w:firstLine="709"/>
        <w:outlineLvl w:val="4"/>
        <w:rPr>
          <w:snapToGrid w:val="0"/>
        </w:rPr>
      </w:pPr>
    </w:p>
    <w:p w:rsidR="00405F3A" w:rsidRPr="00A80242" w:rsidRDefault="00405F3A" w:rsidP="00AC7C14">
      <w:pPr>
        <w:autoSpaceDE w:val="0"/>
        <w:autoSpaceDN w:val="0"/>
        <w:adjustRightInd w:val="0"/>
        <w:ind w:firstLine="709"/>
        <w:jc w:val="center"/>
        <w:outlineLvl w:val="4"/>
        <w:rPr>
          <w:i/>
          <w:iCs/>
          <w:snapToGrid w:val="0"/>
        </w:rPr>
      </w:pPr>
      <w:r w:rsidRPr="00A80242">
        <w:rPr>
          <w:i/>
          <w:iCs/>
          <w:snapToGrid w:val="0"/>
        </w:rPr>
        <w:t>9</w:t>
      </w:r>
      <w:r>
        <w:rPr>
          <w:i/>
          <w:iCs/>
          <w:snapToGrid w:val="0"/>
        </w:rPr>
        <w:t>6</w:t>
      </w:r>
      <w:r w:rsidRPr="00A80242">
        <w:rPr>
          <w:i/>
          <w:iCs/>
          <w:snapToGrid w:val="0"/>
        </w:rPr>
        <w:t xml:space="preserve"> 3 00 00000 Контрольно-счетная палата города Донецка</w:t>
      </w:r>
    </w:p>
    <w:p w:rsidR="00405F3A" w:rsidRPr="00A80242" w:rsidRDefault="00405F3A" w:rsidP="00AC7C14">
      <w:pPr>
        <w:autoSpaceDE w:val="0"/>
        <w:autoSpaceDN w:val="0"/>
        <w:adjustRightInd w:val="0"/>
        <w:ind w:firstLine="709"/>
        <w:jc w:val="center"/>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содержание и обеспечение деятельности Контрольно-счетной палаты города Донецка по соответствующим направлениям расходов, в том числе:</w:t>
      </w:r>
    </w:p>
    <w:p w:rsidR="00405F3A" w:rsidRPr="00A80242" w:rsidRDefault="00405F3A" w:rsidP="00AC7C14">
      <w:pPr>
        <w:ind w:firstLine="709"/>
      </w:pPr>
    </w:p>
    <w:p w:rsidR="00405F3A" w:rsidRPr="00A80242" w:rsidRDefault="00405F3A" w:rsidP="00F539F9">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работников Контрольно-счетной палаты города Донецка.</w:t>
      </w:r>
    </w:p>
    <w:p w:rsidR="00405F3A" w:rsidRPr="00A80242" w:rsidRDefault="00405F3A" w:rsidP="00AC7C14">
      <w:pPr>
        <w:autoSpaceDE w:val="0"/>
        <w:autoSpaceDN w:val="0"/>
        <w:adjustRightInd w:val="0"/>
        <w:ind w:firstLine="709"/>
        <w:jc w:val="both"/>
        <w:outlineLvl w:val="4"/>
        <w:rPr>
          <w:snapToGrid w:val="0"/>
        </w:rPr>
      </w:pPr>
    </w:p>
    <w:p w:rsidR="00405F3A" w:rsidRPr="00A80242" w:rsidRDefault="00405F3A" w:rsidP="00C6661A">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C6661A">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 xml:space="preserve">на обеспечение выполнения функций аппарата Контрольно-счетной палаты </w:t>
      </w:r>
      <w:r>
        <w:rPr>
          <w:snapToGrid w:val="0"/>
        </w:rPr>
        <w:t>города Донецка</w:t>
      </w:r>
      <w:r w:rsidRPr="00A80242">
        <w:rPr>
          <w:snapToGrid w:val="0"/>
        </w:rPr>
        <w:t xml:space="preserve"> (за исключением расходов на выплаты по оплате труда).</w:t>
      </w:r>
    </w:p>
    <w:p w:rsidR="00405F3A" w:rsidRDefault="00405F3A" w:rsidP="00C6661A">
      <w:pPr>
        <w:autoSpaceDE w:val="0"/>
        <w:autoSpaceDN w:val="0"/>
        <w:adjustRightInd w:val="0"/>
        <w:ind w:firstLine="709"/>
        <w:outlineLvl w:val="4"/>
        <w:rPr>
          <w:snapToGrid w:val="0"/>
        </w:rPr>
      </w:pPr>
    </w:p>
    <w:p w:rsidR="00405F3A" w:rsidRPr="00515650" w:rsidRDefault="00405F3A" w:rsidP="00C6661A">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C6661A">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AC7C14">
      <w:pPr>
        <w:autoSpaceDE w:val="0"/>
        <w:autoSpaceDN w:val="0"/>
        <w:adjustRightInd w:val="0"/>
        <w:ind w:firstLine="709"/>
        <w:jc w:val="both"/>
        <w:outlineLvl w:val="4"/>
        <w:rPr>
          <w:snapToGrid w:val="0"/>
        </w:rPr>
      </w:pP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обеспечения деятельности аппарата Контрольно-счетной палаты города Донецка. </w:t>
      </w:r>
    </w:p>
    <w:p w:rsidR="00405F3A" w:rsidRPr="00A80242" w:rsidRDefault="00405F3A" w:rsidP="00AC7C14">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Контрольно-счетной палаты города Донецка, для отражения которых не предусмотрены обособленные направления расходов.</w:t>
      </w:r>
    </w:p>
    <w:p w:rsidR="00405F3A" w:rsidRPr="00A80242" w:rsidRDefault="00405F3A" w:rsidP="00B23A63">
      <w:pPr>
        <w:autoSpaceDE w:val="0"/>
        <w:autoSpaceDN w:val="0"/>
        <w:adjustRightInd w:val="0"/>
        <w:ind w:firstLine="709"/>
        <w:jc w:val="center"/>
        <w:outlineLvl w:val="4"/>
        <w:rPr>
          <w:b/>
          <w:bCs/>
          <w:snapToGrid w:val="0"/>
        </w:rPr>
      </w:pPr>
    </w:p>
    <w:p w:rsidR="00405F3A" w:rsidRPr="00A80242" w:rsidRDefault="00405F3A" w:rsidP="00B23A63">
      <w:pPr>
        <w:autoSpaceDE w:val="0"/>
        <w:autoSpaceDN w:val="0"/>
        <w:adjustRightInd w:val="0"/>
        <w:ind w:firstLine="709"/>
        <w:jc w:val="center"/>
        <w:outlineLvl w:val="4"/>
        <w:rPr>
          <w:b/>
          <w:bCs/>
          <w:snapToGrid w:val="0"/>
        </w:rPr>
      </w:pPr>
      <w:r w:rsidRPr="00A80242">
        <w:rPr>
          <w:b/>
          <w:bCs/>
          <w:snapToGrid w:val="0"/>
        </w:rPr>
        <w:t>1.22.Обеспечение функционирования Председателя городской Думы – главы города Донецка и обеспечения деятельности Донецкой городской Думы</w:t>
      </w:r>
    </w:p>
    <w:p w:rsidR="00405F3A" w:rsidRPr="00A80242" w:rsidRDefault="00405F3A" w:rsidP="00B23A63">
      <w:pPr>
        <w:autoSpaceDE w:val="0"/>
        <w:autoSpaceDN w:val="0"/>
        <w:adjustRightInd w:val="0"/>
        <w:ind w:firstLine="709"/>
        <w:jc w:val="center"/>
        <w:outlineLvl w:val="4"/>
        <w:rPr>
          <w:b/>
          <w:bCs/>
          <w:snapToGrid w:val="0"/>
        </w:rPr>
      </w:pPr>
    </w:p>
    <w:p w:rsidR="00405F3A" w:rsidRPr="00A80242" w:rsidRDefault="00405F3A" w:rsidP="00B23A63">
      <w:pPr>
        <w:autoSpaceDE w:val="0"/>
        <w:autoSpaceDN w:val="0"/>
        <w:adjustRightInd w:val="0"/>
        <w:ind w:firstLine="709"/>
        <w:jc w:val="center"/>
        <w:outlineLvl w:val="4"/>
        <w:rPr>
          <w:b/>
          <w:bCs/>
          <w:i/>
          <w:iCs/>
          <w:snapToGrid w:val="0"/>
        </w:rPr>
      </w:pPr>
      <w:r w:rsidRPr="00A80242">
        <w:rPr>
          <w:b/>
          <w:bCs/>
          <w:i/>
          <w:iCs/>
          <w:snapToGrid w:val="0"/>
        </w:rPr>
        <w:t>97 0 00  00000 Обеспечение функционирования Председателя городской Думы – главы города Донецка  и обеспечение деятельности Донецкой городской Думы</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на содержание и обеспечение деятельности Председателя Донецкой городской Думы – главы города Донецка  и аппарата Донецкой городской Думы по соответствующим направлениям расходов, в том числе:</w:t>
      </w:r>
    </w:p>
    <w:p w:rsidR="00405F3A" w:rsidRPr="00A80242" w:rsidRDefault="00405F3A" w:rsidP="00B23A63">
      <w:pPr>
        <w:autoSpaceDE w:val="0"/>
        <w:autoSpaceDN w:val="0"/>
        <w:adjustRightInd w:val="0"/>
        <w:ind w:firstLine="709"/>
        <w:jc w:val="center"/>
        <w:outlineLvl w:val="4"/>
        <w:rPr>
          <w:i/>
          <w:iCs/>
          <w:snapToGrid w:val="0"/>
        </w:rPr>
      </w:pPr>
    </w:p>
    <w:p w:rsidR="00405F3A" w:rsidRPr="00A80242" w:rsidRDefault="00405F3A" w:rsidP="00B23A63">
      <w:pPr>
        <w:autoSpaceDE w:val="0"/>
        <w:autoSpaceDN w:val="0"/>
        <w:adjustRightInd w:val="0"/>
        <w:ind w:firstLine="709"/>
        <w:jc w:val="center"/>
        <w:outlineLvl w:val="4"/>
        <w:rPr>
          <w:i/>
          <w:iCs/>
          <w:snapToGrid w:val="0"/>
        </w:rPr>
      </w:pPr>
      <w:r w:rsidRPr="00A80242">
        <w:rPr>
          <w:i/>
          <w:iCs/>
          <w:snapToGrid w:val="0"/>
        </w:rPr>
        <w:t>97 2 00 00000 Обеспечение деятельности Донецкой городской Думы</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обеспечение деятельности аппарата Донецкой городской Думы по соответствующим направлениям расходов, в том числе:</w:t>
      </w:r>
    </w:p>
    <w:p w:rsidR="00405F3A" w:rsidRPr="00A80242" w:rsidRDefault="00405F3A" w:rsidP="00B23A63">
      <w:pPr>
        <w:autoSpaceDE w:val="0"/>
        <w:autoSpaceDN w:val="0"/>
        <w:adjustRightInd w:val="0"/>
        <w:ind w:firstLine="709"/>
        <w:outlineLvl w:val="4"/>
        <w:rPr>
          <w:snapToGrid w:val="0"/>
          <w:highlight w:val="yellow"/>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аппарата Донецкой городской Думы;</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00190 – Расходы на обеспечение функций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обеспечение выполнения функций аппарата Донецкой городской Думы (за исключением расходов на выплаты по оплате труда).</w:t>
      </w:r>
    </w:p>
    <w:p w:rsidR="00405F3A" w:rsidRDefault="00405F3A" w:rsidP="00C6661A">
      <w:pPr>
        <w:autoSpaceDE w:val="0"/>
        <w:autoSpaceDN w:val="0"/>
        <w:adjustRightInd w:val="0"/>
        <w:ind w:firstLine="709"/>
        <w:outlineLvl w:val="4"/>
        <w:rPr>
          <w:snapToGrid w:val="0"/>
        </w:rPr>
      </w:pPr>
    </w:p>
    <w:p w:rsidR="00405F3A" w:rsidRPr="00515650" w:rsidRDefault="00405F3A" w:rsidP="00C6661A">
      <w:pPr>
        <w:autoSpaceDE w:val="0"/>
        <w:autoSpaceDN w:val="0"/>
        <w:adjustRightInd w:val="0"/>
        <w:ind w:firstLine="709"/>
        <w:outlineLvl w:val="4"/>
        <w:rPr>
          <w:snapToGrid w:val="0"/>
        </w:rPr>
      </w:pPr>
      <w:r w:rsidRPr="00515650">
        <w:rPr>
          <w:snapToGrid w:val="0"/>
        </w:rPr>
        <w:t>23610 - Мероприятия по диспансеризации муниципальных служащих</w:t>
      </w:r>
    </w:p>
    <w:p w:rsidR="00405F3A" w:rsidRPr="00515650" w:rsidRDefault="00405F3A" w:rsidP="00C6661A">
      <w:pPr>
        <w:autoSpaceDE w:val="0"/>
        <w:autoSpaceDN w:val="0"/>
        <w:adjustRightInd w:val="0"/>
        <w:ind w:firstLine="709"/>
        <w:jc w:val="both"/>
        <w:outlineLvl w:val="4"/>
        <w:rPr>
          <w:snapToGrid w:val="0"/>
        </w:rPr>
      </w:pPr>
      <w:r w:rsidRPr="00515650">
        <w:rPr>
          <w:snapToGrid w:val="0"/>
        </w:rPr>
        <w:t xml:space="preserve">По данному направлению расходов отражаются расходы </w:t>
      </w:r>
      <w:r>
        <w:rPr>
          <w:snapToGrid w:val="0"/>
        </w:rPr>
        <w:t xml:space="preserve">местного бюджета </w:t>
      </w:r>
      <w:r w:rsidRPr="00515650">
        <w:rPr>
          <w:snapToGrid w:val="0"/>
        </w:rPr>
        <w:t>по диспансеризации муниципальных служащих муниципального образования «Город Донецк».</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99990 – </w:t>
      </w:r>
      <w:r>
        <w:rPr>
          <w:snapToGrid w:val="0"/>
        </w:rPr>
        <w:t>Реализация иных направлений</w:t>
      </w:r>
      <w:r w:rsidRPr="00A80242">
        <w:rPr>
          <w:snapToGrid w:val="0"/>
        </w:rPr>
        <w:t xml:space="preserve"> расходов в рамках обеспечения деятельности Донецкой городской Думы</w:t>
      </w: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финансовое обеспечение мероприятий и (или) обособленных функций аппарата Донецкой городской Думы, для отражения которых не предусмотрены обособленные направления расходов.</w:t>
      </w:r>
    </w:p>
    <w:p w:rsidR="00405F3A" w:rsidRPr="00A80242" w:rsidRDefault="00405F3A" w:rsidP="00B23A63">
      <w:pPr>
        <w:autoSpaceDE w:val="0"/>
        <w:autoSpaceDN w:val="0"/>
        <w:adjustRightInd w:val="0"/>
        <w:ind w:firstLine="709"/>
        <w:jc w:val="both"/>
        <w:outlineLvl w:val="4"/>
        <w:rPr>
          <w:snapToGrid w:val="0"/>
          <w:highlight w:val="yellow"/>
        </w:rPr>
      </w:pPr>
    </w:p>
    <w:p w:rsidR="00405F3A" w:rsidRPr="00A80242" w:rsidRDefault="00405F3A" w:rsidP="00340143">
      <w:pPr>
        <w:autoSpaceDE w:val="0"/>
        <w:autoSpaceDN w:val="0"/>
        <w:adjustRightInd w:val="0"/>
        <w:ind w:firstLine="709"/>
        <w:jc w:val="center"/>
        <w:outlineLvl w:val="4"/>
        <w:rPr>
          <w:b/>
          <w:bCs/>
          <w:i/>
          <w:iCs/>
          <w:snapToGrid w:val="0"/>
        </w:rPr>
      </w:pPr>
      <w:r w:rsidRPr="00A80242">
        <w:rPr>
          <w:b/>
          <w:bCs/>
          <w:i/>
          <w:iCs/>
          <w:snapToGrid w:val="0"/>
        </w:rPr>
        <w:t>97 3 00 00000</w:t>
      </w:r>
      <w:r w:rsidRPr="00A80242">
        <w:rPr>
          <w:b/>
          <w:bCs/>
          <w:i/>
          <w:iCs/>
        </w:rPr>
        <w:t xml:space="preserve"> </w:t>
      </w:r>
      <w:r w:rsidRPr="00A80242">
        <w:rPr>
          <w:b/>
          <w:bCs/>
          <w:i/>
          <w:iCs/>
          <w:snapToGrid w:val="0"/>
        </w:rPr>
        <w:t>Председатель городской Думы - глава города Донецка</w:t>
      </w:r>
    </w:p>
    <w:p w:rsidR="00405F3A" w:rsidRPr="00A80242" w:rsidRDefault="00405F3A" w:rsidP="00340143">
      <w:pPr>
        <w:autoSpaceDE w:val="0"/>
        <w:autoSpaceDN w:val="0"/>
        <w:adjustRightInd w:val="0"/>
        <w:ind w:firstLine="709"/>
        <w:jc w:val="both"/>
        <w:outlineLvl w:val="4"/>
        <w:rPr>
          <w:snapToGrid w:val="0"/>
        </w:rPr>
      </w:pPr>
    </w:p>
    <w:p w:rsidR="00405F3A" w:rsidRPr="00A80242" w:rsidRDefault="00405F3A" w:rsidP="0034014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содержание и обеспечение деятельности председателя городской Думы – главы города Донецка по соответствующим направлениям расходов, в том числе:</w:t>
      </w:r>
    </w:p>
    <w:p w:rsidR="00405F3A" w:rsidRPr="00A80242" w:rsidRDefault="00405F3A" w:rsidP="00340143">
      <w:pPr>
        <w:autoSpaceDE w:val="0"/>
        <w:autoSpaceDN w:val="0"/>
        <w:adjustRightInd w:val="0"/>
        <w:ind w:firstLine="709"/>
        <w:outlineLvl w:val="4"/>
        <w:rPr>
          <w:snapToGrid w:val="0"/>
          <w:highlight w:val="yellow"/>
        </w:rPr>
      </w:pPr>
    </w:p>
    <w:p w:rsidR="00405F3A" w:rsidRPr="00A80242" w:rsidRDefault="00405F3A" w:rsidP="00340143">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34014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председателя городской Думы – главы города Донецка;</w:t>
      </w:r>
    </w:p>
    <w:p w:rsidR="00405F3A" w:rsidRPr="00A80242" w:rsidRDefault="00405F3A" w:rsidP="0034014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b/>
          <w:bCs/>
          <w:snapToGrid w:val="0"/>
        </w:rPr>
      </w:pPr>
    </w:p>
    <w:p w:rsidR="00405F3A" w:rsidRPr="00A80242" w:rsidRDefault="00405F3A" w:rsidP="000D09BF">
      <w:pPr>
        <w:autoSpaceDE w:val="0"/>
        <w:autoSpaceDN w:val="0"/>
        <w:adjustRightInd w:val="0"/>
        <w:ind w:firstLine="709"/>
        <w:jc w:val="center"/>
        <w:outlineLvl w:val="4"/>
        <w:rPr>
          <w:b/>
          <w:bCs/>
          <w:snapToGrid w:val="0"/>
        </w:rPr>
      </w:pPr>
      <w:r w:rsidRPr="00A80242">
        <w:rPr>
          <w:b/>
          <w:bCs/>
          <w:snapToGrid w:val="0"/>
        </w:rPr>
        <w:t>1.23. Обеспечение функционирования Администрации города Донецка</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0D09BF">
      <w:pPr>
        <w:autoSpaceDE w:val="0"/>
        <w:autoSpaceDN w:val="0"/>
        <w:adjustRightInd w:val="0"/>
        <w:ind w:firstLine="709"/>
        <w:jc w:val="center"/>
        <w:outlineLvl w:val="4"/>
        <w:rPr>
          <w:b/>
          <w:bCs/>
          <w:i/>
          <w:iCs/>
          <w:snapToGrid w:val="0"/>
        </w:rPr>
      </w:pPr>
      <w:r w:rsidRPr="00A80242">
        <w:rPr>
          <w:b/>
          <w:bCs/>
          <w:i/>
          <w:iCs/>
          <w:snapToGrid w:val="0"/>
        </w:rPr>
        <w:t>98 0 0000 Обеспечение функционирования Администрации города Донецка</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 По данной целевой статье отражаются расходы </w:t>
      </w:r>
      <w:r>
        <w:rPr>
          <w:snapToGrid w:val="0"/>
        </w:rPr>
        <w:t xml:space="preserve">местного бюджета </w:t>
      </w:r>
      <w:r w:rsidRPr="00A80242">
        <w:rPr>
          <w:snapToGrid w:val="0"/>
        </w:rPr>
        <w:t>на обеспечение функционирования аппарата Администрации города Донецка по соответствующим направлениям расходов, в том числе:</w:t>
      </w:r>
    </w:p>
    <w:p w:rsidR="00405F3A" w:rsidRPr="00A80242" w:rsidRDefault="00405F3A" w:rsidP="00B23A63">
      <w:pPr>
        <w:autoSpaceDE w:val="0"/>
        <w:autoSpaceDN w:val="0"/>
        <w:adjustRightInd w:val="0"/>
        <w:ind w:firstLine="709"/>
        <w:jc w:val="center"/>
        <w:outlineLvl w:val="4"/>
        <w:rPr>
          <w:i/>
          <w:iCs/>
          <w:snapToGrid w:val="0"/>
        </w:rPr>
      </w:pPr>
      <w:r w:rsidRPr="00A80242">
        <w:rPr>
          <w:i/>
          <w:iCs/>
          <w:snapToGrid w:val="0"/>
        </w:rPr>
        <w:t>98 1 0000 Администрация города Донецка</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расходы </w:t>
      </w:r>
      <w:r>
        <w:rPr>
          <w:snapToGrid w:val="0"/>
        </w:rPr>
        <w:t xml:space="preserve">местного бюджета </w:t>
      </w:r>
      <w:r w:rsidRPr="00A80242">
        <w:rPr>
          <w:snapToGrid w:val="0"/>
        </w:rPr>
        <w:t>на содержание аппарата Администрации города Донецка  по соответствующим направлениям расходов, в том числе:</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00110 – Расходы на выплаты по оплате труда работников органов </w:t>
      </w:r>
      <w:r>
        <w:rPr>
          <w:snapToGrid w:val="0"/>
        </w:rPr>
        <w:t xml:space="preserve">местного бюджета </w:t>
      </w:r>
      <w:r w:rsidRPr="00A80242">
        <w:rPr>
          <w:snapToGrid w:val="0"/>
        </w:rPr>
        <w:t xml:space="preserve"> самоуправления</w:t>
      </w: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выплаты по оплате труда аппарата Администрации города Донецка;</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340143">
      <w:pPr>
        <w:autoSpaceDE w:val="0"/>
        <w:autoSpaceDN w:val="0"/>
        <w:adjustRightInd w:val="0"/>
        <w:ind w:left="426"/>
        <w:jc w:val="center"/>
        <w:outlineLvl w:val="4"/>
        <w:rPr>
          <w:b/>
          <w:bCs/>
          <w:snapToGrid w:val="0"/>
        </w:rPr>
      </w:pPr>
      <w:r w:rsidRPr="00A80242">
        <w:rPr>
          <w:b/>
          <w:bCs/>
          <w:snapToGrid w:val="0"/>
        </w:rPr>
        <w:t xml:space="preserve">1.24. Непрограммные расходы органов </w:t>
      </w:r>
      <w:r>
        <w:rPr>
          <w:b/>
          <w:bCs/>
          <w:snapToGrid w:val="0"/>
        </w:rPr>
        <w:t xml:space="preserve">местного бюджета </w:t>
      </w:r>
      <w:r w:rsidRPr="00A80242">
        <w:rPr>
          <w:b/>
          <w:bCs/>
          <w:snapToGrid w:val="0"/>
        </w:rPr>
        <w:t xml:space="preserve"> самоуправления муниципального образования «Город Донецк»</w:t>
      </w:r>
    </w:p>
    <w:p w:rsidR="00405F3A" w:rsidRPr="00A80242" w:rsidRDefault="00405F3A" w:rsidP="00B23A63">
      <w:pPr>
        <w:autoSpaceDE w:val="0"/>
        <w:autoSpaceDN w:val="0"/>
        <w:adjustRightInd w:val="0"/>
        <w:ind w:firstLine="709"/>
        <w:outlineLvl w:val="4"/>
        <w:rPr>
          <w:snapToGrid w:val="0"/>
        </w:rPr>
      </w:pPr>
    </w:p>
    <w:p w:rsidR="00405F3A" w:rsidRPr="00A80242" w:rsidRDefault="00405F3A" w:rsidP="00B23A63">
      <w:pPr>
        <w:autoSpaceDE w:val="0"/>
        <w:autoSpaceDN w:val="0"/>
        <w:adjustRightInd w:val="0"/>
        <w:ind w:firstLine="709"/>
        <w:jc w:val="center"/>
        <w:outlineLvl w:val="4"/>
        <w:rPr>
          <w:b/>
          <w:bCs/>
          <w:i/>
          <w:iCs/>
          <w:snapToGrid w:val="0"/>
        </w:rPr>
      </w:pPr>
      <w:r w:rsidRPr="00A80242">
        <w:rPr>
          <w:b/>
          <w:bCs/>
          <w:i/>
          <w:iCs/>
          <w:snapToGrid w:val="0"/>
        </w:rPr>
        <w:t xml:space="preserve">99 0 00 00000 Реализация функций иных органов </w:t>
      </w:r>
      <w:r>
        <w:rPr>
          <w:b/>
          <w:bCs/>
          <w:i/>
          <w:iCs/>
          <w:snapToGrid w:val="0"/>
        </w:rPr>
        <w:t xml:space="preserve">местного бюджета </w:t>
      </w:r>
      <w:r w:rsidRPr="00A80242">
        <w:rPr>
          <w:b/>
          <w:bCs/>
          <w:i/>
          <w:iCs/>
          <w:snapToGrid w:val="0"/>
        </w:rPr>
        <w:t xml:space="preserve"> самоуправления муниципального образования "Город Донецк"</w:t>
      </w:r>
    </w:p>
    <w:p w:rsidR="00405F3A" w:rsidRPr="00A80242" w:rsidRDefault="00405F3A" w:rsidP="00B23A63">
      <w:pPr>
        <w:autoSpaceDE w:val="0"/>
        <w:autoSpaceDN w:val="0"/>
        <w:adjustRightInd w:val="0"/>
        <w:ind w:firstLine="709"/>
        <w:jc w:val="center"/>
        <w:outlineLvl w:val="4"/>
        <w:rPr>
          <w:b/>
          <w:bCs/>
          <w:i/>
          <w:iCs/>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Целевые статьи непрограммных направлений расходов </w:t>
      </w:r>
      <w:r>
        <w:rPr>
          <w:snapToGrid w:val="0"/>
        </w:rPr>
        <w:t xml:space="preserve">местного бюджета </w:t>
      </w:r>
      <w:r w:rsidRPr="00A80242">
        <w:rPr>
          <w:snapToGrid w:val="0"/>
        </w:rPr>
        <w:t>включают:</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autoSpaceDE w:val="0"/>
        <w:autoSpaceDN w:val="0"/>
        <w:adjustRightInd w:val="0"/>
        <w:ind w:firstLine="709"/>
        <w:jc w:val="center"/>
        <w:outlineLvl w:val="4"/>
        <w:rPr>
          <w:i/>
          <w:iCs/>
        </w:rPr>
      </w:pPr>
      <w:r w:rsidRPr="00A80242">
        <w:rPr>
          <w:i/>
          <w:iCs/>
          <w:snapToGrid w:val="0"/>
        </w:rPr>
        <w:t xml:space="preserve">99 1 00 00000 </w:t>
      </w:r>
      <w:r w:rsidRPr="00A80242">
        <w:rPr>
          <w:i/>
          <w:iCs/>
        </w:rPr>
        <w:t>Финансовое обеспечение непредвиденных расходов муниципального образования "Город Донецк"</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 данной целевой статье планируются ассигнования, и осуществляется расходование средств резервного фонда Администрации города Донецка и резервного фонда Правительства Ростовской области, в том числе:</w:t>
      </w:r>
    </w:p>
    <w:p w:rsidR="00405F3A" w:rsidRPr="00A80242" w:rsidRDefault="00405F3A" w:rsidP="00B23A63">
      <w:pPr>
        <w:autoSpaceDE w:val="0"/>
        <w:autoSpaceDN w:val="0"/>
        <w:adjustRightInd w:val="0"/>
        <w:ind w:firstLine="709"/>
        <w:outlineLvl w:val="4"/>
        <w:rPr>
          <w:snapToGrid w:val="0"/>
        </w:rPr>
      </w:pPr>
    </w:p>
    <w:p w:rsidR="00405F3A" w:rsidRPr="00A80242" w:rsidRDefault="00405F3A" w:rsidP="0043608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71180 – </w:t>
      </w:r>
      <w:r>
        <w:rPr>
          <w:rFonts w:ascii="Times New Roman" w:hAnsi="Times New Roman" w:cs="Times New Roman"/>
          <w:sz w:val="24"/>
          <w:szCs w:val="24"/>
        </w:rPr>
        <w:t>Р</w:t>
      </w:r>
      <w:r w:rsidRPr="00A80242">
        <w:rPr>
          <w:rFonts w:ascii="Times New Roman" w:hAnsi="Times New Roman" w:cs="Times New Roman"/>
          <w:sz w:val="24"/>
          <w:szCs w:val="24"/>
        </w:rPr>
        <w:t>езервн</w:t>
      </w:r>
      <w:r>
        <w:rPr>
          <w:rFonts w:ascii="Times New Roman" w:hAnsi="Times New Roman" w:cs="Times New Roman"/>
          <w:sz w:val="24"/>
          <w:szCs w:val="24"/>
        </w:rPr>
        <w:t>ый</w:t>
      </w:r>
      <w:r w:rsidRPr="00A80242">
        <w:rPr>
          <w:rFonts w:ascii="Times New Roman" w:hAnsi="Times New Roman" w:cs="Times New Roman"/>
          <w:sz w:val="24"/>
          <w:szCs w:val="24"/>
        </w:rPr>
        <w:t xml:space="preserve"> фонд Правительства Ростовской области</w:t>
      </w:r>
    </w:p>
    <w:p w:rsidR="00405F3A" w:rsidRPr="00A80242" w:rsidRDefault="00405F3A" w:rsidP="00C43A9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По данному направлению расходов отражаются расходы </w:t>
      </w:r>
      <w:r>
        <w:rPr>
          <w:rFonts w:ascii="Times New Roman" w:hAnsi="Times New Roman" w:cs="Times New Roman"/>
          <w:sz w:val="24"/>
          <w:szCs w:val="24"/>
        </w:rPr>
        <w:t>местного бюджета,</w:t>
      </w:r>
      <w:r w:rsidRPr="00A80242">
        <w:rPr>
          <w:rFonts w:ascii="Times New Roman" w:hAnsi="Times New Roman" w:cs="Times New Roman"/>
          <w:sz w:val="24"/>
          <w:szCs w:val="24"/>
        </w:rPr>
        <w:t xml:space="preserve"> предоставляемы</w:t>
      </w:r>
      <w:r>
        <w:rPr>
          <w:rFonts w:ascii="Times New Roman" w:hAnsi="Times New Roman" w:cs="Times New Roman"/>
          <w:sz w:val="24"/>
          <w:szCs w:val="24"/>
        </w:rPr>
        <w:t>е</w:t>
      </w:r>
      <w:r w:rsidRPr="00A80242">
        <w:rPr>
          <w:rFonts w:ascii="Times New Roman" w:hAnsi="Times New Roman" w:cs="Times New Roman"/>
          <w:sz w:val="24"/>
          <w:szCs w:val="24"/>
        </w:rPr>
        <w:t xml:space="preserve"> из областного бюджета за счет средств резервного фонда Правительства Ростовской области.</w:t>
      </w:r>
    </w:p>
    <w:p w:rsidR="00405F3A" w:rsidRPr="00A80242" w:rsidRDefault="00405F3A" w:rsidP="0043608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иных межбюджетных трансфертов на указанные цели отражается по соответствующим кодам вида доходов  000 2 02 04999 04 0000 151 «Прочие межбюджетные трансферты, передаваемые бюджетам городских округов» классификации доходов бюджетов.</w:t>
      </w:r>
    </w:p>
    <w:p w:rsidR="00405F3A" w:rsidRPr="00A80242" w:rsidRDefault="00405F3A" w:rsidP="00436084">
      <w:pPr>
        <w:pStyle w:val="NoSpacing"/>
        <w:ind w:firstLine="709"/>
        <w:jc w:val="both"/>
        <w:rPr>
          <w:rFonts w:ascii="Times New Roman" w:hAnsi="Times New Roman" w:cs="Times New Roman"/>
          <w:sz w:val="24"/>
          <w:szCs w:val="24"/>
        </w:rPr>
      </w:pPr>
    </w:p>
    <w:p w:rsidR="00405F3A" w:rsidRPr="00A80242" w:rsidRDefault="00405F3A" w:rsidP="00436084">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91100 – Резервный фонд Администрации города Донецка.</w:t>
      </w:r>
    </w:p>
    <w:p w:rsidR="00405F3A" w:rsidRPr="00A80242" w:rsidRDefault="00405F3A" w:rsidP="00B23A63">
      <w:pPr>
        <w:autoSpaceDE w:val="0"/>
        <w:autoSpaceDN w:val="0"/>
        <w:adjustRightInd w:val="0"/>
        <w:ind w:firstLine="709"/>
        <w:outlineLvl w:val="4"/>
        <w:rPr>
          <w:snapToGrid w:val="0"/>
          <w:color w:val="FF0000"/>
        </w:rPr>
      </w:pPr>
    </w:p>
    <w:p w:rsidR="00405F3A" w:rsidRPr="00A80242" w:rsidRDefault="00405F3A" w:rsidP="00B23A63">
      <w:pPr>
        <w:autoSpaceDE w:val="0"/>
        <w:autoSpaceDN w:val="0"/>
        <w:adjustRightInd w:val="0"/>
        <w:ind w:firstLine="709"/>
        <w:jc w:val="center"/>
        <w:outlineLvl w:val="4"/>
        <w:rPr>
          <w:i/>
          <w:iCs/>
          <w:snapToGrid w:val="0"/>
        </w:rPr>
      </w:pPr>
      <w:r w:rsidRPr="00A80242">
        <w:rPr>
          <w:i/>
          <w:iCs/>
          <w:snapToGrid w:val="0"/>
        </w:rPr>
        <w:t>99 2 00 00000 Обслуживание муниципального долга муниципального образования "Город Донецк"</w:t>
      </w:r>
    </w:p>
    <w:p w:rsidR="00405F3A" w:rsidRPr="00A80242" w:rsidRDefault="00405F3A" w:rsidP="00B23A63">
      <w:pPr>
        <w:autoSpaceDE w:val="0"/>
        <w:autoSpaceDN w:val="0"/>
        <w:adjustRightInd w:val="0"/>
        <w:ind w:firstLine="709"/>
        <w:jc w:val="center"/>
        <w:outlineLvl w:val="4"/>
      </w:pPr>
    </w:p>
    <w:p w:rsidR="00405F3A" w:rsidRPr="00A80242" w:rsidRDefault="00405F3A" w:rsidP="00B23A63">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 данной целевой статье планируются ассигнования, и осуществляется расходование средств по процентным платежам муниципального долга, в том числе:</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91090 – Процентные платежи по муниципальному долгу</w:t>
      </w:r>
    </w:p>
    <w:p w:rsidR="00405F3A" w:rsidRPr="00A80242" w:rsidRDefault="00405F3A" w:rsidP="00B23A63">
      <w:pPr>
        <w:autoSpaceDE w:val="0"/>
        <w:autoSpaceDN w:val="0"/>
        <w:adjustRightInd w:val="0"/>
        <w:ind w:firstLine="709"/>
        <w:jc w:val="center"/>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w:t>
      </w:r>
    </w:p>
    <w:p w:rsidR="00405F3A" w:rsidRPr="00A80242" w:rsidRDefault="00405F3A" w:rsidP="00B23A63">
      <w:pPr>
        <w:autoSpaceDE w:val="0"/>
        <w:autoSpaceDN w:val="0"/>
        <w:adjustRightInd w:val="0"/>
        <w:ind w:firstLine="709"/>
        <w:jc w:val="both"/>
        <w:outlineLvl w:val="4"/>
        <w:rPr>
          <w:snapToGrid w:val="0"/>
        </w:rPr>
      </w:pPr>
      <w:r w:rsidRPr="00A80242">
        <w:rPr>
          <w:snapToGrid w:val="0"/>
        </w:rPr>
        <w:t>процентные платежи по кредитам кредитных организаций в валюте Российской Федерации;</w:t>
      </w:r>
    </w:p>
    <w:p w:rsidR="00405F3A" w:rsidRPr="00A80242" w:rsidRDefault="00405F3A" w:rsidP="00B23A63">
      <w:pPr>
        <w:autoSpaceDE w:val="0"/>
        <w:autoSpaceDN w:val="0"/>
        <w:adjustRightInd w:val="0"/>
        <w:ind w:firstLine="709"/>
        <w:jc w:val="both"/>
        <w:outlineLvl w:val="4"/>
        <w:rPr>
          <w:snapToGrid w:val="0"/>
        </w:rPr>
      </w:pPr>
      <w:r w:rsidRPr="00A80242">
        <w:rPr>
          <w:snapToGrid w:val="0"/>
        </w:rPr>
        <w:t>процентные платежи по бюджетным кредитам, предоставленным местному бюджету другими бюджетами бюджетной системы Российской Федерации;</w:t>
      </w:r>
    </w:p>
    <w:p w:rsidR="00405F3A" w:rsidRPr="00A80242" w:rsidRDefault="00405F3A" w:rsidP="00B23A63">
      <w:pPr>
        <w:autoSpaceDE w:val="0"/>
        <w:autoSpaceDN w:val="0"/>
        <w:adjustRightInd w:val="0"/>
        <w:ind w:firstLine="709"/>
        <w:jc w:val="both"/>
        <w:outlineLvl w:val="4"/>
        <w:rPr>
          <w:snapToGrid w:val="0"/>
        </w:rPr>
      </w:pPr>
      <w:r w:rsidRPr="00A80242">
        <w:rPr>
          <w:snapToGrid w:val="0"/>
        </w:rPr>
        <w:t>прочие расходы, связанные с обслуживанием муниципального долга города Донецка.</w:t>
      </w:r>
    </w:p>
    <w:p w:rsidR="00405F3A" w:rsidRDefault="00405F3A" w:rsidP="00B23A63">
      <w:pPr>
        <w:autoSpaceDE w:val="0"/>
        <w:autoSpaceDN w:val="0"/>
        <w:adjustRightInd w:val="0"/>
        <w:ind w:firstLine="709"/>
        <w:jc w:val="center"/>
        <w:outlineLvl w:val="4"/>
        <w:rPr>
          <w:i/>
          <w:iCs/>
          <w:snapToGrid w:val="0"/>
        </w:rPr>
      </w:pPr>
    </w:p>
    <w:p w:rsidR="00405F3A" w:rsidRPr="00A80242" w:rsidRDefault="00405F3A" w:rsidP="00B23A63">
      <w:pPr>
        <w:autoSpaceDE w:val="0"/>
        <w:autoSpaceDN w:val="0"/>
        <w:adjustRightInd w:val="0"/>
        <w:ind w:firstLine="709"/>
        <w:jc w:val="center"/>
        <w:outlineLvl w:val="4"/>
        <w:rPr>
          <w:i/>
          <w:iCs/>
          <w:snapToGrid w:val="0"/>
        </w:rPr>
      </w:pPr>
      <w:r w:rsidRPr="00A80242">
        <w:rPr>
          <w:i/>
          <w:iCs/>
          <w:snapToGrid w:val="0"/>
        </w:rPr>
        <w:t>99 9 00 00000 Иные непрограммные мероприятия</w:t>
      </w:r>
    </w:p>
    <w:p w:rsidR="00405F3A" w:rsidRPr="00A80242" w:rsidRDefault="00405F3A" w:rsidP="00B23A63">
      <w:pPr>
        <w:autoSpaceDE w:val="0"/>
        <w:autoSpaceDN w:val="0"/>
        <w:adjustRightInd w:val="0"/>
        <w:ind w:firstLine="709"/>
        <w:jc w:val="both"/>
        <w:outlineLvl w:val="4"/>
        <w:rPr>
          <w:snapToGrid w:val="0"/>
        </w:rPr>
      </w:pPr>
    </w:p>
    <w:p w:rsidR="00405F3A" w:rsidRPr="00A80242" w:rsidRDefault="00405F3A" w:rsidP="00B23A63">
      <w:pPr>
        <w:autoSpaceDE w:val="0"/>
        <w:autoSpaceDN w:val="0"/>
        <w:adjustRightInd w:val="0"/>
        <w:ind w:firstLine="709"/>
        <w:jc w:val="both"/>
        <w:outlineLvl w:val="4"/>
        <w:rPr>
          <w:snapToGrid w:val="0"/>
        </w:rPr>
      </w:pPr>
      <w:r w:rsidRPr="00A80242">
        <w:rPr>
          <w:snapToGrid w:val="0"/>
        </w:rPr>
        <w:t xml:space="preserve">По данной целевой статье отражаются непрограммные расходы органов </w:t>
      </w:r>
      <w:r>
        <w:rPr>
          <w:snapToGrid w:val="0"/>
        </w:rPr>
        <w:t xml:space="preserve">местного бюджета </w:t>
      </w:r>
      <w:r w:rsidRPr="00A80242">
        <w:rPr>
          <w:snapToGrid w:val="0"/>
        </w:rPr>
        <w:t xml:space="preserve"> самоуправления муниципального образования «Город Донецк», не предусмотренные иными целевыми статьями расходов </w:t>
      </w:r>
      <w:r>
        <w:rPr>
          <w:snapToGrid w:val="0"/>
        </w:rPr>
        <w:t xml:space="preserve">местного бюджета </w:t>
      </w:r>
      <w:r w:rsidRPr="00A80242">
        <w:rPr>
          <w:snapToGrid w:val="0"/>
        </w:rPr>
        <w:t xml:space="preserve"> бюджета, по соответствующим направлениям расходов, в том числе:</w:t>
      </w:r>
    </w:p>
    <w:p w:rsidR="00405F3A" w:rsidRPr="00A80242" w:rsidRDefault="00405F3A" w:rsidP="00B23A63">
      <w:pPr>
        <w:autoSpaceDE w:val="0"/>
        <w:autoSpaceDN w:val="0"/>
        <w:adjustRightInd w:val="0"/>
        <w:ind w:firstLine="709"/>
        <w:jc w:val="both"/>
        <w:outlineLvl w:val="4"/>
        <w:rPr>
          <w:snapToGrid w:val="0"/>
          <w:color w:val="FF0000"/>
          <w:highlight w:val="yellow"/>
        </w:rPr>
      </w:pPr>
    </w:p>
    <w:p w:rsidR="00405F3A" w:rsidRPr="00A80242" w:rsidRDefault="00405F3A" w:rsidP="00436084">
      <w:pPr>
        <w:tabs>
          <w:tab w:val="left" w:pos="709"/>
        </w:tabs>
        <w:ind w:firstLine="709"/>
        <w:jc w:val="both"/>
      </w:pPr>
      <w:r w:rsidRPr="00A80242">
        <w:t>51200 –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405F3A" w:rsidRPr="00A80242" w:rsidRDefault="00405F3A" w:rsidP="00436084">
      <w:pPr>
        <w:tabs>
          <w:tab w:val="left" w:pos="709"/>
        </w:tabs>
        <w:ind w:firstLine="709"/>
        <w:jc w:val="both"/>
      </w:pPr>
      <w:r w:rsidRPr="00A80242">
        <w:t xml:space="preserve">По данному направлению расходов отражаются расходы </w:t>
      </w:r>
      <w:r>
        <w:t xml:space="preserve">местного бюджета </w:t>
      </w:r>
      <w:r w:rsidRPr="00A80242">
        <w:t>на реализацию Федерального закона от 20 августа 2004 года № 113-ФЗ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за счет средств федерального бюджета, предоставляемые за счет субвенций из областного бюджета.</w:t>
      </w:r>
    </w:p>
    <w:p w:rsidR="00405F3A" w:rsidRPr="00A80242" w:rsidRDefault="00405F3A" w:rsidP="00436084">
      <w:pPr>
        <w:autoSpaceDE w:val="0"/>
        <w:autoSpaceDN w:val="0"/>
        <w:adjustRightInd w:val="0"/>
        <w:ind w:firstLine="709"/>
        <w:jc w:val="both"/>
        <w:outlineLvl w:val="4"/>
      </w:pPr>
      <w:r w:rsidRPr="00A80242">
        <w:t>Поступление указанных субвенций отражается по соответствующим элементам кода вида доходов 000 2 02 03007 04 0000 151 «Субвенции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p w:rsidR="00405F3A" w:rsidRPr="00A80242" w:rsidRDefault="00405F3A" w:rsidP="00436084">
      <w:pPr>
        <w:autoSpaceDE w:val="0"/>
        <w:autoSpaceDN w:val="0"/>
        <w:adjustRightInd w:val="0"/>
        <w:ind w:firstLine="709"/>
        <w:jc w:val="both"/>
        <w:outlineLvl w:val="4"/>
      </w:pPr>
    </w:p>
    <w:p w:rsidR="00405F3A" w:rsidRPr="00A80242" w:rsidRDefault="00405F3A" w:rsidP="00C43A94">
      <w:pPr>
        <w:autoSpaceDE w:val="0"/>
        <w:autoSpaceDN w:val="0"/>
        <w:adjustRightInd w:val="0"/>
        <w:ind w:firstLine="709"/>
        <w:jc w:val="both"/>
        <w:outlineLvl w:val="4"/>
        <w:rPr>
          <w:snapToGrid w:val="0"/>
        </w:rPr>
      </w:pPr>
      <w:r w:rsidRPr="00A80242">
        <w:rPr>
          <w:snapToGrid w:val="0"/>
        </w:rPr>
        <w:t>51040 –</w:t>
      </w:r>
      <w:r>
        <w:rPr>
          <w:snapToGrid w:val="0"/>
        </w:rPr>
        <w:t>Р</w:t>
      </w:r>
      <w:r w:rsidRPr="00A80242">
        <w:rPr>
          <w:snapToGrid w:val="0"/>
        </w:rPr>
        <w:t>езервн</w:t>
      </w:r>
      <w:r>
        <w:rPr>
          <w:snapToGrid w:val="0"/>
        </w:rPr>
        <w:t>ый</w:t>
      </w:r>
      <w:r w:rsidRPr="00A80242">
        <w:rPr>
          <w:snapToGrid w:val="0"/>
        </w:rPr>
        <w:t xml:space="preserve"> фонд Правительства Российской Федерации по предупреждению и ликвидации чрезвычайных ситуаций и последствий стихийных бедствий</w:t>
      </w:r>
    </w:p>
    <w:p w:rsidR="00405F3A" w:rsidRPr="00A80242" w:rsidRDefault="00405F3A" w:rsidP="00C43A94">
      <w:pPr>
        <w:autoSpaceDE w:val="0"/>
        <w:autoSpaceDN w:val="0"/>
        <w:adjustRightInd w:val="0"/>
        <w:ind w:firstLine="709"/>
        <w:jc w:val="both"/>
        <w:rPr>
          <w:lang w:eastAsia="en-US"/>
        </w:rPr>
      </w:pPr>
      <w:r w:rsidRPr="00A80242">
        <w:rPr>
          <w:snapToGrid w:val="0"/>
        </w:rPr>
        <w:t xml:space="preserve">По данному направлению расходов отражаются </w:t>
      </w:r>
      <w:r w:rsidRPr="00A80242">
        <w:t xml:space="preserve">расходы </w:t>
      </w:r>
      <w:r>
        <w:t xml:space="preserve">местного бюджета </w:t>
      </w:r>
      <w:r w:rsidRPr="00A80242">
        <w:t xml:space="preserve"> бюджета, производимые за счет иных межбюджетных трансфертов, предоставляемых из федерального бюджета </w:t>
      </w:r>
      <w:r w:rsidRPr="00A80242">
        <w:rPr>
          <w:snapToGrid w:val="0"/>
        </w:rPr>
        <w:t>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405F3A" w:rsidRPr="00A80242" w:rsidRDefault="00405F3A" w:rsidP="00C43A94">
      <w:pPr>
        <w:autoSpaceDE w:val="0"/>
        <w:autoSpaceDN w:val="0"/>
        <w:adjustRightInd w:val="0"/>
        <w:ind w:firstLine="709"/>
        <w:jc w:val="both"/>
        <w:rPr>
          <w:color w:val="000000"/>
        </w:rPr>
      </w:pPr>
      <w:r w:rsidRPr="00A80242">
        <w:t>Поступление указанных иных межбюджетных трансфертов отражается по соответствующим элементам кода вида доходов  000 2 02 04999 04 0000 151 «Прочие межбюджетные трансферты, передаваемые бюджетам городских округов».</w:t>
      </w:r>
    </w:p>
    <w:p w:rsidR="00405F3A" w:rsidRPr="00A80242" w:rsidRDefault="00405F3A" w:rsidP="00C43A94">
      <w:pPr>
        <w:autoSpaceDE w:val="0"/>
        <w:autoSpaceDN w:val="0"/>
        <w:adjustRightInd w:val="0"/>
        <w:ind w:firstLine="709"/>
        <w:jc w:val="both"/>
        <w:outlineLvl w:val="4"/>
        <w:rPr>
          <w:lang w:eastAsia="en-US"/>
        </w:rPr>
      </w:pPr>
    </w:p>
    <w:p w:rsidR="00405F3A" w:rsidRPr="00A80242" w:rsidRDefault="00405F3A" w:rsidP="00C43A94">
      <w:pPr>
        <w:autoSpaceDE w:val="0"/>
        <w:autoSpaceDN w:val="0"/>
        <w:adjustRightInd w:val="0"/>
        <w:ind w:firstLine="709"/>
        <w:jc w:val="both"/>
        <w:outlineLvl w:val="4"/>
      </w:pPr>
      <w:r w:rsidRPr="00A80242">
        <w:t>51340 –</w:t>
      </w:r>
      <w:r w:rsidRPr="00A80242">
        <w:rPr>
          <w:lang w:eastAsia="en-US"/>
        </w:rPr>
        <w:t xml:space="preserve"> Осуществление полномочий по обеспечению жильем отдельных категорий граждан, установленных Федеральным </w:t>
      </w:r>
      <w:hyperlink r:id="rId17" w:history="1">
        <w:r w:rsidRPr="00A80242">
          <w:rPr>
            <w:lang w:eastAsia="en-US"/>
          </w:rPr>
          <w:t>законом</w:t>
        </w:r>
      </w:hyperlink>
      <w:r w:rsidRPr="00A80242">
        <w:rPr>
          <w:lang w:eastAsia="en-US"/>
        </w:rPr>
        <w:t xml:space="preserve"> от 12 января 1995 года № 5-ФЗ «О ветеранах», в соответствии с </w:t>
      </w:r>
      <w:hyperlink r:id="rId18" w:history="1">
        <w:r w:rsidRPr="00A80242">
          <w:rPr>
            <w:lang w:eastAsia="en-US"/>
          </w:rPr>
          <w:t>Указом</w:t>
        </w:r>
      </w:hyperlink>
      <w:r w:rsidRPr="00A80242">
        <w:rPr>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405F3A" w:rsidRPr="00A80242" w:rsidRDefault="00405F3A" w:rsidP="00C43A94">
      <w:pPr>
        <w:tabs>
          <w:tab w:val="left" w:pos="709"/>
        </w:tabs>
        <w:ind w:firstLine="709"/>
        <w:jc w:val="both"/>
        <w:rPr>
          <w:lang w:eastAsia="en-US"/>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lang w:eastAsia="en-US"/>
        </w:rPr>
        <w:t xml:space="preserve">на обеспечение жильем отдельных категорий граждан, установленных Федеральным </w:t>
      </w:r>
      <w:hyperlink r:id="rId19" w:history="1">
        <w:r w:rsidRPr="00A80242">
          <w:rPr>
            <w:lang w:eastAsia="en-US"/>
          </w:rPr>
          <w:t>законом</w:t>
        </w:r>
      </w:hyperlink>
      <w:r w:rsidRPr="00A80242">
        <w:rPr>
          <w:lang w:eastAsia="en-US"/>
        </w:rPr>
        <w:t xml:space="preserve"> от 12 января 1995 года № 5-ФЗ «О ветеранах», в соответствии с </w:t>
      </w:r>
      <w:hyperlink r:id="rId20" w:history="1">
        <w:r w:rsidRPr="00A80242">
          <w:rPr>
            <w:lang w:eastAsia="en-US"/>
          </w:rPr>
          <w:t>Указом</w:t>
        </w:r>
      </w:hyperlink>
      <w:r w:rsidRPr="00A80242">
        <w:rPr>
          <w:lang w:eastAsia="en-US"/>
        </w:rPr>
        <w:t xml:space="preserve"> Президента Российской Федерации от 7 мая 2008 года № 714 «Об обеспечении жильем ветеранов Великой Отечественной войны 1941 - 1945 годов» </w:t>
      </w:r>
      <w:r w:rsidRPr="00A80242">
        <w:rPr>
          <w:color w:val="000000"/>
        </w:rPr>
        <w:t>за счет средств федерального бюджета</w:t>
      </w:r>
      <w:r w:rsidRPr="00A80242">
        <w:rPr>
          <w:lang w:eastAsia="en-US"/>
        </w:rPr>
        <w:t>, предоставляемые за счет субвенций из областного бюджета.</w:t>
      </w:r>
    </w:p>
    <w:p w:rsidR="00405F3A" w:rsidRPr="00A80242" w:rsidRDefault="00405F3A" w:rsidP="00C43A94">
      <w:pPr>
        <w:autoSpaceDE w:val="0"/>
        <w:autoSpaceDN w:val="0"/>
        <w:adjustRightInd w:val="0"/>
        <w:ind w:firstLine="709"/>
        <w:jc w:val="both"/>
        <w:rPr>
          <w:lang w:eastAsia="en-US"/>
        </w:rPr>
      </w:pPr>
      <w:r w:rsidRPr="00A80242">
        <w:t>Поступление указанных субвенций отражается по соответствующим элементам кода вида доходов 000 2 02 03069 00 0000 151 «</w:t>
      </w:r>
      <w:r w:rsidRPr="00A80242">
        <w:rPr>
          <w:lang w:eastAsia="en-US"/>
        </w:rPr>
        <w:t xml:space="preserve">Субвенции бюджетам на обеспечение жильем отдельных категорий граждан, установленных Федеральным </w:t>
      </w:r>
      <w:hyperlink r:id="rId21" w:history="1">
        <w:r w:rsidRPr="00A80242">
          <w:rPr>
            <w:lang w:eastAsia="en-US"/>
          </w:rPr>
          <w:t>законом</w:t>
        </w:r>
      </w:hyperlink>
      <w:r w:rsidRPr="00A80242">
        <w:rPr>
          <w:lang w:eastAsia="en-US"/>
        </w:rPr>
        <w:t xml:space="preserve"> от 12 января 1995 года № 5-ФЗ «О ветеранах», в соответствии с </w:t>
      </w:r>
      <w:hyperlink r:id="rId22" w:history="1">
        <w:r w:rsidRPr="00A80242">
          <w:rPr>
            <w:lang w:eastAsia="en-US"/>
          </w:rPr>
          <w:t>Указом</w:t>
        </w:r>
      </w:hyperlink>
      <w:r w:rsidRPr="00A80242">
        <w:rPr>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405F3A" w:rsidRPr="00A80242" w:rsidRDefault="00405F3A" w:rsidP="00C43A94">
      <w:pPr>
        <w:autoSpaceDE w:val="0"/>
        <w:autoSpaceDN w:val="0"/>
        <w:adjustRightInd w:val="0"/>
        <w:ind w:firstLine="709"/>
        <w:jc w:val="both"/>
        <w:rPr>
          <w:lang w:eastAsia="en-US"/>
        </w:rPr>
      </w:pPr>
    </w:p>
    <w:p w:rsidR="00405F3A" w:rsidRPr="00A80242" w:rsidRDefault="00405F3A" w:rsidP="00C43A94">
      <w:pPr>
        <w:ind w:firstLine="709"/>
        <w:jc w:val="both"/>
      </w:pPr>
      <w:r w:rsidRPr="00A80242">
        <w:t>51350 – О</w:t>
      </w:r>
      <w:r w:rsidRPr="00A80242">
        <w:rPr>
          <w:lang w:eastAsia="en-US"/>
        </w:rPr>
        <w:t xml:space="preserve">существление полномочий по обеспечению жильем отдельных категорий граждан, установленных Федеральными </w:t>
      </w:r>
      <w:hyperlink r:id="rId23" w:history="1">
        <w:r w:rsidRPr="00A80242">
          <w:rPr>
            <w:lang w:eastAsia="en-US"/>
          </w:rPr>
          <w:t>законами</w:t>
        </w:r>
      </w:hyperlink>
      <w:r w:rsidRPr="00A80242">
        <w:rPr>
          <w:lang w:eastAsia="en-US"/>
        </w:rPr>
        <w:t xml:space="preserve"> от 12 января 1995 года № 5-ФЗ «О ветеранах» и от 24 ноября 1995 года № 181-ФЗ «О социальной защите инвалидов в Российской Федерации»</w:t>
      </w:r>
    </w:p>
    <w:p w:rsidR="00405F3A" w:rsidRPr="00A80242" w:rsidRDefault="00405F3A" w:rsidP="00C43A94">
      <w:pPr>
        <w:ind w:firstLine="709"/>
        <w:jc w:val="both"/>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lang w:eastAsia="en-US"/>
        </w:rPr>
        <w:t xml:space="preserve">на обеспечение жильем отдельных категорий граждан, установленных Федеральными </w:t>
      </w:r>
      <w:hyperlink r:id="rId24" w:history="1">
        <w:r w:rsidRPr="00A80242">
          <w:rPr>
            <w:lang w:eastAsia="en-US"/>
          </w:rPr>
          <w:t>законами</w:t>
        </w:r>
      </w:hyperlink>
      <w:r w:rsidRPr="00A80242">
        <w:rPr>
          <w:lang w:eastAsia="en-US"/>
        </w:rPr>
        <w:t xml:space="preserve"> от 12 января 1995 года № 5-ФЗ «О ветеранах» и от 24 ноября 1995 года № 181-ФЗ «О социальной защите инвалидов в Российской Федерации» </w:t>
      </w:r>
      <w:r w:rsidRPr="00A80242">
        <w:rPr>
          <w:color w:val="000000"/>
        </w:rPr>
        <w:t>за счет средств федерального бюджета,</w:t>
      </w:r>
      <w:r w:rsidRPr="00A80242">
        <w:rPr>
          <w:lang w:eastAsia="en-US"/>
        </w:rPr>
        <w:t xml:space="preserve"> </w:t>
      </w:r>
      <w:r>
        <w:rPr>
          <w:lang w:eastAsia="en-US"/>
        </w:rPr>
        <w:t>осуществляемые</w:t>
      </w:r>
      <w:r w:rsidRPr="00A80242">
        <w:rPr>
          <w:lang w:eastAsia="en-US"/>
        </w:rPr>
        <w:t xml:space="preserve"> за счет субвенций из областного бюджета.</w:t>
      </w:r>
    </w:p>
    <w:p w:rsidR="00405F3A" w:rsidRPr="00A80242" w:rsidRDefault="00405F3A" w:rsidP="00C43A94">
      <w:pPr>
        <w:autoSpaceDE w:val="0"/>
        <w:autoSpaceDN w:val="0"/>
        <w:adjustRightInd w:val="0"/>
        <w:ind w:firstLine="709"/>
        <w:jc w:val="both"/>
        <w:rPr>
          <w:lang w:eastAsia="en-US"/>
        </w:rPr>
      </w:pPr>
      <w:r w:rsidRPr="00A80242">
        <w:t>Поступление указанных субвенций отражается по соответствующим элементам кода вида доходов 000 2 02 03070 00 0000 151 «</w:t>
      </w:r>
      <w:r w:rsidRPr="00A80242">
        <w:rPr>
          <w:lang w:eastAsia="en-US"/>
        </w:rPr>
        <w:t xml:space="preserve">Субвенции бюджетам на обеспечение жильем отдельных категорий граждан, установленных Федеральными законами от 12 января 1995 года № </w:t>
      </w:r>
      <w:hyperlink r:id="rId25" w:history="1">
        <w:r w:rsidRPr="00A80242">
          <w:rPr>
            <w:lang w:eastAsia="en-US"/>
          </w:rPr>
          <w:t>5-ФЗ</w:t>
        </w:r>
      </w:hyperlink>
      <w:r w:rsidRPr="00A80242">
        <w:rPr>
          <w:lang w:eastAsia="en-US"/>
        </w:rPr>
        <w:t xml:space="preserve"> «О ветеранах» и от 24 ноября 1995 года №</w:t>
      </w:r>
      <w:hyperlink r:id="rId26" w:history="1">
        <w:r w:rsidRPr="00A80242">
          <w:t xml:space="preserve"> </w:t>
        </w:r>
        <w:r w:rsidRPr="00A80242">
          <w:rPr>
            <w:lang w:eastAsia="en-US"/>
          </w:rPr>
          <w:t>181-ФЗ</w:t>
        </w:r>
      </w:hyperlink>
      <w:r w:rsidRPr="00A80242">
        <w:rPr>
          <w:lang w:eastAsia="en-US"/>
        </w:rPr>
        <w:t xml:space="preserve"> «О социальной защите инвалидов в Российской Федерации».</w:t>
      </w:r>
    </w:p>
    <w:p w:rsidR="00405F3A" w:rsidRPr="00A80242" w:rsidRDefault="00405F3A" w:rsidP="00C43A94">
      <w:pPr>
        <w:autoSpaceDE w:val="0"/>
        <w:autoSpaceDN w:val="0"/>
        <w:adjustRightInd w:val="0"/>
        <w:ind w:firstLine="709"/>
        <w:jc w:val="both"/>
        <w:rPr>
          <w:lang w:eastAsia="en-US"/>
        </w:rPr>
      </w:pPr>
    </w:p>
    <w:p w:rsidR="00405F3A" w:rsidRPr="00A80242" w:rsidRDefault="00405F3A" w:rsidP="00C43A94">
      <w:pPr>
        <w:autoSpaceDE w:val="0"/>
        <w:autoSpaceDN w:val="0"/>
        <w:adjustRightInd w:val="0"/>
        <w:ind w:firstLine="709"/>
        <w:jc w:val="both"/>
        <w:rPr>
          <w:shd w:val="clear" w:color="auto" w:fill="FFFFFF"/>
        </w:rPr>
      </w:pPr>
      <w:r w:rsidRPr="00A80242">
        <w:rPr>
          <w:color w:val="000000"/>
        </w:rPr>
        <w:t xml:space="preserve">51560 – </w:t>
      </w:r>
      <w:r>
        <w:rPr>
          <w:color w:val="000000"/>
        </w:rPr>
        <w:t>Р</w:t>
      </w:r>
      <w:r w:rsidRPr="00A80242">
        <w:rPr>
          <w:color w:val="000000"/>
        </w:rPr>
        <w:t>еализаци</w:t>
      </w:r>
      <w:r>
        <w:rPr>
          <w:color w:val="000000"/>
        </w:rPr>
        <w:t>я</w:t>
      </w:r>
      <w:r w:rsidRPr="00A80242">
        <w:rPr>
          <w:color w:val="000000"/>
        </w:rPr>
        <w:t xml:space="preserve"> программ </w:t>
      </w:r>
      <w:r>
        <w:rPr>
          <w:color w:val="000000"/>
        </w:rPr>
        <w:t xml:space="preserve">местного бюджета </w:t>
      </w:r>
      <w:r w:rsidRPr="00A80242">
        <w:rPr>
          <w:color w:val="000000"/>
        </w:rPr>
        <w:t xml:space="preserve"> развития и обеспечение занятости для шахтерских городов и поселков</w:t>
      </w:r>
    </w:p>
    <w:p w:rsidR="00405F3A" w:rsidRPr="00A80242" w:rsidRDefault="00405F3A" w:rsidP="00C43A94">
      <w:pPr>
        <w:autoSpaceDE w:val="0"/>
        <w:autoSpaceDN w:val="0"/>
        <w:adjustRightInd w:val="0"/>
        <w:ind w:firstLine="709"/>
        <w:jc w:val="both"/>
        <w:rPr>
          <w:snapToGrid w:val="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р</w:t>
      </w:r>
      <w:r w:rsidRPr="00A80242">
        <w:t xml:space="preserve">еализацию программ </w:t>
      </w:r>
      <w:r>
        <w:t xml:space="preserve">местного бюджета </w:t>
      </w:r>
      <w:r w:rsidRPr="00A80242">
        <w:t xml:space="preserve"> развития и обеспечения занятости для шахтерских городов и поселков </w:t>
      </w:r>
      <w:r w:rsidRPr="00A80242">
        <w:rPr>
          <w:snapToGrid w:val="0"/>
        </w:rPr>
        <w:t>в рамках непрограммных расходов государственных органов Ростовской области</w:t>
      </w:r>
      <w:r>
        <w:rPr>
          <w:snapToGrid w:val="0"/>
        </w:rPr>
        <w:t>, осуществляемые за счет иных межбюджетных трансфертов из федерального бюджета</w:t>
      </w:r>
      <w:r w:rsidRPr="00A80242">
        <w:rPr>
          <w:snapToGrid w:val="0"/>
        </w:rPr>
        <w:t>.</w:t>
      </w:r>
    </w:p>
    <w:p w:rsidR="00405F3A" w:rsidRPr="00A80242" w:rsidRDefault="00405F3A" w:rsidP="00C43A94">
      <w:pPr>
        <w:autoSpaceDE w:val="0"/>
        <w:autoSpaceDN w:val="0"/>
        <w:adjustRightInd w:val="0"/>
        <w:ind w:firstLine="709"/>
        <w:jc w:val="both"/>
        <w:outlineLvl w:val="4"/>
      </w:pPr>
      <w:r w:rsidRPr="00A80242">
        <w:t xml:space="preserve">Поступление иных межбюджетных трансфертов на указанные цели отражается по соответствующим кодам вида доходов 000 2 02 04007 04 0000 151 «Межбюджетные трансферты, передаваемые бюджетам городских округов на реализацию программ </w:t>
      </w:r>
      <w:r>
        <w:t xml:space="preserve">местного бюджета </w:t>
      </w:r>
      <w:r w:rsidRPr="00A80242">
        <w:t xml:space="preserve"> развития и обеспечение занятости для шахтерских городов и поселков».</w:t>
      </w:r>
    </w:p>
    <w:p w:rsidR="00405F3A" w:rsidRPr="00A80242" w:rsidRDefault="00405F3A" w:rsidP="00C43A94">
      <w:pPr>
        <w:autoSpaceDE w:val="0"/>
        <w:autoSpaceDN w:val="0"/>
        <w:adjustRightInd w:val="0"/>
        <w:ind w:firstLine="709"/>
        <w:jc w:val="both"/>
        <w:outlineLvl w:val="4"/>
        <w:rPr>
          <w:snapToGrid w:val="0"/>
        </w:rPr>
      </w:pPr>
    </w:p>
    <w:p w:rsidR="00405F3A" w:rsidRPr="00A80242" w:rsidRDefault="00405F3A" w:rsidP="00C43A94">
      <w:pPr>
        <w:autoSpaceDE w:val="0"/>
        <w:autoSpaceDN w:val="0"/>
        <w:adjustRightInd w:val="0"/>
        <w:ind w:firstLine="709"/>
        <w:jc w:val="both"/>
        <w:outlineLvl w:val="4"/>
      </w:pPr>
      <w:r w:rsidRPr="00A80242">
        <w:t xml:space="preserve">52240 – </w:t>
      </w:r>
      <w:r>
        <w:t>Ф</w:t>
      </w:r>
      <w:r w:rsidRPr="00A80242">
        <w:t>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p w:rsidR="00405F3A" w:rsidRPr="00A80242" w:rsidRDefault="00405F3A" w:rsidP="00C43A94">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за счет иных межбюджетных трансфертов, предоставляемых из федерального бюджета.</w:t>
      </w:r>
    </w:p>
    <w:p w:rsidR="00405F3A" w:rsidRPr="00A80242" w:rsidRDefault="00405F3A" w:rsidP="00C43A94">
      <w:pPr>
        <w:autoSpaceDE w:val="0"/>
        <w:autoSpaceDN w:val="0"/>
        <w:adjustRightInd w:val="0"/>
        <w:ind w:firstLine="709"/>
        <w:jc w:val="both"/>
        <w:outlineLvl w:val="4"/>
      </w:pPr>
      <w:r w:rsidRPr="00A80242">
        <w:t>Поступление иных межбюджетных трансфертов на указанные цели отражается по соответствующим кодам вида доходов 000 2 02 04081 00 0000 151 «Межбюджетные трансферты, передаваемые бюджетам городских округов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p w:rsidR="00405F3A" w:rsidRPr="00A80242" w:rsidRDefault="00405F3A" w:rsidP="00C43A94">
      <w:pPr>
        <w:autoSpaceDE w:val="0"/>
        <w:autoSpaceDN w:val="0"/>
        <w:adjustRightInd w:val="0"/>
        <w:ind w:firstLine="709"/>
        <w:jc w:val="both"/>
        <w:outlineLvl w:val="4"/>
        <w:rPr>
          <w:snapToGrid w:val="0"/>
        </w:rPr>
      </w:pPr>
    </w:p>
    <w:p w:rsidR="00405F3A" w:rsidRPr="00A80242" w:rsidRDefault="00405F3A" w:rsidP="00C43A94">
      <w:pPr>
        <w:tabs>
          <w:tab w:val="left" w:pos="709"/>
        </w:tabs>
        <w:ind w:firstLine="709"/>
        <w:jc w:val="both"/>
        <w:rPr>
          <w:color w:val="000000"/>
        </w:rPr>
      </w:pPr>
      <w:r w:rsidRPr="00A80242">
        <w:t xml:space="preserve">59310 – </w:t>
      </w:r>
      <w:r>
        <w:t>Осуществление полномочий по г</w:t>
      </w:r>
      <w:r w:rsidRPr="00A80242">
        <w:rPr>
          <w:color w:val="000000"/>
        </w:rPr>
        <w:t>осударственн</w:t>
      </w:r>
      <w:r>
        <w:rPr>
          <w:color w:val="000000"/>
        </w:rPr>
        <w:t>ой</w:t>
      </w:r>
      <w:r w:rsidRPr="00A80242">
        <w:rPr>
          <w:color w:val="000000"/>
        </w:rPr>
        <w:t xml:space="preserve"> регистраци</w:t>
      </w:r>
      <w:r>
        <w:rPr>
          <w:color w:val="000000"/>
        </w:rPr>
        <w:t>и</w:t>
      </w:r>
      <w:r w:rsidRPr="00A80242">
        <w:rPr>
          <w:color w:val="000000"/>
        </w:rPr>
        <w:t xml:space="preserve"> актов гражданского состояния</w:t>
      </w:r>
    </w:p>
    <w:p w:rsidR="00405F3A" w:rsidRPr="00A80242" w:rsidRDefault="00405F3A" w:rsidP="00C43A94">
      <w:pPr>
        <w:tabs>
          <w:tab w:val="left" w:pos="709"/>
        </w:tabs>
        <w:ind w:firstLine="709"/>
        <w:jc w:val="both"/>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color w:val="000000"/>
        </w:rPr>
        <w:t>на осуществление полномочий по государственной регистрации актов гражданского состояния, осуществляемые за счет субвенций из областного бюджета.</w:t>
      </w:r>
    </w:p>
    <w:p w:rsidR="00405F3A" w:rsidRPr="00A80242" w:rsidRDefault="00405F3A" w:rsidP="00C43A94">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03003 04 0000 151 «Субвенции бюджетам городских округов на государственную регистрацию актов гражданского состояния».</w:t>
      </w:r>
    </w:p>
    <w:p w:rsidR="00405F3A" w:rsidRPr="00A80242" w:rsidRDefault="00405F3A" w:rsidP="00D600AF">
      <w:pPr>
        <w:autoSpaceDE w:val="0"/>
        <w:autoSpaceDN w:val="0"/>
        <w:adjustRightInd w:val="0"/>
        <w:ind w:firstLine="709"/>
        <w:outlineLvl w:val="4"/>
        <w:rPr>
          <w:snapToGrid w:val="0"/>
          <w:color w:val="FF0000"/>
        </w:rPr>
      </w:pPr>
    </w:p>
    <w:p w:rsidR="00405F3A" w:rsidRPr="00A80242" w:rsidRDefault="00405F3A" w:rsidP="00D600AF">
      <w:pPr>
        <w:autoSpaceDE w:val="0"/>
        <w:autoSpaceDN w:val="0"/>
        <w:adjustRightInd w:val="0"/>
        <w:ind w:firstLine="709"/>
        <w:outlineLvl w:val="4"/>
        <w:rPr>
          <w:snapToGrid w:val="0"/>
        </w:rPr>
      </w:pPr>
      <w:r w:rsidRPr="00A80242">
        <w:rPr>
          <w:snapToGrid w:val="0"/>
        </w:rPr>
        <w:t xml:space="preserve">71050 – </w:t>
      </w:r>
      <w:r>
        <w:rPr>
          <w:snapToGrid w:val="0"/>
        </w:rPr>
        <w:t>В</w:t>
      </w:r>
      <w:r w:rsidRPr="00A80242">
        <w:rPr>
          <w:snapToGrid w:val="0"/>
        </w:rPr>
        <w:t>озмещение расходов, связанных с обеспечением депутатской деятельности</w:t>
      </w:r>
    </w:p>
    <w:p w:rsidR="00405F3A" w:rsidRPr="00A80242" w:rsidRDefault="00405F3A" w:rsidP="00D600AF">
      <w:pPr>
        <w:autoSpaceDE w:val="0"/>
        <w:autoSpaceDN w:val="0"/>
        <w:adjustRightInd w:val="0"/>
        <w:ind w:firstLine="709"/>
        <w:jc w:val="both"/>
        <w:outlineLvl w:val="4"/>
        <w:rPr>
          <w:snapToGrid w:val="0"/>
        </w:rPr>
      </w:pPr>
      <w:r w:rsidRPr="00A80242">
        <w:rPr>
          <w:snapToGrid w:val="0"/>
        </w:rPr>
        <w:t xml:space="preserve">По данному направлению расходов отражаются расходы </w:t>
      </w:r>
      <w:r>
        <w:rPr>
          <w:snapToGrid w:val="0"/>
        </w:rPr>
        <w:t xml:space="preserve">местного бюджета </w:t>
      </w:r>
      <w:r w:rsidRPr="00A80242">
        <w:rPr>
          <w:snapToGrid w:val="0"/>
        </w:rPr>
        <w:t>на возмещение расходов, связанных с обеспечением депутатской деятельности в соответствии с Областным законом от  8 июня 1994 года № 1-ЗС «О статусе депутата Законодательно</w:t>
      </w:r>
      <w:r>
        <w:rPr>
          <w:snapToGrid w:val="0"/>
        </w:rPr>
        <w:t>го Собрания Ростовской области», осуществляемые за счет иных межбюджетных трансфертов из областного бюджета.</w:t>
      </w:r>
    </w:p>
    <w:p w:rsidR="00405F3A" w:rsidRPr="00A80242" w:rsidRDefault="00405F3A" w:rsidP="00D600AF">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Поступление указанных иных межбюджетных трансфертов отражается по соответствующим элементам кода вида доходов 000 2 02 04012 04 0000 151 «</w:t>
      </w:r>
      <w:r w:rsidRPr="00A80242">
        <w:rPr>
          <w:rFonts w:ascii="Times New Roman" w:hAnsi="Times New Roman" w:cs="Times New Roman"/>
          <w:sz w:val="24"/>
          <w:szCs w:val="24"/>
          <w:lang w:eastAsia="ru-RU"/>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r w:rsidRPr="00A80242">
        <w:rPr>
          <w:rFonts w:ascii="Times New Roman" w:hAnsi="Times New Roman" w:cs="Times New Roman"/>
          <w:sz w:val="24"/>
          <w:szCs w:val="24"/>
        </w:rPr>
        <w:t>».</w:t>
      </w:r>
    </w:p>
    <w:p w:rsidR="00405F3A" w:rsidRPr="00A80242" w:rsidRDefault="00405F3A" w:rsidP="00C43A94">
      <w:pPr>
        <w:autoSpaceDE w:val="0"/>
        <w:autoSpaceDN w:val="0"/>
        <w:adjustRightInd w:val="0"/>
        <w:ind w:firstLine="709"/>
        <w:jc w:val="both"/>
        <w:outlineLvl w:val="4"/>
      </w:pPr>
    </w:p>
    <w:p w:rsidR="00405F3A" w:rsidRPr="00A80242" w:rsidRDefault="00405F3A" w:rsidP="00090010">
      <w:pPr>
        <w:autoSpaceDE w:val="0"/>
        <w:autoSpaceDN w:val="0"/>
        <w:adjustRightInd w:val="0"/>
        <w:ind w:firstLine="709"/>
        <w:jc w:val="both"/>
        <w:outlineLvl w:val="4"/>
      </w:pPr>
      <w:r w:rsidRPr="00A80242">
        <w:rPr>
          <w:color w:val="000000"/>
        </w:rPr>
        <w:t>72350 –О</w:t>
      </w:r>
      <w:r w:rsidRPr="00A80242">
        <w:t>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p w:rsidR="00405F3A" w:rsidRPr="00A80242" w:rsidRDefault="00405F3A" w:rsidP="00090010">
      <w:pPr>
        <w:autoSpaceDE w:val="0"/>
        <w:autoSpaceDN w:val="0"/>
        <w:adjustRightInd w:val="0"/>
        <w:ind w:firstLine="709"/>
        <w:jc w:val="both"/>
        <w:outlineLvl w:val="4"/>
        <w:rPr>
          <w:color w:val="000000"/>
        </w:rPr>
      </w:pPr>
      <w:r w:rsidRPr="00A80242">
        <w:rPr>
          <w:color w:val="000000"/>
        </w:rPr>
        <w:t xml:space="preserve">По данному направлению расходов отражаются расходы </w:t>
      </w:r>
      <w:r>
        <w:rPr>
          <w:color w:val="000000"/>
        </w:rPr>
        <w:t xml:space="preserve">местного бюджета </w:t>
      </w:r>
      <w:r w:rsidRPr="00A80242">
        <w:rPr>
          <w:snapToGrid w:val="0"/>
        </w:rPr>
        <w:t xml:space="preserve">на </w:t>
      </w:r>
      <w:r w:rsidRPr="00A80242">
        <w:t>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r w:rsidRPr="00A80242">
        <w:rPr>
          <w:color w:val="000000"/>
        </w:rPr>
        <w:t>, осуществляемые за счет субвенций из областного бюджета.</w:t>
      </w:r>
    </w:p>
    <w:p w:rsidR="00405F3A" w:rsidRPr="00A80242" w:rsidRDefault="00405F3A" w:rsidP="00090010">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D600AF">
      <w:pPr>
        <w:autoSpaceDE w:val="0"/>
        <w:autoSpaceDN w:val="0"/>
        <w:adjustRightInd w:val="0"/>
        <w:ind w:firstLine="709"/>
        <w:jc w:val="both"/>
        <w:rPr>
          <w:color w:val="FF0000"/>
        </w:rPr>
      </w:pPr>
    </w:p>
    <w:p w:rsidR="00405F3A" w:rsidRPr="00A80242" w:rsidRDefault="00405F3A" w:rsidP="00D600AF">
      <w:pPr>
        <w:autoSpaceDE w:val="0"/>
        <w:autoSpaceDN w:val="0"/>
        <w:adjustRightInd w:val="0"/>
        <w:ind w:firstLine="709"/>
        <w:jc w:val="both"/>
      </w:pPr>
      <w:r w:rsidRPr="00A80242">
        <w:t xml:space="preserve">72360 </w:t>
      </w:r>
      <w:r w:rsidRPr="00A80242">
        <w:rPr>
          <w:snapToGrid w:val="0"/>
        </w:rPr>
        <w:t>– О</w:t>
      </w:r>
      <w:r w:rsidRPr="00A80242">
        <w:t>существление полномочий по созданию и обеспечению деятельности административных комиссий</w:t>
      </w:r>
    </w:p>
    <w:p w:rsidR="00405F3A" w:rsidRPr="00A80242" w:rsidRDefault="00405F3A" w:rsidP="00D600AF">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осуществление полномочий по созданию и обеспечению деятельности административных комиссий, осуществляемые за счет субвенций из областного бюджета.</w:t>
      </w:r>
    </w:p>
    <w:p w:rsidR="00405F3A" w:rsidRPr="00A80242" w:rsidRDefault="00405F3A" w:rsidP="00D600AF">
      <w:pPr>
        <w:autoSpaceDE w:val="0"/>
        <w:autoSpaceDN w:val="0"/>
        <w:adjustRightInd w:val="0"/>
        <w:ind w:firstLine="709"/>
        <w:jc w:val="both"/>
      </w:pPr>
      <w:r w:rsidRPr="00A80242">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D600AF">
      <w:pPr>
        <w:autoSpaceDE w:val="0"/>
        <w:autoSpaceDN w:val="0"/>
        <w:adjustRightInd w:val="0"/>
        <w:ind w:firstLine="709"/>
        <w:jc w:val="both"/>
      </w:pPr>
    </w:p>
    <w:p w:rsidR="00405F3A" w:rsidRPr="00A80242" w:rsidRDefault="00405F3A" w:rsidP="00D600AF">
      <w:pPr>
        <w:autoSpaceDE w:val="0"/>
        <w:autoSpaceDN w:val="0"/>
        <w:adjustRightInd w:val="0"/>
        <w:ind w:firstLine="709"/>
        <w:jc w:val="both"/>
      </w:pPr>
      <w:r w:rsidRPr="00A80242">
        <w:t>72370 – Осуществление полномочий по созданию и обеспечению деятельности комиссий по делам несовершеннолетних и защите их прав</w:t>
      </w:r>
    </w:p>
    <w:p w:rsidR="00405F3A" w:rsidRPr="00A80242" w:rsidRDefault="00405F3A" w:rsidP="00D600AF">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осуществление полномочий по созданию и обеспечению деятельности комиссий по делам несовершеннолетних и защите их прав, осуществляемые за счет субвенций из областного бюджета.</w:t>
      </w:r>
    </w:p>
    <w:p w:rsidR="00405F3A" w:rsidRPr="00A80242" w:rsidRDefault="00405F3A" w:rsidP="00D600AF">
      <w:pPr>
        <w:autoSpaceDE w:val="0"/>
        <w:autoSpaceDN w:val="0"/>
        <w:adjustRightInd w:val="0"/>
        <w:ind w:firstLine="709"/>
        <w:jc w:val="both"/>
      </w:pPr>
      <w:r w:rsidRPr="00A80242">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D600AF">
      <w:pPr>
        <w:autoSpaceDE w:val="0"/>
        <w:autoSpaceDN w:val="0"/>
        <w:adjustRightInd w:val="0"/>
        <w:ind w:firstLine="709"/>
        <w:jc w:val="both"/>
        <w:outlineLvl w:val="4"/>
        <w:rPr>
          <w:snapToGrid w:val="0"/>
        </w:rPr>
      </w:pPr>
    </w:p>
    <w:p w:rsidR="00405F3A" w:rsidRPr="00A80242" w:rsidRDefault="00405F3A" w:rsidP="00D600AF">
      <w:pPr>
        <w:autoSpaceDE w:val="0"/>
        <w:autoSpaceDN w:val="0"/>
        <w:adjustRightInd w:val="0"/>
        <w:ind w:firstLine="709"/>
        <w:jc w:val="both"/>
        <w:outlineLvl w:val="4"/>
        <w:rPr>
          <w:snapToGrid w:val="0"/>
        </w:rPr>
      </w:pPr>
      <w:r w:rsidRPr="00A80242">
        <w:rPr>
          <w:snapToGrid w:val="0"/>
        </w:rPr>
        <w:t>72380 – Осуществление</w:t>
      </w:r>
      <w:r w:rsidRPr="00A80242">
        <w:t xml:space="preserve"> полномочий по государственному регулированию тарифов на перевозку пассажиров и багажа</w:t>
      </w:r>
      <w:r w:rsidRPr="00A80242">
        <w:rPr>
          <w:color w:val="000000"/>
        </w:rPr>
        <w:t xml:space="preserve"> </w:t>
      </w:r>
    </w:p>
    <w:p w:rsidR="00405F3A" w:rsidRPr="00A80242" w:rsidRDefault="00405F3A" w:rsidP="00D600AF">
      <w:pPr>
        <w:autoSpaceDE w:val="0"/>
        <w:autoSpaceDN w:val="0"/>
        <w:adjustRightInd w:val="0"/>
        <w:ind w:firstLine="709"/>
        <w:jc w:val="both"/>
        <w:outlineLvl w:val="4"/>
      </w:pPr>
      <w:r w:rsidRPr="00A80242">
        <w:rPr>
          <w:color w:val="000000"/>
        </w:rPr>
        <w:t xml:space="preserve">По данному направлению расходов отражаются расходы </w:t>
      </w:r>
      <w:r>
        <w:rPr>
          <w:color w:val="000000"/>
        </w:rPr>
        <w:t>местного</w:t>
      </w:r>
      <w:r w:rsidRPr="00A80242">
        <w:rPr>
          <w:color w:val="000000"/>
        </w:rPr>
        <w:t xml:space="preserve"> бюджета </w:t>
      </w:r>
      <w:r w:rsidRPr="00A80242">
        <w:rPr>
          <w:snapToGrid w:val="0"/>
        </w:rPr>
        <w:t>на осуществление</w:t>
      </w:r>
      <w:r w:rsidRPr="00A80242">
        <w:t xml:space="preserve"> полномочий по государственному регулированию тарифов на перевозку пассажиров и багажа, осуществляемые за счет субвенций из областного бюджета.</w:t>
      </w:r>
    </w:p>
    <w:p w:rsidR="00405F3A" w:rsidRPr="00A80242" w:rsidRDefault="00405F3A" w:rsidP="00D600AF">
      <w:pPr>
        <w:autoSpaceDE w:val="0"/>
        <w:autoSpaceDN w:val="0"/>
        <w:adjustRightInd w:val="0"/>
        <w:ind w:firstLine="709"/>
        <w:jc w:val="both"/>
        <w:outlineLvl w:val="4"/>
        <w:rPr>
          <w:color w:val="000000"/>
        </w:rPr>
      </w:pPr>
      <w:r w:rsidRPr="00A80242">
        <w:rPr>
          <w:color w:val="000000"/>
        </w:rPr>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D600AF">
      <w:pPr>
        <w:autoSpaceDE w:val="0"/>
        <w:autoSpaceDN w:val="0"/>
        <w:adjustRightInd w:val="0"/>
        <w:ind w:firstLine="709"/>
        <w:jc w:val="both"/>
      </w:pPr>
    </w:p>
    <w:p w:rsidR="00405F3A" w:rsidRPr="00A80242" w:rsidRDefault="00405F3A" w:rsidP="00D600AF">
      <w:pPr>
        <w:tabs>
          <w:tab w:val="left" w:pos="709"/>
        </w:tabs>
        <w:ind w:firstLine="709"/>
        <w:jc w:val="both"/>
      </w:pPr>
      <w:r w:rsidRPr="00A80242">
        <w:t>72390 –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405F3A" w:rsidRPr="00A80242" w:rsidRDefault="00405F3A" w:rsidP="00D600AF">
      <w:pPr>
        <w:autoSpaceDE w:val="0"/>
        <w:autoSpaceDN w:val="0"/>
        <w:adjustRightInd w:val="0"/>
        <w:ind w:firstLine="709"/>
        <w:jc w:val="both"/>
        <w:outlineLvl w:val="4"/>
      </w:pPr>
      <w:r w:rsidRPr="00A80242">
        <w:t xml:space="preserve">По данному направлению расходов отражаются расходы </w:t>
      </w:r>
      <w:r>
        <w:t xml:space="preserve">местного бюджета </w:t>
      </w:r>
      <w:r w:rsidRPr="00A80242">
        <w:t>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осуществляемые за счет субвенций из областного бюджета.</w:t>
      </w:r>
    </w:p>
    <w:p w:rsidR="00405F3A" w:rsidRPr="00A80242" w:rsidRDefault="00405F3A" w:rsidP="00D600AF">
      <w:pPr>
        <w:tabs>
          <w:tab w:val="left" w:pos="709"/>
        </w:tabs>
        <w:ind w:firstLine="709"/>
        <w:jc w:val="both"/>
      </w:pPr>
      <w:r w:rsidRPr="00A80242">
        <w:t>Поступление указанных субвенций отражается по соответствующим элементам кода вида доходов 000 2 02 03024 04 0000 151 «Субвенции бюджетам  городских округов на выполнение передаваемых полномочий субъектов Российской Федерации».</w:t>
      </w:r>
    </w:p>
    <w:p w:rsidR="00405F3A" w:rsidRPr="00A80242" w:rsidRDefault="00405F3A" w:rsidP="00090010">
      <w:pPr>
        <w:autoSpaceDE w:val="0"/>
        <w:autoSpaceDN w:val="0"/>
        <w:adjustRightInd w:val="0"/>
        <w:ind w:firstLine="709"/>
        <w:jc w:val="both"/>
      </w:pPr>
    </w:p>
    <w:p w:rsidR="00405F3A" w:rsidRPr="00A80242" w:rsidRDefault="00405F3A" w:rsidP="00B23A63">
      <w:pPr>
        <w:tabs>
          <w:tab w:val="left" w:pos="709"/>
        </w:tabs>
        <w:ind w:firstLine="709"/>
        <w:jc w:val="both"/>
      </w:pPr>
      <w:r w:rsidRPr="00A80242">
        <w:t xml:space="preserve">91120 – 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w:t>
      </w:r>
      <w:r>
        <w:t xml:space="preserve">местного бюджета </w:t>
      </w:r>
      <w:r w:rsidRPr="00A80242">
        <w:t xml:space="preserve"> самоуправления либо их должностных лиц</w:t>
      </w:r>
    </w:p>
    <w:p w:rsidR="00405F3A" w:rsidRPr="00A80242" w:rsidRDefault="00405F3A" w:rsidP="00B23A63">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 xml:space="preserve">По данному направлению отражаются расходы на исполнение судебных актов по искам к городу Донецку о возмещении вреда, причиненного гражданину или юридическому лицу в результате незаконных действий (бездействия) органов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 самоуправления либо должностных лиц этих органов, в соответствии с требованиями статьи 242</w:t>
      </w:r>
      <w:r w:rsidRPr="00A80242">
        <w:rPr>
          <w:rFonts w:ascii="Times New Roman" w:hAnsi="Times New Roman" w:cs="Times New Roman"/>
          <w:sz w:val="24"/>
          <w:szCs w:val="24"/>
          <w:vertAlign w:val="superscript"/>
        </w:rPr>
        <w:t>2</w:t>
      </w:r>
      <w:r w:rsidRPr="00A80242">
        <w:rPr>
          <w:rFonts w:ascii="Times New Roman" w:hAnsi="Times New Roman" w:cs="Times New Roman"/>
          <w:sz w:val="24"/>
          <w:szCs w:val="24"/>
        </w:rPr>
        <w:t xml:space="preserve"> Бюджетного кодекса Российской Федерации.</w:t>
      </w:r>
    </w:p>
    <w:p w:rsidR="00405F3A" w:rsidRPr="00A80242" w:rsidRDefault="00405F3A" w:rsidP="00B23A63">
      <w:pPr>
        <w:autoSpaceDE w:val="0"/>
        <w:autoSpaceDN w:val="0"/>
        <w:adjustRightInd w:val="0"/>
        <w:ind w:firstLine="709"/>
        <w:jc w:val="both"/>
        <w:rPr>
          <w:color w:val="FF0000"/>
          <w:lang w:eastAsia="en-US"/>
        </w:rPr>
      </w:pPr>
    </w:p>
    <w:p w:rsidR="00405F3A" w:rsidRPr="00A80242" w:rsidRDefault="00405F3A" w:rsidP="00B23A63">
      <w:pPr>
        <w:pStyle w:val="NoSpacing"/>
        <w:ind w:firstLine="709"/>
        <w:jc w:val="both"/>
        <w:rPr>
          <w:rFonts w:ascii="Times New Roman" w:hAnsi="Times New Roman" w:cs="Times New Roman"/>
          <w:sz w:val="24"/>
          <w:szCs w:val="24"/>
        </w:rPr>
      </w:pPr>
      <w:r w:rsidRPr="00A80242">
        <w:rPr>
          <w:rFonts w:ascii="Times New Roman" w:hAnsi="Times New Roman" w:cs="Times New Roman"/>
          <w:sz w:val="24"/>
          <w:szCs w:val="24"/>
        </w:rPr>
        <w:t>91400 – Погашение кредиторской задолженности по расходным обязательствам бюджета города Донецка</w:t>
      </w:r>
    </w:p>
    <w:p w:rsidR="00405F3A" w:rsidRPr="00A80242" w:rsidRDefault="00405F3A" w:rsidP="00B23A63">
      <w:pPr>
        <w:pStyle w:val="NoSpacing"/>
        <w:ind w:firstLine="709"/>
        <w:jc w:val="both"/>
        <w:rPr>
          <w:rFonts w:ascii="Times New Roman" w:hAnsi="Times New Roman" w:cs="Times New Roman"/>
          <w:sz w:val="24"/>
          <w:szCs w:val="24"/>
        </w:rPr>
      </w:pPr>
      <w:r w:rsidRPr="00A80242">
        <w:rPr>
          <w:rFonts w:ascii="Times New Roman" w:hAnsi="Times New Roman" w:cs="Times New Roman"/>
          <w:snapToGrid w:val="0"/>
          <w:sz w:val="24"/>
          <w:szCs w:val="24"/>
        </w:rPr>
        <w:t xml:space="preserve">По данному направлению расходов отражаются расходы </w:t>
      </w:r>
      <w:r>
        <w:rPr>
          <w:rFonts w:ascii="Times New Roman" w:hAnsi="Times New Roman" w:cs="Times New Roman"/>
          <w:snapToGrid w:val="0"/>
          <w:sz w:val="24"/>
          <w:szCs w:val="24"/>
        </w:rPr>
        <w:t xml:space="preserve">местного бюджета </w:t>
      </w:r>
      <w:r w:rsidRPr="00A80242">
        <w:rPr>
          <w:rFonts w:ascii="Times New Roman" w:hAnsi="Times New Roman" w:cs="Times New Roman"/>
          <w:sz w:val="24"/>
          <w:szCs w:val="24"/>
        </w:rPr>
        <w:t xml:space="preserve">на погашение кредиторской задолженности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 xml:space="preserve"> в части принятых в отчетном финансовом году бюджетных обязательств, финансовое обеспечение которых предусматривалось за счет средств </w:t>
      </w:r>
      <w:r>
        <w:rPr>
          <w:rFonts w:ascii="Times New Roman" w:hAnsi="Times New Roman" w:cs="Times New Roman"/>
          <w:sz w:val="24"/>
          <w:szCs w:val="24"/>
        </w:rPr>
        <w:t xml:space="preserve">местного бюджета </w:t>
      </w:r>
      <w:r w:rsidRPr="00A80242">
        <w:rPr>
          <w:rFonts w:ascii="Times New Roman" w:hAnsi="Times New Roman" w:cs="Times New Roman"/>
          <w:sz w:val="24"/>
          <w:szCs w:val="24"/>
        </w:rPr>
        <w:t>города Донецка.</w:t>
      </w: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Default="00405F3A" w:rsidP="00915919">
      <w:pPr>
        <w:ind w:firstLine="709"/>
        <w:jc w:val="right"/>
        <w:rPr>
          <w:sz w:val="20"/>
          <w:szCs w:val="20"/>
        </w:rPr>
      </w:pPr>
    </w:p>
    <w:p w:rsidR="00405F3A" w:rsidRPr="000D09BF" w:rsidRDefault="00405F3A" w:rsidP="00915919">
      <w:pPr>
        <w:ind w:firstLine="709"/>
        <w:jc w:val="right"/>
        <w:rPr>
          <w:sz w:val="20"/>
          <w:szCs w:val="20"/>
        </w:rPr>
      </w:pPr>
      <w:r w:rsidRPr="000D09BF">
        <w:rPr>
          <w:sz w:val="20"/>
          <w:szCs w:val="20"/>
        </w:rPr>
        <w:t>Приложение № 2</w:t>
      </w:r>
    </w:p>
    <w:p w:rsidR="00405F3A" w:rsidRPr="000D09BF" w:rsidRDefault="00405F3A" w:rsidP="00915919">
      <w:pPr>
        <w:ind w:firstLine="709"/>
        <w:jc w:val="right"/>
        <w:rPr>
          <w:sz w:val="20"/>
          <w:szCs w:val="20"/>
        </w:rPr>
      </w:pPr>
      <w:r w:rsidRPr="000D09BF">
        <w:rPr>
          <w:sz w:val="20"/>
          <w:szCs w:val="20"/>
        </w:rPr>
        <w:t>к Положению о порядке применения</w:t>
      </w:r>
    </w:p>
    <w:p w:rsidR="00405F3A" w:rsidRPr="000D09BF" w:rsidRDefault="00405F3A" w:rsidP="00915919">
      <w:pPr>
        <w:ind w:firstLine="709"/>
        <w:jc w:val="right"/>
        <w:rPr>
          <w:sz w:val="20"/>
          <w:szCs w:val="20"/>
        </w:rPr>
      </w:pPr>
      <w:r w:rsidRPr="000D09BF">
        <w:rPr>
          <w:sz w:val="20"/>
          <w:szCs w:val="20"/>
        </w:rPr>
        <w:t>бюджетной классификации расходов</w:t>
      </w:r>
    </w:p>
    <w:p w:rsidR="00405F3A" w:rsidRPr="000D09BF" w:rsidRDefault="00405F3A" w:rsidP="00915919">
      <w:pPr>
        <w:ind w:firstLine="709"/>
        <w:jc w:val="right"/>
        <w:rPr>
          <w:sz w:val="20"/>
          <w:szCs w:val="20"/>
        </w:rPr>
      </w:pPr>
      <w:r w:rsidRPr="000D09BF">
        <w:rPr>
          <w:sz w:val="20"/>
          <w:szCs w:val="20"/>
        </w:rPr>
        <w:t>областного бюджета на 2016 год</w:t>
      </w:r>
    </w:p>
    <w:p w:rsidR="00405F3A" w:rsidRPr="000D09BF" w:rsidRDefault="00405F3A" w:rsidP="00915919">
      <w:pPr>
        <w:autoSpaceDE w:val="0"/>
        <w:autoSpaceDN w:val="0"/>
        <w:adjustRightInd w:val="0"/>
        <w:ind w:firstLine="709"/>
        <w:jc w:val="both"/>
        <w:outlineLvl w:val="4"/>
        <w:rPr>
          <w:sz w:val="20"/>
          <w:szCs w:val="20"/>
        </w:rPr>
      </w:pPr>
      <w:r w:rsidRPr="000D09BF">
        <w:rPr>
          <w:sz w:val="20"/>
          <w:szCs w:val="20"/>
        </w:rPr>
        <w:t xml:space="preserve">                                                                          </w:t>
      </w:r>
      <w:r>
        <w:rPr>
          <w:sz w:val="20"/>
          <w:szCs w:val="20"/>
        </w:rPr>
        <w:t xml:space="preserve">                                  </w:t>
      </w:r>
      <w:r w:rsidRPr="000D09BF">
        <w:rPr>
          <w:sz w:val="20"/>
          <w:szCs w:val="20"/>
        </w:rPr>
        <w:t xml:space="preserve">           и на плановый период 2017 и 2018 годов</w:t>
      </w:r>
    </w:p>
    <w:p w:rsidR="00405F3A" w:rsidRPr="00A80242" w:rsidRDefault="00405F3A" w:rsidP="00915919">
      <w:pPr>
        <w:autoSpaceDE w:val="0"/>
        <w:autoSpaceDN w:val="0"/>
        <w:adjustRightInd w:val="0"/>
        <w:ind w:firstLine="709"/>
        <w:jc w:val="both"/>
        <w:outlineLvl w:val="4"/>
      </w:pPr>
    </w:p>
    <w:p w:rsidR="00405F3A" w:rsidRPr="00A80242" w:rsidRDefault="00405F3A" w:rsidP="00E35A61">
      <w:pPr>
        <w:autoSpaceDE w:val="0"/>
        <w:autoSpaceDN w:val="0"/>
        <w:adjustRightInd w:val="0"/>
        <w:jc w:val="center"/>
        <w:outlineLvl w:val="4"/>
        <w:rPr>
          <w:b/>
          <w:bCs/>
        </w:rPr>
      </w:pPr>
      <w:r w:rsidRPr="00A80242">
        <w:rPr>
          <w:b/>
          <w:bCs/>
        </w:rPr>
        <w:t xml:space="preserve">Перечень кодов целевых статей расходов </w:t>
      </w:r>
      <w:r>
        <w:rPr>
          <w:b/>
          <w:bCs/>
        </w:rPr>
        <w:t xml:space="preserve">местного бюджета </w:t>
      </w:r>
      <w:r w:rsidRPr="00A80242">
        <w:rPr>
          <w:b/>
          <w:bCs/>
        </w:rPr>
        <w:t>города Донецка</w:t>
      </w:r>
    </w:p>
    <w:p w:rsidR="00405F3A" w:rsidRPr="00A80242" w:rsidRDefault="00405F3A" w:rsidP="007E3A5D">
      <w:pPr>
        <w:autoSpaceDE w:val="0"/>
        <w:autoSpaceDN w:val="0"/>
        <w:adjustRightInd w:val="0"/>
        <w:ind w:left="928"/>
        <w:jc w:val="center"/>
        <w:outlineLvl w:val="4"/>
        <w:rPr>
          <w:b/>
          <w:bCs/>
        </w:rPr>
      </w:pPr>
    </w:p>
    <w:tbl>
      <w:tblPr>
        <w:tblW w:w="10363" w:type="dxa"/>
        <w:tblInd w:w="-106" w:type="dxa"/>
        <w:tblLook w:val="00A0"/>
      </w:tblPr>
      <w:tblGrid>
        <w:gridCol w:w="1575"/>
        <w:gridCol w:w="8788"/>
      </w:tblGrid>
      <w:tr w:rsidR="00405F3A" w:rsidRPr="00A80242">
        <w:trPr>
          <w:trHeight w:val="699"/>
        </w:trPr>
        <w:tc>
          <w:tcPr>
            <w:tcW w:w="1575" w:type="dxa"/>
            <w:tcBorders>
              <w:top w:val="single" w:sz="4" w:space="0" w:color="auto"/>
              <w:left w:val="single" w:sz="4" w:space="0" w:color="auto"/>
              <w:bottom w:val="single" w:sz="4" w:space="0" w:color="auto"/>
              <w:right w:val="single" w:sz="4" w:space="0" w:color="auto"/>
            </w:tcBorders>
          </w:tcPr>
          <w:p w:rsidR="00405F3A" w:rsidRPr="00A80242" w:rsidRDefault="00405F3A" w:rsidP="001018B3">
            <w:pPr>
              <w:jc w:val="center"/>
              <w:rPr>
                <w:color w:val="000000"/>
              </w:rPr>
            </w:pPr>
            <w:r w:rsidRPr="00A80242">
              <w:rPr>
                <w:b/>
                <w:bCs/>
                <w:color w:val="000000"/>
              </w:rPr>
              <w:t>Код</w:t>
            </w:r>
          </w:p>
        </w:tc>
        <w:tc>
          <w:tcPr>
            <w:tcW w:w="8788" w:type="dxa"/>
            <w:tcBorders>
              <w:top w:val="single" w:sz="4" w:space="0" w:color="auto"/>
              <w:left w:val="nil"/>
              <w:bottom w:val="single" w:sz="4" w:space="0" w:color="auto"/>
              <w:right w:val="single" w:sz="4" w:space="0" w:color="auto"/>
            </w:tcBorders>
            <w:shd w:val="clear" w:color="000000" w:fill="FFFFFF"/>
          </w:tcPr>
          <w:p w:rsidR="00405F3A" w:rsidRPr="00A80242" w:rsidRDefault="00405F3A" w:rsidP="001018B3">
            <w:pPr>
              <w:jc w:val="center"/>
              <w:rPr>
                <w:color w:val="000000"/>
              </w:rPr>
            </w:pPr>
            <w:r w:rsidRPr="00A80242">
              <w:rPr>
                <w:b/>
                <w:bCs/>
                <w:color w:val="000000"/>
              </w:rPr>
              <w:t>Наименование целевой статьи расходов</w:t>
            </w:r>
          </w:p>
        </w:tc>
      </w:tr>
    </w:tbl>
    <w:tbl>
      <w:tblPr>
        <w:tblpPr w:leftFromText="180" w:rightFromText="180" w:vertAnchor="text" w:tblpY="1"/>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8788"/>
      </w:tblGrid>
      <w:tr w:rsidR="00405F3A" w:rsidRPr="00A80242">
        <w:trPr>
          <w:trHeight w:val="311"/>
          <w:tblHeader/>
        </w:trPr>
        <w:tc>
          <w:tcPr>
            <w:tcW w:w="1575" w:type="dxa"/>
            <w:vAlign w:val="center"/>
          </w:tcPr>
          <w:p w:rsidR="00405F3A" w:rsidRPr="00A80242" w:rsidRDefault="00405F3A" w:rsidP="0006290D">
            <w:pPr>
              <w:jc w:val="center"/>
              <w:rPr>
                <w:color w:val="000000"/>
                <w:lang w:val="en-US"/>
              </w:rPr>
            </w:pPr>
            <w:r w:rsidRPr="00A80242">
              <w:rPr>
                <w:color w:val="000000"/>
                <w:lang w:val="en-US"/>
              </w:rPr>
              <w:t>1</w:t>
            </w:r>
          </w:p>
        </w:tc>
        <w:tc>
          <w:tcPr>
            <w:tcW w:w="8788" w:type="dxa"/>
            <w:shd w:val="clear" w:color="000000" w:fill="FFFFFF"/>
            <w:vAlign w:val="center"/>
          </w:tcPr>
          <w:p w:rsidR="00405F3A" w:rsidRPr="00A80242" w:rsidRDefault="00405F3A" w:rsidP="0006290D">
            <w:pPr>
              <w:jc w:val="center"/>
              <w:rPr>
                <w:color w:val="000000"/>
                <w:lang w:val="en-US"/>
              </w:rPr>
            </w:pPr>
            <w:r w:rsidRPr="00A80242">
              <w:rPr>
                <w:color w:val="000000"/>
                <w:lang w:val="en-US"/>
              </w:rPr>
              <w:t>2</w:t>
            </w:r>
          </w:p>
        </w:tc>
      </w:tr>
      <w:tr w:rsidR="00405F3A" w:rsidRPr="00665BF3">
        <w:trPr>
          <w:trHeight w:val="517"/>
          <w:tblHeader/>
        </w:trPr>
        <w:tc>
          <w:tcPr>
            <w:tcW w:w="1575" w:type="dxa"/>
            <w:vAlign w:val="center"/>
          </w:tcPr>
          <w:p w:rsidR="00405F3A" w:rsidRPr="00665BF3" w:rsidRDefault="00405F3A" w:rsidP="002C2052">
            <w:pPr>
              <w:jc w:val="both"/>
              <w:rPr>
                <w:b/>
                <w:bCs/>
                <w:color w:val="000000"/>
                <w:sz w:val="20"/>
                <w:szCs w:val="20"/>
                <w:lang w:val="en-US"/>
              </w:rPr>
            </w:pPr>
            <w:r w:rsidRPr="00665BF3">
              <w:rPr>
                <w:b/>
                <w:bCs/>
                <w:color w:val="000000"/>
                <w:sz w:val="20"/>
                <w:szCs w:val="20"/>
                <w:lang w:val="en-US"/>
              </w:rPr>
              <w:t>01 0 00 00000</w:t>
            </w:r>
          </w:p>
        </w:tc>
        <w:tc>
          <w:tcPr>
            <w:tcW w:w="8788" w:type="dxa"/>
            <w:shd w:val="clear" w:color="000000" w:fill="FFFFFF"/>
            <w:vAlign w:val="center"/>
          </w:tcPr>
          <w:p w:rsidR="00405F3A" w:rsidRPr="00665BF3" w:rsidRDefault="00405F3A" w:rsidP="00D17E60">
            <w:pPr>
              <w:autoSpaceDE w:val="0"/>
              <w:autoSpaceDN w:val="0"/>
              <w:adjustRightInd w:val="0"/>
              <w:jc w:val="both"/>
              <w:outlineLvl w:val="4"/>
              <w:rPr>
                <w:b/>
                <w:bCs/>
                <w:color w:val="000000"/>
                <w:sz w:val="20"/>
                <w:szCs w:val="20"/>
              </w:rPr>
            </w:pPr>
            <w:r w:rsidRPr="00665BF3">
              <w:rPr>
                <w:b/>
                <w:bCs/>
                <w:i/>
                <w:iCs/>
                <w:snapToGrid w:val="0"/>
                <w:sz w:val="20"/>
                <w:szCs w:val="20"/>
              </w:rPr>
              <w:t>Муниципальная программа «Развитие здравоохранения муниципального образования «Город Донецк»</w:t>
            </w:r>
            <w:r w:rsidRPr="00665BF3">
              <w:rPr>
                <w:b/>
                <w:bCs/>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2C2052">
            <w:pPr>
              <w:jc w:val="both"/>
              <w:rPr>
                <w:i/>
                <w:iCs/>
                <w:color w:val="000000"/>
                <w:sz w:val="20"/>
                <w:szCs w:val="20"/>
                <w:lang w:val="en-US"/>
              </w:rPr>
            </w:pPr>
            <w:r w:rsidRPr="00665BF3">
              <w:rPr>
                <w:i/>
                <w:iCs/>
                <w:color w:val="000000"/>
                <w:sz w:val="20"/>
                <w:szCs w:val="20"/>
                <w:lang w:val="en-US"/>
              </w:rPr>
              <w:t>01 1 00 00000</w:t>
            </w:r>
          </w:p>
        </w:tc>
        <w:tc>
          <w:tcPr>
            <w:tcW w:w="8788" w:type="dxa"/>
            <w:shd w:val="clear" w:color="000000" w:fill="FFFFFF"/>
            <w:vAlign w:val="center"/>
          </w:tcPr>
          <w:p w:rsidR="00405F3A" w:rsidRPr="00665BF3" w:rsidRDefault="00405F3A" w:rsidP="00D17E60">
            <w:pPr>
              <w:autoSpaceDE w:val="0"/>
              <w:autoSpaceDN w:val="0"/>
              <w:adjustRightInd w:val="0"/>
              <w:jc w:val="both"/>
              <w:outlineLvl w:val="4"/>
              <w:rPr>
                <w:i/>
                <w:iCs/>
                <w:color w:val="000000"/>
                <w:sz w:val="20"/>
                <w:szCs w:val="20"/>
              </w:rPr>
            </w:pPr>
            <w:r w:rsidRPr="00665BF3">
              <w:rPr>
                <w:i/>
                <w:iCs/>
                <w:snapToGrid w:val="0"/>
                <w:sz w:val="20"/>
                <w:szCs w:val="20"/>
              </w:rPr>
              <w:t>Подпрограмма «</w:t>
            </w:r>
            <w:r w:rsidRPr="00665BF3">
              <w:rPr>
                <w:i/>
                <w:iCs/>
                <w:sz w:val="20"/>
                <w:szCs w:val="20"/>
              </w:rPr>
              <w:t>Профилактика заболеваний и формирование здорового образа жизни. Развитие первичной медико-санитарной помощи»</w:t>
            </w:r>
            <w:r w:rsidRPr="00665BF3">
              <w:rPr>
                <w:i/>
                <w:iCs/>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rPr>
            </w:pPr>
            <w:r w:rsidRPr="002C2052">
              <w:rPr>
                <w:color w:val="000000"/>
                <w:sz w:val="20"/>
                <w:szCs w:val="20"/>
              </w:rPr>
              <w:t>01 1 00 23100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Мероприятия по профилактике инфекционных заболеваний, включая иммунопрофилактику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rPr>
            </w:pPr>
            <w:r w:rsidRPr="002C2052">
              <w:rPr>
                <w:color w:val="000000"/>
                <w:sz w:val="20"/>
                <w:szCs w:val="20"/>
              </w:rPr>
              <w:t>01 1 00 23110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Мероприятия по развитию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детей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rPr>
            </w:pPr>
            <w:r w:rsidRPr="002C2052">
              <w:rPr>
                <w:color w:val="000000"/>
                <w:sz w:val="20"/>
                <w:szCs w:val="20"/>
              </w:rPr>
              <w:t>01 1 00 43100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napToGrid w:val="0"/>
                <w:sz w:val="20"/>
                <w:szCs w:val="20"/>
              </w:rPr>
              <w:t>Осуществление бюджетных инвестиций в капитальное строительство объектов муниципальной собственности</w:t>
            </w:r>
            <w:r w:rsidRPr="002C2052">
              <w:rPr>
                <w:sz w:val="20"/>
                <w:szCs w:val="20"/>
              </w:rPr>
              <w:t xml:space="preserve">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rPr>
            </w:pPr>
            <w:r w:rsidRPr="002C2052">
              <w:rPr>
                <w:color w:val="000000"/>
                <w:sz w:val="20"/>
                <w:szCs w:val="20"/>
              </w:rPr>
              <w:t>01 1 00 73010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napToGrid w:val="0"/>
                <w:sz w:val="20"/>
                <w:szCs w:val="20"/>
              </w:rPr>
              <w:t>П</w:t>
            </w:r>
            <w:r w:rsidRPr="002C2052">
              <w:rPr>
                <w:sz w:val="20"/>
                <w:szCs w:val="20"/>
              </w:rPr>
              <w:t xml:space="preserve">роведение капитального ремонта муниципальных учреждений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rPr>
              <w:t xml:space="preserve">01 1 00 </w:t>
            </w:r>
            <w:r w:rsidRPr="002C2052">
              <w:rPr>
                <w:color w:val="000000"/>
                <w:sz w:val="20"/>
                <w:szCs w:val="20"/>
                <w:lang w:val="en-US"/>
              </w:rPr>
              <w:t>S4301</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napToGrid w:val="0"/>
                <w:sz w:val="20"/>
                <w:szCs w:val="20"/>
              </w:rPr>
              <w:t>Софинансирование расходных обязательств, в части п</w:t>
            </w:r>
            <w:r w:rsidRPr="002C2052">
              <w:rPr>
                <w:sz w:val="20"/>
                <w:szCs w:val="20"/>
              </w:rPr>
              <w:t xml:space="preserve">роведения капитального ремонта муниципальных учреждений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01 1 00 73030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Строительство, реконструкция объектов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1 00 S4303</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Софинансирование расходных обязательств, в части строительства, реконструкции объектов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113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01 1 00 73040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Разработка проектно-сметной документации на строительство, реконструкцию объектов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1 00 S4304</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 xml:space="preserve">Софинансирование расходных обязательств, в части разработки проектно-сметной документации на строительство, реконструкцию объектов здравоохранения в рамках подпрограммы </w:t>
            </w:r>
            <w:r w:rsidRPr="002C2052">
              <w:rPr>
                <w:snapToGrid w:val="0"/>
                <w:sz w:val="20"/>
                <w:szCs w:val="20"/>
              </w:rPr>
              <w:t>«</w:t>
            </w:r>
            <w:r w:rsidRPr="002C2052">
              <w:rPr>
                <w:sz w:val="20"/>
                <w:szCs w:val="20"/>
              </w:rPr>
              <w:t xml:space="preserve">Профилактика заболеваний и формирование здорового образа жизни. Развитие первичной медико-санитарной помощи»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D17E60">
        <w:trPr>
          <w:trHeight w:val="311"/>
          <w:tblHeader/>
        </w:trPr>
        <w:tc>
          <w:tcPr>
            <w:tcW w:w="1575" w:type="dxa"/>
            <w:vAlign w:val="center"/>
          </w:tcPr>
          <w:p w:rsidR="00405F3A" w:rsidRPr="00D17E60" w:rsidRDefault="00405F3A" w:rsidP="002C2052">
            <w:pPr>
              <w:jc w:val="both"/>
              <w:rPr>
                <w:i/>
                <w:iCs/>
                <w:color w:val="000000"/>
                <w:sz w:val="20"/>
                <w:szCs w:val="20"/>
                <w:lang w:val="en-US"/>
              </w:rPr>
            </w:pPr>
            <w:r w:rsidRPr="00D17E60">
              <w:rPr>
                <w:i/>
                <w:iCs/>
                <w:color w:val="000000"/>
                <w:sz w:val="20"/>
                <w:szCs w:val="20"/>
                <w:lang w:val="en-US"/>
              </w:rPr>
              <w:t>01 2 00 00000</w:t>
            </w:r>
          </w:p>
        </w:tc>
        <w:tc>
          <w:tcPr>
            <w:tcW w:w="8788" w:type="dxa"/>
            <w:shd w:val="clear" w:color="000000" w:fill="FFFFFF"/>
            <w:vAlign w:val="center"/>
          </w:tcPr>
          <w:p w:rsidR="00405F3A" w:rsidRPr="00D17E60" w:rsidRDefault="00405F3A" w:rsidP="00D17E60">
            <w:pPr>
              <w:rPr>
                <w:i/>
                <w:iCs/>
                <w:color w:val="000000"/>
                <w:sz w:val="20"/>
                <w:szCs w:val="20"/>
              </w:rPr>
            </w:pPr>
            <w:r w:rsidRPr="00D17E60">
              <w:rPr>
                <w:i/>
                <w:iCs/>
                <w:color w:val="000000"/>
                <w:sz w:val="20"/>
                <w:szCs w:val="20"/>
              </w:rPr>
              <w:t xml:space="preserve">Подпрограмма </w:t>
            </w:r>
            <w:r w:rsidRPr="00D17E60">
              <w:rPr>
                <w:i/>
                <w:iCs/>
                <w:color w:val="000000"/>
                <w:sz w:val="20"/>
                <w:szCs w:val="20"/>
                <w:shd w:val="clear" w:color="auto" w:fill="FFFFFF"/>
              </w:rPr>
              <w:t>«Совершенствование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w:t>
            </w:r>
            <w:r w:rsidRPr="00D17E60">
              <w:rPr>
                <w:i/>
                <w:iCs/>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01 2 00 00590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Расходы на обеспечение деятельности (оказание услуг</w:t>
            </w:r>
            <w:r w:rsidRPr="002C2052">
              <w:rPr>
                <w:b/>
                <w:bCs/>
                <w:sz w:val="20"/>
                <w:szCs w:val="20"/>
              </w:rPr>
              <w:t xml:space="preserve">) </w:t>
            </w:r>
            <w:r w:rsidRPr="002C2052">
              <w:rPr>
                <w:sz w:val="20"/>
                <w:szCs w:val="20"/>
              </w:rPr>
              <w:t>муниципальных учреждений города Донецка в рамках подпрограммы</w:t>
            </w:r>
            <w:r>
              <w:rPr>
                <w:sz w:val="20"/>
                <w:szCs w:val="20"/>
              </w:rPr>
              <w:t xml:space="preserve"> </w:t>
            </w:r>
            <w:r w:rsidRPr="002C2052">
              <w:rPr>
                <w:color w:val="000000"/>
                <w:sz w:val="20"/>
                <w:szCs w:val="20"/>
                <w:shd w:val="clear" w:color="auto" w:fill="FFFFFF"/>
              </w:rPr>
              <w:t>«Совершенствование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w:t>
            </w:r>
            <w:r w:rsidRPr="002C2052">
              <w:rPr>
                <w:sz w:val="20"/>
                <w:szCs w:val="20"/>
              </w:rPr>
              <w:t xml:space="preserve">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01 2 00 23130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sz w:val="20"/>
                <w:szCs w:val="20"/>
              </w:rPr>
              <w:t>Мероприятия по обследованию населения с целью выявления туберкулеза, профилактические мероприятия в рамках подпрограммы</w:t>
            </w:r>
            <w:r>
              <w:rPr>
                <w:sz w:val="20"/>
                <w:szCs w:val="20"/>
              </w:rPr>
              <w:t xml:space="preserve"> </w:t>
            </w:r>
            <w:r w:rsidRPr="002C2052">
              <w:rPr>
                <w:color w:val="000000"/>
                <w:sz w:val="20"/>
                <w:szCs w:val="20"/>
                <w:shd w:val="clear" w:color="auto" w:fill="FFFFFF"/>
              </w:rPr>
              <w:t>«Совершенствование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w:t>
            </w:r>
            <w:r w:rsidRPr="002C2052">
              <w:rPr>
                <w:sz w:val="20"/>
                <w:szCs w:val="20"/>
              </w:rPr>
              <w:t xml:space="preserve">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2C2052">
            <w:pPr>
              <w:jc w:val="both"/>
              <w:rPr>
                <w:color w:val="000000"/>
                <w:sz w:val="20"/>
                <w:szCs w:val="20"/>
                <w:lang w:val="en-US"/>
              </w:rPr>
            </w:pPr>
            <w:r w:rsidRPr="002C2052">
              <w:rPr>
                <w:color w:val="000000"/>
                <w:sz w:val="20"/>
                <w:szCs w:val="20"/>
                <w:lang w:val="en-US"/>
              </w:rPr>
              <w:t>01 2 00 73430</w:t>
            </w:r>
          </w:p>
        </w:tc>
        <w:tc>
          <w:tcPr>
            <w:tcW w:w="8788" w:type="dxa"/>
            <w:shd w:val="clear" w:color="000000" w:fill="FFFFFF"/>
            <w:vAlign w:val="center"/>
          </w:tcPr>
          <w:p w:rsidR="00405F3A" w:rsidRPr="002C2052" w:rsidRDefault="00405F3A" w:rsidP="00D17E60">
            <w:pPr>
              <w:autoSpaceDE w:val="0"/>
              <w:autoSpaceDN w:val="0"/>
              <w:adjustRightInd w:val="0"/>
              <w:jc w:val="both"/>
              <w:outlineLvl w:val="4"/>
              <w:rPr>
                <w:color w:val="000000"/>
                <w:sz w:val="20"/>
                <w:szCs w:val="20"/>
              </w:rPr>
            </w:pPr>
            <w:r w:rsidRPr="002C2052">
              <w:rPr>
                <w:color w:val="000000"/>
                <w:sz w:val="20"/>
                <w:szCs w:val="20"/>
              </w:rPr>
              <w:t xml:space="preserve">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 </w:t>
            </w:r>
            <w:r w:rsidRPr="002C2052">
              <w:rPr>
                <w:sz w:val="20"/>
                <w:szCs w:val="20"/>
              </w:rPr>
              <w:t xml:space="preserve"> в рамках подпрограммы </w:t>
            </w:r>
            <w:r w:rsidRPr="002C2052">
              <w:rPr>
                <w:color w:val="000000"/>
                <w:sz w:val="20"/>
                <w:szCs w:val="20"/>
                <w:shd w:val="clear" w:color="auto" w:fill="FFFFFF"/>
              </w:rPr>
              <w:t>«Совершенствование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w:t>
            </w:r>
            <w:r w:rsidRPr="002C2052">
              <w:rPr>
                <w:sz w:val="20"/>
                <w:szCs w:val="20"/>
              </w:rPr>
              <w:t xml:space="preserve"> муниципальной программы </w:t>
            </w:r>
            <w:r w:rsidRPr="002C2052">
              <w:rPr>
                <w:snapToGrid w:val="0"/>
                <w:sz w:val="20"/>
                <w:szCs w:val="20"/>
              </w:rPr>
              <w:t>«Развитие здравоохранения муниципального образования «Город Донецк»</w:t>
            </w:r>
            <w:r w:rsidRPr="002C2052">
              <w:rPr>
                <w:color w:val="000000"/>
                <w:sz w:val="20"/>
                <w:szCs w:val="20"/>
              </w:rPr>
              <w:t xml:space="preserve"> </w:t>
            </w:r>
          </w:p>
        </w:tc>
      </w:tr>
      <w:tr w:rsidR="00405F3A" w:rsidRPr="00D17E60">
        <w:trPr>
          <w:trHeight w:val="311"/>
          <w:tblHeader/>
        </w:trPr>
        <w:tc>
          <w:tcPr>
            <w:tcW w:w="1575" w:type="dxa"/>
            <w:vAlign w:val="center"/>
          </w:tcPr>
          <w:p w:rsidR="00405F3A" w:rsidRPr="00D17E60" w:rsidRDefault="00405F3A" w:rsidP="002C2052">
            <w:pPr>
              <w:jc w:val="both"/>
              <w:rPr>
                <w:i/>
                <w:iCs/>
                <w:color w:val="000000"/>
                <w:sz w:val="20"/>
                <w:szCs w:val="20"/>
                <w:lang w:val="en-US"/>
              </w:rPr>
            </w:pPr>
            <w:r w:rsidRPr="00D17E60">
              <w:rPr>
                <w:i/>
                <w:iCs/>
                <w:color w:val="000000"/>
                <w:sz w:val="20"/>
                <w:szCs w:val="20"/>
                <w:lang w:val="en-US"/>
              </w:rPr>
              <w:t>01 3 00 00000</w:t>
            </w:r>
          </w:p>
        </w:tc>
        <w:tc>
          <w:tcPr>
            <w:tcW w:w="8788" w:type="dxa"/>
            <w:shd w:val="clear" w:color="000000" w:fill="FFFFFF"/>
            <w:vAlign w:val="center"/>
          </w:tcPr>
          <w:p w:rsidR="00405F3A" w:rsidRPr="00D17E60" w:rsidRDefault="00405F3A" w:rsidP="002C2052">
            <w:pPr>
              <w:jc w:val="both"/>
              <w:rPr>
                <w:i/>
                <w:iCs/>
                <w:color w:val="000000"/>
                <w:sz w:val="20"/>
                <w:szCs w:val="20"/>
              </w:rPr>
            </w:pPr>
            <w:r w:rsidRPr="00D17E60">
              <w:rPr>
                <w:i/>
                <w:iCs/>
                <w:sz w:val="20"/>
                <w:szCs w:val="20"/>
              </w:rPr>
              <w:t>Подпрограмма «Охрана здоровья матери и ребенка»</w:t>
            </w:r>
          </w:p>
        </w:tc>
      </w:tr>
      <w:tr w:rsidR="00405F3A" w:rsidRPr="00A80242">
        <w:trPr>
          <w:trHeight w:val="311"/>
          <w:tblHeader/>
        </w:trPr>
        <w:tc>
          <w:tcPr>
            <w:tcW w:w="1575" w:type="dxa"/>
            <w:vAlign w:val="center"/>
          </w:tcPr>
          <w:p w:rsidR="00405F3A" w:rsidRPr="002C2052" w:rsidRDefault="00405F3A" w:rsidP="00D17E60">
            <w:pPr>
              <w:jc w:val="both"/>
              <w:rPr>
                <w:color w:val="000000"/>
                <w:sz w:val="20"/>
                <w:szCs w:val="20"/>
                <w:lang w:val="en-US"/>
              </w:rPr>
            </w:pPr>
            <w:r w:rsidRPr="002C2052">
              <w:rPr>
                <w:color w:val="000000"/>
                <w:sz w:val="20"/>
                <w:szCs w:val="20"/>
                <w:lang w:val="en-US"/>
              </w:rPr>
              <w:t>01 3 00 73010</w:t>
            </w:r>
          </w:p>
        </w:tc>
        <w:tc>
          <w:tcPr>
            <w:tcW w:w="8788" w:type="dxa"/>
            <w:shd w:val="clear" w:color="000000" w:fill="FFFFFF"/>
            <w:vAlign w:val="center"/>
          </w:tcPr>
          <w:p w:rsidR="00405F3A" w:rsidRPr="00D17E60" w:rsidRDefault="00405F3A" w:rsidP="00D17E60">
            <w:pPr>
              <w:autoSpaceDE w:val="0"/>
              <w:autoSpaceDN w:val="0"/>
              <w:adjustRightInd w:val="0"/>
              <w:jc w:val="both"/>
              <w:outlineLvl w:val="4"/>
              <w:rPr>
                <w:color w:val="000000"/>
                <w:sz w:val="20"/>
                <w:szCs w:val="20"/>
              </w:rPr>
            </w:pPr>
            <w:r w:rsidRPr="00D17E60">
              <w:rPr>
                <w:sz w:val="20"/>
                <w:szCs w:val="20"/>
              </w:rPr>
              <w:t xml:space="preserve">Разработка проектно-сметной документации на строительство, реконструкцию объектов здравоохранения в рамках подпрограммы «Охрана здоровья матери и ребенка» муниципальной программы </w:t>
            </w:r>
            <w:r w:rsidRPr="00D17E60">
              <w:rPr>
                <w:snapToGrid w:val="0"/>
                <w:sz w:val="20"/>
                <w:szCs w:val="20"/>
              </w:rPr>
              <w:t>«Развитие здравоохранения муниципального образования «Город Донецк»</w:t>
            </w:r>
          </w:p>
        </w:tc>
      </w:tr>
      <w:tr w:rsidR="00405F3A" w:rsidRPr="00A80242">
        <w:trPr>
          <w:trHeight w:val="311"/>
          <w:tblHeader/>
        </w:trPr>
        <w:tc>
          <w:tcPr>
            <w:tcW w:w="1575" w:type="dxa"/>
            <w:vAlign w:val="center"/>
          </w:tcPr>
          <w:p w:rsidR="00405F3A" w:rsidRPr="002C2052" w:rsidRDefault="00405F3A" w:rsidP="00D17E60">
            <w:pPr>
              <w:jc w:val="both"/>
              <w:rPr>
                <w:color w:val="000000"/>
                <w:sz w:val="20"/>
                <w:szCs w:val="20"/>
                <w:lang w:val="en-US"/>
              </w:rPr>
            </w:pPr>
            <w:r w:rsidRPr="002C2052">
              <w:rPr>
                <w:color w:val="000000"/>
                <w:sz w:val="20"/>
                <w:szCs w:val="20"/>
                <w:lang w:val="en-US"/>
              </w:rPr>
              <w:t>01 3 00 S4301</w:t>
            </w:r>
          </w:p>
        </w:tc>
        <w:tc>
          <w:tcPr>
            <w:tcW w:w="8788" w:type="dxa"/>
            <w:shd w:val="clear" w:color="000000" w:fill="FFFFFF"/>
            <w:vAlign w:val="center"/>
          </w:tcPr>
          <w:p w:rsidR="00405F3A" w:rsidRPr="00D17E60" w:rsidRDefault="00405F3A" w:rsidP="00D17E60">
            <w:pPr>
              <w:autoSpaceDE w:val="0"/>
              <w:autoSpaceDN w:val="0"/>
              <w:adjustRightInd w:val="0"/>
              <w:jc w:val="both"/>
              <w:outlineLvl w:val="4"/>
              <w:rPr>
                <w:color w:val="000000"/>
                <w:sz w:val="20"/>
                <w:szCs w:val="20"/>
              </w:rPr>
            </w:pPr>
            <w:r w:rsidRPr="00D17E60">
              <w:rPr>
                <w:sz w:val="20"/>
                <w:szCs w:val="20"/>
              </w:rPr>
              <w:t xml:space="preserve">Софинансирование расходных обязательств, в части разработки проектно-сметной документации на строительство, реконструкцию объектов здравоохранения в рамках подпрограммы «Охрана здоровья матери и ребенка» муниципальной программы </w:t>
            </w:r>
            <w:r w:rsidRPr="00D17E60">
              <w:rPr>
                <w:snapToGrid w:val="0"/>
                <w:sz w:val="20"/>
                <w:szCs w:val="20"/>
              </w:rPr>
              <w:t>«Развитие здравоохранения муниципального образования «Город Донецк»</w:t>
            </w:r>
          </w:p>
        </w:tc>
      </w:tr>
      <w:tr w:rsidR="00405F3A" w:rsidRPr="00D17E60">
        <w:trPr>
          <w:trHeight w:val="311"/>
          <w:tblHeader/>
        </w:trPr>
        <w:tc>
          <w:tcPr>
            <w:tcW w:w="1575" w:type="dxa"/>
            <w:vAlign w:val="center"/>
          </w:tcPr>
          <w:p w:rsidR="00405F3A" w:rsidRPr="00D17E60" w:rsidRDefault="00405F3A" w:rsidP="00D17E60">
            <w:pPr>
              <w:jc w:val="both"/>
              <w:rPr>
                <w:i/>
                <w:iCs/>
                <w:color w:val="000000"/>
                <w:sz w:val="20"/>
                <w:szCs w:val="20"/>
                <w:lang w:val="en-US"/>
              </w:rPr>
            </w:pPr>
            <w:r w:rsidRPr="00D17E60">
              <w:rPr>
                <w:i/>
                <w:iCs/>
                <w:color w:val="000000"/>
                <w:sz w:val="20"/>
                <w:szCs w:val="20"/>
                <w:lang w:val="en-US"/>
              </w:rPr>
              <w:t>01 4 00 00000</w:t>
            </w:r>
          </w:p>
        </w:tc>
        <w:tc>
          <w:tcPr>
            <w:tcW w:w="8788" w:type="dxa"/>
            <w:shd w:val="clear" w:color="000000" w:fill="FFFFFF"/>
            <w:vAlign w:val="center"/>
          </w:tcPr>
          <w:p w:rsidR="00405F3A" w:rsidRPr="00D17E60" w:rsidRDefault="00405F3A" w:rsidP="00D17E60">
            <w:pPr>
              <w:rPr>
                <w:i/>
                <w:iCs/>
                <w:color w:val="000000"/>
                <w:sz w:val="20"/>
                <w:szCs w:val="20"/>
              </w:rPr>
            </w:pPr>
            <w:r w:rsidRPr="00D17E60">
              <w:rPr>
                <w:i/>
                <w:iCs/>
                <w:sz w:val="20"/>
                <w:szCs w:val="20"/>
              </w:rPr>
              <w:t>Подпрограмма «Кадровое обеспечение системы здравоохранения»</w:t>
            </w:r>
            <w:r w:rsidRPr="00D17E60">
              <w:rPr>
                <w:i/>
                <w:iCs/>
                <w:color w:val="000000"/>
                <w:sz w:val="20"/>
                <w:szCs w:val="20"/>
              </w:rPr>
              <w:t xml:space="preserve"> </w:t>
            </w:r>
          </w:p>
        </w:tc>
      </w:tr>
      <w:tr w:rsidR="00405F3A" w:rsidRPr="00A80242">
        <w:trPr>
          <w:trHeight w:val="311"/>
          <w:tblHeader/>
        </w:trPr>
        <w:tc>
          <w:tcPr>
            <w:tcW w:w="1575" w:type="dxa"/>
            <w:vAlign w:val="center"/>
          </w:tcPr>
          <w:p w:rsidR="00405F3A" w:rsidRPr="002C2052" w:rsidRDefault="00405F3A" w:rsidP="00D17E60">
            <w:pPr>
              <w:jc w:val="both"/>
              <w:rPr>
                <w:color w:val="000000"/>
                <w:sz w:val="20"/>
                <w:szCs w:val="20"/>
                <w:lang w:val="en-US"/>
              </w:rPr>
            </w:pPr>
            <w:r w:rsidRPr="002C2052">
              <w:rPr>
                <w:color w:val="000000"/>
                <w:sz w:val="20"/>
                <w:szCs w:val="20"/>
                <w:lang w:val="en-US"/>
              </w:rPr>
              <w:t>01 4 00 23150</w:t>
            </w:r>
          </w:p>
        </w:tc>
        <w:tc>
          <w:tcPr>
            <w:tcW w:w="8788" w:type="dxa"/>
            <w:shd w:val="clear" w:color="000000" w:fill="FFFFFF"/>
            <w:vAlign w:val="center"/>
          </w:tcPr>
          <w:p w:rsidR="00405F3A" w:rsidRPr="00D17E60" w:rsidRDefault="00405F3A" w:rsidP="00D17E60">
            <w:pPr>
              <w:jc w:val="both"/>
              <w:rPr>
                <w:color w:val="000000"/>
                <w:sz w:val="20"/>
                <w:szCs w:val="20"/>
              </w:rPr>
            </w:pPr>
            <w:r w:rsidRPr="00D17E60">
              <w:rPr>
                <w:sz w:val="20"/>
                <w:szCs w:val="20"/>
              </w:rPr>
              <w:t xml:space="preserve">Мероприятия по повышению квалификации и профессиональной переподготовки медицинского персонала муниципальных учреждений здравоохранения в рамках подпрограммы «Кадровое обеспечение системы здравоохранения» муниципальной программы </w:t>
            </w:r>
            <w:r w:rsidRPr="00D17E60">
              <w:rPr>
                <w:snapToGrid w:val="0"/>
                <w:sz w:val="20"/>
                <w:szCs w:val="20"/>
              </w:rPr>
              <w:t>«Развитие здравоохранения муниципального образования «Город Донецк»</w:t>
            </w:r>
            <w:r w:rsidRPr="00D17E60">
              <w:rPr>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6E4667">
            <w:pPr>
              <w:jc w:val="both"/>
              <w:rPr>
                <w:b/>
                <w:bCs/>
                <w:color w:val="000000"/>
                <w:sz w:val="20"/>
                <w:szCs w:val="20"/>
              </w:rPr>
            </w:pPr>
            <w:r w:rsidRPr="00665BF3">
              <w:rPr>
                <w:b/>
                <w:bCs/>
                <w:color w:val="000000"/>
                <w:sz w:val="20"/>
                <w:szCs w:val="20"/>
              </w:rPr>
              <w:t>02 0 00 00000</w:t>
            </w:r>
          </w:p>
        </w:tc>
        <w:tc>
          <w:tcPr>
            <w:tcW w:w="8788" w:type="dxa"/>
            <w:shd w:val="clear" w:color="000000" w:fill="FFFFFF"/>
            <w:vAlign w:val="center"/>
          </w:tcPr>
          <w:p w:rsidR="00405F3A" w:rsidRPr="00665BF3" w:rsidRDefault="00405F3A" w:rsidP="006E4667">
            <w:pPr>
              <w:autoSpaceDE w:val="0"/>
              <w:autoSpaceDN w:val="0"/>
              <w:adjustRightInd w:val="0"/>
              <w:jc w:val="both"/>
              <w:outlineLvl w:val="4"/>
              <w:rPr>
                <w:b/>
                <w:bCs/>
                <w:color w:val="000000"/>
                <w:sz w:val="20"/>
                <w:szCs w:val="20"/>
              </w:rPr>
            </w:pPr>
            <w:r w:rsidRPr="00665BF3">
              <w:rPr>
                <w:b/>
                <w:bCs/>
                <w:i/>
                <w:iCs/>
                <w:snapToGrid w:val="0"/>
                <w:sz w:val="20"/>
                <w:szCs w:val="20"/>
              </w:rPr>
              <w:t>Муниципальная программа «Развитие образования в муниципальном образовании «Город Донецк»</w:t>
            </w:r>
            <w:r w:rsidRPr="00665BF3">
              <w:rPr>
                <w:b/>
                <w:bCs/>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6E4667">
            <w:pPr>
              <w:jc w:val="both"/>
              <w:rPr>
                <w:i/>
                <w:iCs/>
                <w:color w:val="000000"/>
                <w:sz w:val="20"/>
                <w:szCs w:val="20"/>
              </w:rPr>
            </w:pPr>
            <w:r w:rsidRPr="00665BF3">
              <w:rPr>
                <w:i/>
                <w:iCs/>
                <w:color w:val="000000"/>
                <w:sz w:val="20"/>
                <w:szCs w:val="20"/>
              </w:rPr>
              <w:t>02 1 00 00000</w:t>
            </w:r>
          </w:p>
        </w:tc>
        <w:tc>
          <w:tcPr>
            <w:tcW w:w="8788" w:type="dxa"/>
            <w:shd w:val="clear" w:color="000000" w:fill="FFFFFF"/>
            <w:vAlign w:val="center"/>
          </w:tcPr>
          <w:p w:rsidR="00405F3A" w:rsidRPr="00665BF3" w:rsidRDefault="00405F3A" w:rsidP="006E4667">
            <w:pPr>
              <w:autoSpaceDE w:val="0"/>
              <w:autoSpaceDN w:val="0"/>
              <w:adjustRightInd w:val="0"/>
              <w:jc w:val="both"/>
              <w:outlineLvl w:val="4"/>
              <w:rPr>
                <w:i/>
                <w:iCs/>
                <w:color w:val="000000"/>
                <w:sz w:val="20"/>
                <w:szCs w:val="20"/>
              </w:rPr>
            </w:pPr>
            <w:r w:rsidRPr="00665BF3">
              <w:rPr>
                <w:i/>
                <w:iCs/>
                <w:color w:val="000000"/>
                <w:sz w:val="20"/>
                <w:szCs w:val="20"/>
              </w:rPr>
              <w:t>Подпрограмма</w:t>
            </w:r>
            <w:r w:rsidRPr="00665BF3">
              <w:rPr>
                <w:i/>
                <w:iCs/>
                <w:sz w:val="20"/>
                <w:szCs w:val="20"/>
              </w:rPr>
              <w:t xml:space="preserve"> «Развитие общего и дополнительного образования»</w:t>
            </w:r>
            <w:r w:rsidRPr="00665BF3">
              <w:rPr>
                <w:i/>
                <w:iCs/>
                <w:color w:val="000000"/>
                <w:sz w:val="20"/>
                <w:szCs w:val="20"/>
              </w:rPr>
              <w:t xml:space="preserve"> </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02 1 00 00590</w:t>
            </w:r>
          </w:p>
        </w:tc>
        <w:tc>
          <w:tcPr>
            <w:tcW w:w="8788" w:type="dxa"/>
            <w:shd w:val="clear" w:color="000000" w:fill="FFFFFF"/>
            <w:vAlign w:val="center"/>
          </w:tcPr>
          <w:p w:rsidR="00405F3A" w:rsidRPr="006E4667" w:rsidRDefault="00405F3A" w:rsidP="006E4667">
            <w:pPr>
              <w:jc w:val="both"/>
              <w:rPr>
                <w:color w:val="000000"/>
                <w:sz w:val="20"/>
                <w:szCs w:val="20"/>
              </w:rPr>
            </w:pPr>
            <w:r w:rsidRPr="006E4667">
              <w:rPr>
                <w:snapToGrid w:val="0"/>
                <w:sz w:val="20"/>
                <w:szCs w:val="20"/>
              </w:rPr>
              <w:t xml:space="preserve">Расходы на обеспечение деятельности (оказание услуг) муниципальных учреждений города Донецка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02 1 00 23840</w:t>
            </w:r>
          </w:p>
        </w:tc>
        <w:tc>
          <w:tcPr>
            <w:tcW w:w="8788" w:type="dxa"/>
            <w:shd w:val="clear" w:color="000000" w:fill="FFFFFF"/>
            <w:vAlign w:val="center"/>
          </w:tcPr>
          <w:p w:rsidR="00405F3A" w:rsidRPr="006E4667" w:rsidRDefault="00405F3A" w:rsidP="006E4667">
            <w:pPr>
              <w:autoSpaceDE w:val="0"/>
              <w:autoSpaceDN w:val="0"/>
              <w:adjustRightInd w:val="0"/>
              <w:jc w:val="both"/>
              <w:rPr>
                <w:color w:val="000000"/>
                <w:sz w:val="20"/>
                <w:szCs w:val="20"/>
              </w:rPr>
            </w:pPr>
            <w:r w:rsidRPr="006E4667">
              <w:rPr>
                <w:color w:val="000000"/>
                <w:sz w:val="20"/>
                <w:szCs w:val="20"/>
              </w:rPr>
              <w:t>Расходы на р</w:t>
            </w:r>
            <w:r w:rsidRPr="006E4667">
              <w:rPr>
                <w:sz w:val="20"/>
                <w:szCs w:val="20"/>
              </w:rPr>
              <w:t xml:space="preserve">азработку проектно-сметной документации на строительство и реконструкцию объектов муниципальной собственности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02 1 00 23710</w:t>
            </w:r>
          </w:p>
        </w:tc>
        <w:tc>
          <w:tcPr>
            <w:tcW w:w="8788" w:type="dxa"/>
            <w:shd w:val="clear" w:color="000000" w:fill="FFFFFF"/>
            <w:vAlign w:val="center"/>
          </w:tcPr>
          <w:p w:rsidR="00405F3A" w:rsidRPr="006E4667" w:rsidRDefault="00405F3A" w:rsidP="006E4667">
            <w:pPr>
              <w:autoSpaceDE w:val="0"/>
              <w:autoSpaceDN w:val="0"/>
              <w:adjustRightInd w:val="0"/>
              <w:jc w:val="both"/>
              <w:outlineLvl w:val="4"/>
              <w:rPr>
                <w:color w:val="000000"/>
                <w:sz w:val="20"/>
                <w:szCs w:val="20"/>
              </w:rPr>
            </w:pPr>
            <w:r w:rsidRPr="006E4667">
              <w:rPr>
                <w:snapToGrid w:val="0"/>
                <w:sz w:val="20"/>
                <w:szCs w:val="20"/>
              </w:rPr>
              <w:t>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w:t>
            </w:r>
            <w:r>
              <w:rPr>
                <w:snapToGrid w:val="0"/>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02 1 00 23760</w:t>
            </w:r>
          </w:p>
        </w:tc>
        <w:tc>
          <w:tcPr>
            <w:tcW w:w="8788" w:type="dxa"/>
            <w:shd w:val="clear" w:color="000000" w:fill="FFFFFF"/>
            <w:vAlign w:val="center"/>
          </w:tcPr>
          <w:p w:rsidR="00405F3A" w:rsidRPr="006E4667" w:rsidRDefault="00405F3A" w:rsidP="006E4667">
            <w:pPr>
              <w:autoSpaceDE w:val="0"/>
              <w:autoSpaceDN w:val="0"/>
              <w:adjustRightInd w:val="0"/>
              <w:jc w:val="both"/>
              <w:outlineLvl w:val="4"/>
              <w:rPr>
                <w:color w:val="000000"/>
                <w:sz w:val="20"/>
                <w:szCs w:val="20"/>
              </w:rPr>
            </w:pPr>
            <w:r w:rsidRPr="006E4667">
              <w:rPr>
                <w:snapToGrid w:val="0"/>
                <w:sz w:val="20"/>
                <w:szCs w:val="20"/>
              </w:rPr>
              <w:t>Мероприятия по формированию земельных участков</w:t>
            </w:r>
            <w:r>
              <w:rPr>
                <w:snapToGrid w:val="0"/>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02 1 00 43100</w:t>
            </w:r>
          </w:p>
        </w:tc>
        <w:tc>
          <w:tcPr>
            <w:tcW w:w="8788" w:type="dxa"/>
            <w:shd w:val="clear" w:color="000000" w:fill="FFFFFF"/>
            <w:vAlign w:val="center"/>
          </w:tcPr>
          <w:p w:rsidR="00405F3A" w:rsidRPr="006E4667" w:rsidRDefault="00405F3A" w:rsidP="006E4667">
            <w:pPr>
              <w:jc w:val="both"/>
              <w:rPr>
                <w:color w:val="000000"/>
                <w:sz w:val="20"/>
                <w:szCs w:val="20"/>
              </w:rPr>
            </w:pPr>
            <w:r w:rsidRPr="006E4667">
              <w:rPr>
                <w:snapToGrid w:val="0"/>
                <w:sz w:val="20"/>
                <w:szCs w:val="20"/>
              </w:rPr>
              <w:t xml:space="preserve">Осуществление бюджетных инвестиций в капитальное строительство объектов муниципальной собственности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rPr>
            </w:pPr>
            <w:r w:rsidRPr="006E4667">
              <w:rPr>
                <w:color w:val="000000"/>
                <w:sz w:val="20"/>
                <w:szCs w:val="20"/>
              </w:rPr>
              <w:t>02 1 00 51120</w:t>
            </w:r>
          </w:p>
        </w:tc>
        <w:tc>
          <w:tcPr>
            <w:tcW w:w="8788" w:type="dxa"/>
            <w:shd w:val="clear" w:color="000000" w:fill="FFFFFF"/>
          </w:tcPr>
          <w:p w:rsidR="00405F3A" w:rsidRPr="006E4667" w:rsidRDefault="00405F3A" w:rsidP="006E4667">
            <w:pPr>
              <w:autoSpaceDE w:val="0"/>
              <w:autoSpaceDN w:val="0"/>
              <w:adjustRightInd w:val="0"/>
              <w:jc w:val="both"/>
              <w:rPr>
                <w:sz w:val="20"/>
                <w:szCs w:val="20"/>
              </w:rPr>
            </w:pPr>
            <w:r w:rsidRPr="006E4667">
              <w:rPr>
                <w:sz w:val="20"/>
                <w:szCs w:val="20"/>
              </w:rPr>
              <w:t>Софинансирование капитальных вложений в объекты муниципальной собственности</w:t>
            </w:r>
            <w:r>
              <w:rPr>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rPr>
              <w:t xml:space="preserve">02 1 00 </w:t>
            </w:r>
            <w:r w:rsidRPr="006E4667">
              <w:rPr>
                <w:color w:val="000000"/>
                <w:sz w:val="20"/>
                <w:szCs w:val="20"/>
                <w:lang w:val="en-US"/>
              </w:rPr>
              <w:t>R1120</w:t>
            </w:r>
          </w:p>
        </w:tc>
        <w:tc>
          <w:tcPr>
            <w:tcW w:w="8788" w:type="dxa"/>
            <w:shd w:val="clear" w:color="000000" w:fill="FFFFFF"/>
          </w:tcPr>
          <w:p w:rsidR="00405F3A" w:rsidRPr="006E4667" w:rsidRDefault="00405F3A" w:rsidP="006E4667">
            <w:pPr>
              <w:autoSpaceDE w:val="0"/>
              <w:autoSpaceDN w:val="0"/>
              <w:adjustRightInd w:val="0"/>
              <w:jc w:val="both"/>
              <w:rPr>
                <w:sz w:val="20"/>
                <w:szCs w:val="20"/>
              </w:rPr>
            </w:pPr>
            <w:r w:rsidRPr="006E4667">
              <w:rPr>
                <w:sz w:val="20"/>
                <w:szCs w:val="20"/>
              </w:rPr>
              <w:t>Расходы бюджета на софинансирование капитальных вложений в объекты муниципальной собственности</w:t>
            </w:r>
            <w:r>
              <w:rPr>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L1120</w:t>
            </w:r>
          </w:p>
        </w:tc>
        <w:tc>
          <w:tcPr>
            <w:tcW w:w="8788" w:type="dxa"/>
            <w:shd w:val="clear" w:color="000000" w:fill="FFFFFF"/>
          </w:tcPr>
          <w:p w:rsidR="00405F3A" w:rsidRPr="006E4667" w:rsidRDefault="00405F3A" w:rsidP="006E4667">
            <w:pPr>
              <w:jc w:val="both"/>
              <w:rPr>
                <w:sz w:val="20"/>
                <w:szCs w:val="20"/>
              </w:rPr>
            </w:pPr>
            <w:r w:rsidRPr="006E4667">
              <w:rPr>
                <w:sz w:val="20"/>
                <w:szCs w:val="20"/>
              </w:rPr>
              <w:t>Софинансирование расходных обязательств, в части капитальных вложений в объекты муниципальной собственности</w:t>
            </w:r>
            <w:r w:rsidRPr="006E4667">
              <w:rPr>
                <w:snapToGrid w:val="0"/>
                <w:sz w:val="20"/>
                <w:szCs w:val="20"/>
              </w:rPr>
              <w:t xml:space="preserve">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02 1 00 72020</w:t>
            </w:r>
          </w:p>
        </w:tc>
        <w:tc>
          <w:tcPr>
            <w:tcW w:w="8788" w:type="dxa"/>
            <w:shd w:val="clear" w:color="000000" w:fill="FFFFFF"/>
          </w:tcPr>
          <w:p w:rsidR="00405F3A" w:rsidRPr="006E4667" w:rsidRDefault="00405F3A" w:rsidP="006E4667">
            <w:pPr>
              <w:autoSpaceDE w:val="0"/>
              <w:autoSpaceDN w:val="0"/>
              <w:adjustRightInd w:val="0"/>
              <w:jc w:val="both"/>
              <w:outlineLvl w:val="4"/>
              <w:rPr>
                <w:sz w:val="20"/>
                <w:szCs w:val="20"/>
              </w:rPr>
            </w:pPr>
            <w:r w:rsidRPr="006E4667">
              <w:rPr>
                <w:snapToGrid w:val="0"/>
                <w:sz w:val="20"/>
                <w:szCs w:val="20"/>
              </w:rPr>
              <w:t>О</w:t>
            </w:r>
            <w:r w:rsidRPr="006E4667">
              <w:rPr>
                <w:color w:val="000000"/>
                <w:sz w:val="20"/>
                <w:szCs w:val="20"/>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6E4667">
              <w:rPr>
                <w:snapToGrid w:val="0"/>
                <w:sz w:val="20"/>
                <w:szCs w:val="20"/>
              </w:rPr>
              <w:t xml:space="preserve">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02 1 00 72030</w:t>
            </w:r>
          </w:p>
        </w:tc>
        <w:tc>
          <w:tcPr>
            <w:tcW w:w="8788" w:type="dxa"/>
            <w:shd w:val="clear" w:color="000000" w:fill="FFFFFF"/>
          </w:tcPr>
          <w:p w:rsidR="00405F3A" w:rsidRPr="006E4667" w:rsidRDefault="00405F3A" w:rsidP="006E4667">
            <w:pPr>
              <w:jc w:val="both"/>
              <w:rPr>
                <w:sz w:val="20"/>
                <w:szCs w:val="20"/>
              </w:rPr>
            </w:pPr>
            <w:r w:rsidRPr="006E4667">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6E4667">
              <w:rPr>
                <w:color w:val="000000"/>
                <w:sz w:val="20"/>
                <w:szCs w:val="20"/>
              </w:rPr>
              <w:t xml:space="preserve">, осуществляемые за счет субвенций из областного бюджета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02 1 00 73050</w:t>
            </w:r>
          </w:p>
        </w:tc>
        <w:tc>
          <w:tcPr>
            <w:tcW w:w="8788" w:type="dxa"/>
            <w:shd w:val="clear" w:color="000000" w:fill="FFFFFF"/>
          </w:tcPr>
          <w:p w:rsidR="00405F3A" w:rsidRPr="006E4667" w:rsidRDefault="00405F3A" w:rsidP="006E4667">
            <w:pPr>
              <w:pStyle w:val="NoSpacing"/>
              <w:jc w:val="both"/>
              <w:rPr>
                <w:rFonts w:ascii="Times New Roman" w:hAnsi="Times New Roman" w:cs="Times New Roman"/>
                <w:sz w:val="20"/>
                <w:szCs w:val="20"/>
              </w:rPr>
            </w:pPr>
            <w:r w:rsidRPr="006E4667">
              <w:rPr>
                <w:rFonts w:ascii="Times New Roman" w:hAnsi="Times New Roman" w:cs="Times New Roman"/>
                <w:snapToGrid w:val="0"/>
                <w:sz w:val="20"/>
                <w:szCs w:val="20"/>
                <w:lang w:eastAsia="ru-RU"/>
              </w:rPr>
              <w:t>С</w:t>
            </w:r>
            <w:r w:rsidRPr="006E4667">
              <w:rPr>
                <w:rFonts w:ascii="Times New Roman" w:hAnsi="Times New Roman" w:cs="Times New Roman"/>
                <w:color w:val="000000"/>
                <w:sz w:val="20"/>
                <w:szCs w:val="20"/>
              </w:rPr>
              <w:t xml:space="preserve">троительство и реконструкция объектов образования муниципальной собственности, включая газификацию </w:t>
            </w:r>
            <w:r w:rsidRPr="006E4667">
              <w:rPr>
                <w:rFonts w:ascii="Times New Roman" w:hAnsi="Times New Roman" w:cs="Times New Roman"/>
                <w:snapToGrid w:val="0"/>
                <w:sz w:val="20"/>
                <w:szCs w:val="20"/>
              </w:rPr>
              <w:t xml:space="preserve">в рамках </w:t>
            </w:r>
            <w:r w:rsidRPr="006E4667">
              <w:rPr>
                <w:rFonts w:ascii="Times New Roman" w:hAnsi="Times New Roman" w:cs="Times New Roman"/>
                <w:color w:val="000000"/>
                <w:sz w:val="20"/>
                <w:szCs w:val="20"/>
              </w:rPr>
              <w:t xml:space="preserve"> подпрограммы</w:t>
            </w:r>
            <w:r w:rsidRPr="006E4667">
              <w:rPr>
                <w:rFonts w:ascii="Times New Roman" w:hAnsi="Times New Roman" w:cs="Times New Roman"/>
                <w:sz w:val="20"/>
                <w:szCs w:val="20"/>
              </w:rPr>
              <w:t xml:space="preserve"> «Развитие общего и дополнительного образования»</w:t>
            </w:r>
            <w:r w:rsidRPr="006E4667">
              <w:rPr>
                <w:rFonts w:ascii="Times New Roman" w:hAnsi="Times New Roman" w:cs="Times New Roman"/>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S4305</w:t>
            </w:r>
          </w:p>
        </w:tc>
        <w:tc>
          <w:tcPr>
            <w:tcW w:w="8788" w:type="dxa"/>
            <w:shd w:val="clear" w:color="000000" w:fill="FFFFFF"/>
          </w:tcPr>
          <w:p w:rsidR="00405F3A" w:rsidRPr="006E4667" w:rsidRDefault="00405F3A" w:rsidP="006E4667">
            <w:pPr>
              <w:pStyle w:val="NoSpacing"/>
              <w:jc w:val="both"/>
              <w:rPr>
                <w:rFonts w:ascii="Times New Roman" w:hAnsi="Times New Roman" w:cs="Times New Roman"/>
                <w:sz w:val="20"/>
                <w:szCs w:val="20"/>
              </w:rPr>
            </w:pPr>
            <w:r w:rsidRPr="006E4667">
              <w:rPr>
                <w:rFonts w:ascii="Times New Roman" w:hAnsi="Times New Roman" w:cs="Times New Roman"/>
                <w:snapToGrid w:val="0"/>
                <w:sz w:val="20"/>
                <w:szCs w:val="20"/>
                <w:lang w:eastAsia="ru-RU"/>
              </w:rPr>
              <w:t>Софинансирование расходных обязательств, в части с</w:t>
            </w:r>
            <w:r w:rsidRPr="006E4667">
              <w:rPr>
                <w:rFonts w:ascii="Times New Roman" w:hAnsi="Times New Roman" w:cs="Times New Roman"/>
                <w:sz w:val="20"/>
                <w:szCs w:val="20"/>
              </w:rPr>
              <w:t xml:space="preserve">троительства и реконструкции объектов образования муниципальной собственности, включая газификацию </w:t>
            </w:r>
            <w:r w:rsidRPr="006E4667">
              <w:rPr>
                <w:rFonts w:ascii="Times New Roman" w:hAnsi="Times New Roman" w:cs="Times New Roman"/>
                <w:snapToGrid w:val="0"/>
                <w:sz w:val="20"/>
                <w:szCs w:val="20"/>
              </w:rPr>
              <w:t xml:space="preserve">в рамках </w:t>
            </w:r>
            <w:r w:rsidRPr="006E4667">
              <w:rPr>
                <w:rFonts w:ascii="Times New Roman" w:hAnsi="Times New Roman" w:cs="Times New Roman"/>
                <w:color w:val="000000"/>
                <w:sz w:val="20"/>
                <w:szCs w:val="20"/>
              </w:rPr>
              <w:t xml:space="preserve"> подпрограммы</w:t>
            </w:r>
            <w:r w:rsidRPr="006E4667">
              <w:rPr>
                <w:rFonts w:ascii="Times New Roman" w:hAnsi="Times New Roman" w:cs="Times New Roman"/>
                <w:sz w:val="20"/>
                <w:szCs w:val="20"/>
              </w:rPr>
              <w:t xml:space="preserve"> «Развитие общего и дополнительного образования»</w:t>
            </w:r>
            <w:r w:rsidRPr="006E4667">
              <w:rPr>
                <w:rFonts w:ascii="Times New Roman" w:hAnsi="Times New Roman" w:cs="Times New Roman"/>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02 1 00 73060</w:t>
            </w:r>
          </w:p>
        </w:tc>
        <w:tc>
          <w:tcPr>
            <w:tcW w:w="8788" w:type="dxa"/>
            <w:shd w:val="clear" w:color="000000" w:fill="FFFFFF"/>
          </w:tcPr>
          <w:p w:rsidR="00405F3A" w:rsidRPr="006E4667" w:rsidRDefault="00405F3A" w:rsidP="006E4667">
            <w:pPr>
              <w:jc w:val="both"/>
              <w:rPr>
                <w:sz w:val="20"/>
                <w:szCs w:val="20"/>
              </w:rPr>
            </w:pPr>
            <w:r w:rsidRPr="006E4667">
              <w:rPr>
                <w:snapToGrid w:val="0"/>
                <w:sz w:val="20"/>
                <w:szCs w:val="20"/>
              </w:rPr>
              <w:t>Р</w:t>
            </w:r>
            <w:r w:rsidRPr="006E4667">
              <w:rPr>
                <w:color w:val="000000"/>
                <w:sz w:val="20"/>
                <w:szCs w:val="20"/>
              </w:rPr>
              <w:t>азработка проектно-сметной документации на строительство и реконструкцию объектов образования муниципальной собственности</w:t>
            </w:r>
            <w:r>
              <w:rPr>
                <w:color w:val="000000"/>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S4306</w:t>
            </w:r>
          </w:p>
        </w:tc>
        <w:tc>
          <w:tcPr>
            <w:tcW w:w="8788" w:type="dxa"/>
            <w:shd w:val="clear" w:color="000000" w:fill="FFFFFF"/>
          </w:tcPr>
          <w:p w:rsidR="00405F3A" w:rsidRPr="006E4667" w:rsidRDefault="00405F3A" w:rsidP="006E4667">
            <w:pPr>
              <w:autoSpaceDE w:val="0"/>
              <w:autoSpaceDN w:val="0"/>
              <w:adjustRightInd w:val="0"/>
              <w:jc w:val="both"/>
              <w:outlineLvl w:val="4"/>
              <w:rPr>
                <w:sz w:val="20"/>
                <w:szCs w:val="20"/>
              </w:rPr>
            </w:pPr>
            <w:r w:rsidRPr="006E4667">
              <w:rPr>
                <w:snapToGrid w:val="0"/>
                <w:sz w:val="20"/>
                <w:szCs w:val="20"/>
              </w:rPr>
              <w:t xml:space="preserve">Софинансирование расходных обязательств, в части </w:t>
            </w:r>
            <w:r w:rsidRPr="006E4667">
              <w:rPr>
                <w:color w:val="000000"/>
                <w:sz w:val="20"/>
                <w:szCs w:val="20"/>
              </w:rPr>
              <w:t>разработки проектно-сметной документации на строительство и реконструкцию объектов образования муниципальной собственности</w:t>
            </w:r>
            <w:r>
              <w:rPr>
                <w:color w:val="000000"/>
                <w:sz w:val="20"/>
                <w:szCs w:val="20"/>
              </w:rPr>
              <w:t xml:space="preserve">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02 1 00 73070</w:t>
            </w:r>
          </w:p>
        </w:tc>
        <w:tc>
          <w:tcPr>
            <w:tcW w:w="8788" w:type="dxa"/>
            <w:shd w:val="clear" w:color="000000" w:fill="FFFFFF"/>
          </w:tcPr>
          <w:p w:rsidR="00405F3A" w:rsidRPr="006E4667" w:rsidRDefault="00405F3A" w:rsidP="006E4667">
            <w:pPr>
              <w:jc w:val="both"/>
              <w:rPr>
                <w:sz w:val="20"/>
                <w:szCs w:val="20"/>
              </w:rPr>
            </w:pPr>
            <w:r w:rsidRPr="006E4667">
              <w:rPr>
                <w:snapToGrid w:val="0"/>
                <w:sz w:val="20"/>
                <w:szCs w:val="20"/>
              </w:rPr>
              <w:t>К</w:t>
            </w:r>
            <w:r w:rsidRPr="006E4667">
              <w:rPr>
                <w:color w:val="000000"/>
                <w:sz w:val="20"/>
                <w:szCs w:val="20"/>
              </w:rPr>
              <w:t>апитальный ремонт аварийных (в том числе в части зданий) муниципальных образовательных учреждений</w:t>
            </w:r>
            <w:r w:rsidRPr="006E4667">
              <w:rPr>
                <w:snapToGrid w:val="0"/>
                <w:sz w:val="20"/>
                <w:szCs w:val="20"/>
              </w:rPr>
              <w:t xml:space="preserve">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S4307</w:t>
            </w:r>
          </w:p>
        </w:tc>
        <w:tc>
          <w:tcPr>
            <w:tcW w:w="8788" w:type="dxa"/>
            <w:shd w:val="clear" w:color="000000" w:fill="FFFFFF"/>
          </w:tcPr>
          <w:p w:rsidR="00405F3A" w:rsidRPr="006E4667" w:rsidRDefault="00405F3A" w:rsidP="006E4667">
            <w:pPr>
              <w:jc w:val="both"/>
              <w:rPr>
                <w:sz w:val="20"/>
                <w:szCs w:val="20"/>
              </w:rPr>
            </w:pPr>
            <w:r w:rsidRPr="006E4667">
              <w:rPr>
                <w:snapToGrid w:val="0"/>
                <w:sz w:val="20"/>
                <w:szCs w:val="20"/>
              </w:rPr>
              <w:t xml:space="preserve">Софинансирование расходных обязательств, в части </w:t>
            </w:r>
            <w:r w:rsidRPr="006E4667">
              <w:rPr>
                <w:sz w:val="20"/>
                <w:szCs w:val="20"/>
              </w:rPr>
              <w:t xml:space="preserve">проведения капитального ремонта </w:t>
            </w:r>
            <w:r w:rsidRPr="006E4667">
              <w:rPr>
                <w:color w:val="000000"/>
                <w:sz w:val="20"/>
                <w:szCs w:val="20"/>
              </w:rPr>
              <w:t>аварийных (в том числе в части зданий) муниципальных образовательных учреждений</w:t>
            </w:r>
            <w:r w:rsidRPr="006E4667">
              <w:rPr>
                <w:snapToGrid w:val="0"/>
                <w:sz w:val="20"/>
                <w:szCs w:val="20"/>
              </w:rPr>
              <w:t xml:space="preserve"> 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02 1 00 73080</w:t>
            </w:r>
          </w:p>
        </w:tc>
        <w:tc>
          <w:tcPr>
            <w:tcW w:w="8788" w:type="dxa"/>
            <w:shd w:val="clear" w:color="000000" w:fill="FFFFFF"/>
          </w:tcPr>
          <w:p w:rsidR="00405F3A" w:rsidRPr="006E4667" w:rsidRDefault="00405F3A" w:rsidP="006E4667">
            <w:pPr>
              <w:pStyle w:val="NoSpacing"/>
              <w:jc w:val="both"/>
              <w:rPr>
                <w:rFonts w:ascii="Times New Roman" w:hAnsi="Times New Roman" w:cs="Times New Roman"/>
                <w:sz w:val="20"/>
                <w:szCs w:val="20"/>
              </w:rPr>
            </w:pPr>
            <w:r w:rsidRPr="006E4667">
              <w:rPr>
                <w:rFonts w:ascii="Times New Roman" w:hAnsi="Times New Roman" w:cs="Times New Roman"/>
                <w:snapToGrid w:val="0"/>
                <w:sz w:val="20"/>
                <w:szCs w:val="20"/>
                <w:lang w:eastAsia="ru-RU"/>
              </w:rPr>
              <w:t>К</w:t>
            </w:r>
            <w:r w:rsidRPr="006E4667">
              <w:rPr>
                <w:rFonts w:ascii="Times New Roman" w:hAnsi="Times New Roman" w:cs="Times New Roman"/>
                <w:color w:val="000000"/>
                <w:sz w:val="20"/>
                <w:szCs w:val="20"/>
              </w:rPr>
              <w:t>апитальный ремонт муниципальных образовательных учреждений (за исключением аварийных)</w:t>
            </w:r>
            <w:r w:rsidRPr="006E4667">
              <w:rPr>
                <w:rFonts w:ascii="Times New Roman" w:hAnsi="Times New Roman" w:cs="Times New Roman"/>
                <w:snapToGrid w:val="0"/>
                <w:sz w:val="20"/>
                <w:szCs w:val="20"/>
              </w:rPr>
              <w:t xml:space="preserve"> в рамках </w:t>
            </w:r>
            <w:r w:rsidRPr="006E4667">
              <w:rPr>
                <w:rFonts w:ascii="Times New Roman" w:hAnsi="Times New Roman" w:cs="Times New Roman"/>
                <w:color w:val="000000"/>
                <w:sz w:val="20"/>
                <w:szCs w:val="20"/>
              </w:rPr>
              <w:t xml:space="preserve"> подпрограммы</w:t>
            </w:r>
            <w:r w:rsidRPr="006E4667">
              <w:rPr>
                <w:rFonts w:ascii="Times New Roman" w:hAnsi="Times New Roman" w:cs="Times New Roman"/>
                <w:sz w:val="20"/>
                <w:szCs w:val="20"/>
              </w:rPr>
              <w:t xml:space="preserve"> «Развитие общего и дополнительного образования»</w:t>
            </w:r>
            <w:r w:rsidRPr="006E4667">
              <w:rPr>
                <w:rFonts w:ascii="Times New Roman" w:hAnsi="Times New Roman" w:cs="Times New Roman"/>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S4308</w:t>
            </w:r>
          </w:p>
        </w:tc>
        <w:tc>
          <w:tcPr>
            <w:tcW w:w="8788" w:type="dxa"/>
            <w:shd w:val="clear" w:color="000000" w:fill="FFFFFF"/>
          </w:tcPr>
          <w:p w:rsidR="00405F3A" w:rsidRPr="006E4667" w:rsidRDefault="00405F3A" w:rsidP="006E4667">
            <w:pPr>
              <w:jc w:val="both"/>
              <w:rPr>
                <w:sz w:val="20"/>
                <w:szCs w:val="20"/>
              </w:rPr>
            </w:pPr>
            <w:r w:rsidRPr="006E4667">
              <w:rPr>
                <w:snapToGrid w:val="0"/>
                <w:sz w:val="20"/>
                <w:szCs w:val="20"/>
              </w:rPr>
              <w:t xml:space="preserve">Софинансирование расходных обязательств, в части </w:t>
            </w:r>
            <w:r w:rsidRPr="006E4667">
              <w:rPr>
                <w:sz w:val="20"/>
                <w:szCs w:val="20"/>
              </w:rPr>
              <w:t xml:space="preserve">проведения капитального ремонта муниципальных образовательных учреждений (за исключением аварийных)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02 1 00 73110</w:t>
            </w:r>
          </w:p>
        </w:tc>
        <w:tc>
          <w:tcPr>
            <w:tcW w:w="8788" w:type="dxa"/>
            <w:shd w:val="clear" w:color="000000" w:fill="FFFFFF"/>
          </w:tcPr>
          <w:p w:rsidR="00405F3A" w:rsidRPr="006E4667" w:rsidRDefault="00405F3A" w:rsidP="006E4667">
            <w:pPr>
              <w:jc w:val="both"/>
              <w:rPr>
                <w:sz w:val="20"/>
                <w:szCs w:val="20"/>
              </w:rPr>
            </w:pPr>
            <w:r w:rsidRPr="006E4667">
              <w:rPr>
                <w:color w:val="000000"/>
                <w:sz w:val="20"/>
                <w:szCs w:val="20"/>
              </w:rPr>
              <w:t xml:space="preserve">Реализация проекта «Всеобуч по плаванию»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S2401</w:t>
            </w:r>
          </w:p>
        </w:tc>
        <w:tc>
          <w:tcPr>
            <w:tcW w:w="8788" w:type="dxa"/>
            <w:shd w:val="clear" w:color="000000" w:fill="FFFFFF"/>
          </w:tcPr>
          <w:p w:rsidR="00405F3A" w:rsidRPr="006E4667" w:rsidRDefault="00405F3A" w:rsidP="006E4667">
            <w:pPr>
              <w:jc w:val="both"/>
              <w:rPr>
                <w:sz w:val="20"/>
                <w:szCs w:val="20"/>
              </w:rPr>
            </w:pPr>
            <w:r w:rsidRPr="006E4667">
              <w:rPr>
                <w:sz w:val="20"/>
                <w:szCs w:val="20"/>
              </w:rPr>
              <w:t>Софинансирование расходных обязательств, в части реализации проекта «Всеобуч по плаванию» в</w:t>
            </w:r>
            <w:r w:rsidRPr="006E4667">
              <w:rPr>
                <w:snapToGrid w:val="0"/>
                <w:sz w:val="20"/>
                <w:szCs w:val="20"/>
              </w:rPr>
              <w:t xml:space="preserve">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02 1 00 73610</w:t>
            </w:r>
          </w:p>
        </w:tc>
        <w:tc>
          <w:tcPr>
            <w:tcW w:w="8788" w:type="dxa"/>
            <w:shd w:val="clear" w:color="000000" w:fill="FFFFFF"/>
          </w:tcPr>
          <w:p w:rsidR="00405F3A" w:rsidRPr="006E4667" w:rsidRDefault="00405F3A" w:rsidP="006E4667">
            <w:pPr>
              <w:jc w:val="both"/>
              <w:rPr>
                <w:sz w:val="20"/>
                <w:szCs w:val="20"/>
              </w:rPr>
            </w:pPr>
            <w:r w:rsidRPr="006E4667">
              <w:rPr>
                <w:snapToGrid w:val="0"/>
                <w:sz w:val="20"/>
                <w:szCs w:val="20"/>
              </w:rPr>
              <w:t xml:space="preserve">Расходы на </w:t>
            </w:r>
            <w:r w:rsidRPr="006E4667">
              <w:rPr>
                <w:color w:val="000000"/>
                <w:sz w:val="20"/>
                <w:szCs w:val="20"/>
              </w:rPr>
              <w:t xml:space="preserve">решение вопросов по расширению сети  дошкольных образовательных </w:t>
            </w:r>
            <w:r w:rsidRPr="006E4667">
              <w:rPr>
                <w:sz w:val="20"/>
                <w:szCs w:val="20"/>
              </w:rPr>
              <w:t>организаций</w:t>
            </w:r>
            <w:r w:rsidRPr="006E4667">
              <w:rPr>
                <w:color w:val="000000"/>
                <w:sz w:val="20"/>
                <w:szCs w:val="20"/>
              </w:rPr>
              <w:t xml:space="preserve"> в форме приобретения объектов недвижимости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S4309</w:t>
            </w:r>
          </w:p>
        </w:tc>
        <w:tc>
          <w:tcPr>
            <w:tcW w:w="8788" w:type="dxa"/>
            <w:shd w:val="clear" w:color="000000" w:fill="FFFFFF"/>
          </w:tcPr>
          <w:p w:rsidR="00405F3A" w:rsidRPr="006E4667" w:rsidRDefault="00405F3A" w:rsidP="006E4667">
            <w:pPr>
              <w:jc w:val="both"/>
              <w:rPr>
                <w:sz w:val="20"/>
                <w:szCs w:val="20"/>
              </w:rPr>
            </w:pPr>
            <w:r w:rsidRPr="006E4667">
              <w:rPr>
                <w:sz w:val="20"/>
                <w:szCs w:val="20"/>
              </w:rPr>
              <w:t>Софинансирование расходных обязательств, в части</w:t>
            </w:r>
            <w:r w:rsidRPr="006E4667">
              <w:rPr>
                <w:color w:val="000000"/>
                <w:sz w:val="20"/>
                <w:szCs w:val="20"/>
              </w:rPr>
              <w:t xml:space="preserve"> расширения сети дошкольных образовательных </w:t>
            </w:r>
            <w:r w:rsidRPr="006E4667">
              <w:rPr>
                <w:sz w:val="20"/>
                <w:szCs w:val="20"/>
              </w:rPr>
              <w:t>организаций</w:t>
            </w:r>
            <w:r w:rsidRPr="006E4667">
              <w:rPr>
                <w:color w:val="000000"/>
                <w:sz w:val="20"/>
                <w:szCs w:val="20"/>
              </w:rPr>
              <w:t xml:space="preserve"> в форме приобретения объектов недвижимости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02 1 00 73780</w:t>
            </w:r>
          </w:p>
        </w:tc>
        <w:tc>
          <w:tcPr>
            <w:tcW w:w="8788" w:type="dxa"/>
            <w:shd w:val="clear" w:color="000000" w:fill="FFFFFF"/>
          </w:tcPr>
          <w:p w:rsidR="00405F3A" w:rsidRPr="006E4667" w:rsidRDefault="00405F3A" w:rsidP="006E4667">
            <w:pPr>
              <w:jc w:val="both"/>
              <w:rPr>
                <w:sz w:val="20"/>
                <w:szCs w:val="20"/>
              </w:rPr>
            </w:pPr>
            <w:r w:rsidRPr="006E4667">
              <w:rPr>
                <w:sz w:val="20"/>
                <w:szCs w:val="20"/>
              </w:rPr>
              <w:t xml:space="preserve">Приобретение модульных детских садов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1 00 S4378</w:t>
            </w:r>
          </w:p>
        </w:tc>
        <w:tc>
          <w:tcPr>
            <w:tcW w:w="8788" w:type="dxa"/>
            <w:shd w:val="clear" w:color="000000" w:fill="FFFFFF"/>
          </w:tcPr>
          <w:p w:rsidR="00405F3A" w:rsidRPr="006E4667" w:rsidRDefault="00405F3A" w:rsidP="006E4667">
            <w:pPr>
              <w:jc w:val="both"/>
              <w:rPr>
                <w:sz w:val="20"/>
                <w:szCs w:val="20"/>
              </w:rPr>
            </w:pPr>
            <w:r w:rsidRPr="006E4667">
              <w:rPr>
                <w:sz w:val="20"/>
                <w:szCs w:val="20"/>
              </w:rPr>
              <w:t xml:space="preserve">Софинансирование расходных обязательств, в части приобретения модульных детских садов </w:t>
            </w:r>
            <w:r w:rsidRPr="006E4667">
              <w:rPr>
                <w:snapToGrid w:val="0"/>
                <w:sz w:val="20"/>
                <w:szCs w:val="20"/>
              </w:rPr>
              <w:t xml:space="preserve">в рамках </w:t>
            </w:r>
            <w:r w:rsidRPr="006E4667">
              <w:rPr>
                <w:color w:val="000000"/>
                <w:sz w:val="20"/>
                <w:szCs w:val="20"/>
              </w:rPr>
              <w:t xml:space="preserve"> подпрограммы</w:t>
            </w:r>
            <w:r w:rsidRPr="006E4667">
              <w:rPr>
                <w:sz w:val="20"/>
                <w:szCs w:val="20"/>
              </w:rPr>
              <w:t xml:space="preserve"> «Развитие общего и дополнительного образования»</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65BF3">
        <w:trPr>
          <w:trHeight w:val="311"/>
          <w:tblHeader/>
        </w:trPr>
        <w:tc>
          <w:tcPr>
            <w:tcW w:w="1575" w:type="dxa"/>
            <w:vAlign w:val="center"/>
          </w:tcPr>
          <w:p w:rsidR="00405F3A" w:rsidRPr="00665BF3" w:rsidRDefault="00405F3A" w:rsidP="006E4667">
            <w:pPr>
              <w:jc w:val="both"/>
              <w:rPr>
                <w:i/>
                <w:iCs/>
                <w:color w:val="000000"/>
                <w:sz w:val="20"/>
                <w:szCs w:val="20"/>
                <w:lang w:val="en-US"/>
              </w:rPr>
            </w:pPr>
            <w:r w:rsidRPr="00665BF3">
              <w:rPr>
                <w:i/>
                <w:iCs/>
                <w:color w:val="000000"/>
                <w:sz w:val="20"/>
                <w:szCs w:val="20"/>
                <w:lang w:val="en-US"/>
              </w:rPr>
              <w:t>02 2 00 00000</w:t>
            </w:r>
          </w:p>
        </w:tc>
        <w:tc>
          <w:tcPr>
            <w:tcW w:w="8788" w:type="dxa"/>
            <w:shd w:val="clear" w:color="000000" w:fill="FFFFFF"/>
            <w:vAlign w:val="center"/>
          </w:tcPr>
          <w:p w:rsidR="00405F3A" w:rsidRPr="00665BF3" w:rsidRDefault="00405F3A" w:rsidP="006E4667">
            <w:pPr>
              <w:autoSpaceDE w:val="0"/>
              <w:autoSpaceDN w:val="0"/>
              <w:adjustRightInd w:val="0"/>
              <w:jc w:val="both"/>
              <w:outlineLvl w:val="4"/>
              <w:rPr>
                <w:i/>
                <w:iCs/>
                <w:color w:val="000000"/>
                <w:sz w:val="20"/>
                <w:szCs w:val="20"/>
              </w:rPr>
            </w:pPr>
            <w:r w:rsidRPr="00665BF3">
              <w:rPr>
                <w:i/>
                <w:iCs/>
                <w:snapToGrid w:val="0"/>
                <w:sz w:val="20"/>
                <w:szCs w:val="20"/>
              </w:rPr>
              <w:t>Подпрограмма «Обеспечение реализации муниципальной программы "Развитие образования в муниципальном образовании "Город Донецк" и прочие мероприятия»</w:t>
            </w:r>
            <w:r w:rsidRPr="00665BF3">
              <w:rPr>
                <w:i/>
                <w:iCs/>
                <w:color w:val="000000"/>
                <w:sz w:val="20"/>
                <w:szCs w:val="20"/>
              </w:rPr>
              <w:t xml:space="preserve"> </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02 2 00 00110</w:t>
            </w:r>
          </w:p>
        </w:tc>
        <w:tc>
          <w:tcPr>
            <w:tcW w:w="8788" w:type="dxa"/>
            <w:shd w:val="clear" w:color="000000" w:fill="FFFFFF"/>
            <w:vAlign w:val="center"/>
          </w:tcPr>
          <w:p w:rsidR="00405F3A" w:rsidRPr="006E4667" w:rsidRDefault="00405F3A" w:rsidP="006E4667">
            <w:pPr>
              <w:autoSpaceDE w:val="0"/>
              <w:autoSpaceDN w:val="0"/>
              <w:adjustRightInd w:val="0"/>
              <w:jc w:val="both"/>
              <w:outlineLvl w:val="4"/>
              <w:rPr>
                <w:color w:val="000000"/>
                <w:sz w:val="20"/>
                <w:szCs w:val="20"/>
              </w:rPr>
            </w:pPr>
            <w:r w:rsidRPr="006E4667">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6E4667">
              <w:rPr>
                <w:snapToGrid w:val="0"/>
                <w:sz w:val="20"/>
                <w:szCs w:val="20"/>
              </w:rPr>
              <w:t xml:space="preserve"> самоуправления в рамках </w:t>
            </w:r>
            <w:r w:rsidRPr="006E4667">
              <w:rPr>
                <w:color w:val="000000"/>
                <w:sz w:val="20"/>
                <w:szCs w:val="20"/>
              </w:rPr>
              <w:t xml:space="preserve"> подпрограммы</w:t>
            </w:r>
            <w:r w:rsidRPr="006E4667">
              <w:rPr>
                <w:sz w:val="20"/>
                <w:szCs w:val="20"/>
              </w:rPr>
              <w:t xml:space="preserve"> «</w:t>
            </w:r>
            <w:r w:rsidRPr="006E4667">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6E4667">
              <w:rPr>
                <w:sz w:val="20"/>
                <w:szCs w:val="20"/>
              </w:rPr>
              <w:t>»</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02 2 00 00190</w:t>
            </w:r>
          </w:p>
        </w:tc>
        <w:tc>
          <w:tcPr>
            <w:tcW w:w="8788" w:type="dxa"/>
            <w:shd w:val="clear" w:color="000000" w:fill="FFFFFF"/>
            <w:vAlign w:val="center"/>
          </w:tcPr>
          <w:p w:rsidR="00405F3A" w:rsidRPr="006E4667" w:rsidRDefault="00405F3A" w:rsidP="006E4667">
            <w:pPr>
              <w:autoSpaceDE w:val="0"/>
              <w:autoSpaceDN w:val="0"/>
              <w:adjustRightInd w:val="0"/>
              <w:jc w:val="both"/>
              <w:outlineLvl w:val="4"/>
              <w:rPr>
                <w:color w:val="000000"/>
                <w:sz w:val="20"/>
                <w:szCs w:val="20"/>
              </w:rPr>
            </w:pPr>
            <w:r w:rsidRPr="006E4667">
              <w:rPr>
                <w:snapToGrid w:val="0"/>
                <w:sz w:val="20"/>
                <w:szCs w:val="20"/>
              </w:rPr>
              <w:t xml:space="preserve">Расходы на обеспечение функций органов </w:t>
            </w:r>
            <w:r>
              <w:rPr>
                <w:snapToGrid w:val="0"/>
                <w:sz w:val="20"/>
                <w:szCs w:val="20"/>
              </w:rPr>
              <w:t xml:space="preserve">местного бюджета </w:t>
            </w:r>
            <w:r w:rsidRPr="006E4667">
              <w:rPr>
                <w:snapToGrid w:val="0"/>
                <w:sz w:val="20"/>
                <w:szCs w:val="20"/>
              </w:rPr>
              <w:t xml:space="preserve"> самоуправления в рамках </w:t>
            </w:r>
            <w:r w:rsidRPr="006E4667">
              <w:rPr>
                <w:color w:val="000000"/>
                <w:sz w:val="20"/>
                <w:szCs w:val="20"/>
              </w:rPr>
              <w:t xml:space="preserve"> подпрограммы</w:t>
            </w:r>
            <w:r w:rsidRPr="006E4667">
              <w:rPr>
                <w:sz w:val="20"/>
                <w:szCs w:val="20"/>
              </w:rPr>
              <w:t xml:space="preserve"> «</w:t>
            </w:r>
            <w:r w:rsidRPr="006E4667">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6E4667">
              <w:rPr>
                <w:sz w:val="20"/>
                <w:szCs w:val="20"/>
              </w:rPr>
              <w:t>»</w:t>
            </w:r>
            <w:r w:rsidRPr="006E4667">
              <w:rPr>
                <w:snapToGrid w:val="0"/>
                <w:sz w:val="20"/>
                <w:szCs w:val="20"/>
              </w:rPr>
              <w:t xml:space="preserve"> муниципальной программы «Развитие образования в муниципальном образовании «Город Донецк»</w:t>
            </w:r>
            <w:r w:rsidRPr="006E4667">
              <w:rPr>
                <w:color w:val="000000"/>
                <w:sz w:val="20"/>
                <w:szCs w:val="20"/>
              </w:rPr>
              <w:t xml:space="preserve"> </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02 2 00 00590</w:t>
            </w:r>
          </w:p>
        </w:tc>
        <w:tc>
          <w:tcPr>
            <w:tcW w:w="8788" w:type="dxa"/>
            <w:shd w:val="clear" w:color="000000" w:fill="FFFFFF"/>
            <w:vAlign w:val="center"/>
          </w:tcPr>
          <w:p w:rsidR="00405F3A" w:rsidRPr="006E4667" w:rsidRDefault="00405F3A" w:rsidP="006E4667">
            <w:pPr>
              <w:jc w:val="both"/>
              <w:rPr>
                <w:color w:val="000000"/>
                <w:sz w:val="20"/>
                <w:szCs w:val="20"/>
              </w:rPr>
            </w:pPr>
            <w:r w:rsidRPr="006E4667">
              <w:rPr>
                <w:snapToGrid w:val="0"/>
                <w:sz w:val="20"/>
                <w:szCs w:val="20"/>
              </w:rPr>
              <w:t xml:space="preserve">Расходы на обеспечение деятельности (оказание услуг) муниципальных учреждений города Донецка в рамках </w:t>
            </w:r>
            <w:r w:rsidRPr="006E4667">
              <w:rPr>
                <w:color w:val="000000"/>
                <w:sz w:val="20"/>
                <w:szCs w:val="20"/>
              </w:rPr>
              <w:t xml:space="preserve"> подпрограммы</w:t>
            </w:r>
            <w:r w:rsidRPr="006E4667">
              <w:rPr>
                <w:sz w:val="20"/>
                <w:szCs w:val="20"/>
              </w:rPr>
              <w:t xml:space="preserve"> «</w:t>
            </w:r>
            <w:r w:rsidRPr="006E4667">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6E4667">
              <w:rPr>
                <w:sz w:val="20"/>
                <w:szCs w:val="20"/>
              </w:rPr>
              <w:t>»</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AB74CB" w:rsidRDefault="00405F3A" w:rsidP="006E4667">
            <w:pPr>
              <w:jc w:val="both"/>
              <w:rPr>
                <w:color w:val="000000"/>
                <w:sz w:val="20"/>
                <w:szCs w:val="20"/>
              </w:rPr>
            </w:pPr>
            <w:r>
              <w:rPr>
                <w:color w:val="000000"/>
                <w:sz w:val="20"/>
                <w:szCs w:val="20"/>
              </w:rPr>
              <w:t>02 2 00 23610</w:t>
            </w:r>
          </w:p>
        </w:tc>
        <w:tc>
          <w:tcPr>
            <w:tcW w:w="8788" w:type="dxa"/>
            <w:shd w:val="clear" w:color="000000" w:fill="FFFFFF"/>
            <w:vAlign w:val="center"/>
          </w:tcPr>
          <w:p w:rsidR="00405F3A" w:rsidRPr="00AB74CB" w:rsidRDefault="00405F3A" w:rsidP="006E4667">
            <w:pPr>
              <w:jc w:val="both"/>
              <w:rPr>
                <w:snapToGrid w:val="0"/>
                <w:sz w:val="20"/>
                <w:szCs w:val="20"/>
              </w:rPr>
            </w:pPr>
            <w:r w:rsidRPr="00AB74CB">
              <w:rPr>
                <w:snapToGrid w:val="0"/>
                <w:sz w:val="20"/>
                <w:szCs w:val="20"/>
              </w:rPr>
              <w:t xml:space="preserve">Мероприятия по диспансеризации муниципальных служащих в рамках </w:t>
            </w:r>
            <w:r w:rsidRPr="00AB74CB">
              <w:rPr>
                <w:color w:val="000000"/>
                <w:sz w:val="20"/>
                <w:szCs w:val="20"/>
              </w:rPr>
              <w:t xml:space="preserve"> подпрограммы</w:t>
            </w:r>
            <w:r w:rsidRPr="00AB74CB">
              <w:rPr>
                <w:sz w:val="20"/>
                <w:szCs w:val="20"/>
              </w:rPr>
              <w:t xml:space="preserve"> «</w:t>
            </w:r>
            <w:r w:rsidRPr="00AB74CB">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AB74CB">
              <w:rPr>
                <w:sz w:val="20"/>
                <w:szCs w:val="20"/>
              </w:rPr>
              <w:t>»</w:t>
            </w:r>
            <w:r w:rsidRPr="00AB74CB">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02 2 00 72040</w:t>
            </w:r>
          </w:p>
        </w:tc>
        <w:tc>
          <w:tcPr>
            <w:tcW w:w="8788" w:type="dxa"/>
            <w:shd w:val="clear" w:color="000000" w:fill="FFFFFF"/>
            <w:vAlign w:val="center"/>
          </w:tcPr>
          <w:p w:rsidR="00405F3A" w:rsidRPr="006E4667" w:rsidRDefault="00405F3A" w:rsidP="006E4667">
            <w:pPr>
              <w:jc w:val="both"/>
              <w:rPr>
                <w:color w:val="000000"/>
                <w:sz w:val="20"/>
                <w:szCs w:val="20"/>
              </w:rPr>
            </w:pPr>
            <w:r w:rsidRPr="006E4667">
              <w:rPr>
                <w:snapToGrid w:val="0"/>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w:t>
            </w:r>
            <w:r w:rsidRPr="006E4667">
              <w:rPr>
                <w:color w:val="000000"/>
                <w:sz w:val="20"/>
                <w:szCs w:val="20"/>
              </w:rPr>
              <w:t xml:space="preserve"> подпрограммы</w:t>
            </w:r>
            <w:r w:rsidRPr="006E4667">
              <w:rPr>
                <w:sz w:val="20"/>
                <w:szCs w:val="20"/>
              </w:rPr>
              <w:t xml:space="preserve"> «</w:t>
            </w:r>
            <w:r w:rsidRPr="006E4667">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6E4667">
              <w:rPr>
                <w:sz w:val="20"/>
                <w:szCs w:val="20"/>
              </w:rPr>
              <w:t>»</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E4667">
        <w:trPr>
          <w:trHeight w:val="311"/>
          <w:tblHeader/>
        </w:trPr>
        <w:tc>
          <w:tcPr>
            <w:tcW w:w="1575" w:type="dxa"/>
            <w:vAlign w:val="center"/>
          </w:tcPr>
          <w:p w:rsidR="00405F3A" w:rsidRPr="006E4667" w:rsidRDefault="00405F3A" w:rsidP="006E4667">
            <w:pPr>
              <w:jc w:val="both"/>
              <w:rPr>
                <w:color w:val="000000"/>
                <w:sz w:val="20"/>
                <w:szCs w:val="20"/>
                <w:lang w:val="en-US"/>
              </w:rPr>
            </w:pPr>
            <w:r w:rsidRPr="006E4667">
              <w:rPr>
                <w:color w:val="000000"/>
                <w:sz w:val="20"/>
                <w:szCs w:val="20"/>
                <w:lang w:val="en-US"/>
              </w:rPr>
              <w:t>02 2 00 99990</w:t>
            </w:r>
          </w:p>
        </w:tc>
        <w:tc>
          <w:tcPr>
            <w:tcW w:w="8788" w:type="dxa"/>
            <w:shd w:val="clear" w:color="000000" w:fill="FFFFFF"/>
            <w:vAlign w:val="center"/>
          </w:tcPr>
          <w:p w:rsidR="00405F3A" w:rsidRPr="006E4667" w:rsidRDefault="00405F3A" w:rsidP="006E4667">
            <w:pPr>
              <w:jc w:val="both"/>
              <w:rPr>
                <w:color w:val="000000"/>
                <w:sz w:val="20"/>
                <w:szCs w:val="20"/>
              </w:rPr>
            </w:pPr>
            <w:r>
              <w:rPr>
                <w:snapToGrid w:val="0"/>
                <w:sz w:val="20"/>
                <w:szCs w:val="20"/>
              </w:rPr>
              <w:t>Реализация иных направлений</w:t>
            </w:r>
            <w:r w:rsidRPr="006E4667">
              <w:rPr>
                <w:snapToGrid w:val="0"/>
                <w:sz w:val="20"/>
                <w:szCs w:val="20"/>
              </w:rPr>
              <w:t xml:space="preserve"> расходов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в рамках </w:t>
            </w:r>
            <w:r w:rsidRPr="006E4667">
              <w:rPr>
                <w:color w:val="000000"/>
                <w:sz w:val="20"/>
                <w:szCs w:val="20"/>
              </w:rPr>
              <w:t xml:space="preserve"> подпрограммы</w:t>
            </w:r>
            <w:r w:rsidRPr="006E4667">
              <w:rPr>
                <w:sz w:val="20"/>
                <w:szCs w:val="20"/>
              </w:rPr>
              <w:t xml:space="preserve"> «</w:t>
            </w:r>
            <w:r w:rsidRPr="006E4667">
              <w:rPr>
                <w:snapToGrid w:val="0"/>
                <w:sz w:val="20"/>
                <w:szCs w:val="20"/>
              </w:rPr>
              <w:t>Обеспечение реализации муниципальной программы "Развитие образования в муниципальном образовании "Город Донецк" и прочие мероприятия</w:t>
            </w:r>
            <w:r w:rsidRPr="006E4667">
              <w:rPr>
                <w:sz w:val="20"/>
                <w:szCs w:val="20"/>
              </w:rPr>
              <w:t>»</w:t>
            </w:r>
            <w:r w:rsidRPr="006E4667">
              <w:rPr>
                <w:snapToGrid w:val="0"/>
                <w:sz w:val="20"/>
                <w:szCs w:val="20"/>
              </w:rPr>
              <w:t xml:space="preserve"> муниципальной программы «Развитие образования в муниципальном образовании «Город Донецк»</w:t>
            </w:r>
          </w:p>
        </w:tc>
      </w:tr>
      <w:tr w:rsidR="00405F3A" w:rsidRPr="00665BF3">
        <w:trPr>
          <w:trHeight w:val="311"/>
          <w:tblHeader/>
        </w:trPr>
        <w:tc>
          <w:tcPr>
            <w:tcW w:w="1575" w:type="dxa"/>
            <w:vAlign w:val="center"/>
          </w:tcPr>
          <w:p w:rsidR="00405F3A" w:rsidRPr="00665BF3" w:rsidRDefault="00405F3A" w:rsidP="00765261">
            <w:pPr>
              <w:jc w:val="both"/>
              <w:rPr>
                <w:b/>
                <w:bCs/>
                <w:color w:val="000000"/>
                <w:sz w:val="20"/>
                <w:szCs w:val="20"/>
              </w:rPr>
            </w:pPr>
            <w:r w:rsidRPr="00665BF3">
              <w:rPr>
                <w:b/>
                <w:bCs/>
                <w:color w:val="000000"/>
                <w:sz w:val="20"/>
                <w:szCs w:val="20"/>
              </w:rPr>
              <w:t>03 0 00 00000</w:t>
            </w:r>
          </w:p>
        </w:tc>
        <w:tc>
          <w:tcPr>
            <w:tcW w:w="8788" w:type="dxa"/>
            <w:shd w:val="clear" w:color="000000" w:fill="FFFFFF"/>
            <w:vAlign w:val="center"/>
          </w:tcPr>
          <w:p w:rsidR="00405F3A" w:rsidRPr="00665BF3" w:rsidRDefault="00405F3A" w:rsidP="00765261">
            <w:pPr>
              <w:autoSpaceDE w:val="0"/>
              <w:autoSpaceDN w:val="0"/>
              <w:adjustRightInd w:val="0"/>
              <w:jc w:val="both"/>
              <w:outlineLvl w:val="4"/>
              <w:rPr>
                <w:b/>
                <w:bCs/>
                <w:color w:val="000000"/>
                <w:sz w:val="20"/>
                <w:szCs w:val="20"/>
              </w:rPr>
            </w:pPr>
            <w:r w:rsidRPr="00665BF3">
              <w:rPr>
                <w:b/>
                <w:bCs/>
                <w:i/>
                <w:iCs/>
                <w:snapToGrid w:val="0"/>
                <w:sz w:val="20"/>
                <w:szCs w:val="20"/>
              </w:rPr>
              <w:t>Муниципальная программа «Молодежь Донецка»</w:t>
            </w:r>
            <w:r w:rsidRPr="00665BF3">
              <w:rPr>
                <w:b/>
                <w:bCs/>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765261">
            <w:pPr>
              <w:jc w:val="both"/>
              <w:rPr>
                <w:i/>
                <w:iCs/>
                <w:color w:val="000000"/>
                <w:sz w:val="20"/>
                <w:szCs w:val="20"/>
              </w:rPr>
            </w:pPr>
            <w:r w:rsidRPr="00665BF3">
              <w:rPr>
                <w:i/>
                <w:iCs/>
                <w:color w:val="000000"/>
                <w:sz w:val="20"/>
                <w:szCs w:val="20"/>
              </w:rPr>
              <w:t>03 1 00 00000</w:t>
            </w:r>
          </w:p>
        </w:tc>
        <w:tc>
          <w:tcPr>
            <w:tcW w:w="8788" w:type="dxa"/>
            <w:shd w:val="clear" w:color="000000" w:fill="FFFFFF"/>
            <w:vAlign w:val="center"/>
          </w:tcPr>
          <w:p w:rsidR="00405F3A" w:rsidRPr="00665BF3" w:rsidRDefault="00405F3A" w:rsidP="00765261">
            <w:pPr>
              <w:jc w:val="both"/>
              <w:rPr>
                <w:i/>
                <w:iCs/>
                <w:color w:val="000000"/>
                <w:sz w:val="20"/>
                <w:szCs w:val="20"/>
              </w:rPr>
            </w:pPr>
            <w:r w:rsidRPr="00665BF3">
              <w:rPr>
                <w:i/>
                <w:iCs/>
                <w:snapToGrid w:val="0"/>
                <w:sz w:val="20"/>
                <w:szCs w:val="20"/>
              </w:rPr>
              <w:t>Подпрограмма «Работа с молодежью города Донецка»</w:t>
            </w:r>
          </w:p>
        </w:tc>
      </w:tr>
      <w:tr w:rsidR="00405F3A" w:rsidRPr="00A80242">
        <w:trPr>
          <w:trHeight w:val="311"/>
          <w:tblHeader/>
        </w:trPr>
        <w:tc>
          <w:tcPr>
            <w:tcW w:w="1575" w:type="dxa"/>
            <w:vAlign w:val="center"/>
          </w:tcPr>
          <w:p w:rsidR="00405F3A" w:rsidRPr="00765261" w:rsidRDefault="00405F3A" w:rsidP="00765261">
            <w:pPr>
              <w:jc w:val="both"/>
              <w:rPr>
                <w:color w:val="000000"/>
                <w:sz w:val="20"/>
                <w:szCs w:val="20"/>
              </w:rPr>
            </w:pPr>
            <w:r w:rsidRPr="00765261">
              <w:rPr>
                <w:color w:val="000000"/>
                <w:sz w:val="20"/>
                <w:szCs w:val="20"/>
              </w:rPr>
              <w:t>03 1 00 73120</w:t>
            </w:r>
          </w:p>
        </w:tc>
        <w:tc>
          <w:tcPr>
            <w:tcW w:w="8788" w:type="dxa"/>
            <w:shd w:val="clear" w:color="000000" w:fill="FFFFFF"/>
            <w:vAlign w:val="center"/>
          </w:tcPr>
          <w:p w:rsidR="00405F3A" w:rsidRPr="00765261" w:rsidRDefault="00405F3A" w:rsidP="00765261">
            <w:pPr>
              <w:autoSpaceDE w:val="0"/>
              <w:autoSpaceDN w:val="0"/>
              <w:adjustRightInd w:val="0"/>
              <w:jc w:val="both"/>
              <w:outlineLvl w:val="4"/>
              <w:rPr>
                <w:color w:val="000000"/>
                <w:sz w:val="20"/>
                <w:szCs w:val="20"/>
              </w:rPr>
            </w:pPr>
            <w:r w:rsidRPr="00765261">
              <w:rPr>
                <w:snapToGrid w:val="0"/>
                <w:sz w:val="20"/>
                <w:szCs w:val="20"/>
              </w:rPr>
              <w:t>Софинансирование муниципальных программ по работе с молодежью в рамках подпрограммы «Работа с молодёжью города Донецка» муниципальной программы «Молодёжь Донецка»</w:t>
            </w:r>
          </w:p>
        </w:tc>
      </w:tr>
      <w:tr w:rsidR="00405F3A" w:rsidRPr="00A80242">
        <w:trPr>
          <w:trHeight w:val="311"/>
          <w:tblHeader/>
        </w:trPr>
        <w:tc>
          <w:tcPr>
            <w:tcW w:w="1575" w:type="dxa"/>
            <w:vAlign w:val="center"/>
          </w:tcPr>
          <w:p w:rsidR="00405F3A" w:rsidRPr="00765261" w:rsidRDefault="00405F3A" w:rsidP="00765261">
            <w:pPr>
              <w:jc w:val="both"/>
              <w:rPr>
                <w:color w:val="000000"/>
                <w:sz w:val="20"/>
                <w:szCs w:val="20"/>
                <w:lang w:val="en-US"/>
              </w:rPr>
            </w:pPr>
            <w:r w:rsidRPr="00765261">
              <w:rPr>
                <w:color w:val="000000"/>
                <w:sz w:val="20"/>
                <w:szCs w:val="20"/>
              </w:rPr>
              <w:t xml:space="preserve">03 1 00 </w:t>
            </w:r>
            <w:r w:rsidRPr="00765261">
              <w:rPr>
                <w:color w:val="000000"/>
                <w:sz w:val="20"/>
                <w:szCs w:val="20"/>
                <w:lang w:val="en-US"/>
              </w:rPr>
              <w:t>S2400</w:t>
            </w:r>
          </w:p>
        </w:tc>
        <w:tc>
          <w:tcPr>
            <w:tcW w:w="8788" w:type="dxa"/>
            <w:shd w:val="clear" w:color="000000" w:fill="FFFFFF"/>
            <w:vAlign w:val="center"/>
          </w:tcPr>
          <w:p w:rsidR="00405F3A" w:rsidRPr="00765261" w:rsidRDefault="00405F3A" w:rsidP="00765261">
            <w:pPr>
              <w:jc w:val="both"/>
              <w:rPr>
                <w:color w:val="000000"/>
                <w:sz w:val="20"/>
                <w:szCs w:val="20"/>
              </w:rPr>
            </w:pPr>
            <w:r w:rsidRPr="00765261">
              <w:rPr>
                <w:sz w:val="20"/>
                <w:szCs w:val="20"/>
              </w:rPr>
              <w:t>Софинансирование расходных обязательств, в части р</w:t>
            </w:r>
            <w:r w:rsidRPr="00765261">
              <w:rPr>
                <w:snapToGrid w:val="0"/>
                <w:sz w:val="20"/>
                <w:szCs w:val="20"/>
              </w:rPr>
              <w:t>еализации мероприятий муниципальной программы по работе с молодежью в рамках подпрограммы «Работа с молодёжью города Донецка» муниципальной программы «Молодёжь Донецка»</w:t>
            </w:r>
          </w:p>
        </w:tc>
      </w:tr>
      <w:tr w:rsidR="00405F3A" w:rsidRPr="00A80242">
        <w:trPr>
          <w:trHeight w:val="311"/>
          <w:tblHeader/>
        </w:trPr>
        <w:tc>
          <w:tcPr>
            <w:tcW w:w="1575" w:type="dxa"/>
            <w:vAlign w:val="center"/>
          </w:tcPr>
          <w:p w:rsidR="00405F3A" w:rsidRPr="00765261" w:rsidRDefault="00405F3A" w:rsidP="00765261">
            <w:pPr>
              <w:jc w:val="both"/>
              <w:rPr>
                <w:color w:val="000000"/>
                <w:sz w:val="20"/>
                <w:szCs w:val="20"/>
              </w:rPr>
            </w:pPr>
            <w:r w:rsidRPr="00765261">
              <w:rPr>
                <w:color w:val="000000"/>
                <w:sz w:val="20"/>
                <w:szCs w:val="20"/>
              </w:rPr>
              <w:t>03 1 00 99990</w:t>
            </w:r>
          </w:p>
        </w:tc>
        <w:tc>
          <w:tcPr>
            <w:tcW w:w="8788" w:type="dxa"/>
            <w:shd w:val="clear" w:color="000000" w:fill="FFFFFF"/>
            <w:vAlign w:val="center"/>
          </w:tcPr>
          <w:p w:rsidR="00405F3A" w:rsidRPr="00765261" w:rsidRDefault="00405F3A" w:rsidP="00765261">
            <w:pPr>
              <w:autoSpaceDE w:val="0"/>
              <w:autoSpaceDN w:val="0"/>
              <w:adjustRightInd w:val="0"/>
              <w:jc w:val="both"/>
              <w:outlineLvl w:val="4"/>
              <w:rPr>
                <w:color w:val="000000"/>
                <w:sz w:val="20"/>
                <w:szCs w:val="20"/>
              </w:rPr>
            </w:pPr>
            <w:r>
              <w:rPr>
                <w:snapToGrid w:val="0"/>
                <w:sz w:val="20"/>
                <w:szCs w:val="20"/>
              </w:rPr>
              <w:t>Реализация иных направлений</w:t>
            </w:r>
            <w:r w:rsidRPr="00765261">
              <w:rPr>
                <w:snapToGrid w:val="0"/>
                <w:sz w:val="20"/>
                <w:szCs w:val="20"/>
              </w:rPr>
              <w:t xml:space="preserve"> расходов в рамках подпрограммы «Работа с молодежью города Донецка» муниципальной программы «Молодежь Донецка» в рамках подпрограммы «Работа с молодёжью города Донецка» муниципальной программы «Молодёжь Донецка»</w:t>
            </w:r>
            <w:r w:rsidRPr="00765261">
              <w:rPr>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665BF3">
            <w:pPr>
              <w:jc w:val="both"/>
              <w:rPr>
                <w:b/>
                <w:bCs/>
                <w:color w:val="000000"/>
                <w:sz w:val="20"/>
                <w:szCs w:val="20"/>
              </w:rPr>
            </w:pPr>
            <w:r w:rsidRPr="00665BF3">
              <w:rPr>
                <w:b/>
                <w:bCs/>
                <w:color w:val="000000"/>
                <w:sz w:val="20"/>
                <w:szCs w:val="20"/>
              </w:rPr>
              <w:t>04 0 00 00000</w:t>
            </w:r>
          </w:p>
        </w:tc>
        <w:tc>
          <w:tcPr>
            <w:tcW w:w="8788" w:type="dxa"/>
            <w:shd w:val="clear" w:color="000000" w:fill="FFFFFF"/>
            <w:vAlign w:val="center"/>
          </w:tcPr>
          <w:p w:rsidR="00405F3A" w:rsidRPr="00665BF3" w:rsidRDefault="00405F3A" w:rsidP="00665BF3">
            <w:pPr>
              <w:autoSpaceDE w:val="0"/>
              <w:autoSpaceDN w:val="0"/>
              <w:adjustRightInd w:val="0"/>
              <w:jc w:val="both"/>
              <w:outlineLvl w:val="4"/>
              <w:rPr>
                <w:color w:val="000000"/>
                <w:sz w:val="20"/>
                <w:szCs w:val="20"/>
              </w:rPr>
            </w:pPr>
            <w:r w:rsidRPr="00665BF3">
              <w:rPr>
                <w:b/>
                <w:bCs/>
                <w:i/>
                <w:iCs/>
                <w:snapToGrid w:val="0"/>
                <w:sz w:val="20"/>
                <w:szCs w:val="20"/>
              </w:rPr>
              <w:t>Муниципальная программа «Социальная поддержка и социальное обслуживание населения муниципального образования «Город Донецк»</w:t>
            </w:r>
            <w:r w:rsidRPr="00665BF3">
              <w:rPr>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665BF3">
            <w:pPr>
              <w:jc w:val="both"/>
              <w:rPr>
                <w:i/>
                <w:iCs/>
                <w:color w:val="000000"/>
                <w:sz w:val="20"/>
                <w:szCs w:val="20"/>
              </w:rPr>
            </w:pPr>
            <w:r w:rsidRPr="00665BF3">
              <w:rPr>
                <w:i/>
                <w:iCs/>
                <w:color w:val="000000"/>
                <w:sz w:val="20"/>
                <w:szCs w:val="20"/>
              </w:rPr>
              <w:t>04 1 00 00000</w:t>
            </w:r>
          </w:p>
        </w:tc>
        <w:tc>
          <w:tcPr>
            <w:tcW w:w="8788" w:type="dxa"/>
            <w:shd w:val="clear" w:color="000000" w:fill="FFFFFF"/>
            <w:vAlign w:val="center"/>
          </w:tcPr>
          <w:p w:rsidR="00405F3A" w:rsidRPr="00665BF3" w:rsidRDefault="00405F3A" w:rsidP="00665BF3">
            <w:pPr>
              <w:jc w:val="both"/>
              <w:rPr>
                <w:i/>
                <w:iCs/>
                <w:color w:val="000000"/>
                <w:sz w:val="20"/>
                <w:szCs w:val="20"/>
              </w:rPr>
            </w:pPr>
            <w:r w:rsidRPr="00665BF3">
              <w:rPr>
                <w:i/>
                <w:iCs/>
                <w:snapToGrid w:val="0"/>
                <w:sz w:val="20"/>
                <w:szCs w:val="20"/>
              </w:rPr>
              <w:t>Подпрограмма «</w:t>
            </w:r>
            <w:r w:rsidRPr="00665BF3">
              <w:rPr>
                <w:i/>
                <w:iCs/>
                <w:sz w:val="20"/>
                <w:szCs w:val="20"/>
                <w:lang w:eastAsia="en-US"/>
              </w:rPr>
              <w:t>Социальная поддержка отдельных категорий граждан</w:t>
            </w:r>
            <w:r w:rsidRPr="00665BF3">
              <w:rPr>
                <w:i/>
                <w:iCs/>
                <w:sz w:val="20"/>
                <w:szCs w:val="20"/>
              </w:rPr>
              <w:t>»</w:t>
            </w:r>
          </w:p>
        </w:tc>
      </w:tr>
      <w:tr w:rsidR="00405F3A" w:rsidRPr="00665BF3">
        <w:trPr>
          <w:trHeight w:val="311"/>
          <w:tblHeader/>
        </w:trPr>
        <w:tc>
          <w:tcPr>
            <w:tcW w:w="1575" w:type="dxa"/>
            <w:vAlign w:val="center"/>
          </w:tcPr>
          <w:p w:rsidR="00405F3A" w:rsidRPr="00665BF3" w:rsidRDefault="00405F3A" w:rsidP="00665BF3">
            <w:pPr>
              <w:jc w:val="both"/>
              <w:rPr>
                <w:color w:val="000000"/>
                <w:sz w:val="20"/>
                <w:szCs w:val="20"/>
              </w:rPr>
            </w:pPr>
            <w:r w:rsidRPr="00665BF3">
              <w:rPr>
                <w:color w:val="000000"/>
                <w:sz w:val="20"/>
                <w:szCs w:val="20"/>
              </w:rPr>
              <w:t>04 1 00 00110</w:t>
            </w:r>
          </w:p>
        </w:tc>
        <w:tc>
          <w:tcPr>
            <w:tcW w:w="8788" w:type="dxa"/>
            <w:shd w:val="clear" w:color="000000" w:fill="FFFFFF"/>
            <w:vAlign w:val="center"/>
          </w:tcPr>
          <w:p w:rsidR="00405F3A" w:rsidRPr="00665BF3" w:rsidRDefault="00405F3A" w:rsidP="00665BF3">
            <w:pPr>
              <w:jc w:val="both"/>
              <w:rPr>
                <w:color w:val="000000"/>
                <w:sz w:val="20"/>
                <w:szCs w:val="20"/>
              </w:rPr>
            </w:pPr>
            <w:r w:rsidRPr="00665BF3">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665BF3">
              <w:rPr>
                <w:snapToGrid w:val="0"/>
                <w:sz w:val="20"/>
                <w:szCs w:val="20"/>
              </w:rPr>
              <w:t xml:space="preserve"> самоуправления</w:t>
            </w:r>
            <w:r w:rsidRPr="00665BF3">
              <w:rPr>
                <w:i/>
                <w:iCs/>
                <w:snapToGrid w:val="0"/>
                <w:sz w:val="20"/>
                <w:szCs w:val="20"/>
              </w:rPr>
              <w:t xml:space="preserve">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665BF3">
            <w:pPr>
              <w:jc w:val="both"/>
              <w:rPr>
                <w:color w:val="000000"/>
                <w:sz w:val="20"/>
                <w:szCs w:val="20"/>
              </w:rPr>
            </w:pPr>
            <w:r w:rsidRPr="00665BF3">
              <w:rPr>
                <w:color w:val="000000"/>
                <w:sz w:val="20"/>
                <w:szCs w:val="20"/>
              </w:rPr>
              <w:t>04 1 00 00190</w:t>
            </w:r>
          </w:p>
        </w:tc>
        <w:tc>
          <w:tcPr>
            <w:tcW w:w="8788" w:type="dxa"/>
            <w:shd w:val="clear" w:color="000000" w:fill="FFFFFF"/>
          </w:tcPr>
          <w:p w:rsidR="00405F3A" w:rsidRPr="00665BF3" w:rsidRDefault="00405F3A" w:rsidP="00665BF3">
            <w:pPr>
              <w:jc w:val="both"/>
              <w:rPr>
                <w:sz w:val="20"/>
                <w:szCs w:val="20"/>
              </w:rPr>
            </w:pPr>
            <w:r w:rsidRPr="00665BF3">
              <w:rPr>
                <w:snapToGrid w:val="0"/>
                <w:sz w:val="20"/>
                <w:szCs w:val="20"/>
              </w:rPr>
              <w:t xml:space="preserve">Расходы на обеспечение функций органов </w:t>
            </w:r>
            <w:r>
              <w:rPr>
                <w:snapToGrid w:val="0"/>
                <w:sz w:val="20"/>
                <w:szCs w:val="20"/>
              </w:rPr>
              <w:t xml:space="preserve">местного бюджета </w:t>
            </w:r>
            <w:r w:rsidRPr="00665BF3">
              <w:rPr>
                <w:snapToGrid w:val="0"/>
                <w:sz w:val="20"/>
                <w:szCs w:val="20"/>
              </w:rPr>
              <w:t xml:space="preserve"> самоуправления 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665BF3">
            <w:pPr>
              <w:jc w:val="both"/>
              <w:rPr>
                <w:color w:val="000000"/>
                <w:sz w:val="20"/>
                <w:szCs w:val="20"/>
              </w:rPr>
            </w:pPr>
            <w:r w:rsidRPr="00665BF3">
              <w:rPr>
                <w:color w:val="000000"/>
                <w:sz w:val="20"/>
                <w:szCs w:val="20"/>
              </w:rPr>
              <w:t>04 1 00 13190</w:t>
            </w:r>
          </w:p>
        </w:tc>
        <w:tc>
          <w:tcPr>
            <w:tcW w:w="8788" w:type="dxa"/>
            <w:shd w:val="clear" w:color="000000" w:fill="FFFFFF"/>
          </w:tcPr>
          <w:p w:rsidR="00405F3A" w:rsidRPr="00665BF3" w:rsidRDefault="00405F3A" w:rsidP="000C53A3">
            <w:pPr>
              <w:autoSpaceDE w:val="0"/>
              <w:autoSpaceDN w:val="0"/>
              <w:adjustRightInd w:val="0"/>
              <w:jc w:val="both"/>
              <w:outlineLvl w:val="4"/>
              <w:rPr>
                <w:sz w:val="20"/>
                <w:szCs w:val="20"/>
              </w:rPr>
            </w:pPr>
            <w:r w:rsidRPr="00665BF3">
              <w:rPr>
                <w:snapToGrid w:val="0"/>
                <w:sz w:val="20"/>
                <w:szCs w:val="20"/>
              </w:rPr>
              <w:t>Выплата пенсии за выслугу лет, лицам, замещавшим муниципальные должности и должности муниципальной службы в муниципальном образовании "Город Донецк"</w:t>
            </w:r>
            <w:r>
              <w:rPr>
                <w:snapToGrid w:val="0"/>
                <w:sz w:val="20"/>
                <w:szCs w:val="20"/>
              </w:rPr>
              <w:t xml:space="preserve">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Pr>
                <w:color w:val="000000"/>
                <w:sz w:val="20"/>
                <w:szCs w:val="20"/>
              </w:rPr>
              <w:t>04 1 00 23610</w:t>
            </w:r>
          </w:p>
        </w:tc>
        <w:tc>
          <w:tcPr>
            <w:tcW w:w="8788" w:type="dxa"/>
            <w:shd w:val="clear" w:color="000000" w:fill="FFFFFF"/>
            <w:vAlign w:val="center"/>
          </w:tcPr>
          <w:p w:rsidR="00405F3A" w:rsidRPr="00AB74CB" w:rsidRDefault="00405F3A" w:rsidP="00AB74CB">
            <w:pPr>
              <w:jc w:val="both"/>
              <w:rPr>
                <w:snapToGrid w:val="0"/>
                <w:sz w:val="20"/>
                <w:szCs w:val="20"/>
              </w:rPr>
            </w:pPr>
            <w:r w:rsidRPr="00AB74CB">
              <w:rPr>
                <w:snapToGrid w:val="0"/>
                <w:sz w:val="20"/>
                <w:szCs w:val="20"/>
              </w:rPr>
              <w:t xml:space="preserve">Мероприятия по диспансеризации муниципальных служащих </w:t>
            </w:r>
            <w:r w:rsidRPr="00665BF3">
              <w:rPr>
                <w:snapToGrid w:val="0"/>
                <w:sz w:val="20"/>
                <w:szCs w:val="20"/>
              </w:rPr>
              <w:t xml:space="preserve"> 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04 1 00 51370</w:t>
            </w:r>
          </w:p>
        </w:tc>
        <w:tc>
          <w:tcPr>
            <w:tcW w:w="8788" w:type="dxa"/>
            <w:shd w:val="clear" w:color="000000" w:fill="FFFFFF"/>
          </w:tcPr>
          <w:p w:rsidR="00405F3A" w:rsidRPr="00665BF3" w:rsidRDefault="00405F3A" w:rsidP="00AB74CB">
            <w:pPr>
              <w:autoSpaceDE w:val="0"/>
              <w:autoSpaceDN w:val="0"/>
              <w:adjustRightInd w:val="0"/>
              <w:jc w:val="both"/>
              <w:rPr>
                <w:sz w:val="20"/>
                <w:szCs w:val="20"/>
              </w:rPr>
            </w:pPr>
            <w:r w:rsidRPr="00665BF3">
              <w:rPr>
                <w:sz w:val="20"/>
                <w:szCs w:val="20"/>
                <w:lang w:eastAsia="en-US"/>
              </w:rPr>
              <w:t>П</w:t>
            </w:r>
            <w:r w:rsidRPr="00665BF3">
              <w:rPr>
                <w:sz w:val="20"/>
                <w:szCs w:val="20"/>
              </w:rPr>
              <w:t>редоставление отдельных мер социальной поддержки гражданам, подвергшихся воздействию радиации</w:t>
            </w:r>
            <w:r>
              <w:rPr>
                <w:sz w:val="20"/>
                <w:szCs w:val="20"/>
              </w:rPr>
              <w:t xml:space="preserve">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04 1 00 52200</w:t>
            </w:r>
          </w:p>
        </w:tc>
        <w:tc>
          <w:tcPr>
            <w:tcW w:w="8788" w:type="dxa"/>
            <w:shd w:val="clear" w:color="000000" w:fill="FFFFFF"/>
          </w:tcPr>
          <w:p w:rsidR="00405F3A" w:rsidRPr="00665BF3" w:rsidRDefault="00405F3A" w:rsidP="00AB74CB">
            <w:pPr>
              <w:jc w:val="both"/>
              <w:rPr>
                <w:sz w:val="20"/>
                <w:szCs w:val="20"/>
              </w:rPr>
            </w:pPr>
            <w:r w:rsidRPr="00665BF3">
              <w:rPr>
                <w:sz w:val="20"/>
                <w:szCs w:val="20"/>
                <w:lang w:eastAsia="en-US"/>
              </w:rPr>
              <w:t>Е</w:t>
            </w:r>
            <w:r w:rsidRPr="00665BF3">
              <w:rPr>
                <w:sz w:val="20"/>
                <w:szCs w:val="20"/>
              </w:rPr>
              <w:t xml:space="preserve">жегодная денежная выплата лицам, награжденным нагрудным знаком «Почетный донор России»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04 1 00 52500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color w:val="000000"/>
                <w:sz w:val="20"/>
                <w:szCs w:val="20"/>
              </w:rPr>
              <w:t xml:space="preserve">плата жилищно-коммунальных услуг отдельным категориям граждан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04 1 00 72050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sz w:val="20"/>
                <w:szCs w:val="20"/>
              </w:rPr>
              <w:t xml:space="preserve">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04 1 00 72060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sz w:val="20"/>
                <w:szCs w:val="20"/>
              </w:rPr>
              <w:t xml:space="preserve">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04 1 00 72070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sz w:val="20"/>
                <w:szCs w:val="20"/>
              </w:rPr>
              <w:t xml:space="preserve">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04 1 00 72080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sz w:val="20"/>
                <w:szCs w:val="20"/>
              </w:rPr>
              <w:t xml:space="preserve">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04 1 00 72100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color w:val="000000"/>
                <w:sz w:val="20"/>
                <w:szCs w:val="20"/>
              </w:rPr>
              <w:t>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r w:rsidRPr="00665BF3">
              <w:rPr>
                <w:snapToGrid w:val="0"/>
                <w:sz w:val="20"/>
                <w:szCs w:val="20"/>
              </w:rPr>
              <w:t xml:space="preserve"> 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04 1 00 72110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sz w:val="20"/>
                <w:szCs w:val="20"/>
              </w:rPr>
              <w:t>рганизация исполнительно-распоря</w:t>
            </w:r>
            <w:r w:rsidRPr="00665BF3">
              <w:rPr>
                <w:sz w:val="20"/>
                <w:szCs w:val="20"/>
              </w:rPr>
              <w:softHyphen/>
              <w:t xml:space="preserve">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 222-ЗС «О социальном обслуживании граждан в Ростовской области»,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04 1 00 72120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color w:val="000000"/>
                <w:sz w:val="20"/>
                <w:szCs w:val="20"/>
              </w:rPr>
              <w:t xml:space="preserve">существление полномочий по предоставлению материальной и иной помощи для погребения </w:t>
            </w:r>
            <w:r w:rsidRPr="00665BF3">
              <w:rPr>
                <w:snapToGrid w:val="0"/>
                <w:sz w:val="20"/>
                <w:szCs w:val="20"/>
              </w:rPr>
              <w:t>в рамках подпрограммы «</w:t>
            </w:r>
            <w:r w:rsidRPr="00665BF3">
              <w:rPr>
                <w:sz w:val="20"/>
                <w:szCs w:val="20"/>
                <w:lang w:eastAsia="en-US"/>
              </w:rPr>
              <w:t>Социальная поддержка отдельных категорий граждан</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04 1 00 99990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Pr>
                <w:snapToGrid w:val="0"/>
                <w:sz w:val="20"/>
                <w:szCs w:val="20"/>
              </w:rPr>
              <w:t>Реализация иных направлений</w:t>
            </w:r>
            <w:r w:rsidRPr="00665BF3">
              <w:rPr>
                <w:snapToGrid w:val="0"/>
                <w:sz w:val="20"/>
                <w:szCs w:val="20"/>
              </w:rPr>
              <w:t xml:space="preserve"> расходов в рамках подпрограммы «</w:t>
            </w:r>
            <w:r w:rsidRPr="00665BF3">
              <w:rPr>
                <w:sz w:val="20"/>
                <w:szCs w:val="20"/>
              </w:rPr>
              <w:t>Социальная поддержка отдельных категорий граждан</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 </w:t>
            </w:r>
          </w:p>
        </w:tc>
      </w:tr>
      <w:tr w:rsidR="00405F3A" w:rsidRPr="00665BF3">
        <w:trPr>
          <w:trHeight w:val="311"/>
          <w:tblHeader/>
        </w:trPr>
        <w:tc>
          <w:tcPr>
            <w:tcW w:w="1575" w:type="dxa"/>
            <w:vAlign w:val="center"/>
          </w:tcPr>
          <w:p w:rsidR="00405F3A" w:rsidRPr="00665BF3" w:rsidRDefault="00405F3A" w:rsidP="00AB74CB">
            <w:pPr>
              <w:jc w:val="both"/>
              <w:rPr>
                <w:i/>
                <w:iCs/>
                <w:color w:val="000000"/>
                <w:sz w:val="20"/>
                <w:szCs w:val="20"/>
              </w:rPr>
            </w:pPr>
            <w:r w:rsidRPr="00665BF3">
              <w:rPr>
                <w:i/>
                <w:iCs/>
                <w:color w:val="000000"/>
                <w:sz w:val="20"/>
                <w:szCs w:val="20"/>
              </w:rPr>
              <w:t>04 2 00 00000</w:t>
            </w:r>
          </w:p>
        </w:tc>
        <w:tc>
          <w:tcPr>
            <w:tcW w:w="8788" w:type="dxa"/>
            <w:shd w:val="clear" w:color="000000" w:fill="FFFFFF"/>
            <w:vAlign w:val="center"/>
          </w:tcPr>
          <w:p w:rsidR="00405F3A" w:rsidRPr="00665BF3" w:rsidRDefault="00405F3A" w:rsidP="00AB74CB">
            <w:pPr>
              <w:autoSpaceDE w:val="0"/>
              <w:autoSpaceDN w:val="0"/>
              <w:adjustRightInd w:val="0"/>
              <w:jc w:val="both"/>
              <w:outlineLvl w:val="4"/>
              <w:rPr>
                <w:i/>
                <w:iCs/>
                <w:color w:val="000000"/>
                <w:sz w:val="20"/>
                <w:szCs w:val="20"/>
              </w:rPr>
            </w:pPr>
            <w:r w:rsidRPr="00665BF3">
              <w:rPr>
                <w:i/>
                <w:iCs/>
                <w:snapToGrid w:val="0"/>
                <w:sz w:val="20"/>
                <w:szCs w:val="20"/>
              </w:rPr>
              <w:t>Подпрограмма «Модернизация и развитие социального обслуживания населения»</w:t>
            </w:r>
            <w:r w:rsidRPr="00665BF3">
              <w:rPr>
                <w:i/>
                <w:iCs/>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04 2 00 00590</w:t>
            </w:r>
          </w:p>
        </w:tc>
        <w:tc>
          <w:tcPr>
            <w:tcW w:w="8788" w:type="dxa"/>
            <w:shd w:val="clear" w:color="000000" w:fill="FFFFFF"/>
            <w:vAlign w:val="center"/>
          </w:tcPr>
          <w:p w:rsidR="00405F3A" w:rsidRPr="00665BF3" w:rsidRDefault="00405F3A" w:rsidP="00AB74CB">
            <w:pPr>
              <w:jc w:val="both"/>
              <w:rPr>
                <w:color w:val="000000"/>
                <w:sz w:val="20"/>
                <w:szCs w:val="20"/>
              </w:rPr>
            </w:pPr>
            <w:r w:rsidRPr="00665BF3">
              <w:rPr>
                <w:snapToGrid w:val="0"/>
                <w:sz w:val="20"/>
                <w:szCs w:val="20"/>
              </w:rPr>
              <w:t>Расходы на о</w:t>
            </w:r>
            <w:r w:rsidRPr="00665BF3">
              <w:rPr>
                <w:color w:val="000000"/>
                <w:sz w:val="20"/>
                <w:szCs w:val="20"/>
              </w:rPr>
              <w:t xml:space="preserve">беспечение деятельности (оказание услуг) муниципальных учреждений </w:t>
            </w:r>
            <w:r w:rsidRPr="00665BF3">
              <w:rPr>
                <w:sz w:val="20"/>
                <w:szCs w:val="20"/>
              </w:rPr>
              <w:t>города Донецка</w:t>
            </w:r>
            <w:r w:rsidRPr="00665BF3">
              <w:rPr>
                <w:snapToGrid w:val="0"/>
                <w:sz w:val="20"/>
                <w:szCs w:val="20"/>
              </w:rPr>
              <w:t xml:space="preserve"> в рамках подпрограммы «Модернизация и развитие социального обслуживания населения</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04 2 00 72260</w:t>
            </w:r>
          </w:p>
        </w:tc>
        <w:tc>
          <w:tcPr>
            <w:tcW w:w="8788" w:type="dxa"/>
            <w:shd w:val="clear" w:color="000000" w:fill="FFFFFF"/>
            <w:vAlign w:val="center"/>
          </w:tcPr>
          <w:p w:rsidR="00405F3A" w:rsidRPr="00665BF3" w:rsidRDefault="00405F3A" w:rsidP="00AB74CB">
            <w:pPr>
              <w:autoSpaceDE w:val="0"/>
              <w:autoSpaceDN w:val="0"/>
              <w:adjustRightInd w:val="0"/>
              <w:jc w:val="both"/>
              <w:outlineLvl w:val="4"/>
              <w:rPr>
                <w:color w:val="000000"/>
                <w:sz w:val="20"/>
                <w:szCs w:val="20"/>
              </w:rPr>
            </w:pPr>
            <w:r w:rsidRPr="00665BF3">
              <w:rPr>
                <w:snapToGrid w:val="0"/>
                <w:sz w:val="20"/>
                <w:szCs w:val="20"/>
              </w:rPr>
              <w:t>О</w:t>
            </w:r>
            <w:r w:rsidRPr="00665BF3">
              <w:rPr>
                <w:sz w:val="20"/>
                <w:szCs w:val="20"/>
              </w:rPr>
              <w:t xml:space="preserve">существление государственных полномочий в сфере социального обслуживания, предусмотренных </w:t>
            </w:r>
            <w:hyperlink r:id="rId27" w:history="1">
              <w:r w:rsidRPr="00665BF3">
                <w:rPr>
                  <w:sz w:val="20"/>
                  <w:szCs w:val="20"/>
                </w:rPr>
                <w:t>пунктами 2</w:t>
              </w:r>
            </w:hyperlink>
            <w:r w:rsidRPr="00665BF3">
              <w:rPr>
                <w:sz w:val="20"/>
                <w:szCs w:val="20"/>
              </w:rPr>
              <w:t xml:space="preserve">, </w:t>
            </w:r>
            <w:hyperlink r:id="rId28" w:history="1">
              <w:r w:rsidRPr="00665BF3">
                <w:rPr>
                  <w:sz w:val="20"/>
                  <w:szCs w:val="20"/>
                </w:rPr>
                <w:t>3</w:t>
              </w:r>
            </w:hyperlink>
            <w:r w:rsidRPr="00665BF3">
              <w:rPr>
                <w:sz w:val="20"/>
                <w:szCs w:val="20"/>
              </w:rPr>
              <w:t xml:space="preserve">, </w:t>
            </w:r>
            <w:hyperlink r:id="rId29" w:history="1">
              <w:r w:rsidRPr="00665BF3">
                <w:rPr>
                  <w:sz w:val="20"/>
                  <w:szCs w:val="20"/>
                </w:rPr>
                <w:t>4</w:t>
              </w:r>
            </w:hyperlink>
            <w:r w:rsidRPr="00665BF3">
              <w:rPr>
                <w:sz w:val="20"/>
                <w:szCs w:val="20"/>
              </w:rPr>
              <w:t xml:space="preserve"> и </w:t>
            </w:r>
            <w:hyperlink r:id="rId30" w:history="1">
              <w:r w:rsidRPr="00665BF3">
                <w:rPr>
                  <w:sz w:val="20"/>
                  <w:szCs w:val="20"/>
                </w:rPr>
                <w:t>5 части 1 статьи 6</w:t>
              </w:r>
            </w:hyperlink>
            <w:r w:rsidRPr="00665BF3">
              <w:rPr>
                <w:sz w:val="20"/>
                <w:szCs w:val="20"/>
              </w:rPr>
              <w:t xml:space="preserve"> Областного закона от 3 сентября 2014 года № 222-ЗС «О социальном обслуживании граждан в Ростовской области»</w:t>
            </w:r>
            <w:r w:rsidRPr="00665BF3">
              <w:rPr>
                <w:snapToGrid w:val="0"/>
                <w:sz w:val="20"/>
                <w:szCs w:val="20"/>
              </w:rPr>
              <w:t xml:space="preserve"> в рамках подпрограммы «Модернизация и развитие социального обслуживания населения</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i/>
                <w:iCs/>
                <w:color w:val="000000"/>
                <w:sz w:val="20"/>
                <w:szCs w:val="20"/>
              </w:rPr>
            </w:pPr>
            <w:r w:rsidRPr="00665BF3">
              <w:rPr>
                <w:i/>
                <w:iCs/>
                <w:color w:val="000000"/>
                <w:sz w:val="20"/>
                <w:szCs w:val="20"/>
              </w:rPr>
              <w:t>04 3 00 00000</w:t>
            </w:r>
          </w:p>
        </w:tc>
        <w:tc>
          <w:tcPr>
            <w:tcW w:w="8788" w:type="dxa"/>
            <w:shd w:val="clear" w:color="000000" w:fill="FFFFFF"/>
            <w:vAlign w:val="center"/>
          </w:tcPr>
          <w:p w:rsidR="00405F3A" w:rsidRPr="00665BF3" w:rsidRDefault="00405F3A" w:rsidP="00AB74CB">
            <w:pPr>
              <w:autoSpaceDE w:val="0"/>
              <w:autoSpaceDN w:val="0"/>
              <w:adjustRightInd w:val="0"/>
              <w:jc w:val="both"/>
              <w:outlineLvl w:val="4"/>
              <w:rPr>
                <w:i/>
                <w:iCs/>
                <w:color w:val="000000"/>
                <w:sz w:val="20"/>
                <w:szCs w:val="20"/>
              </w:rPr>
            </w:pPr>
            <w:r w:rsidRPr="00665BF3">
              <w:rPr>
                <w:i/>
                <w:iCs/>
                <w:snapToGrid w:val="0"/>
                <w:sz w:val="20"/>
                <w:szCs w:val="20"/>
              </w:rPr>
              <w:t>Подпрограмма «</w:t>
            </w:r>
            <w:r w:rsidRPr="00665BF3">
              <w:rPr>
                <w:i/>
                <w:iCs/>
                <w:sz w:val="20"/>
                <w:szCs w:val="20"/>
                <w:lang w:eastAsia="en-US"/>
              </w:rPr>
              <w:t>Совершенствование мер демографической политики в области социальной поддержки семьи и детей</w:t>
            </w:r>
            <w:r w:rsidRPr="00665BF3">
              <w:rPr>
                <w:i/>
                <w:iCs/>
                <w:sz w:val="20"/>
                <w:szCs w:val="20"/>
              </w:rPr>
              <w:t>»</w:t>
            </w:r>
            <w:r w:rsidRPr="00665BF3">
              <w:rPr>
                <w:i/>
                <w:iCs/>
                <w:color w:val="000000"/>
                <w:sz w:val="20"/>
                <w:szCs w:val="20"/>
              </w:rPr>
              <w:t xml:space="preserve"> </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04 3 00 23200</w:t>
            </w:r>
          </w:p>
        </w:tc>
        <w:tc>
          <w:tcPr>
            <w:tcW w:w="8788" w:type="dxa"/>
            <w:shd w:val="clear" w:color="000000" w:fill="FFFFFF"/>
            <w:vAlign w:val="center"/>
          </w:tcPr>
          <w:p w:rsidR="00405F3A" w:rsidRPr="00665BF3" w:rsidRDefault="00405F3A" w:rsidP="00AB74CB">
            <w:pPr>
              <w:jc w:val="both"/>
              <w:rPr>
                <w:color w:val="000000"/>
                <w:sz w:val="20"/>
                <w:szCs w:val="20"/>
              </w:rPr>
            </w:pPr>
            <w:r w:rsidRPr="00665BF3">
              <w:rPr>
                <w:snapToGrid w:val="0"/>
                <w:sz w:val="20"/>
                <w:szCs w:val="20"/>
              </w:rPr>
              <w:t>Организация подвоза детей к местам отдыха и обратно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rPr>
            </w:pPr>
            <w:r w:rsidRPr="00665BF3">
              <w:rPr>
                <w:color w:val="000000"/>
                <w:sz w:val="20"/>
                <w:szCs w:val="20"/>
              </w:rPr>
              <w:t>04 3 00 50840</w:t>
            </w:r>
          </w:p>
        </w:tc>
        <w:tc>
          <w:tcPr>
            <w:tcW w:w="8788" w:type="dxa"/>
            <w:shd w:val="clear" w:color="000000" w:fill="FFFFFF"/>
          </w:tcPr>
          <w:p w:rsidR="00405F3A" w:rsidRPr="00665BF3" w:rsidRDefault="00405F3A" w:rsidP="00AB74CB">
            <w:pPr>
              <w:autoSpaceDE w:val="0"/>
              <w:autoSpaceDN w:val="0"/>
              <w:adjustRightInd w:val="0"/>
              <w:jc w:val="both"/>
              <w:rPr>
                <w:sz w:val="20"/>
                <w:szCs w:val="20"/>
              </w:rPr>
            </w:pPr>
            <w:r w:rsidRPr="00665BF3">
              <w:rPr>
                <w:snapToGrid w:val="0"/>
                <w:sz w:val="20"/>
                <w:szCs w:val="20"/>
              </w:rPr>
              <w:t>Е</w:t>
            </w:r>
            <w:r w:rsidRPr="00665BF3">
              <w:rPr>
                <w:sz w:val="20"/>
                <w:szCs w:val="20"/>
                <w:lang w:eastAsia="en-US"/>
              </w:rPr>
              <w:t xml:space="preserve">жемесячная денежная выплата, назначаемая в случае рождения третьего ребенка или последующих детей до достижения ребенком возраста трех лет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R0840</w:t>
            </w:r>
          </w:p>
        </w:tc>
        <w:tc>
          <w:tcPr>
            <w:tcW w:w="8788" w:type="dxa"/>
            <w:shd w:val="clear" w:color="000000" w:fill="FFFFFF"/>
          </w:tcPr>
          <w:p w:rsidR="00405F3A" w:rsidRPr="00665BF3" w:rsidRDefault="00405F3A" w:rsidP="00AB74CB">
            <w:pPr>
              <w:jc w:val="both"/>
              <w:rPr>
                <w:sz w:val="20"/>
                <w:szCs w:val="20"/>
              </w:rPr>
            </w:pPr>
            <w:r w:rsidRPr="00665BF3">
              <w:rPr>
                <w:color w:val="000000"/>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w:t>
            </w:r>
            <w:r w:rsidRPr="00665BF3">
              <w:rPr>
                <w:sz w:val="20"/>
                <w:szCs w:val="20"/>
                <w:lang w:eastAsia="en-US"/>
              </w:rPr>
              <w:t xml:space="preserve">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04 3 00 52600</w:t>
            </w:r>
          </w:p>
        </w:tc>
        <w:tc>
          <w:tcPr>
            <w:tcW w:w="8788" w:type="dxa"/>
            <w:shd w:val="clear" w:color="000000" w:fill="FFFFFF"/>
          </w:tcPr>
          <w:p w:rsidR="00405F3A" w:rsidRPr="00665BF3" w:rsidRDefault="00405F3A" w:rsidP="00AB74CB">
            <w:pPr>
              <w:autoSpaceDE w:val="0"/>
              <w:autoSpaceDN w:val="0"/>
              <w:adjustRightInd w:val="0"/>
              <w:jc w:val="both"/>
              <w:rPr>
                <w:sz w:val="20"/>
                <w:szCs w:val="20"/>
              </w:rPr>
            </w:pPr>
            <w:r w:rsidRPr="00665BF3">
              <w:rPr>
                <w:sz w:val="20"/>
                <w:szCs w:val="20"/>
              </w:rPr>
              <w:t xml:space="preserve">Осуществление полномочий по назначению и выплате единовременного пособия при всех формах устройства детей, лишенных родительского попечения, в семью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04 3 00 52700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В</w:t>
            </w:r>
            <w:r w:rsidRPr="00665BF3">
              <w:rPr>
                <w:sz w:val="20"/>
                <w:szCs w:val="20"/>
              </w:rPr>
              <w:t xml:space="preserve">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04 3 00 53800</w:t>
            </w:r>
          </w:p>
        </w:tc>
        <w:tc>
          <w:tcPr>
            <w:tcW w:w="8788" w:type="dxa"/>
            <w:shd w:val="clear" w:color="000000" w:fill="FFFFFF"/>
          </w:tcPr>
          <w:p w:rsidR="00405F3A" w:rsidRPr="00665BF3" w:rsidRDefault="00405F3A" w:rsidP="00AB74CB">
            <w:pPr>
              <w:jc w:val="both"/>
              <w:rPr>
                <w:sz w:val="20"/>
                <w:szCs w:val="20"/>
              </w:rPr>
            </w:pPr>
            <w:r w:rsidRPr="00665BF3">
              <w:rPr>
                <w:sz w:val="20"/>
                <w:szCs w:val="20"/>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04 3 00 72150</w:t>
            </w:r>
          </w:p>
        </w:tc>
        <w:tc>
          <w:tcPr>
            <w:tcW w:w="8788" w:type="dxa"/>
            <w:shd w:val="clear" w:color="000000" w:fill="FFFFFF"/>
          </w:tcPr>
          <w:p w:rsidR="00405F3A" w:rsidRPr="00665BF3" w:rsidRDefault="00405F3A" w:rsidP="00AB74CB">
            <w:pPr>
              <w:autoSpaceDE w:val="0"/>
              <w:autoSpaceDN w:val="0"/>
              <w:adjustRightInd w:val="0"/>
              <w:jc w:val="both"/>
              <w:rPr>
                <w:sz w:val="20"/>
                <w:szCs w:val="20"/>
              </w:rPr>
            </w:pPr>
            <w:r w:rsidRPr="00665BF3">
              <w:rPr>
                <w:snapToGrid w:val="0"/>
                <w:sz w:val="20"/>
                <w:szCs w:val="20"/>
              </w:rPr>
              <w:t>О</w:t>
            </w:r>
            <w:r w:rsidRPr="00665BF3">
              <w:rPr>
                <w:color w:val="000000"/>
                <w:sz w:val="20"/>
                <w:szCs w:val="20"/>
              </w:rPr>
              <w:t xml:space="preserve">существление полномочий по предоставлению мер социальной поддержки детей из многодетных семей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04 3 00 72160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color w:val="000000"/>
                <w:sz w:val="20"/>
                <w:szCs w:val="20"/>
              </w:rPr>
              <w:t>существление полномочий по предоставлению мер социальной поддержки детей первого-второго года жизни из малоимущих семей</w:t>
            </w:r>
            <w:r>
              <w:rPr>
                <w:color w:val="000000"/>
                <w:sz w:val="20"/>
                <w:szCs w:val="20"/>
              </w:rPr>
              <w:t xml:space="preserve">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04 3 00 72170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sz w:val="20"/>
                <w:szCs w:val="20"/>
              </w:rPr>
              <w:t xml:space="preserve">существление полномочий по выплате ежемесячного пособия на ребенка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04 3 00 72180</w:t>
            </w:r>
          </w:p>
        </w:tc>
        <w:tc>
          <w:tcPr>
            <w:tcW w:w="8788" w:type="dxa"/>
            <w:shd w:val="clear" w:color="000000" w:fill="FFFFFF"/>
          </w:tcPr>
          <w:p w:rsidR="00405F3A" w:rsidRPr="00665BF3" w:rsidRDefault="00405F3A" w:rsidP="00AB74CB">
            <w:pPr>
              <w:jc w:val="both"/>
              <w:rPr>
                <w:sz w:val="20"/>
                <w:szCs w:val="20"/>
              </w:rPr>
            </w:pPr>
            <w:r w:rsidRPr="00665BF3">
              <w:rPr>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r w:rsidRPr="00665BF3">
              <w:rPr>
                <w:snapToGrid w:val="0"/>
                <w:sz w:val="20"/>
                <w:szCs w:val="20"/>
              </w:rPr>
              <w:t xml:space="preserve">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04 3 00 72200</w:t>
            </w:r>
          </w:p>
        </w:tc>
        <w:tc>
          <w:tcPr>
            <w:tcW w:w="8788" w:type="dxa"/>
            <w:shd w:val="clear" w:color="000000" w:fill="FFFFFF"/>
          </w:tcPr>
          <w:p w:rsidR="00405F3A" w:rsidRPr="00665BF3" w:rsidRDefault="00405F3A" w:rsidP="00AB74CB">
            <w:pPr>
              <w:autoSpaceDE w:val="0"/>
              <w:autoSpaceDN w:val="0"/>
              <w:adjustRightInd w:val="0"/>
              <w:jc w:val="both"/>
              <w:outlineLvl w:val="4"/>
              <w:rPr>
                <w:sz w:val="20"/>
                <w:szCs w:val="20"/>
              </w:rPr>
            </w:pPr>
            <w:r w:rsidRPr="00665BF3">
              <w:rPr>
                <w:snapToGrid w:val="0"/>
                <w:sz w:val="20"/>
                <w:szCs w:val="20"/>
              </w:rPr>
              <w:t>О</w:t>
            </w:r>
            <w:r w:rsidRPr="00665BF3">
              <w:rPr>
                <w:color w:val="000000"/>
                <w:sz w:val="20"/>
                <w:szCs w:val="20"/>
              </w:rPr>
              <w:t>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r>
              <w:rPr>
                <w:color w:val="000000"/>
                <w:sz w:val="20"/>
                <w:szCs w:val="20"/>
              </w:rPr>
              <w:t xml:space="preserve">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04 3 00 72210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color w:val="000000"/>
                <w:sz w:val="20"/>
                <w:szCs w:val="20"/>
              </w:rPr>
              <w:t xml:space="preserve">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04 3 00 72220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color w:val="000000"/>
                <w:sz w:val="20"/>
                <w:szCs w:val="20"/>
              </w:rPr>
              <w:t>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r w:rsidRPr="00665BF3">
              <w:rPr>
                <w:snapToGrid w:val="0"/>
                <w:sz w:val="20"/>
                <w:szCs w:val="20"/>
              </w:rPr>
              <w:t xml:space="preserve">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04 3 00 72240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color w:val="000000"/>
                <w:sz w:val="20"/>
                <w:szCs w:val="20"/>
              </w:rPr>
              <w:t>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r w:rsidRPr="00665BF3">
              <w:rPr>
                <w:snapToGrid w:val="0"/>
                <w:sz w:val="20"/>
                <w:szCs w:val="20"/>
              </w:rPr>
              <w:t xml:space="preserve">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04 3 00 72420</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О</w:t>
            </w:r>
            <w:r w:rsidRPr="00665BF3">
              <w:rPr>
                <w:sz w:val="20"/>
                <w:szCs w:val="20"/>
              </w:rPr>
              <w:t xml:space="preserve">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hyperlink r:id="rId31" w:history="1">
              <w:r w:rsidRPr="00665BF3">
                <w:rPr>
                  <w:sz w:val="20"/>
                  <w:szCs w:val="20"/>
                </w:rPr>
                <w:t>пунктами 1</w:t>
              </w:r>
            </w:hyperlink>
            <w:r w:rsidRPr="00665BF3">
              <w:rPr>
                <w:sz w:val="20"/>
                <w:szCs w:val="20"/>
              </w:rPr>
              <w:t>, 1</w:t>
            </w:r>
            <w:r w:rsidRPr="00665BF3">
              <w:rPr>
                <w:sz w:val="20"/>
                <w:szCs w:val="20"/>
                <w:vertAlign w:val="superscript"/>
              </w:rPr>
              <w:t>1</w:t>
            </w:r>
            <w:r w:rsidRPr="00665BF3">
              <w:rPr>
                <w:sz w:val="20"/>
                <w:szCs w:val="20"/>
              </w:rPr>
              <w:t>, 1</w:t>
            </w:r>
            <w:r w:rsidRPr="00665BF3">
              <w:rPr>
                <w:sz w:val="20"/>
                <w:szCs w:val="20"/>
                <w:vertAlign w:val="superscript"/>
              </w:rPr>
              <w:t>2</w:t>
            </w:r>
            <w:r w:rsidRPr="00665BF3">
              <w:rPr>
                <w:sz w:val="20"/>
                <w:szCs w:val="20"/>
              </w:rPr>
              <w:t>, 1</w:t>
            </w:r>
            <w:r w:rsidRPr="00665BF3">
              <w:rPr>
                <w:sz w:val="20"/>
                <w:szCs w:val="20"/>
                <w:vertAlign w:val="superscript"/>
              </w:rPr>
              <w:t>3</w:t>
            </w:r>
            <w:r w:rsidRPr="00665BF3">
              <w:rPr>
                <w:sz w:val="20"/>
                <w:szCs w:val="20"/>
              </w:rPr>
              <w:t xml:space="preserve"> статьи 13</w:t>
            </w:r>
            <w:r w:rsidRPr="00665BF3">
              <w:rPr>
                <w:sz w:val="20"/>
                <w:szCs w:val="20"/>
                <w:vertAlign w:val="superscript"/>
              </w:rPr>
              <w:t>2</w:t>
            </w:r>
            <w:r w:rsidRPr="00665BF3">
              <w:rPr>
                <w:sz w:val="20"/>
                <w:szCs w:val="20"/>
              </w:rPr>
              <w:t xml:space="preserve"> Областного закона от 22 октября 2004 года № 165-ЗС «О социальной поддержке детства в Ростовской области» </w:t>
            </w:r>
            <w:r w:rsidRPr="00665BF3">
              <w:rPr>
                <w:snapToGrid w:val="0"/>
                <w:sz w:val="20"/>
                <w:szCs w:val="20"/>
              </w:rPr>
              <w:t>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04 3 00 73130</w:t>
            </w:r>
          </w:p>
        </w:tc>
        <w:tc>
          <w:tcPr>
            <w:tcW w:w="8788" w:type="dxa"/>
            <w:shd w:val="clear" w:color="000000" w:fill="FFFFFF"/>
          </w:tcPr>
          <w:p w:rsidR="00405F3A" w:rsidRPr="00665BF3" w:rsidRDefault="00405F3A" w:rsidP="00AB74CB">
            <w:pPr>
              <w:jc w:val="both"/>
              <w:rPr>
                <w:sz w:val="20"/>
                <w:szCs w:val="20"/>
              </w:rPr>
            </w:pPr>
            <w:r w:rsidRPr="00665BF3">
              <w:rPr>
                <w:color w:val="000000"/>
                <w:sz w:val="20"/>
                <w:szCs w:val="20"/>
              </w:rPr>
              <w:t>Организация отдыха детей в каникулярное время</w:t>
            </w:r>
            <w:r w:rsidRPr="00665BF3">
              <w:rPr>
                <w:snapToGrid w:val="0"/>
                <w:sz w:val="20"/>
                <w:szCs w:val="20"/>
              </w:rPr>
              <w:t xml:space="preserve">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665BF3">
        <w:trPr>
          <w:trHeight w:val="311"/>
          <w:tblHeader/>
        </w:trPr>
        <w:tc>
          <w:tcPr>
            <w:tcW w:w="1575" w:type="dxa"/>
            <w:vAlign w:val="center"/>
          </w:tcPr>
          <w:p w:rsidR="00405F3A" w:rsidRPr="00665BF3" w:rsidRDefault="00405F3A" w:rsidP="00AB74CB">
            <w:pPr>
              <w:jc w:val="both"/>
              <w:rPr>
                <w:color w:val="000000"/>
                <w:sz w:val="20"/>
                <w:szCs w:val="20"/>
                <w:lang w:val="en-US"/>
              </w:rPr>
            </w:pPr>
            <w:r w:rsidRPr="00665BF3">
              <w:rPr>
                <w:color w:val="000000"/>
                <w:sz w:val="20"/>
                <w:szCs w:val="20"/>
                <w:lang w:val="en-US"/>
              </w:rPr>
              <w:t>04 3 00 S2403</w:t>
            </w:r>
          </w:p>
        </w:tc>
        <w:tc>
          <w:tcPr>
            <w:tcW w:w="8788" w:type="dxa"/>
            <w:shd w:val="clear" w:color="000000" w:fill="FFFFFF"/>
          </w:tcPr>
          <w:p w:rsidR="00405F3A" w:rsidRPr="00665BF3" w:rsidRDefault="00405F3A" w:rsidP="00AB74CB">
            <w:pPr>
              <w:jc w:val="both"/>
              <w:rPr>
                <w:sz w:val="20"/>
                <w:szCs w:val="20"/>
              </w:rPr>
            </w:pPr>
            <w:r w:rsidRPr="00665BF3">
              <w:rPr>
                <w:snapToGrid w:val="0"/>
                <w:sz w:val="20"/>
                <w:szCs w:val="20"/>
              </w:rPr>
              <w:t>Софинансирование расходных обязательств, в части организации отдыха детей в каникулярное время в рамках подпрограммы «</w:t>
            </w:r>
            <w:r w:rsidRPr="00665BF3">
              <w:rPr>
                <w:sz w:val="20"/>
                <w:szCs w:val="20"/>
                <w:lang w:eastAsia="en-US"/>
              </w:rPr>
              <w:t>Совершенствование мер демографической политики в области социальной поддержки семьи и детей</w:t>
            </w:r>
            <w:r w:rsidRPr="00665BF3">
              <w:rPr>
                <w:sz w:val="20"/>
                <w:szCs w:val="20"/>
              </w:rPr>
              <w:t xml:space="preserve"> »</w:t>
            </w:r>
            <w:r w:rsidRPr="00665BF3">
              <w:rPr>
                <w:snapToGrid w:val="0"/>
                <w:sz w:val="20"/>
                <w:szCs w:val="20"/>
              </w:rPr>
              <w:t xml:space="preserve"> муниципальной программы «Социальная поддержка и социальное обслуживание населения муниципального образования «Город Донецк»</w:t>
            </w:r>
          </w:p>
        </w:tc>
      </w:tr>
      <w:tr w:rsidR="00405F3A" w:rsidRPr="000C53A3">
        <w:trPr>
          <w:trHeight w:val="311"/>
          <w:tblHeader/>
        </w:trPr>
        <w:tc>
          <w:tcPr>
            <w:tcW w:w="1575" w:type="dxa"/>
            <w:vAlign w:val="center"/>
          </w:tcPr>
          <w:p w:rsidR="00405F3A" w:rsidRPr="000C53A3" w:rsidRDefault="00405F3A" w:rsidP="00AB74CB">
            <w:pPr>
              <w:jc w:val="both"/>
              <w:rPr>
                <w:b/>
                <w:bCs/>
                <w:color w:val="000000"/>
                <w:sz w:val="20"/>
                <w:szCs w:val="20"/>
              </w:rPr>
            </w:pPr>
            <w:r w:rsidRPr="000C53A3">
              <w:rPr>
                <w:b/>
                <w:bCs/>
                <w:color w:val="000000"/>
                <w:sz w:val="20"/>
                <w:szCs w:val="20"/>
              </w:rPr>
              <w:t>05 0 00 00000</w:t>
            </w:r>
          </w:p>
        </w:tc>
        <w:tc>
          <w:tcPr>
            <w:tcW w:w="8788" w:type="dxa"/>
            <w:shd w:val="clear" w:color="000000" w:fill="FFFFFF"/>
            <w:vAlign w:val="center"/>
          </w:tcPr>
          <w:p w:rsidR="00405F3A" w:rsidRPr="000C53A3" w:rsidRDefault="00405F3A" w:rsidP="00AB74CB">
            <w:pPr>
              <w:autoSpaceDE w:val="0"/>
              <w:autoSpaceDN w:val="0"/>
              <w:adjustRightInd w:val="0"/>
              <w:jc w:val="both"/>
              <w:outlineLvl w:val="4"/>
              <w:rPr>
                <w:b/>
                <w:bCs/>
                <w:color w:val="000000"/>
                <w:sz w:val="20"/>
                <w:szCs w:val="20"/>
              </w:rPr>
            </w:pPr>
            <w:r w:rsidRPr="000C53A3">
              <w:rPr>
                <w:b/>
                <w:bCs/>
                <w:i/>
                <w:iCs/>
                <w:snapToGrid w:val="0"/>
                <w:sz w:val="20"/>
                <w:szCs w:val="20"/>
              </w:rPr>
              <w:t>Муниципальная программа «Доступная среда»</w:t>
            </w:r>
            <w:r w:rsidRPr="000C53A3">
              <w:rPr>
                <w:b/>
                <w:bCs/>
                <w:color w:val="000000"/>
                <w:sz w:val="20"/>
                <w:szCs w:val="20"/>
              </w:rPr>
              <w:t xml:space="preserve"> </w:t>
            </w:r>
          </w:p>
        </w:tc>
      </w:tr>
      <w:tr w:rsidR="00405F3A" w:rsidRPr="000C53A3">
        <w:trPr>
          <w:trHeight w:val="311"/>
          <w:tblHeader/>
        </w:trPr>
        <w:tc>
          <w:tcPr>
            <w:tcW w:w="1575" w:type="dxa"/>
            <w:vAlign w:val="center"/>
          </w:tcPr>
          <w:p w:rsidR="00405F3A" w:rsidRPr="000C53A3" w:rsidRDefault="00405F3A" w:rsidP="00AB74CB">
            <w:pPr>
              <w:jc w:val="both"/>
              <w:rPr>
                <w:color w:val="000000"/>
                <w:sz w:val="20"/>
                <w:szCs w:val="20"/>
              </w:rPr>
            </w:pPr>
            <w:r w:rsidRPr="000C53A3">
              <w:rPr>
                <w:color w:val="000000"/>
                <w:sz w:val="20"/>
                <w:szCs w:val="20"/>
              </w:rPr>
              <w:t>05 1 00 00000</w:t>
            </w:r>
          </w:p>
        </w:tc>
        <w:tc>
          <w:tcPr>
            <w:tcW w:w="8788" w:type="dxa"/>
            <w:shd w:val="clear" w:color="000000" w:fill="FFFFFF"/>
            <w:vAlign w:val="center"/>
          </w:tcPr>
          <w:p w:rsidR="00405F3A" w:rsidRPr="000C53A3" w:rsidRDefault="00405F3A" w:rsidP="00AB74CB">
            <w:pPr>
              <w:autoSpaceDE w:val="0"/>
              <w:autoSpaceDN w:val="0"/>
              <w:adjustRightInd w:val="0"/>
              <w:jc w:val="both"/>
              <w:outlineLvl w:val="4"/>
              <w:rPr>
                <w:color w:val="000000"/>
                <w:sz w:val="20"/>
                <w:szCs w:val="20"/>
              </w:rPr>
            </w:pPr>
            <w:r w:rsidRPr="000C53A3">
              <w:rPr>
                <w:i/>
                <w:iCs/>
                <w:sz w:val="20"/>
                <w:szCs w:val="20"/>
              </w:rPr>
              <w:t>Подпрограмма  «Адаптация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w:t>
            </w:r>
            <w:r w:rsidRPr="000C53A3">
              <w:rPr>
                <w:color w:val="000000"/>
                <w:sz w:val="20"/>
                <w:szCs w:val="20"/>
              </w:rPr>
              <w:t xml:space="preserve"> </w:t>
            </w:r>
          </w:p>
        </w:tc>
      </w:tr>
      <w:tr w:rsidR="00405F3A" w:rsidRPr="000C53A3">
        <w:trPr>
          <w:trHeight w:val="311"/>
          <w:tblHeader/>
        </w:trPr>
        <w:tc>
          <w:tcPr>
            <w:tcW w:w="1575" w:type="dxa"/>
            <w:vAlign w:val="center"/>
          </w:tcPr>
          <w:p w:rsidR="00405F3A" w:rsidRPr="000C53A3" w:rsidRDefault="00405F3A" w:rsidP="00AB74CB">
            <w:pPr>
              <w:jc w:val="both"/>
              <w:rPr>
                <w:color w:val="000000"/>
                <w:sz w:val="20"/>
                <w:szCs w:val="20"/>
              </w:rPr>
            </w:pPr>
            <w:r w:rsidRPr="000C53A3">
              <w:rPr>
                <w:snapToGrid w:val="0"/>
                <w:sz w:val="20"/>
                <w:szCs w:val="20"/>
              </w:rPr>
              <w:t>05 1 00 24130</w:t>
            </w:r>
          </w:p>
        </w:tc>
        <w:tc>
          <w:tcPr>
            <w:tcW w:w="8788" w:type="dxa"/>
            <w:shd w:val="clear" w:color="000000" w:fill="FFFFFF"/>
            <w:vAlign w:val="center"/>
          </w:tcPr>
          <w:p w:rsidR="00405F3A" w:rsidRPr="000C53A3" w:rsidRDefault="00405F3A" w:rsidP="00AB74CB">
            <w:pPr>
              <w:autoSpaceDE w:val="0"/>
              <w:autoSpaceDN w:val="0"/>
              <w:adjustRightInd w:val="0"/>
              <w:jc w:val="both"/>
              <w:outlineLvl w:val="4"/>
              <w:rPr>
                <w:color w:val="000000"/>
                <w:sz w:val="20"/>
                <w:szCs w:val="20"/>
              </w:rPr>
            </w:pPr>
            <w:r w:rsidRPr="000C53A3">
              <w:rPr>
                <w:sz w:val="20"/>
                <w:szCs w:val="20"/>
              </w:rPr>
              <w:t>Адаптация для инвалидов и других маломобильных групп населения приоритетных объектов социальной инфраструктуры путем реконструкции, дооборудования техническими средствами адаптации в рамках подпрограммы «Адаптация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w:t>
            </w:r>
            <w:r w:rsidRPr="000C53A3">
              <w:rPr>
                <w:snapToGrid w:val="0"/>
                <w:sz w:val="20"/>
                <w:szCs w:val="20"/>
              </w:rPr>
              <w:t xml:space="preserve"> муниципальной программы «Доступная среда»</w:t>
            </w:r>
            <w:r w:rsidRPr="000C53A3">
              <w:rPr>
                <w:color w:val="000000"/>
                <w:sz w:val="20"/>
                <w:szCs w:val="20"/>
              </w:rPr>
              <w:t xml:space="preserve"> </w:t>
            </w:r>
          </w:p>
        </w:tc>
      </w:tr>
      <w:tr w:rsidR="00405F3A" w:rsidRPr="00F676FC">
        <w:trPr>
          <w:trHeight w:val="311"/>
          <w:tblHeader/>
        </w:trPr>
        <w:tc>
          <w:tcPr>
            <w:tcW w:w="1575" w:type="dxa"/>
            <w:vAlign w:val="center"/>
          </w:tcPr>
          <w:p w:rsidR="00405F3A" w:rsidRPr="00F676FC" w:rsidRDefault="00405F3A" w:rsidP="00AB74CB">
            <w:pPr>
              <w:jc w:val="both"/>
              <w:rPr>
                <w:b/>
                <w:bCs/>
                <w:color w:val="000000"/>
                <w:sz w:val="20"/>
                <w:szCs w:val="20"/>
              </w:rPr>
            </w:pPr>
            <w:r w:rsidRPr="00F676FC">
              <w:rPr>
                <w:b/>
                <w:bCs/>
                <w:color w:val="000000"/>
                <w:sz w:val="20"/>
                <w:szCs w:val="20"/>
              </w:rPr>
              <w:t>06 0 00 00000</w:t>
            </w:r>
          </w:p>
        </w:tc>
        <w:tc>
          <w:tcPr>
            <w:tcW w:w="8788" w:type="dxa"/>
            <w:shd w:val="clear" w:color="000000" w:fill="FFFFFF"/>
            <w:vAlign w:val="center"/>
          </w:tcPr>
          <w:p w:rsidR="00405F3A" w:rsidRPr="00F676FC" w:rsidRDefault="00405F3A" w:rsidP="00AB74CB">
            <w:pPr>
              <w:autoSpaceDE w:val="0"/>
              <w:autoSpaceDN w:val="0"/>
              <w:adjustRightInd w:val="0"/>
              <w:jc w:val="both"/>
              <w:outlineLvl w:val="4"/>
              <w:rPr>
                <w:b/>
                <w:bCs/>
                <w:color w:val="000000"/>
                <w:sz w:val="20"/>
                <w:szCs w:val="20"/>
              </w:rPr>
            </w:pPr>
            <w:r w:rsidRPr="00F676FC">
              <w:rPr>
                <w:b/>
                <w:bCs/>
                <w:i/>
                <w:iCs/>
                <w:snapToGrid w:val="0"/>
                <w:sz w:val="20"/>
                <w:szCs w:val="20"/>
              </w:rPr>
              <w:t>Муниципальная программа «Обеспечение доступным и комфортным жильем населения муниципального образования «Город Донецк»</w:t>
            </w:r>
            <w:r w:rsidRPr="00F676FC">
              <w:rPr>
                <w:b/>
                <w:bCs/>
                <w:color w:val="000000"/>
                <w:sz w:val="20"/>
                <w:szCs w:val="20"/>
              </w:rPr>
              <w:t xml:space="preserve"> </w:t>
            </w:r>
          </w:p>
        </w:tc>
      </w:tr>
      <w:tr w:rsidR="00405F3A" w:rsidRPr="00F676FC">
        <w:trPr>
          <w:trHeight w:val="311"/>
          <w:tblHeader/>
        </w:trPr>
        <w:tc>
          <w:tcPr>
            <w:tcW w:w="1575" w:type="dxa"/>
            <w:vAlign w:val="center"/>
          </w:tcPr>
          <w:p w:rsidR="00405F3A" w:rsidRPr="00F676FC" w:rsidRDefault="00405F3A" w:rsidP="00AB74CB">
            <w:pPr>
              <w:jc w:val="both"/>
              <w:rPr>
                <w:i/>
                <w:iCs/>
                <w:color w:val="000000"/>
                <w:sz w:val="20"/>
                <w:szCs w:val="20"/>
              </w:rPr>
            </w:pPr>
            <w:r w:rsidRPr="00F676FC">
              <w:rPr>
                <w:i/>
                <w:iCs/>
                <w:color w:val="000000"/>
                <w:sz w:val="20"/>
                <w:szCs w:val="20"/>
              </w:rPr>
              <w:t>06 1 00 00000</w:t>
            </w:r>
          </w:p>
        </w:tc>
        <w:tc>
          <w:tcPr>
            <w:tcW w:w="8788" w:type="dxa"/>
            <w:shd w:val="clear" w:color="000000" w:fill="FFFFFF"/>
            <w:vAlign w:val="center"/>
          </w:tcPr>
          <w:p w:rsidR="00405F3A" w:rsidRPr="00F676FC" w:rsidRDefault="00405F3A" w:rsidP="00AB74CB">
            <w:pPr>
              <w:jc w:val="both"/>
              <w:rPr>
                <w:i/>
                <w:iCs/>
                <w:color w:val="000000"/>
                <w:sz w:val="20"/>
                <w:szCs w:val="20"/>
              </w:rPr>
            </w:pPr>
            <w:r w:rsidRPr="00F676FC">
              <w:rPr>
                <w:i/>
                <w:iCs/>
                <w:snapToGrid w:val="0"/>
                <w:sz w:val="20"/>
                <w:szCs w:val="20"/>
              </w:rPr>
              <w:t>Подпрограмма «О</w:t>
            </w:r>
            <w:r w:rsidRPr="00F676FC">
              <w:rPr>
                <w:i/>
                <w:iCs/>
                <w:sz w:val="20"/>
                <w:szCs w:val="20"/>
              </w:rPr>
              <w:t>казание мер государственной поддержки в улучшении жилищных условий отдельным категориям граждан»</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06 1 00 50200</w:t>
            </w:r>
          </w:p>
        </w:tc>
        <w:tc>
          <w:tcPr>
            <w:tcW w:w="8788" w:type="dxa"/>
            <w:shd w:val="clear" w:color="000000" w:fill="FFFFFF"/>
            <w:vAlign w:val="center"/>
          </w:tcPr>
          <w:p w:rsidR="00405F3A" w:rsidRPr="00F676FC" w:rsidRDefault="00405F3A" w:rsidP="00AB74CB">
            <w:pPr>
              <w:jc w:val="both"/>
              <w:rPr>
                <w:color w:val="000000"/>
                <w:sz w:val="20"/>
                <w:szCs w:val="20"/>
              </w:rPr>
            </w:pPr>
            <w:r w:rsidRPr="00F676FC">
              <w:rPr>
                <w:color w:val="000000"/>
                <w:sz w:val="20"/>
                <w:szCs w:val="20"/>
              </w:rPr>
              <w:t>Проведение мероприятий подпрограммы «Обеспечение жильем молодых семей» федеральной целевой программы «Жилище» на 2015-2020 годы</w:t>
            </w:r>
            <w:r w:rsidRPr="00F676FC">
              <w:rPr>
                <w:snapToGrid w:val="0"/>
                <w:sz w:val="20"/>
                <w:szCs w:val="20"/>
              </w:rPr>
              <w:t xml:space="preserve">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rPr>
            </w:pPr>
            <w:r w:rsidRPr="00F676FC">
              <w:rPr>
                <w:color w:val="000000"/>
                <w:sz w:val="20"/>
                <w:szCs w:val="20"/>
                <w:lang w:val="en-US"/>
              </w:rPr>
              <w:t>06 1 00 R0200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Расходы на с</w:t>
            </w:r>
            <w:r w:rsidRPr="00F676FC">
              <w:rPr>
                <w:color w:val="000000"/>
                <w:sz w:val="20"/>
                <w:szCs w:val="20"/>
              </w:rPr>
              <w:t xml:space="preserve">офинансирование средств федерального бюджета на мероприятия подпрограммы «Обеспечение жильем молодых семей» федеральной целевой программы «Жилище» на 2015 - 2020 годы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S1314</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Софинансирование расходных обязательств, в части реализации мероприятий по обеспечению жильем молодых семей в муниципальном образовании "Город Донецк"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06 1 00 50820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П</w:t>
            </w:r>
            <w:r w:rsidRPr="00F676FC">
              <w:rPr>
                <w:sz w:val="20"/>
                <w:szCs w:val="20"/>
              </w:rPr>
              <w:t xml:space="preserve">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R0820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П</w:t>
            </w:r>
            <w:r w:rsidRPr="00F676FC">
              <w:rPr>
                <w:sz w:val="20"/>
                <w:szCs w:val="20"/>
              </w:rPr>
              <w:t xml:space="preserve">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F676FC">
              <w:rPr>
                <w:color w:val="000000"/>
                <w:sz w:val="20"/>
                <w:szCs w:val="20"/>
              </w:rPr>
              <w:t xml:space="preserve">за счет средств областного бюджета на софинансирование средств федерального бюджета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06 1 00 71100</w:t>
            </w:r>
          </w:p>
        </w:tc>
        <w:tc>
          <w:tcPr>
            <w:tcW w:w="8788" w:type="dxa"/>
            <w:shd w:val="clear" w:color="000000" w:fill="FFFFFF"/>
          </w:tcPr>
          <w:p w:rsidR="00405F3A" w:rsidRPr="00F676FC" w:rsidRDefault="00405F3A" w:rsidP="00D83662">
            <w:pPr>
              <w:jc w:val="both"/>
              <w:rPr>
                <w:sz w:val="20"/>
                <w:szCs w:val="20"/>
              </w:rPr>
            </w:pPr>
            <w:r w:rsidRPr="00F676FC">
              <w:rPr>
                <w:sz w:val="20"/>
                <w:szCs w:val="20"/>
              </w:rPr>
              <w:t xml:space="preserve">Предоставление жилых помещений гражданам, в отношении которых приняты судебные постановления, обязывающие органы </w:t>
            </w:r>
            <w:r>
              <w:rPr>
                <w:sz w:val="20"/>
                <w:szCs w:val="20"/>
              </w:rPr>
              <w:t xml:space="preserve">местного бюджета </w:t>
            </w:r>
            <w:r w:rsidRPr="00F676FC">
              <w:rPr>
                <w:sz w:val="20"/>
                <w:szCs w:val="20"/>
              </w:rPr>
              <w:t xml:space="preserve"> самоуправления обеспечить их жильем в порядке, отличном от действующего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06 1 00 72270</w:t>
            </w:r>
          </w:p>
        </w:tc>
        <w:tc>
          <w:tcPr>
            <w:tcW w:w="8788" w:type="dxa"/>
            <w:shd w:val="clear" w:color="000000" w:fill="FFFFFF"/>
          </w:tcPr>
          <w:p w:rsidR="00405F3A" w:rsidRPr="00F676FC" w:rsidRDefault="00405F3A" w:rsidP="00AB74CB">
            <w:pPr>
              <w:jc w:val="both"/>
              <w:rPr>
                <w:sz w:val="20"/>
                <w:szCs w:val="20"/>
              </w:rPr>
            </w:pPr>
            <w:r w:rsidRPr="00F676FC">
              <w:rPr>
                <w:color w:val="000000"/>
                <w:sz w:val="20"/>
                <w:szCs w:val="20"/>
              </w:rPr>
              <w:t>Предоставление по договору социального найма жилых помещений гражданам, состоящих на учете в качестве нуждающихся в жилых помещениях, в составе семьи которых имеется трое или более детей-близнецов</w:t>
            </w:r>
            <w:r w:rsidRPr="00F676FC">
              <w:rPr>
                <w:snapToGrid w:val="0"/>
                <w:sz w:val="20"/>
                <w:szCs w:val="20"/>
              </w:rPr>
              <w:t xml:space="preserve">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06 1 00 72280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О</w:t>
            </w:r>
            <w:r w:rsidRPr="00F676FC">
              <w:rPr>
                <w:color w:val="000000"/>
                <w:sz w:val="20"/>
                <w:szCs w:val="20"/>
              </w:rPr>
              <w:t xml:space="preserve">существление полномочий по предоставлению по договору социального найма жилых помещений гражданам, состоящим на учете в качестве нуждающихся в жилых помещениях, в составе семьи которых имеется десять или более несовершеннолетних детей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06 1 00 72400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color w:val="000000"/>
                <w:sz w:val="20"/>
                <w:szCs w:val="20"/>
              </w:rPr>
              <w:t xml:space="preserve">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06 1 00 73140</w:t>
            </w:r>
          </w:p>
        </w:tc>
        <w:tc>
          <w:tcPr>
            <w:tcW w:w="8788" w:type="dxa"/>
            <w:shd w:val="clear" w:color="000000" w:fill="FFFFFF"/>
          </w:tcPr>
          <w:p w:rsidR="00405F3A" w:rsidRPr="00F676FC" w:rsidRDefault="00405F3A" w:rsidP="00AB74CB">
            <w:pPr>
              <w:jc w:val="both"/>
              <w:rPr>
                <w:sz w:val="20"/>
                <w:szCs w:val="20"/>
              </w:rPr>
            </w:pPr>
            <w:r w:rsidRPr="00F676FC">
              <w:rPr>
                <w:color w:val="000000"/>
                <w:sz w:val="20"/>
                <w:szCs w:val="20"/>
              </w:rPr>
              <w:t>Обеспечение жильем молодых семей в Ростовской области</w:t>
            </w:r>
            <w:r w:rsidRPr="00F676FC">
              <w:rPr>
                <w:snapToGrid w:val="0"/>
                <w:sz w:val="20"/>
                <w:szCs w:val="20"/>
              </w:rPr>
              <w:t xml:space="preserve">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06 1 00 73710</w:t>
            </w:r>
          </w:p>
        </w:tc>
        <w:tc>
          <w:tcPr>
            <w:tcW w:w="8788" w:type="dxa"/>
            <w:shd w:val="clear" w:color="000000" w:fill="FFFFFF"/>
          </w:tcPr>
          <w:p w:rsidR="00405F3A" w:rsidRPr="00F676FC" w:rsidRDefault="00405F3A" w:rsidP="00AB74CB">
            <w:pPr>
              <w:jc w:val="both"/>
              <w:rPr>
                <w:sz w:val="20"/>
                <w:szCs w:val="20"/>
              </w:rPr>
            </w:pPr>
            <w:r w:rsidRPr="00F676FC">
              <w:rPr>
                <w:sz w:val="20"/>
                <w:szCs w:val="20"/>
              </w:rPr>
              <w:t>Разработка проектов планировки и межевания приоритетных территорий жилищного строительства города Донецка</w:t>
            </w:r>
            <w:r w:rsidRPr="00F676FC">
              <w:rPr>
                <w:snapToGrid w:val="0"/>
                <w:sz w:val="20"/>
                <w:szCs w:val="20"/>
              </w:rPr>
              <w:t xml:space="preserve">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S2317</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Софинансирование расходных обязательств, в части</w:t>
            </w:r>
            <w:r w:rsidRPr="00F676FC">
              <w:rPr>
                <w:sz w:val="20"/>
                <w:szCs w:val="20"/>
              </w:rPr>
              <w:t xml:space="preserve"> разработки проектов планировки и межевания приоритетных территорий жилищного строительства города Донецка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06 1 00 73590</w:t>
            </w:r>
          </w:p>
        </w:tc>
        <w:tc>
          <w:tcPr>
            <w:tcW w:w="8788" w:type="dxa"/>
            <w:shd w:val="clear" w:color="000000" w:fill="FFFFFF"/>
          </w:tcPr>
          <w:p w:rsidR="00405F3A" w:rsidRPr="00F676FC" w:rsidRDefault="00405F3A" w:rsidP="00AB74CB">
            <w:pPr>
              <w:jc w:val="both"/>
              <w:rPr>
                <w:sz w:val="20"/>
                <w:szCs w:val="20"/>
              </w:rPr>
            </w:pPr>
            <w:r w:rsidRPr="00F676FC">
              <w:rPr>
                <w:color w:val="000000"/>
                <w:sz w:val="20"/>
                <w:szCs w:val="20"/>
              </w:rPr>
              <w:t>Разработка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w:t>
            </w:r>
            <w:r w:rsidRPr="00F676FC">
              <w:rPr>
                <w:snapToGrid w:val="0"/>
                <w:sz w:val="20"/>
                <w:szCs w:val="20"/>
              </w:rPr>
              <w:t xml:space="preserve"> 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1 00 S4359</w:t>
            </w:r>
          </w:p>
        </w:tc>
        <w:tc>
          <w:tcPr>
            <w:tcW w:w="8788" w:type="dxa"/>
            <w:shd w:val="clear" w:color="000000" w:fill="FFFFFF"/>
          </w:tcPr>
          <w:p w:rsidR="00405F3A" w:rsidRPr="00F676FC" w:rsidRDefault="00405F3A" w:rsidP="00AB74CB">
            <w:pPr>
              <w:jc w:val="both"/>
              <w:rPr>
                <w:sz w:val="20"/>
                <w:szCs w:val="20"/>
              </w:rPr>
            </w:pPr>
            <w:r w:rsidRPr="00F676FC">
              <w:rPr>
                <w:snapToGrid w:val="0"/>
                <w:sz w:val="20"/>
                <w:szCs w:val="20"/>
              </w:rPr>
              <w:t>Софинансирование расходных обязательств, в части</w:t>
            </w:r>
            <w:r w:rsidRPr="00F676FC">
              <w:rPr>
                <w:sz w:val="20"/>
                <w:szCs w:val="20"/>
              </w:rPr>
              <w:t xml:space="preserve"> разработки</w:t>
            </w:r>
            <w:r w:rsidRPr="00F676FC">
              <w:rPr>
                <w:color w:val="000000"/>
                <w:sz w:val="20"/>
                <w:szCs w:val="20"/>
              </w:rPr>
              <w:t xml:space="preserve"> проектно-сметной документации на строительство жилых домов, а также на строительство, реконструкцию муниципальных объектов коммунальной инфраструктуры </w:t>
            </w:r>
            <w:r w:rsidRPr="00F676FC">
              <w:rPr>
                <w:snapToGrid w:val="0"/>
                <w:sz w:val="20"/>
                <w:szCs w:val="20"/>
              </w:rPr>
              <w:t>в рамках подпрограммы «О</w:t>
            </w:r>
            <w:r w:rsidRPr="00F676FC">
              <w:rPr>
                <w:sz w:val="20"/>
                <w:szCs w:val="20"/>
              </w:rPr>
              <w:t>казание мер государственной поддержки в улучшении жилищных условий отдельным категориям граждан»</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D52B7F">
        <w:trPr>
          <w:trHeight w:val="311"/>
          <w:tblHeader/>
        </w:trPr>
        <w:tc>
          <w:tcPr>
            <w:tcW w:w="1575" w:type="dxa"/>
            <w:vAlign w:val="center"/>
          </w:tcPr>
          <w:p w:rsidR="00405F3A" w:rsidRPr="00D52B7F" w:rsidRDefault="00405F3A" w:rsidP="00AB74CB">
            <w:pPr>
              <w:jc w:val="both"/>
              <w:rPr>
                <w:i/>
                <w:iCs/>
                <w:color w:val="000000"/>
                <w:sz w:val="20"/>
                <w:szCs w:val="20"/>
                <w:lang w:val="en-US"/>
              </w:rPr>
            </w:pPr>
            <w:r w:rsidRPr="00D52B7F">
              <w:rPr>
                <w:i/>
                <w:iCs/>
                <w:color w:val="000000"/>
                <w:sz w:val="20"/>
                <w:szCs w:val="20"/>
                <w:lang w:val="en-US"/>
              </w:rPr>
              <w:t>06 2 00 00000</w:t>
            </w:r>
          </w:p>
        </w:tc>
        <w:tc>
          <w:tcPr>
            <w:tcW w:w="8788" w:type="dxa"/>
            <w:shd w:val="clear" w:color="000000" w:fill="FFFFFF"/>
            <w:vAlign w:val="center"/>
          </w:tcPr>
          <w:p w:rsidR="00405F3A" w:rsidRPr="00D52B7F" w:rsidRDefault="00405F3A" w:rsidP="00AB74CB">
            <w:pPr>
              <w:autoSpaceDE w:val="0"/>
              <w:autoSpaceDN w:val="0"/>
              <w:adjustRightInd w:val="0"/>
              <w:jc w:val="both"/>
              <w:outlineLvl w:val="4"/>
              <w:rPr>
                <w:i/>
                <w:iCs/>
                <w:color w:val="000000"/>
                <w:sz w:val="20"/>
                <w:szCs w:val="20"/>
              </w:rPr>
            </w:pPr>
            <w:r w:rsidRPr="00D52B7F">
              <w:rPr>
                <w:i/>
                <w:iCs/>
                <w:sz w:val="20"/>
                <w:szCs w:val="20"/>
              </w:rPr>
              <w:t>Подпрограмма "Переселение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S1315</w:t>
            </w:r>
          </w:p>
        </w:tc>
        <w:tc>
          <w:tcPr>
            <w:tcW w:w="8788" w:type="dxa"/>
            <w:shd w:val="clear" w:color="000000" w:fill="FFFFFF"/>
          </w:tcPr>
          <w:p w:rsidR="00405F3A" w:rsidRPr="00F676FC" w:rsidRDefault="00405F3A" w:rsidP="00AB74CB">
            <w:pPr>
              <w:jc w:val="both"/>
              <w:rPr>
                <w:sz w:val="20"/>
                <w:szCs w:val="20"/>
              </w:rPr>
            </w:pPr>
            <w:r w:rsidRPr="00F676FC">
              <w:rPr>
                <w:sz w:val="20"/>
                <w:szCs w:val="20"/>
              </w:rPr>
              <w:t xml:space="preserve">Расходы на выкуп жилых помещений у собственников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w:t>
            </w:r>
            <w:r w:rsidRPr="00F676FC">
              <w:rPr>
                <w:snapToGrid w:val="0"/>
                <w:sz w:val="20"/>
                <w:szCs w:val="20"/>
              </w:rPr>
              <w:t>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06 2 00 23980</w:t>
            </w:r>
          </w:p>
        </w:tc>
        <w:tc>
          <w:tcPr>
            <w:tcW w:w="8788" w:type="dxa"/>
            <w:shd w:val="clear" w:color="000000" w:fill="FFFFFF"/>
          </w:tcPr>
          <w:p w:rsidR="00405F3A" w:rsidRPr="00F676FC" w:rsidRDefault="00405F3A" w:rsidP="00AB74CB">
            <w:pPr>
              <w:jc w:val="both"/>
              <w:rPr>
                <w:sz w:val="20"/>
                <w:szCs w:val="20"/>
              </w:rPr>
            </w:pPr>
            <w:r w:rsidRPr="00F676FC">
              <w:rPr>
                <w:snapToGrid w:val="0"/>
                <w:sz w:val="20"/>
                <w:szCs w:val="20"/>
              </w:rPr>
              <w:t>Определение стоимости объекта недвижимости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06 2 00 24070</w:t>
            </w:r>
          </w:p>
        </w:tc>
        <w:tc>
          <w:tcPr>
            <w:tcW w:w="8788" w:type="dxa"/>
            <w:shd w:val="clear" w:color="000000" w:fill="FFFFFF"/>
          </w:tcPr>
          <w:p w:rsidR="00405F3A" w:rsidRPr="00F676FC" w:rsidRDefault="00405F3A" w:rsidP="00AB74CB">
            <w:pPr>
              <w:jc w:val="both"/>
              <w:rPr>
                <w:sz w:val="20"/>
                <w:szCs w:val="20"/>
              </w:rPr>
            </w:pPr>
            <w:r w:rsidRPr="00F676FC">
              <w:rPr>
                <w:sz w:val="20"/>
                <w:szCs w:val="20"/>
              </w:rPr>
              <w:t>Снос ветхого и аварийного жилищного фонда, непригодного для проживания</w:t>
            </w:r>
            <w:r w:rsidRPr="00F676FC">
              <w:rPr>
                <w:snapToGrid w:val="0"/>
                <w:sz w:val="20"/>
                <w:szCs w:val="20"/>
              </w:rPr>
              <w:t xml:space="preserve">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06 2 00 24180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Проведение мероприятий по снятию с кадастрового учета домов на основании актов обследования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06 2 00 43100</w:t>
            </w:r>
          </w:p>
        </w:tc>
        <w:tc>
          <w:tcPr>
            <w:tcW w:w="8788" w:type="dxa"/>
            <w:shd w:val="clear" w:color="000000" w:fill="FFFFFF"/>
          </w:tcPr>
          <w:p w:rsidR="00405F3A" w:rsidRPr="00F676FC" w:rsidRDefault="00405F3A" w:rsidP="00AB74CB">
            <w:pPr>
              <w:jc w:val="both"/>
              <w:rPr>
                <w:sz w:val="20"/>
                <w:szCs w:val="20"/>
              </w:rPr>
            </w:pPr>
            <w:r w:rsidRPr="00F676FC">
              <w:rPr>
                <w:snapToGrid w:val="0"/>
                <w:sz w:val="20"/>
                <w:szCs w:val="20"/>
              </w:rPr>
              <w:t>Осуществление бюджетных инвестиций в капитальное строительство объектов муниципальной собственности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06 2 00 73160</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S4316</w:t>
            </w:r>
          </w:p>
        </w:tc>
        <w:tc>
          <w:tcPr>
            <w:tcW w:w="8788" w:type="dxa"/>
            <w:shd w:val="clear" w:color="000000" w:fill="FFFFFF"/>
          </w:tcPr>
          <w:p w:rsidR="00405F3A" w:rsidRPr="00F676FC" w:rsidRDefault="00405F3A" w:rsidP="00AB74CB">
            <w:pPr>
              <w:autoSpaceDE w:val="0"/>
              <w:autoSpaceDN w:val="0"/>
              <w:adjustRightInd w:val="0"/>
              <w:jc w:val="both"/>
              <w:outlineLvl w:val="4"/>
              <w:rPr>
                <w:sz w:val="20"/>
                <w:szCs w:val="20"/>
              </w:rPr>
            </w:pPr>
            <w:r w:rsidRPr="00F676FC">
              <w:rPr>
                <w:snapToGrid w:val="0"/>
                <w:sz w:val="20"/>
                <w:szCs w:val="20"/>
              </w:rPr>
              <w:t>Расходы на приобретение жилых помещений у застройщиков (долевое строительство)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S4317</w:t>
            </w:r>
          </w:p>
        </w:tc>
        <w:tc>
          <w:tcPr>
            <w:tcW w:w="8788" w:type="dxa"/>
            <w:shd w:val="clear" w:color="000000" w:fill="FFFFFF"/>
          </w:tcPr>
          <w:p w:rsidR="00405F3A" w:rsidRPr="00F676FC" w:rsidRDefault="00405F3A" w:rsidP="00AB74CB">
            <w:pPr>
              <w:jc w:val="both"/>
              <w:rPr>
                <w:sz w:val="20"/>
                <w:szCs w:val="20"/>
              </w:rPr>
            </w:pPr>
            <w:r w:rsidRPr="00F676FC">
              <w:rPr>
                <w:snapToGrid w:val="0"/>
                <w:sz w:val="20"/>
                <w:szCs w:val="20"/>
              </w:rPr>
              <w:t>Расходы на приобретение жилых помещений у лиц, не являющихся застройщиком (приобретение жилья на вторичном рынке) в сфере обеспечения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06 2 00 95020</w:t>
            </w:r>
          </w:p>
        </w:tc>
        <w:tc>
          <w:tcPr>
            <w:tcW w:w="8788" w:type="dxa"/>
            <w:shd w:val="clear" w:color="000000" w:fill="FFFFFF"/>
          </w:tcPr>
          <w:p w:rsidR="00405F3A" w:rsidRPr="00F676FC" w:rsidRDefault="00405F3A" w:rsidP="00AB74CB">
            <w:pPr>
              <w:pStyle w:val="ConsPlusNormal"/>
              <w:jc w:val="both"/>
              <w:rPr>
                <w:rFonts w:ascii="Times New Roman" w:hAnsi="Times New Roman" w:cs="Times New Roman"/>
              </w:rPr>
            </w:pPr>
            <w:r w:rsidRPr="00F676FC">
              <w:rPr>
                <w:rFonts w:ascii="Times New Roman" w:hAnsi="Times New Roman" w:cs="Times New Roman"/>
                <w:snapToGrid w:val="0"/>
              </w:rPr>
              <w:t>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 в рамках подпрограммы «</w:t>
            </w:r>
            <w:r w:rsidRPr="00F676FC">
              <w:rPr>
                <w:rFonts w:ascii="Times New Roman" w:hAnsi="Times New Roman" w:cs="Times New Roman"/>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rFonts w:ascii="Times New Roman" w:hAnsi="Times New Roman" w:cs="Times New Roman"/>
                <w:snapToGrid w:val="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06 2 00 95030</w:t>
            </w:r>
          </w:p>
        </w:tc>
        <w:tc>
          <w:tcPr>
            <w:tcW w:w="8788" w:type="dxa"/>
            <w:shd w:val="clear" w:color="000000" w:fill="FFFFFF"/>
          </w:tcPr>
          <w:p w:rsidR="00405F3A" w:rsidRPr="00F676FC" w:rsidRDefault="00405F3A" w:rsidP="00AB74CB">
            <w:pPr>
              <w:jc w:val="both"/>
              <w:rPr>
                <w:sz w:val="20"/>
                <w:szCs w:val="20"/>
              </w:rPr>
            </w:pPr>
            <w:r w:rsidRPr="00F676FC">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r w:rsidRPr="00F676FC">
              <w:rPr>
                <w:color w:val="000000"/>
                <w:sz w:val="20"/>
                <w:szCs w:val="20"/>
              </w:rPr>
              <w:t xml:space="preserve">за счет средств, поступивших от Фонда содействия реформированию жилищно-коммунального хозяйства </w:t>
            </w:r>
            <w:r w:rsidRPr="00F676FC">
              <w:rPr>
                <w:snapToGrid w:val="0"/>
                <w:sz w:val="20"/>
                <w:szCs w:val="20"/>
              </w:rPr>
              <w:t>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06 2 00 96020</w:t>
            </w:r>
          </w:p>
        </w:tc>
        <w:tc>
          <w:tcPr>
            <w:tcW w:w="8788" w:type="dxa"/>
            <w:shd w:val="clear" w:color="000000" w:fill="FFFFFF"/>
          </w:tcPr>
          <w:p w:rsidR="00405F3A" w:rsidRPr="00F676FC" w:rsidRDefault="00405F3A" w:rsidP="00AB74CB">
            <w:pPr>
              <w:jc w:val="both"/>
              <w:rPr>
                <w:sz w:val="20"/>
                <w:szCs w:val="20"/>
              </w:rPr>
            </w:pPr>
            <w:r w:rsidRPr="00F676FC">
              <w:rPr>
                <w:snapToGrid w:val="0"/>
                <w:sz w:val="20"/>
                <w:szCs w:val="20"/>
              </w:rPr>
              <w:t>Обеспечение мероприятий по переселению граждан из аварийного жилищного фонда за счет средств областного бюджета на софинансирование  средств, поступивших от Фонда содействия реформированию жилищно-коммунального хозяйства в рамках подпрограммы «</w:t>
            </w:r>
            <w:r w:rsidRPr="00F676FC">
              <w:rPr>
                <w:sz w:val="20"/>
                <w:szCs w:val="20"/>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snapToGrid w:val="0"/>
                <w:sz w:val="20"/>
                <w:szCs w:val="2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0C53A3">
        <w:trPr>
          <w:trHeight w:val="311"/>
          <w:tblHeader/>
        </w:trPr>
        <w:tc>
          <w:tcPr>
            <w:tcW w:w="1575" w:type="dxa"/>
            <w:vAlign w:val="center"/>
          </w:tcPr>
          <w:p w:rsidR="00405F3A" w:rsidRPr="00F676FC" w:rsidRDefault="00405F3A" w:rsidP="00AB74CB">
            <w:pPr>
              <w:jc w:val="both"/>
              <w:rPr>
                <w:color w:val="000000"/>
                <w:sz w:val="20"/>
                <w:szCs w:val="20"/>
                <w:lang w:val="en-US"/>
              </w:rPr>
            </w:pPr>
            <w:r w:rsidRPr="00F676FC">
              <w:rPr>
                <w:color w:val="000000"/>
                <w:sz w:val="20"/>
                <w:szCs w:val="20"/>
                <w:lang w:val="en-US"/>
              </w:rPr>
              <w:t>06 2 00 96030</w:t>
            </w:r>
          </w:p>
        </w:tc>
        <w:tc>
          <w:tcPr>
            <w:tcW w:w="8788" w:type="dxa"/>
            <w:shd w:val="clear" w:color="000000" w:fill="FFFFFF"/>
          </w:tcPr>
          <w:p w:rsidR="00405F3A" w:rsidRPr="00F676FC" w:rsidRDefault="00405F3A" w:rsidP="00AB74CB">
            <w:pPr>
              <w:pStyle w:val="ConsPlusNormal"/>
              <w:jc w:val="both"/>
              <w:rPr>
                <w:rFonts w:ascii="Times New Roman" w:hAnsi="Times New Roman" w:cs="Times New Roman"/>
              </w:rPr>
            </w:pPr>
            <w:r w:rsidRPr="00F676FC">
              <w:rPr>
                <w:rFonts w:ascii="Times New Roman" w:hAnsi="Times New Roman" w:cs="Times New Roman"/>
                <w:snapToGrid w:val="0"/>
              </w:rPr>
              <w:t xml:space="preserve">Обеспечение мероприятий по переселению граждан из аварийного жилищного фонда </w:t>
            </w:r>
            <w:r w:rsidRPr="00F676FC">
              <w:rPr>
                <w:rFonts w:ascii="Times New Roman" w:hAnsi="Times New Roman" w:cs="Times New Roman"/>
              </w:rPr>
              <w:t>с учетом необходимости развития малоэтажного жилищного строительства</w:t>
            </w:r>
            <w:r w:rsidRPr="00F676FC">
              <w:rPr>
                <w:rFonts w:ascii="Times New Roman" w:hAnsi="Times New Roman" w:cs="Times New Roman"/>
                <w:snapToGrid w:val="0"/>
              </w:rPr>
              <w:t xml:space="preserve"> за счет средств областного бюджета на софинансирование средств, поступивших от Фонда содействия реформированию жилищно-коммунального хозяйства</w:t>
            </w:r>
            <w:r>
              <w:rPr>
                <w:rFonts w:ascii="Times New Roman" w:hAnsi="Times New Roman" w:cs="Times New Roman"/>
                <w:snapToGrid w:val="0"/>
              </w:rPr>
              <w:t xml:space="preserve"> </w:t>
            </w:r>
            <w:r w:rsidRPr="00F676FC">
              <w:rPr>
                <w:rFonts w:ascii="Times New Roman" w:hAnsi="Times New Roman" w:cs="Times New Roman"/>
                <w:snapToGrid w:val="0"/>
              </w:rPr>
              <w:t>в рамках подпрограммы «</w:t>
            </w:r>
            <w:r w:rsidRPr="00F676FC">
              <w:rPr>
                <w:rFonts w:ascii="Times New Roman" w:hAnsi="Times New Roman" w:cs="Times New Roman"/>
              </w:rPr>
              <w:t>Переселение граждан из многоквартирного жилищного фонда, признанного непригодным для проживания, аварийным и подлежащим сносу, ветхого жилищного фонда, признанного непригодным для проживания по критериям безопасности в результате ведения горных работ»</w:t>
            </w:r>
            <w:r w:rsidRPr="00F676FC">
              <w:rPr>
                <w:rFonts w:ascii="Times New Roman" w:hAnsi="Times New Roman" w:cs="Times New Roman"/>
                <w:snapToGrid w:val="0"/>
              </w:rPr>
              <w:t xml:space="preserve"> муниципальной программы «Обеспечение доступным и комфортным жильем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b/>
                <w:bCs/>
                <w:color w:val="000000"/>
                <w:sz w:val="20"/>
                <w:szCs w:val="20"/>
              </w:rPr>
            </w:pPr>
            <w:r w:rsidRPr="00CE7460">
              <w:rPr>
                <w:b/>
                <w:bCs/>
                <w:color w:val="000000"/>
                <w:sz w:val="20"/>
                <w:szCs w:val="20"/>
              </w:rPr>
              <w:t>07 0 00 00000</w:t>
            </w:r>
          </w:p>
        </w:tc>
        <w:tc>
          <w:tcPr>
            <w:tcW w:w="8788" w:type="dxa"/>
            <w:shd w:val="clear" w:color="000000" w:fill="FFFFFF"/>
            <w:vAlign w:val="center"/>
          </w:tcPr>
          <w:p w:rsidR="00405F3A" w:rsidRPr="00CE7460" w:rsidRDefault="00405F3A" w:rsidP="00AB74CB">
            <w:pPr>
              <w:autoSpaceDE w:val="0"/>
              <w:autoSpaceDN w:val="0"/>
              <w:adjustRightInd w:val="0"/>
              <w:jc w:val="both"/>
              <w:outlineLvl w:val="4"/>
              <w:rPr>
                <w:b/>
                <w:bCs/>
                <w:color w:val="000000"/>
                <w:sz w:val="20"/>
                <w:szCs w:val="20"/>
              </w:rPr>
            </w:pPr>
            <w:r w:rsidRPr="00CE7460">
              <w:rPr>
                <w:b/>
                <w:bCs/>
                <w:i/>
                <w:iCs/>
                <w:snapToGrid w:val="0"/>
                <w:sz w:val="20"/>
                <w:szCs w:val="20"/>
              </w:rPr>
              <w:t>Муниципальная программа «Обеспечение качественными жилищно-коммунальными услугами населения муниципального образования «Город Донецк»</w:t>
            </w:r>
            <w:r w:rsidRPr="00CE7460">
              <w:rPr>
                <w:b/>
                <w:bCs/>
                <w:color w:val="000000"/>
                <w:sz w:val="20"/>
                <w:szCs w:val="20"/>
              </w:rPr>
              <w:t xml:space="preserve"> </w:t>
            </w:r>
          </w:p>
        </w:tc>
      </w:tr>
      <w:tr w:rsidR="00405F3A" w:rsidRPr="00CE7460">
        <w:trPr>
          <w:trHeight w:val="311"/>
          <w:tblHeader/>
        </w:trPr>
        <w:tc>
          <w:tcPr>
            <w:tcW w:w="1575" w:type="dxa"/>
            <w:vAlign w:val="center"/>
          </w:tcPr>
          <w:p w:rsidR="00405F3A" w:rsidRPr="00CE7460" w:rsidRDefault="00405F3A" w:rsidP="00AB74CB">
            <w:pPr>
              <w:jc w:val="both"/>
              <w:rPr>
                <w:i/>
                <w:iCs/>
                <w:color w:val="000000"/>
                <w:sz w:val="20"/>
                <w:szCs w:val="20"/>
              </w:rPr>
            </w:pPr>
            <w:r w:rsidRPr="00CE7460">
              <w:rPr>
                <w:i/>
                <w:iCs/>
                <w:color w:val="000000"/>
                <w:sz w:val="20"/>
                <w:szCs w:val="20"/>
              </w:rPr>
              <w:t>07 1 00 00000</w:t>
            </w:r>
          </w:p>
        </w:tc>
        <w:tc>
          <w:tcPr>
            <w:tcW w:w="8788" w:type="dxa"/>
            <w:shd w:val="clear" w:color="000000" w:fill="FFFFFF"/>
            <w:vAlign w:val="center"/>
          </w:tcPr>
          <w:p w:rsidR="00405F3A" w:rsidRPr="00CE7460" w:rsidRDefault="00405F3A" w:rsidP="00AB74CB">
            <w:pPr>
              <w:autoSpaceDE w:val="0"/>
              <w:autoSpaceDN w:val="0"/>
              <w:adjustRightInd w:val="0"/>
              <w:jc w:val="both"/>
              <w:outlineLvl w:val="4"/>
              <w:rPr>
                <w:i/>
                <w:iCs/>
                <w:color w:val="000000"/>
                <w:sz w:val="20"/>
                <w:szCs w:val="20"/>
              </w:rPr>
            </w:pPr>
            <w:r w:rsidRPr="00CE7460">
              <w:rPr>
                <w:i/>
                <w:iCs/>
                <w:snapToGrid w:val="0"/>
                <w:sz w:val="20"/>
                <w:szCs w:val="20"/>
              </w:rPr>
              <w:t>Подпрограмма «</w:t>
            </w:r>
            <w:r w:rsidRPr="00CE7460">
              <w:rPr>
                <w:i/>
                <w:iCs/>
                <w:sz w:val="20"/>
                <w:szCs w:val="20"/>
              </w:rPr>
              <w:t>Развитие жилищного хозяйства в муниципальном образовании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rPr>
            </w:pPr>
            <w:r w:rsidRPr="00CE7460">
              <w:rPr>
                <w:color w:val="000000"/>
                <w:sz w:val="20"/>
                <w:szCs w:val="20"/>
              </w:rPr>
              <w:t>07 1 00 24100</w:t>
            </w:r>
          </w:p>
        </w:tc>
        <w:tc>
          <w:tcPr>
            <w:tcW w:w="8788" w:type="dxa"/>
            <w:shd w:val="clear" w:color="000000" w:fill="FFFFFF"/>
            <w:vAlign w:val="center"/>
          </w:tcPr>
          <w:p w:rsidR="00405F3A" w:rsidRPr="00CE7460" w:rsidRDefault="00405F3A" w:rsidP="00AB74CB">
            <w:pPr>
              <w:jc w:val="both"/>
              <w:rPr>
                <w:b/>
                <w:bCs/>
                <w:color w:val="000000"/>
                <w:sz w:val="20"/>
                <w:szCs w:val="20"/>
              </w:rPr>
            </w:pPr>
            <w:r w:rsidRPr="00CE7460">
              <w:rPr>
                <w:sz w:val="20"/>
                <w:szCs w:val="20"/>
              </w:rPr>
              <w:t>Расходы на содержание и обслуживание муниципального имущества в многоквартирных домах</w:t>
            </w:r>
            <w:r w:rsidRPr="00CE7460">
              <w:rPr>
                <w:snapToGrid w:val="0"/>
                <w:sz w:val="20"/>
                <w:szCs w:val="20"/>
              </w:rPr>
              <w:t xml:space="preserve"> 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r w:rsidRPr="00CE7460">
              <w:rPr>
                <w:b/>
                <w:bCs/>
                <w:color w:val="000000"/>
                <w:sz w:val="20"/>
                <w:szCs w:val="20"/>
              </w:rPr>
              <w:t xml:space="preserve"> </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rPr>
            </w:pPr>
            <w:r w:rsidRPr="00CE7460">
              <w:rPr>
                <w:color w:val="000000"/>
                <w:sz w:val="20"/>
                <w:szCs w:val="20"/>
              </w:rPr>
              <w:t>07 1 00 69160</w:t>
            </w:r>
          </w:p>
        </w:tc>
        <w:tc>
          <w:tcPr>
            <w:tcW w:w="8788" w:type="dxa"/>
            <w:shd w:val="clear" w:color="000000" w:fill="FFFFFF"/>
          </w:tcPr>
          <w:p w:rsidR="00405F3A" w:rsidRPr="00CE7460" w:rsidRDefault="00405F3A" w:rsidP="00AB74CB">
            <w:pPr>
              <w:jc w:val="both"/>
              <w:rPr>
                <w:snapToGrid w:val="0"/>
                <w:sz w:val="20"/>
                <w:szCs w:val="20"/>
              </w:rPr>
            </w:pPr>
            <w:r w:rsidRPr="00CE7460">
              <w:rPr>
                <w:color w:val="000000"/>
                <w:sz w:val="20"/>
                <w:szCs w:val="2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rPr>
            </w:pPr>
            <w:r w:rsidRPr="00CE7460">
              <w:rPr>
                <w:color w:val="000000"/>
                <w:sz w:val="20"/>
                <w:szCs w:val="20"/>
              </w:rPr>
              <w:t>07 1 00 73170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 xml:space="preserve">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службы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1 00 S6913</w:t>
            </w:r>
          </w:p>
        </w:tc>
        <w:tc>
          <w:tcPr>
            <w:tcW w:w="8788" w:type="dxa"/>
            <w:shd w:val="clear" w:color="000000" w:fill="FFFFFF"/>
          </w:tcPr>
          <w:p w:rsidR="00405F3A" w:rsidRPr="00CE7460" w:rsidRDefault="00405F3A" w:rsidP="00AB74CB">
            <w:pPr>
              <w:jc w:val="both"/>
              <w:rPr>
                <w:snapToGrid w:val="0"/>
                <w:sz w:val="20"/>
                <w:szCs w:val="20"/>
              </w:rPr>
            </w:pPr>
            <w:r w:rsidRPr="00CE7460">
              <w:rPr>
                <w:color w:val="000000"/>
                <w:sz w:val="20"/>
                <w:szCs w:val="20"/>
              </w:rPr>
              <w:t xml:space="preserve">Софинансирование расходных обязательств, в части предоставления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замену и модернизацию лифтов, отработавших срок служб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07 1 00 73180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 xml:space="preserve">Предоставление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1 00 S6914</w:t>
            </w:r>
          </w:p>
        </w:tc>
        <w:tc>
          <w:tcPr>
            <w:tcW w:w="8788" w:type="dxa"/>
            <w:shd w:val="clear" w:color="000000" w:fill="FFFFFF"/>
          </w:tcPr>
          <w:p w:rsidR="00405F3A" w:rsidRPr="00CE7460" w:rsidRDefault="00405F3A" w:rsidP="00AB74CB">
            <w:pPr>
              <w:jc w:val="both"/>
              <w:rPr>
                <w:snapToGrid w:val="0"/>
                <w:sz w:val="20"/>
                <w:szCs w:val="20"/>
              </w:rPr>
            </w:pPr>
            <w:r w:rsidRPr="00CE7460">
              <w:rPr>
                <w:color w:val="000000"/>
                <w:sz w:val="20"/>
                <w:szCs w:val="20"/>
              </w:rPr>
              <w:t xml:space="preserve">Софинансирование расходных обязательств, в части предоставления субсидий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07 1 00 95010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softHyphen/>
              <w:t>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w:t>
            </w:r>
            <w:r w:rsidRPr="00CE7460">
              <w:rPr>
                <w:snapToGrid w:val="0"/>
                <w:sz w:val="20"/>
                <w:szCs w:val="20"/>
              </w:rPr>
              <w:t xml:space="preserve"> 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 xml:space="preserve">униципальной программы «Обеспечение качественными жилищно-коммунальными услугами населения муниципального образования «Город Донецк» </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07 1 00 96010</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О</w:t>
            </w:r>
            <w:r w:rsidRPr="00CE7460">
              <w:rPr>
                <w:color w:val="000000"/>
                <w:sz w:val="20"/>
                <w:szCs w:val="20"/>
              </w:rPr>
              <w:t xml:space="preserve">беспечение мероприятий по капитальному ремонту многоквартирных домов за счет средств областного бюджета на софинансирование средств, поступивших от </w:t>
            </w:r>
            <w:r w:rsidRPr="00CE7460">
              <w:rPr>
                <w:sz w:val="20"/>
                <w:szCs w:val="20"/>
              </w:rPr>
              <w:t xml:space="preserve">Фонда содействия реформированию жилищно-коммунального хозяйства </w:t>
            </w:r>
            <w:r w:rsidRPr="00CE7460">
              <w:rPr>
                <w:snapToGrid w:val="0"/>
                <w:sz w:val="20"/>
                <w:szCs w:val="20"/>
              </w:rPr>
              <w:t>в рамках подпрограммы «</w:t>
            </w:r>
            <w:r w:rsidRPr="00CE7460">
              <w:rPr>
                <w:sz w:val="20"/>
                <w:szCs w:val="20"/>
              </w:rPr>
              <w:t>Развитие жилищного хозяйства в муниципальном образовании «Город Донецк»»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i/>
                <w:iCs/>
                <w:color w:val="000000"/>
                <w:sz w:val="20"/>
                <w:szCs w:val="20"/>
                <w:lang w:val="en-US"/>
              </w:rPr>
            </w:pPr>
            <w:r w:rsidRPr="00CE7460">
              <w:rPr>
                <w:i/>
                <w:iCs/>
                <w:color w:val="000000"/>
                <w:sz w:val="20"/>
                <w:szCs w:val="20"/>
                <w:lang w:val="en-US"/>
              </w:rPr>
              <w:t>07 2 00 00000</w:t>
            </w:r>
          </w:p>
        </w:tc>
        <w:tc>
          <w:tcPr>
            <w:tcW w:w="8788" w:type="dxa"/>
            <w:shd w:val="clear" w:color="000000" w:fill="FFFFFF"/>
            <w:vAlign w:val="center"/>
          </w:tcPr>
          <w:p w:rsidR="00405F3A" w:rsidRPr="00CE7460" w:rsidRDefault="00405F3A" w:rsidP="00AB74CB">
            <w:pPr>
              <w:autoSpaceDE w:val="0"/>
              <w:autoSpaceDN w:val="0"/>
              <w:adjustRightInd w:val="0"/>
              <w:jc w:val="both"/>
              <w:outlineLvl w:val="4"/>
              <w:rPr>
                <w:i/>
                <w:iCs/>
                <w:color w:val="000000"/>
                <w:sz w:val="20"/>
                <w:szCs w:val="20"/>
              </w:rPr>
            </w:pPr>
            <w:r w:rsidRPr="00CE7460">
              <w:rPr>
                <w:i/>
                <w:iCs/>
                <w:snapToGrid w:val="0"/>
                <w:sz w:val="20"/>
                <w:szCs w:val="20"/>
              </w:rPr>
              <w:t>Подпрограмма «</w:t>
            </w:r>
            <w:r w:rsidRPr="00CE7460">
              <w:rPr>
                <w:i/>
                <w:iCs/>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i/>
                <w:iCs/>
                <w:sz w:val="20"/>
                <w:szCs w:val="20"/>
              </w:rPr>
              <w:t>»</w:t>
            </w:r>
            <w:r w:rsidRPr="00CE7460">
              <w:rPr>
                <w:i/>
                <w:iCs/>
                <w:color w:val="000000"/>
                <w:sz w:val="20"/>
                <w:szCs w:val="20"/>
              </w:rPr>
              <w:t xml:space="preserve"> </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07 2 00 23880</w:t>
            </w:r>
          </w:p>
        </w:tc>
        <w:tc>
          <w:tcPr>
            <w:tcW w:w="8788" w:type="dxa"/>
            <w:shd w:val="clear" w:color="000000" w:fill="FFFFFF"/>
            <w:vAlign w:val="center"/>
          </w:tcPr>
          <w:p w:rsidR="00405F3A" w:rsidRPr="00CE7460" w:rsidRDefault="00405F3A" w:rsidP="00AB74CB">
            <w:pPr>
              <w:jc w:val="both"/>
              <w:rPr>
                <w:color w:val="000000"/>
                <w:sz w:val="20"/>
                <w:szCs w:val="20"/>
              </w:rPr>
            </w:pPr>
            <w:r w:rsidRPr="00CE7460">
              <w:rPr>
                <w:snapToGrid w:val="0"/>
                <w:sz w:val="20"/>
                <w:szCs w:val="20"/>
              </w:rPr>
              <w:t>Мероприятия по текущему содержанию и обслуживанию газовых сетей на территории муниципального образования "Город Донецк"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07 2 00 43100</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Осуществление бюджетных инвестиций в капитальное строительство объектов муниципальной собственности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07 2 00 43880</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Расходы на проектирование по строительству газовых сетей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07 2 00 73190</w:t>
            </w:r>
          </w:p>
        </w:tc>
        <w:tc>
          <w:tcPr>
            <w:tcW w:w="8788" w:type="dxa"/>
            <w:shd w:val="clear" w:color="000000" w:fill="FFFFFF"/>
          </w:tcPr>
          <w:p w:rsidR="00405F3A" w:rsidRPr="00CE7460" w:rsidRDefault="00405F3A" w:rsidP="00AB74CB">
            <w:pPr>
              <w:autoSpaceDE w:val="0"/>
              <w:autoSpaceDN w:val="0"/>
              <w:adjustRightInd w:val="0"/>
              <w:jc w:val="both"/>
              <w:outlineLvl w:val="4"/>
              <w:rPr>
                <w:snapToGrid w:val="0"/>
                <w:sz w:val="20"/>
                <w:szCs w:val="20"/>
              </w:rPr>
            </w:pPr>
            <w:r w:rsidRPr="00CE7460">
              <w:rPr>
                <w:sz w:val="20"/>
                <w:szCs w:val="20"/>
              </w:rPr>
              <w:t xml:space="preserve">Строительство и реконструкцию объектов водопроводно-канализационного хозяйства </w:t>
            </w:r>
            <w:r w:rsidRPr="00CE7460">
              <w:rPr>
                <w:snapToGrid w:val="0"/>
                <w:sz w:val="20"/>
                <w:szCs w:val="20"/>
              </w:rPr>
              <w:t>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S4319</w:t>
            </w:r>
          </w:p>
        </w:tc>
        <w:tc>
          <w:tcPr>
            <w:tcW w:w="8788" w:type="dxa"/>
            <w:shd w:val="clear" w:color="000000" w:fill="FFFFFF"/>
          </w:tcPr>
          <w:p w:rsidR="00405F3A" w:rsidRPr="00CE7460" w:rsidRDefault="00405F3A" w:rsidP="00AB74CB">
            <w:pPr>
              <w:autoSpaceDE w:val="0"/>
              <w:autoSpaceDN w:val="0"/>
              <w:adjustRightInd w:val="0"/>
              <w:jc w:val="both"/>
              <w:outlineLvl w:val="4"/>
              <w:rPr>
                <w:snapToGrid w:val="0"/>
                <w:sz w:val="20"/>
                <w:szCs w:val="20"/>
              </w:rPr>
            </w:pPr>
            <w:r w:rsidRPr="00CE7460">
              <w:rPr>
                <w:snapToGrid w:val="0"/>
                <w:sz w:val="20"/>
                <w:szCs w:val="20"/>
              </w:rPr>
              <w:t>Софинансирование расходных обязательств, в части</w:t>
            </w:r>
            <w:r w:rsidRPr="00CE7460">
              <w:rPr>
                <w:sz w:val="20"/>
                <w:szCs w:val="20"/>
              </w:rPr>
              <w:t xml:space="preserve"> строительства и реконструкции объектов водопроводно-канализационного хозяйства</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07 2 00 73200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Разработка проектно-сметной документации на строительство, реконструкцию и капитальный ремонт объектов водопроводно-канализационного хозяйства</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S4320</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разработки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07 2 00 73210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 xml:space="preserve">Капитальный ремонт объектов водопроводно-канализационного хозяйства </w:t>
            </w:r>
            <w:r w:rsidRPr="00CE7460">
              <w:rPr>
                <w:snapToGrid w:val="0"/>
                <w:sz w:val="20"/>
                <w:szCs w:val="20"/>
              </w:rPr>
              <w:t>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S4321</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проведения к</w:t>
            </w:r>
            <w:r w:rsidRPr="00CE7460">
              <w:rPr>
                <w:sz w:val="20"/>
                <w:szCs w:val="20"/>
              </w:rPr>
              <w:t xml:space="preserve">апитального ремонта объектов водопроводно-канализационного хозяйства </w:t>
            </w:r>
            <w:r w:rsidRPr="00CE7460">
              <w:rPr>
                <w:snapToGrid w:val="0"/>
                <w:sz w:val="20"/>
                <w:szCs w:val="20"/>
              </w:rPr>
              <w:t>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07 2 00 73220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Строительство и реконструкцию объектов теплоэнергетики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S4322</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с</w:t>
            </w:r>
            <w:r w:rsidRPr="00CE7460">
              <w:rPr>
                <w:sz w:val="20"/>
                <w:szCs w:val="20"/>
              </w:rPr>
              <w:t>троительства и реконструкции объектов теплоэнергетики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07 2 00 73230</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с</w:t>
            </w:r>
            <w:r w:rsidRPr="00CE7460">
              <w:rPr>
                <w:sz w:val="20"/>
                <w:szCs w:val="20"/>
              </w:rPr>
              <w:t>троительства и реконструкции объектов теплоэнергетики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S4323</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р</w:t>
            </w:r>
            <w:r w:rsidRPr="00CE7460">
              <w:rPr>
                <w:sz w:val="20"/>
                <w:szCs w:val="20"/>
              </w:rPr>
              <w:t>азработки проектно-сметной документации на строительство, реконструкцию и капитальный ремонт объектов теплоэнергетики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07 2 00 73240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Капитальный ремонт объектов теплоэнергетики в</w:t>
            </w:r>
            <w:r w:rsidRPr="00CE7460">
              <w:rPr>
                <w:snapToGrid w:val="0"/>
                <w:sz w:val="20"/>
                <w:szCs w:val="20"/>
              </w:rPr>
              <w:t xml:space="preserve">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S4324</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проведения к</w:t>
            </w:r>
            <w:r w:rsidRPr="00CE7460">
              <w:rPr>
                <w:sz w:val="20"/>
                <w:szCs w:val="20"/>
              </w:rPr>
              <w:t>апитального ремонта объектов теплоэнергетики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07 2 00 73250</w:t>
            </w:r>
          </w:p>
        </w:tc>
        <w:tc>
          <w:tcPr>
            <w:tcW w:w="8788" w:type="dxa"/>
            <w:shd w:val="clear" w:color="000000" w:fill="FFFFFF"/>
          </w:tcPr>
          <w:p w:rsidR="00405F3A" w:rsidRPr="00CE7460" w:rsidRDefault="00405F3A" w:rsidP="00AB74CB">
            <w:pPr>
              <w:autoSpaceDE w:val="0"/>
              <w:autoSpaceDN w:val="0"/>
              <w:adjustRightInd w:val="0"/>
              <w:jc w:val="both"/>
              <w:outlineLvl w:val="4"/>
              <w:rPr>
                <w:snapToGrid w:val="0"/>
                <w:sz w:val="20"/>
                <w:szCs w:val="20"/>
              </w:rPr>
            </w:pPr>
            <w:r w:rsidRPr="00CE7460">
              <w:rPr>
                <w:sz w:val="20"/>
                <w:szCs w:val="20"/>
              </w:rPr>
              <w:t xml:space="preserve">Обеспечение резервными источниками электроснабжения объектов жизнеобеспечения </w:t>
            </w:r>
            <w:r w:rsidRPr="00CE7460">
              <w:rPr>
                <w:snapToGrid w:val="0"/>
                <w:sz w:val="20"/>
                <w:szCs w:val="20"/>
              </w:rPr>
              <w:t>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S4325</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Софинансирование расходных обязательств, в части обеспечения резервными источниками электроснабжения объектов жизнеобеспечения</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07 2 00 73650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Строительство и реконструкцию объектов энергоснабжения</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S4365</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Софинансирование расходных обязательств, в части строительства и реконструкцию объектов энергоснабжения</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07 2 00 73660</w:t>
            </w:r>
          </w:p>
        </w:tc>
        <w:tc>
          <w:tcPr>
            <w:tcW w:w="8788" w:type="dxa"/>
            <w:shd w:val="clear" w:color="000000" w:fill="FFFFFF"/>
          </w:tcPr>
          <w:p w:rsidR="00405F3A" w:rsidRPr="00CE7460" w:rsidRDefault="00405F3A" w:rsidP="00AB74CB">
            <w:pPr>
              <w:jc w:val="both"/>
              <w:rPr>
                <w:snapToGrid w:val="0"/>
                <w:sz w:val="20"/>
                <w:szCs w:val="20"/>
              </w:rPr>
            </w:pPr>
            <w:r w:rsidRPr="00CE7460">
              <w:rPr>
                <w:sz w:val="20"/>
                <w:szCs w:val="20"/>
              </w:rPr>
              <w:t>Возмещение предприятиям жилищно-коммунального хозяйства части платы граждан за коммунальные услуги</w:t>
            </w:r>
            <w:r w:rsidRPr="00CE7460">
              <w:rPr>
                <w:snapToGrid w:val="0"/>
                <w:sz w:val="20"/>
                <w:szCs w:val="20"/>
              </w:rPr>
              <w:t xml:space="preserve">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S6915</w:t>
            </w:r>
          </w:p>
        </w:tc>
        <w:tc>
          <w:tcPr>
            <w:tcW w:w="8788" w:type="dxa"/>
            <w:shd w:val="clear" w:color="000000" w:fill="FFFFFF"/>
          </w:tcPr>
          <w:p w:rsidR="00405F3A" w:rsidRPr="00CE7460" w:rsidRDefault="00405F3A" w:rsidP="00AB74CB">
            <w:pPr>
              <w:jc w:val="both"/>
              <w:rPr>
                <w:snapToGrid w:val="0"/>
                <w:sz w:val="20"/>
                <w:szCs w:val="20"/>
              </w:rPr>
            </w:pPr>
            <w:r w:rsidRPr="00CE7460">
              <w:rPr>
                <w:snapToGrid w:val="0"/>
                <w:sz w:val="20"/>
                <w:szCs w:val="20"/>
              </w:rPr>
              <w:t>Софинансирование расходных обязательств, в части возмещения предприятиям жилищно-коммунального хозяйства части платы граждан за коммунальные услуги в рамках подпрограммы «</w:t>
            </w:r>
            <w:r w:rsidRPr="00CE7460">
              <w:rPr>
                <w:color w:val="000000"/>
                <w:sz w:val="20"/>
                <w:szCs w:val="20"/>
              </w:rPr>
              <w:t>Создание условий для обеспечения качественными коммунальными услугами населения муниципального образования «Город Донецк</w:t>
            </w:r>
            <w:r w:rsidRPr="00CE7460">
              <w:rPr>
                <w:sz w:val="20"/>
                <w:szCs w:val="20"/>
              </w:rPr>
              <w:t>»» м</w:t>
            </w:r>
            <w:r w:rsidRPr="00CE7460">
              <w:rPr>
                <w:snapToGrid w:val="0"/>
                <w:sz w:val="20"/>
                <w:szCs w:val="20"/>
              </w:rPr>
              <w:t>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CE7460">
        <w:trPr>
          <w:trHeight w:val="311"/>
          <w:tblHeader/>
        </w:trPr>
        <w:tc>
          <w:tcPr>
            <w:tcW w:w="1575" w:type="dxa"/>
            <w:vAlign w:val="center"/>
          </w:tcPr>
          <w:p w:rsidR="00405F3A" w:rsidRPr="00CE7460" w:rsidRDefault="00405F3A" w:rsidP="00AB74CB">
            <w:pPr>
              <w:jc w:val="both"/>
              <w:rPr>
                <w:i/>
                <w:iCs/>
                <w:color w:val="000000"/>
                <w:sz w:val="20"/>
                <w:szCs w:val="20"/>
                <w:lang w:val="en-US"/>
              </w:rPr>
            </w:pPr>
            <w:r w:rsidRPr="00CE7460">
              <w:rPr>
                <w:i/>
                <w:iCs/>
                <w:color w:val="000000"/>
                <w:sz w:val="20"/>
                <w:szCs w:val="20"/>
                <w:lang w:val="en-US"/>
              </w:rPr>
              <w:t>07 3 00 00000</w:t>
            </w:r>
          </w:p>
        </w:tc>
        <w:tc>
          <w:tcPr>
            <w:tcW w:w="8788" w:type="dxa"/>
            <w:shd w:val="clear" w:color="000000" w:fill="FFFFFF"/>
            <w:vAlign w:val="center"/>
          </w:tcPr>
          <w:p w:rsidR="00405F3A" w:rsidRPr="00CE7460" w:rsidRDefault="00405F3A" w:rsidP="00AB74CB">
            <w:pPr>
              <w:jc w:val="both"/>
              <w:rPr>
                <w:i/>
                <w:iCs/>
                <w:color w:val="000000"/>
                <w:sz w:val="20"/>
                <w:szCs w:val="20"/>
              </w:rPr>
            </w:pPr>
            <w:r w:rsidRPr="00CE7460">
              <w:rPr>
                <w:i/>
                <w:iCs/>
                <w:snapToGrid w:val="0"/>
                <w:sz w:val="20"/>
                <w:szCs w:val="20"/>
              </w:rPr>
              <w:t>Подпрограмма «Обеспечение реализации муниципальной программы»</w:t>
            </w:r>
          </w:p>
        </w:tc>
      </w:tr>
      <w:tr w:rsidR="00405F3A" w:rsidRPr="00CE7460">
        <w:trPr>
          <w:trHeight w:val="311"/>
          <w:tblHeader/>
        </w:trPr>
        <w:tc>
          <w:tcPr>
            <w:tcW w:w="1575" w:type="dxa"/>
            <w:vAlign w:val="center"/>
          </w:tcPr>
          <w:p w:rsidR="00405F3A" w:rsidRPr="00CE7460" w:rsidRDefault="00405F3A" w:rsidP="00AB74CB">
            <w:pPr>
              <w:jc w:val="both"/>
              <w:rPr>
                <w:color w:val="000000"/>
                <w:sz w:val="20"/>
                <w:szCs w:val="20"/>
                <w:lang w:val="en-US"/>
              </w:rPr>
            </w:pPr>
            <w:r w:rsidRPr="00CE7460">
              <w:rPr>
                <w:color w:val="000000"/>
                <w:sz w:val="20"/>
                <w:szCs w:val="20"/>
                <w:lang w:val="en-US"/>
              </w:rPr>
              <w:t>07 2 00 99990</w:t>
            </w:r>
          </w:p>
        </w:tc>
        <w:tc>
          <w:tcPr>
            <w:tcW w:w="8788" w:type="dxa"/>
            <w:shd w:val="clear" w:color="000000" w:fill="FFFFFF"/>
            <w:vAlign w:val="center"/>
          </w:tcPr>
          <w:p w:rsidR="00405F3A" w:rsidRPr="00CE7460" w:rsidRDefault="00405F3A" w:rsidP="00AB74CB">
            <w:pPr>
              <w:jc w:val="both"/>
              <w:rPr>
                <w:color w:val="000000"/>
                <w:sz w:val="20"/>
                <w:szCs w:val="20"/>
              </w:rPr>
            </w:pPr>
            <w:r>
              <w:rPr>
                <w:snapToGrid w:val="0"/>
                <w:sz w:val="20"/>
                <w:szCs w:val="20"/>
              </w:rPr>
              <w:t>Реализация иных направлений</w:t>
            </w:r>
            <w:r w:rsidRPr="00CE7460">
              <w:rPr>
                <w:snapToGrid w:val="0"/>
                <w:sz w:val="20"/>
                <w:szCs w:val="20"/>
              </w:rPr>
              <w:t xml:space="preserve"> расходов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муниципального образования «Город Донецк»</w:t>
            </w:r>
          </w:p>
        </w:tc>
      </w:tr>
      <w:tr w:rsidR="00405F3A" w:rsidRPr="00150350">
        <w:trPr>
          <w:trHeight w:val="311"/>
          <w:tblHeader/>
        </w:trPr>
        <w:tc>
          <w:tcPr>
            <w:tcW w:w="1575" w:type="dxa"/>
            <w:vAlign w:val="center"/>
          </w:tcPr>
          <w:p w:rsidR="00405F3A" w:rsidRPr="00150350" w:rsidRDefault="00405F3A" w:rsidP="00AB74CB">
            <w:pPr>
              <w:jc w:val="both"/>
              <w:rPr>
                <w:b/>
                <w:bCs/>
                <w:color w:val="000000"/>
                <w:sz w:val="20"/>
                <w:szCs w:val="20"/>
              </w:rPr>
            </w:pPr>
            <w:r w:rsidRPr="00150350">
              <w:rPr>
                <w:b/>
                <w:bCs/>
                <w:color w:val="000000"/>
                <w:sz w:val="20"/>
                <w:szCs w:val="20"/>
              </w:rPr>
              <w:t xml:space="preserve">08 0 00 00000 </w:t>
            </w:r>
          </w:p>
        </w:tc>
        <w:tc>
          <w:tcPr>
            <w:tcW w:w="8788" w:type="dxa"/>
            <w:shd w:val="clear" w:color="000000" w:fill="FFFFFF"/>
            <w:vAlign w:val="center"/>
          </w:tcPr>
          <w:p w:rsidR="00405F3A" w:rsidRPr="00150350" w:rsidRDefault="00405F3A" w:rsidP="00AB74CB">
            <w:pPr>
              <w:autoSpaceDE w:val="0"/>
              <w:autoSpaceDN w:val="0"/>
              <w:adjustRightInd w:val="0"/>
              <w:jc w:val="both"/>
              <w:outlineLvl w:val="4"/>
              <w:rPr>
                <w:b/>
                <w:bCs/>
                <w:color w:val="000000"/>
                <w:sz w:val="20"/>
                <w:szCs w:val="20"/>
              </w:rPr>
            </w:pPr>
            <w:r w:rsidRPr="00150350">
              <w:rPr>
                <w:b/>
                <w:bCs/>
                <w:i/>
                <w:iCs/>
                <w:snapToGrid w:val="0"/>
                <w:sz w:val="20"/>
                <w:szCs w:val="20"/>
              </w:rPr>
              <w:t>Муниципальная программа «Обеспечение общественного порядка и противодействие преступности»</w:t>
            </w:r>
            <w:r w:rsidRPr="00150350">
              <w:rPr>
                <w:b/>
                <w:bCs/>
                <w:color w:val="000000"/>
                <w:sz w:val="20"/>
                <w:szCs w:val="20"/>
              </w:rPr>
              <w:t xml:space="preserve"> </w:t>
            </w:r>
          </w:p>
        </w:tc>
      </w:tr>
      <w:tr w:rsidR="00405F3A" w:rsidRPr="00150350">
        <w:trPr>
          <w:trHeight w:val="311"/>
          <w:tblHeader/>
        </w:trPr>
        <w:tc>
          <w:tcPr>
            <w:tcW w:w="1575" w:type="dxa"/>
            <w:vAlign w:val="center"/>
          </w:tcPr>
          <w:p w:rsidR="00405F3A" w:rsidRPr="00150350" w:rsidRDefault="00405F3A" w:rsidP="00AB74CB">
            <w:pPr>
              <w:jc w:val="both"/>
              <w:rPr>
                <w:i/>
                <w:iCs/>
                <w:color w:val="000000"/>
                <w:sz w:val="20"/>
                <w:szCs w:val="20"/>
              </w:rPr>
            </w:pPr>
            <w:r w:rsidRPr="00150350">
              <w:rPr>
                <w:i/>
                <w:iCs/>
                <w:color w:val="000000"/>
                <w:sz w:val="20"/>
                <w:szCs w:val="20"/>
              </w:rPr>
              <w:t>08 1 00 00000</w:t>
            </w:r>
          </w:p>
        </w:tc>
        <w:tc>
          <w:tcPr>
            <w:tcW w:w="8788" w:type="dxa"/>
            <w:shd w:val="clear" w:color="000000" w:fill="FFFFFF"/>
            <w:vAlign w:val="center"/>
          </w:tcPr>
          <w:p w:rsidR="00405F3A" w:rsidRPr="00150350" w:rsidRDefault="00405F3A" w:rsidP="00AB74CB">
            <w:pPr>
              <w:autoSpaceDE w:val="0"/>
              <w:autoSpaceDN w:val="0"/>
              <w:adjustRightInd w:val="0"/>
              <w:jc w:val="both"/>
              <w:outlineLvl w:val="4"/>
              <w:rPr>
                <w:i/>
                <w:iCs/>
                <w:color w:val="000000"/>
                <w:sz w:val="20"/>
                <w:szCs w:val="20"/>
              </w:rPr>
            </w:pPr>
            <w:r w:rsidRPr="00150350">
              <w:rPr>
                <w:i/>
                <w:iCs/>
                <w:snapToGrid w:val="0"/>
                <w:sz w:val="20"/>
                <w:szCs w:val="20"/>
              </w:rPr>
              <w:t>Подпрограмма «Профилактика экстремизма и терроризма в муниципальном образовании «Город Донецк»</w:t>
            </w:r>
            <w:r w:rsidRPr="00150350">
              <w:rPr>
                <w:i/>
                <w:iCs/>
                <w:color w:val="000000"/>
                <w:sz w:val="20"/>
                <w:szCs w:val="20"/>
              </w:rPr>
              <w:t xml:space="preserve"> </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rPr>
            </w:pPr>
            <w:r w:rsidRPr="00150350">
              <w:rPr>
                <w:color w:val="000000"/>
                <w:sz w:val="20"/>
                <w:szCs w:val="20"/>
              </w:rPr>
              <w:t>08 1 00 23210</w:t>
            </w:r>
          </w:p>
        </w:tc>
        <w:tc>
          <w:tcPr>
            <w:tcW w:w="8788" w:type="dxa"/>
            <w:shd w:val="clear" w:color="000000" w:fill="FFFFFF"/>
            <w:vAlign w:val="center"/>
          </w:tcPr>
          <w:p w:rsidR="00405F3A" w:rsidRPr="00150350" w:rsidRDefault="00405F3A" w:rsidP="00AB74CB">
            <w:pPr>
              <w:jc w:val="both"/>
              <w:rPr>
                <w:color w:val="000000"/>
                <w:sz w:val="20"/>
                <w:szCs w:val="20"/>
              </w:rPr>
            </w:pPr>
            <w:r w:rsidRPr="00150350">
              <w:rPr>
                <w:snapToGrid w:val="0"/>
                <w:sz w:val="20"/>
                <w:szCs w:val="20"/>
              </w:rPr>
              <w:t>Усиление антитеррористической защищенности, проведение организационно - технических мероприятий на объектах массового скопления людей</w:t>
            </w:r>
            <w:r w:rsidRPr="00150350">
              <w:rPr>
                <w:color w:val="000000"/>
                <w:sz w:val="20"/>
                <w:szCs w:val="20"/>
              </w:rPr>
              <w:t xml:space="preserve"> в рамках подпрограммы «</w:t>
            </w:r>
            <w:r w:rsidRPr="00150350">
              <w:rPr>
                <w:snapToGrid w:val="0"/>
                <w:sz w:val="20"/>
                <w:szCs w:val="20"/>
              </w:rPr>
              <w:t>Профилактика экстремизма и терроризма в муниципальном образовании «Город Донецк» муниципальной программы «Обеспечение общественного порядка и противодействие преступности»</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rPr>
            </w:pPr>
            <w:r w:rsidRPr="00150350">
              <w:rPr>
                <w:color w:val="000000"/>
                <w:sz w:val="20"/>
                <w:szCs w:val="20"/>
              </w:rPr>
              <w:t>08 1 00 73270</w:t>
            </w:r>
          </w:p>
        </w:tc>
        <w:tc>
          <w:tcPr>
            <w:tcW w:w="8788" w:type="dxa"/>
            <w:shd w:val="clear" w:color="000000" w:fill="FFFFFF"/>
          </w:tcPr>
          <w:p w:rsidR="00405F3A" w:rsidRPr="00150350" w:rsidRDefault="00405F3A" w:rsidP="00AB74CB">
            <w:pPr>
              <w:pStyle w:val="NoSpacing"/>
              <w:jc w:val="both"/>
              <w:rPr>
                <w:rFonts w:ascii="Times New Roman" w:hAnsi="Times New Roman" w:cs="Times New Roman"/>
                <w:sz w:val="20"/>
                <w:szCs w:val="20"/>
              </w:rPr>
            </w:pPr>
            <w:r w:rsidRPr="00150350">
              <w:rPr>
                <w:rFonts w:ascii="Times New Roman" w:hAnsi="Times New Roman" w:cs="Times New Roman"/>
                <w:color w:val="000000"/>
                <w:sz w:val="20"/>
                <w:szCs w:val="20"/>
              </w:rPr>
              <w:t>Мероприятия по устройству ограждений территорий муниципальных общеобразовательных учреждений в рамках подпрограммы «</w:t>
            </w:r>
            <w:r w:rsidRPr="00150350">
              <w:rPr>
                <w:rFonts w:ascii="Times New Roman" w:hAnsi="Times New Roman" w:cs="Times New Roman"/>
                <w:snapToGrid w:val="0"/>
                <w:sz w:val="20"/>
                <w:szCs w:val="20"/>
              </w:rPr>
              <w:t>Профилактика экстремизма и терроризма в муниципальном образовании «Город Донецк» муниципальной программы «Обеспечение общественного порядка и противодействие преступности»</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lang w:val="en-US"/>
              </w:rPr>
            </w:pPr>
            <w:r w:rsidRPr="00150350">
              <w:rPr>
                <w:color w:val="000000"/>
                <w:sz w:val="20"/>
                <w:szCs w:val="20"/>
              </w:rPr>
              <w:t xml:space="preserve">08 1 00 </w:t>
            </w:r>
            <w:r w:rsidRPr="00150350">
              <w:rPr>
                <w:color w:val="000000"/>
                <w:sz w:val="20"/>
                <w:szCs w:val="20"/>
                <w:lang w:val="en-US"/>
              </w:rPr>
              <w:t>S4327</w:t>
            </w:r>
          </w:p>
        </w:tc>
        <w:tc>
          <w:tcPr>
            <w:tcW w:w="8788" w:type="dxa"/>
            <w:shd w:val="clear" w:color="000000" w:fill="FFFFFF"/>
          </w:tcPr>
          <w:p w:rsidR="00405F3A" w:rsidRPr="00150350" w:rsidRDefault="00405F3A" w:rsidP="00AB74CB">
            <w:pPr>
              <w:jc w:val="both"/>
              <w:rPr>
                <w:sz w:val="20"/>
                <w:szCs w:val="20"/>
              </w:rPr>
            </w:pPr>
            <w:r w:rsidRPr="00150350">
              <w:rPr>
                <w:snapToGrid w:val="0"/>
                <w:sz w:val="20"/>
                <w:szCs w:val="20"/>
              </w:rPr>
              <w:t>Софинансирование расходных обязательств, в части реализации мероприятий по устройству ограждений территорий муниципальных общеобразовательных учреждений</w:t>
            </w:r>
            <w:r w:rsidRPr="00150350">
              <w:rPr>
                <w:color w:val="000000"/>
                <w:sz w:val="20"/>
                <w:szCs w:val="20"/>
              </w:rPr>
              <w:t xml:space="preserve"> в рамках подпрограммы «</w:t>
            </w:r>
            <w:r w:rsidRPr="00150350">
              <w:rPr>
                <w:snapToGrid w:val="0"/>
                <w:sz w:val="20"/>
                <w:szCs w:val="20"/>
              </w:rPr>
              <w:t>Профилактика экстремизма и терроризма в муниципальном образовании «Город Донецк» муниципальной программы «Обеспечение общественного порядка и противодействие преступности»</w:t>
            </w:r>
          </w:p>
        </w:tc>
      </w:tr>
      <w:tr w:rsidR="00405F3A" w:rsidRPr="00150350">
        <w:trPr>
          <w:trHeight w:val="311"/>
          <w:tblHeader/>
        </w:trPr>
        <w:tc>
          <w:tcPr>
            <w:tcW w:w="1575" w:type="dxa"/>
            <w:vAlign w:val="center"/>
          </w:tcPr>
          <w:p w:rsidR="00405F3A" w:rsidRPr="00150350" w:rsidRDefault="00405F3A" w:rsidP="00AB74CB">
            <w:pPr>
              <w:jc w:val="both"/>
              <w:rPr>
                <w:i/>
                <w:iCs/>
                <w:color w:val="000000"/>
                <w:sz w:val="20"/>
                <w:szCs w:val="20"/>
                <w:lang w:val="en-US"/>
              </w:rPr>
            </w:pPr>
            <w:r w:rsidRPr="00150350">
              <w:rPr>
                <w:i/>
                <w:iCs/>
                <w:color w:val="000000"/>
                <w:sz w:val="20"/>
                <w:szCs w:val="20"/>
                <w:lang w:val="en-US"/>
              </w:rPr>
              <w:t>08 2 00 00000</w:t>
            </w:r>
          </w:p>
        </w:tc>
        <w:tc>
          <w:tcPr>
            <w:tcW w:w="8788" w:type="dxa"/>
            <w:shd w:val="clear" w:color="000000" w:fill="FFFFFF"/>
            <w:vAlign w:val="center"/>
          </w:tcPr>
          <w:p w:rsidR="00405F3A" w:rsidRPr="00150350" w:rsidRDefault="00405F3A" w:rsidP="00AB74CB">
            <w:pPr>
              <w:autoSpaceDE w:val="0"/>
              <w:autoSpaceDN w:val="0"/>
              <w:adjustRightInd w:val="0"/>
              <w:jc w:val="both"/>
              <w:outlineLvl w:val="4"/>
              <w:rPr>
                <w:i/>
                <w:iCs/>
                <w:color w:val="000000"/>
                <w:sz w:val="20"/>
                <w:szCs w:val="20"/>
              </w:rPr>
            </w:pPr>
            <w:r w:rsidRPr="00150350">
              <w:rPr>
                <w:i/>
                <w:iCs/>
                <w:snapToGrid w:val="0"/>
                <w:sz w:val="20"/>
                <w:szCs w:val="20"/>
              </w:rPr>
              <w:t>Подпрограмма «</w:t>
            </w:r>
            <w:r w:rsidRPr="00150350">
              <w:rPr>
                <w:i/>
                <w:iCs/>
                <w:sz w:val="20"/>
                <w:szCs w:val="20"/>
              </w:rPr>
              <w:t xml:space="preserve">Противодействие коррупции </w:t>
            </w:r>
            <w:r w:rsidRPr="00150350">
              <w:rPr>
                <w:i/>
                <w:iCs/>
                <w:snapToGrid w:val="0"/>
                <w:sz w:val="20"/>
                <w:szCs w:val="20"/>
              </w:rPr>
              <w:t>в муниципальном образовании «Город Донецк»</w:t>
            </w:r>
            <w:r w:rsidRPr="00150350">
              <w:rPr>
                <w:i/>
                <w:iCs/>
                <w:color w:val="000000"/>
                <w:sz w:val="20"/>
                <w:szCs w:val="20"/>
              </w:rPr>
              <w:t xml:space="preserve"> </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lang w:val="en-US"/>
              </w:rPr>
            </w:pPr>
            <w:r w:rsidRPr="00150350">
              <w:rPr>
                <w:color w:val="000000"/>
                <w:sz w:val="20"/>
                <w:szCs w:val="20"/>
                <w:lang w:val="en-US"/>
              </w:rPr>
              <w:t>08 2 00 23220</w:t>
            </w:r>
          </w:p>
        </w:tc>
        <w:tc>
          <w:tcPr>
            <w:tcW w:w="8788" w:type="dxa"/>
            <w:shd w:val="clear" w:color="000000" w:fill="FFFFFF"/>
            <w:vAlign w:val="center"/>
          </w:tcPr>
          <w:p w:rsidR="00405F3A" w:rsidRPr="006D49F7" w:rsidRDefault="00405F3A" w:rsidP="00AB74CB">
            <w:pPr>
              <w:autoSpaceDE w:val="0"/>
              <w:autoSpaceDN w:val="0"/>
              <w:adjustRightInd w:val="0"/>
              <w:jc w:val="both"/>
              <w:rPr>
                <w:color w:val="000000"/>
                <w:sz w:val="20"/>
                <w:szCs w:val="20"/>
              </w:rPr>
            </w:pPr>
            <w:r w:rsidRPr="006D49F7">
              <w:rPr>
                <w:snapToGrid w:val="0"/>
                <w:sz w:val="20"/>
                <w:szCs w:val="20"/>
              </w:rPr>
              <w:t xml:space="preserve">Мероприятия по совершенствованию правового регулирования в сфере противодействия коррупции </w:t>
            </w:r>
            <w:r w:rsidRPr="006D49F7">
              <w:rPr>
                <w:color w:val="000000"/>
                <w:sz w:val="20"/>
                <w:szCs w:val="20"/>
              </w:rPr>
              <w:t>в рамках подпрограммы «</w:t>
            </w:r>
            <w:r w:rsidRPr="006D49F7">
              <w:rPr>
                <w:sz w:val="20"/>
                <w:szCs w:val="20"/>
              </w:rPr>
              <w:t xml:space="preserve"> Противодействие коррупции </w:t>
            </w:r>
            <w:r w:rsidRPr="006D49F7">
              <w:rPr>
                <w:snapToGrid w:val="0"/>
                <w:sz w:val="20"/>
                <w:szCs w:val="20"/>
              </w:rPr>
              <w:t>в муниципальном образовании «Город Донецк»</w:t>
            </w:r>
            <w:r w:rsidRPr="006D49F7">
              <w:rPr>
                <w:color w:val="000000"/>
                <w:sz w:val="20"/>
                <w:szCs w:val="20"/>
              </w:rPr>
              <w:t xml:space="preserve"> </w:t>
            </w:r>
            <w:r w:rsidRPr="006D49F7">
              <w:rPr>
                <w:snapToGrid w:val="0"/>
                <w:sz w:val="20"/>
                <w:szCs w:val="20"/>
              </w:rPr>
              <w:t>муниципальной программы «Обеспечение общественного порядка и противодействие преступности»</w:t>
            </w:r>
          </w:p>
        </w:tc>
      </w:tr>
      <w:tr w:rsidR="00405F3A" w:rsidRPr="00150350">
        <w:trPr>
          <w:trHeight w:val="311"/>
          <w:tblHeader/>
        </w:trPr>
        <w:tc>
          <w:tcPr>
            <w:tcW w:w="1575" w:type="dxa"/>
            <w:vAlign w:val="center"/>
          </w:tcPr>
          <w:p w:rsidR="00405F3A" w:rsidRPr="00150350" w:rsidRDefault="00405F3A" w:rsidP="00AB74CB">
            <w:pPr>
              <w:jc w:val="both"/>
              <w:rPr>
                <w:i/>
                <w:iCs/>
                <w:color w:val="000000"/>
                <w:sz w:val="20"/>
                <w:szCs w:val="20"/>
                <w:lang w:val="en-US"/>
              </w:rPr>
            </w:pPr>
            <w:r w:rsidRPr="00150350">
              <w:rPr>
                <w:i/>
                <w:iCs/>
                <w:color w:val="000000"/>
                <w:sz w:val="20"/>
                <w:szCs w:val="20"/>
                <w:lang w:val="en-US"/>
              </w:rPr>
              <w:t>08 3 00 00000</w:t>
            </w:r>
          </w:p>
        </w:tc>
        <w:tc>
          <w:tcPr>
            <w:tcW w:w="8788" w:type="dxa"/>
            <w:shd w:val="clear" w:color="000000" w:fill="FFFFFF"/>
            <w:vAlign w:val="center"/>
          </w:tcPr>
          <w:p w:rsidR="00405F3A" w:rsidRPr="00150350" w:rsidRDefault="00405F3A" w:rsidP="00AB74CB">
            <w:pPr>
              <w:jc w:val="both"/>
              <w:rPr>
                <w:i/>
                <w:iCs/>
                <w:color w:val="000000"/>
                <w:sz w:val="20"/>
                <w:szCs w:val="20"/>
              </w:rPr>
            </w:pPr>
            <w:r w:rsidRPr="00150350">
              <w:rPr>
                <w:i/>
                <w:iCs/>
                <w:snapToGrid w:val="0"/>
                <w:sz w:val="20"/>
                <w:szCs w:val="20"/>
              </w:rPr>
              <w:t>Подпрограмма «</w:t>
            </w:r>
            <w:r w:rsidRPr="00150350">
              <w:rPr>
                <w:i/>
                <w:iCs/>
                <w:sz w:val="20"/>
                <w:szCs w:val="20"/>
              </w:rPr>
              <w:t>Комплексные меры противодействия злоупотреблению наркотиками и их незаконному обороту в муниципальном образовании «Город Донецк»</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lang w:val="en-US"/>
              </w:rPr>
            </w:pPr>
            <w:r w:rsidRPr="00150350">
              <w:rPr>
                <w:color w:val="000000"/>
                <w:sz w:val="20"/>
                <w:szCs w:val="20"/>
                <w:lang w:val="en-US"/>
              </w:rPr>
              <w:t>08 3 00 23230</w:t>
            </w:r>
          </w:p>
        </w:tc>
        <w:tc>
          <w:tcPr>
            <w:tcW w:w="8788" w:type="dxa"/>
            <w:shd w:val="clear" w:color="000000" w:fill="FFFFFF"/>
            <w:vAlign w:val="center"/>
          </w:tcPr>
          <w:p w:rsidR="00405F3A" w:rsidRPr="006D49F7" w:rsidRDefault="00405F3A" w:rsidP="00AB74CB">
            <w:pPr>
              <w:autoSpaceDE w:val="0"/>
              <w:autoSpaceDN w:val="0"/>
              <w:adjustRightInd w:val="0"/>
              <w:jc w:val="both"/>
              <w:rPr>
                <w:color w:val="000000"/>
                <w:sz w:val="20"/>
                <w:szCs w:val="20"/>
              </w:rPr>
            </w:pPr>
            <w:r w:rsidRPr="006D49F7">
              <w:rPr>
                <w:snapToGrid w:val="0"/>
                <w:sz w:val="20"/>
                <w:szCs w:val="20"/>
              </w:rPr>
              <w:t xml:space="preserve">Проведение мероприятий по общей профилактике наркомании и формирование антинаркотического мировоззрения </w:t>
            </w:r>
            <w:r w:rsidRPr="006D49F7">
              <w:rPr>
                <w:color w:val="000000"/>
                <w:sz w:val="20"/>
                <w:szCs w:val="20"/>
              </w:rPr>
              <w:t>в рамках подпрограммы «</w:t>
            </w:r>
            <w:r w:rsidRPr="006D49F7">
              <w:rPr>
                <w:sz w:val="20"/>
                <w:szCs w:val="20"/>
              </w:rPr>
              <w:t xml:space="preserve"> Комплексные меры противодействия злоупотреблению наркотиками и их незаконному обороту в муниципальном образовании «Город Донецк» </w:t>
            </w:r>
            <w:r w:rsidRPr="006D49F7">
              <w:rPr>
                <w:snapToGrid w:val="0"/>
                <w:sz w:val="20"/>
                <w:szCs w:val="20"/>
              </w:rPr>
              <w:t>муниципальной программы «Обеспечение общественного порядка и противодействие преступности»</w:t>
            </w:r>
          </w:p>
        </w:tc>
      </w:tr>
      <w:tr w:rsidR="00405F3A" w:rsidRPr="00150350">
        <w:trPr>
          <w:trHeight w:val="311"/>
          <w:tblHeader/>
        </w:trPr>
        <w:tc>
          <w:tcPr>
            <w:tcW w:w="1575" w:type="dxa"/>
            <w:vAlign w:val="center"/>
          </w:tcPr>
          <w:p w:rsidR="00405F3A" w:rsidRPr="00150350" w:rsidRDefault="00405F3A" w:rsidP="00AB74CB">
            <w:pPr>
              <w:jc w:val="both"/>
              <w:rPr>
                <w:i/>
                <w:iCs/>
                <w:color w:val="000000"/>
                <w:sz w:val="20"/>
                <w:szCs w:val="20"/>
                <w:lang w:val="en-US"/>
              </w:rPr>
            </w:pPr>
            <w:r w:rsidRPr="00150350">
              <w:rPr>
                <w:i/>
                <w:iCs/>
                <w:color w:val="000000"/>
                <w:sz w:val="20"/>
                <w:szCs w:val="20"/>
                <w:lang w:val="en-US"/>
              </w:rPr>
              <w:t>08 4 00 00000</w:t>
            </w:r>
          </w:p>
        </w:tc>
        <w:tc>
          <w:tcPr>
            <w:tcW w:w="8788" w:type="dxa"/>
            <w:shd w:val="clear" w:color="000000" w:fill="FFFFFF"/>
            <w:vAlign w:val="center"/>
          </w:tcPr>
          <w:p w:rsidR="00405F3A" w:rsidRPr="00150350" w:rsidRDefault="00405F3A" w:rsidP="00AB74CB">
            <w:pPr>
              <w:jc w:val="both"/>
              <w:rPr>
                <w:i/>
                <w:iCs/>
                <w:color w:val="000000"/>
                <w:sz w:val="20"/>
                <w:szCs w:val="20"/>
              </w:rPr>
            </w:pPr>
            <w:r w:rsidRPr="00150350">
              <w:rPr>
                <w:i/>
                <w:iCs/>
                <w:snapToGrid w:val="0"/>
                <w:sz w:val="20"/>
                <w:szCs w:val="20"/>
              </w:rPr>
              <w:t xml:space="preserve">Подпрограмма </w:t>
            </w:r>
            <w:r w:rsidRPr="00150350">
              <w:rPr>
                <w:i/>
                <w:iCs/>
                <w:sz w:val="20"/>
                <w:szCs w:val="20"/>
              </w:rPr>
              <w:t>«Профилактика правонарушений в муниципальном образовании «Город Донецк»</w:t>
            </w:r>
            <w:r w:rsidRPr="00150350">
              <w:rPr>
                <w:i/>
                <w:iCs/>
                <w:color w:val="000000"/>
                <w:sz w:val="20"/>
                <w:szCs w:val="20"/>
              </w:rPr>
              <w:t xml:space="preserve"> </w:t>
            </w:r>
          </w:p>
        </w:tc>
      </w:tr>
      <w:tr w:rsidR="00405F3A" w:rsidRPr="000C53A3">
        <w:trPr>
          <w:trHeight w:val="311"/>
          <w:tblHeader/>
        </w:trPr>
        <w:tc>
          <w:tcPr>
            <w:tcW w:w="1575" w:type="dxa"/>
            <w:vAlign w:val="center"/>
          </w:tcPr>
          <w:p w:rsidR="00405F3A" w:rsidRPr="00150350" w:rsidRDefault="00405F3A" w:rsidP="00AB74CB">
            <w:pPr>
              <w:jc w:val="both"/>
              <w:rPr>
                <w:color w:val="000000"/>
                <w:sz w:val="20"/>
                <w:szCs w:val="20"/>
                <w:lang w:val="en-US"/>
              </w:rPr>
            </w:pPr>
            <w:r w:rsidRPr="00150350">
              <w:rPr>
                <w:color w:val="000000"/>
                <w:sz w:val="20"/>
                <w:szCs w:val="20"/>
                <w:lang w:val="en-US"/>
              </w:rPr>
              <w:t>08 4 00 23990</w:t>
            </w:r>
          </w:p>
        </w:tc>
        <w:tc>
          <w:tcPr>
            <w:tcW w:w="8788" w:type="dxa"/>
            <w:shd w:val="clear" w:color="000000" w:fill="FFFFFF"/>
            <w:vAlign w:val="center"/>
          </w:tcPr>
          <w:p w:rsidR="00405F3A" w:rsidRPr="006D49F7" w:rsidRDefault="00405F3A" w:rsidP="00AB74CB">
            <w:pPr>
              <w:jc w:val="both"/>
              <w:rPr>
                <w:color w:val="000000"/>
                <w:sz w:val="20"/>
                <w:szCs w:val="20"/>
              </w:rPr>
            </w:pPr>
            <w:r w:rsidRPr="006D49F7">
              <w:rPr>
                <w:sz w:val="20"/>
                <w:szCs w:val="20"/>
              </w:rPr>
              <w:t>П</w:t>
            </w:r>
            <w:r w:rsidRPr="006D49F7">
              <w:rPr>
                <w:noProof/>
                <w:sz w:val="20"/>
                <w:szCs w:val="20"/>
              </w:rPr>
              <w:t xml:space="preserve">рофилактика </w:t>
            </w:r>
            <w:r w:rsidRPr="006D49F7">
              <w:rPr>
                <w:sz w:val="20"/>
                <w:szCs w:val="20"/>
              </w:rPr>
              <w:t>п</w:t>
            </w:r>
            <w:r w:rsidRPr="006D49F7">
              <w:rPr>
                <w:noProof/>
                <w:sz w:val="20"/>
                <w:szCs w:val="20"/>
              </w:rPr>
              <w:t xml:space="preserve">равонарушений </w:t>
            </w:r>
            <w:r w:rsidRPr="006D49F7">
              <w:rPr>
                <w:sz w:val="20"/>
                <w:szCs w:val="20"/>
              </w:rPr>
              <w:t>н</w:t>
            </w:r>
            <w:r w:rsidRPr="006D49F7">
              <w:rPr>
                <w:noProof/>
                <w:sz w:val="20"/>
                <w:szCs w:val="20"/>
              </w:rPr>
              <w:t>есовершеннолетних граждан</w:t>
            </w:r>
            <w:r w:rsidRPr="006D49F7">
              <w:rPr>
                <w:sz w:val="20"/>
                <w:szCs w:val="20"/>
              </w:rPr>
              <w:t>, в части организации временной занятости</w:t>
            </w:r>
            <w:r w:rsidRPr="006D49F7">
              <w:rPr>
                <w:color w:val="000000"/>
                <w:sz w:val="20"/>
                <w:szCs w:val="20"/>
              </w:rPr>
              <w:t xml:space="preserve"> в рамках подпрограммы «</w:t>
            </w:r>
            <w:r w:rsidRPr="006D49F7">
              <w:rPr>
                <w:sz w:val="20"/>
                <w:szCs w:val="20"/>
              </w:rPr>
              <w:t>Профилактика правонарушений в муниципальном образовании «Город Донецк»</w:t>
            </w:r>
            <w:r w:rsidRPr="006D49F7">
              <w:rPr>
                <w:color w:val="000000"/>
                <w:sz w:val="20"/>
                <w:szCs w:val="20"/>
              </w:rPr>
              <w:t xml:space="preserve"> </w:t>
            </w:r>
            <w:r w:rsidRPr="006D49F7">
              <w:rPr>
                <w:snapToGrid w:val="0"/>
                <w:sz w:val="20"/>
                <w:szCs w:val="20"/>
              </w:rPr>
              <w:t xml:space="preserve"> муниципальной программы «Обеспечение общественного порядка и противодействие преступности»</w:t>
            </w:r>
          </w:p>
        </w:tc>
      </w:tr>
      <w:tr w:rsidR="00405F3A" w:rsidRPr="00D40D69">
        <w:trPr>
          <w:trHeight w:val="311"/>
          <w:tblHeader/>
        </w:trPr>
        <w:tc>
          <w:tcPr>
            <w:tcW w:w="1575" w:type="dxa"/>
            <w:vAlign w:val="center"/>
          </w:tcPr>
          <w:p w:rsidR="00405F3A" w:rsidRPr="00D40D69" w:rsidRDefault="00405F3A" w:rsidP="00AB74CB">
            <w:pPr>
              <w:jc w:val="both"/>
              <w:rPr>
                <w:b/>
                <w:bCs/>
                <w:color w:val="000000"/>
                <w:sz w:val="20"/>
                <w:szCs w:val="20"/>
                <w:lang w:val="en-US"/>
              </w:rPr>
            </w:pPr>
            <w:r w:rsidRPr="00D40D69">
              <w:rPr>
                <w:b/>
                <w:bCs/>
                <w:color w:val="000000"/>
                <w:sz w:val="20"/>
                <w:szCs w:val="20"/>
                <w:lang w:val="en-US"/>
              </w:rPr>
              <w:t>09 0 00 00000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b/>
                <w:bCs/>
                <w:color w:val="000000"/>
                <w:sz w:val="20"/>
                <w:szCs w:val="20"/>
              </w:rPr>
            </w:pPr>
            <w:r w:rsidRPr="00D40D69">
              <w:rPr>
                <w:b/>
                <w:bCs/>
                <w:i/>
                <w:iCs/>
                <w:snapToGrid w:val="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r w:rsidRPr="00D40D69">
              <w:rPr>
                <w:b/>
                <w:bCs/>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i/>
                <w:iCs/>
                <w:color w:val="000000"/>
                <w:sz w:val="20"/>
                <w:szCs w:val="20"/>
                <w:lang w:val="en-US"/>
              </w:rPr>
            </w:pPr>
            <w:r w:rsidRPr="00D40D69">
              <w:rPr>
                <w:i/>
                <w:iCs/>
                <w:color w:val="000000"/>
                <w:sz w:val="20"/>
                <w:szCs w:val="20"/>
                <w:lang w:val="en-US"/>
              </w:rPr>
              <w:t>09 1 00 00000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i/>
                <w:iCs/>
                <w:color w:val="000000"/>
                <w:sz w:val="20"/>
                <w:szCs w:val="20"/>
              </w:rPr>
            </w:pPr>
            <w:r w:rsidRPr="00D40D69">
              <w:rPr>
                <w:i/>
                <w:iCs/>
                <w:snapToGrid w:val="0"/>
                <w:sz w:val="20"/>
                <w:szCs w:val="20"/>
              </w:rPr>
              <w:t>Подпрограмма «Пожарная безопасность»</w:t>
            </w:r>
            <w:r w:rsidRPr="00D40D69">
              <w:rPr>
                <w:i/>
                <w:iCs/>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09 1 00 23240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Мероприятия по медицинскому освидетельствованию добровольных пожарных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rPr>
            </w:pPr>
            <w:r w:rsidRPr="00D40D69">
              <w:rPr>
                <w:color w:val="000000"/>
                <w:sz w:val="20"/>
                <w:szCs w:val="20"/>
              </w:rPr>
              <w:t>09 1 00 23470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color w:val="000000"/>
                <w:sz w:val="20"/>
                <w:szCs w:val="20"/>
              </w:rPr>
              <w:t>Мероприятия по обязательному личному страхованию добровольных пожарных</w:t>
            </w:r>
            <w:r w:rsidRPr="00D40D69">
              <w:rPr>
                <w:snapToGrid w:val="0"/>
                <w:sz w:val="20"/>
                <w:szCs w:val="20"/>
              </w:rPr>
              <w:t xml:space="preserve">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09 1 00 23250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snapToGrid w:val="0"/>
                <w:sz w:val="20"/>
                <w:szCs w:val="20"/>
              </w:rPr>
              <w:t>Профилактическое обслуживание пожарных гидрантов муниципального образования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09 1 00 23260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snapToGrid w:val="0"/>
                <w:sz w:val="20"/>
                <w:szCs w:val="2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09 1 00 23270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snapToGrid w:val="0"/>
                <w:sz w:val="20"/>
                <w:szCs w:val="2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09 1 00 23280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09 1 00 23290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Приобретение индивидуальных средств защиты органов дыхания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09 1 00 23300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09 1 00 23310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Мероприятия по установке и обслуживанию тревожной кнопки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09 2 00 00000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i/>
                <w:iCs/>
                <w:snapToGrid w:val="0"/>
                <w:sz w:val="20"/>
                <w:szCs w:val="20"/>
              </w:rPr>
              <w:t>Подпрограмма «Защита населения от чрезвычайных ситуаций»</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09 2 00 23320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Содержание и оплата услуг аварийно-спасательного формирования в рамках подпрограммы «Защита населения от чрезвычайных ситуаций »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09 2 00 23330</w:t>
            </w:r>
          </w:p>
        </w:tc>
        <w:tc>
          <w:tcPr>
            <w:tcW w:w="8788" w:type="dxa"/>
            <w:shd w:val="clear" w:color="000000" w:fill="FFFFFF"/>
          </w:tcPr>
          <w:p w:rsidR="00405F3A" w:rsidRPr="00D40D69" w:rsidRDefault="00405F3A" w:rsidP="00AB74CB">
            <w:pPr>
              <w:autoSpaceDE w:val="0"/>
              <w:autoSpaceDN w:val="0"/>
              <w:adjustRightInd w:val="0"/>
              <w:jc w:val="both"/>
              <w:outlineLvl w:val="4"/>
              <w:rPr>
                <w:sz w:val="20"/>
                <w:szCs w:val="20"/>
              </w:rPr>
            </w:pPr>
            <w:r w:rsidRPr="00D40D69">
              <w:rPr>
                <w:snapToGrid w:val="0"/>
                <w:sz w:val="20"/>
                <w:szCs w:val="20"/>
              </w:rPr>
              <w:t>Мероприятия по обучению должностных лиц по делам гражданской обороны и чрезвычайным ситуациям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09 2 00 23340</w:t>
            </w:r>
          </w:p>
        </w:tc>
        <w:tc>
          <w:tcPr>
            <w:tcW w:w="8788" w:type="dxa"/>
            <w:shd w:val="clear" w:color="000000" w:fill="FFFFFF"/>
          </w:tcPr>
          <w:p w:rsidR="00405F3A" w:rsidRPr="00D40D69" w:rsidRDefault="00405F3A" w:rsidP="00AB74CB">
            <w:pPr>
              <w:autoSpaceDE w:val="0"/>
              <w:autoSpaceDN w:val="0"/>
              <w:adjustRightInd w:val="0"/>
              <w:jc w:val="both"/>
              <w:outlineLvl w:val="4"/>
              <w:rPr>
                <w:sz w:val="20"/>
                <w:szCs w:val="20"/>
              </w:rPr>
            </w:pPr>
            <w:r w:rsidRPr="00D40D69">
              <w:rPr>
                <w:snapToGrid w:val="0"/>
                <w:sz w:val="20"/>
                <w:szCs w:val="2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09 2 00 99990</w:t>
            </w:r>
          </w:p>
        </w:tc>
        <w:tc>
          <w:tcPr>
            <w:tcW w:w="8788" w:type="dxa"/>
            <w:shd w:val="clear" w:color="000000" w:fill="FFFFFF"/>
          </w:tcPr>
          <w:p w:rsidR="00405F3A" w:rsidRPr="00D40D69" w:rsidRDefault="00405F3A" w:rsidP="00AB74CB">
            <w:pPr>
              <w:jc w:val="both"/>
              <w:rPr>
                <w:sz w:val="20"/>
                <w:szCs w:val="20"/>
              </w:rPr>
            </w:pPr>
            <w:r>
              <w:rPr>
                <w:snapToGrid w:val="0"/>
                <w:sz w:val="20"/>
                <w:szCs w:val="20"/>
              </w:rPr>
              <w:t>Реализация иных направлений</w:t>
            </w:r>
            <w:r w:rsidRPr="00D40D69">
              <w:rPr>
                <w:snapToGrid w:val="0"/>
                <w:sz w:val="20"/>
                <w:szCs w:val="20"/>
              </w:rPr>
              <w:t xml:space="preserve"> расходов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09 3 00 00000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i/>
                <w:iCs/>
                <w:snapToGrid w:val="0"/>
                <w:sz w:val="20"/>
                <w:szCs w:val="20"/>
              </w:rPr>
              <w:t>Подпрограмма «Обеспечение безопасности на воде»</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09 3 00 23350</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09 3 00 24080</w:t>
            </w:r>
          </w:p>
        </w:tc>
        <w:tc>
          <w:tcPr>
            <w:tcW w:w="8788" w:type="dxa"/>
            <w:shd w:val="clear" w:color="000000" w:fill="FFFFFF"/>
          </w:tcPr>
          <w:p w:rsidR="00405F3A" w:rsidRPr="00D40D69" w:rsidRDefault="00405F3A" w:rsidP="00AB74CB">
            <w:pPr>
              <w:jc w:val="both"/>
              <w:rPr>
                <w:sz w:val="20"/>
                <w:szCs w:val="20"/>
              </w:rPr>
            </w:pPr>
            <w:r w:rsidRPr="00D40D69">
              <w:rPr>
                <w:color w:val="000000"/>
                <w:sz w:val="20"/>
                <w:szCs w:val="20"/>
              </w:rPr>
              <w:t xml:space="preserve">Мероприятия по оборудованию пирса на берегу р.Северский Донецк </w:t>
            </w:r>
            <w:r w:rsidRPr="00D40D69">
              <w:rPr>
                <w:snapToGrid w:val="0"/>
                <w:sz w:val="20"/>
                <w:szCs w:val="20"/>
              </w:rPr>
              <w:t>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10 0 00 00000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b/>
                <w:bCs/>
                <w:i/>
                <w:iCs/>
                <w:snapToGrid w:val="0"/>
                <w:sz w:val="20"/>
                <w:szCs w:val="20"/>
              </w:rPr>
              <w:t>Муниципальная программа «Развитие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10 1 00 00000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i/>
                <w:iCs/>
                <w:snapToGrid w:val="0"/>
                <w:sz w:val="20"/>
                <w:szCs w:val="20"/>
              </w:rPr>
              <w:t>Подпрограмма «Наследие»</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10 1 00 51120</w:t>
            </w:r>
          </w:p>
        </w:tc>
        <w:tc>
          <w:tcPr>
            <w:tcW w:w="8788" w:type="dxa"/>
            <w:shd w:val="clear" w:color="000000" w:fill="FFFFFF"/>
            <w:vAlign w:val="center"/>
          </w:tcPr>
          <w:p w:rsidR="00405F3A" w:rsidRPr="00D40D69" w:rsidRDefault="00405F3A" w:rsidP="00AB74CB">
            <w:pPr>
              <w:autoSpaceDE w:val="0"/>
              <w:autoSpaceDN w:val="0"/>
              <w:adjustRightInd w:val="0"/>
              <w:jc w:val="both"/>
              <w:rPr>
                <w:color w:val="000000"/>
                <w:sz w:val="20"/>
                <w:szCs w:val="20"/>
              </w:rPr>
            </w:pPr>
            <w:r w:rsidRPr="00D40D69">
              <w:rPr>
                <w:sz w:val="20"/>
                <w:szCs w:val="20"/>
              </w:rPr>
              <w:t xml:space="preserve">Софинансирование капитальных вложений в объекты муниципальной собственности в рамках подпрограммы «Наследие»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R1120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z w:val="20"/>
                <w:szCs w:val="20"/>
              </w:rPr>
              <w:t xml:space="preserve">Расходы за счет средств областного бюджета на софинансирование капитальных вложений в объекты муниципальной собственности в рамках подпрограммы «Наследие»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S1120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 xml:space="preserve">Софинансирование расходных обязательств, в части  </w:t>
            </w:r>
            <w:r w:rsidRPr="00D40D69">
              <w:rPr>
                <w:sz w:val="20"/>
                <w:szCs w:val="20"/>
              </w:rPr>
              <w:t xml:space="preserve">капитальных вложений в объекты муниципальной собственности в рамках подпрограммы «Наследие»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10 1 00 51440</w:t>
            </w:r>
          </w:p>
        </w:tc>
        <w:tc>
          <w:tcPr>
            <w:tcW w:w="8788" w:type="dxa"/>
            <w:shd w:val="clear" w:color="000000" w:fill="FFFFFF"/>
            <w:vAlign w:val="center"/>
          </w:tcPr>
          <w:p w:rsidR="00405F3A" w:rsidRPr="00D40D69" w:rsidRDefault="00405F3A" w:rsidP="00AB74CB">
            <w:pPr>
              <w:jc w:val="both"/>
              <w:rPr>
                <w:color w:val="000000"/>
                <w:sz w:val="20"/>
                <w:szCs w:val="20"/>
              </w:rPr>
            </w:pPr>
            <w:r>
              <w:rPr>
                <w:sz w:val="20"/>
                <w:szCs w:val="20"/>
              </w:rPr>
              <w:t>К</w:t>
            </w:r>
            <w:r w:rsidRPr="00D40D69">
              <w:rPr>
                <w:sz w:val="20"/>
                <w:szCs w:val="20"/>
              </w:rPr>
              <w:t xml:space="preserve">омплектование книжных фондов библиотек муниципальных библиотек в рамках подпрограммы «Наследие»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1 00 L2386</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snapToGrid w:val="0"/>
                <w:sz w:val="20"/>
                <w:szCs w:val="20"/>
              </w:rPr>
              <w:t>Софинансирование расходных обязательств, в части предоставления субсидий муниципальным бюджетным учреждениям культуры библиотечного типа на комплектование книжных фондов библиотек</w:t>
            </w:r>
            <w:r w:rsidRPr="00D40D69">
              <w:rPr>
                <w:sz w:val="20"/>
                <w:szCs w:val="20"/>
              </w:rPr>
              <w:t xml:space="preserve"> в рамках подпрограммы «Наследие»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10 2 00 00000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i/>
                <w:iCs/>
                <w:snapToGrid w:val="0"/>
                <w:sz w:val="20"/>
                <w:szCs w:val="20"/>
              </w:rPr>
              <w:t>Подпрограмма «</w:t>
            </w:r>
            <w:r w:rsidRPr="00D40D69">
              <w:rPr>
                <w:i/>
                <w:iCs/>
                <w:sz w:val="20"/>
                <w:szCs w:val="20"/>
              </w:rPr>
              <w:t>Искусство»</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10 2 00 00590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z w:val="20"/>
                <w:szCs w:val="20"/>
              </w:rPr>
              <w:t xml:space="preserve">Расходы на обеспечение деятельности (оказание услуг) муниципальных учреждений города Донецка в рамках подпрограммы «Искусство»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10 3 00 00000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i/>
                <w:iCs/>
                <w:snapToGrid w:val="0"/>
                <w:sz w:val="20"/>
                <w:szCs w:val="20"/>
              </w:rPr>
              <w:t>Подпрограмма «Обеспечение реализации муниципальной программы</w:t>
            </w:r>
            <w:r w:rsidRPr="00D40D69">
              <w:rPr>
                <w:i/>
                <w:iCs/>
                <w:sz w:val="20"/>
                <w:szCs w:val="20"/>
              </w:rPr>
              <w:t>»</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10 3 00 00110</w:t>
            </w:r>
          </w:p>
        </w:tc>
        <w:tc>
          <w:tcPr>
            <w:tcW w:w="8788" w:type="dxa"/>
            <w:shd w:val="clear" w:color="000000" w:fill="FFFFFF"/>
            <w:vAlign w:val="center"/>
          </w:tcPr>
          <w:p w:rsidR="00405F3A" w:rsidRPr="00D40D69" w:rsidRDefault="00405F3A" w:rsidP="00AB74CB">
            <w:pPr>
              <w:autoSpaceDE w:val="0"/>
              <w:autoSpaceDN w:val="0"/>
              <w:adjustRightInd w:val="0"/>
              <w:jc w:val="both"/>
              <w:outlineLvl w:val="4"/>
              <w:rPr>
                <w:color w:val="000000"/>
                <w:sz w:val="20"/>
                <w:szCs w:val="20"/>
              </w:rPr>
            </w:pPr>
            <w:r w:rsidRPr="00D40D69">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D40D69">
              <w:rPr>
                <w:snapToGrid w:val="0"/>
                <w:sz w:val="20"/>
                <w:szCs w:val="20"/>
              </w:rPr>
              <w:t xml:space="preserve"> самоуправления</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10 3 00 00190</w:t>
            </w:r>
          </w:p>
        </w:tc>
        <w:tc>
          <w:tcPr>
            <w:tcW w:w="8788" w:type="dxa"/>
            <w:shd w:val="clear" w:color="000000" w:fill="FFFFFF"/>
            <w:vAlign w:val="center"/>
          </w:tcPr>
          <w:p w:rsidR="00405F3A" w:rsidRPr="00D40D69" w:rsidRDefault="00405F3A" w:rsidP="00AB74CB">
            <w:pPr>
              <w:jc w:val="both"/>
              <w:rPr>
                <w:color w:val="000000"/>
                <w:sz w:val="20"/>
                <w:szCs w:val="20"/>
              </w:rPr>
            </w:pPr>
            <w:r w:rsidRPr="00D40D69">
              <w:rPr>
                <w:snapToGrid w:val="0"/>
                <w:sz w:val="20"/>
                <w:szCs w:val="20"/>
              </w:rPr>
              <w:t xml:space="preserve">Расходы на обеспечение функций органов </w:t>
            </w:r>
            <w:r>
              <w:rPr>
                <w:snapToGrid w:val="0"/>
                <w:sz w:val="20"/>
                <w:szCs w:val="20"/>
              </w:rPr>
              <w:t xml:space="preserve">местного бюджета </w:t>
            </w:r>
            <w:r w:rsidRPr="00D40D69">
              <w:rPr>
                <w:snapToGrid w:val="0"/>
                <w:sz w:val="20"/>
                <w:szCs w:val="20"/>
              </w:rPr>
              <w:t xml:space="preserve"> самоуправления</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10 3 00 00590</w:t>
            </w:r>
          </w:p>
        </w:tc>
        <w:tc>
          <w:tcPr>
            <w:tcW w:w="8788" w:type="dxa"/>
            <w:shd w:val="clear" w:color="000000" w:fill="FFFFFF"/>
          </w:tcPr>
          <w:p w:rsidR="00405F3A" w:rsidRPr="00D40D69" w:rsidRDefault="00405F3A" w:rsidP="00AB74CB">
            <w:pPr>
              <w:autoSpaceDE w:val="0"/>
              <w:autoSpaceDN w:val="0"/>
              <w:adjustRightInd w:val="0"/>
              <w:jc w:val="both"/>
              <w:outlineLvl w:val="4"/>
              <w:rPr>
                <w:sz w:val="20"/>
                <w:szCs w:val="20"/>
              </w:rPr>
            </w:pPr>
            <w:r w:rsidRPr="00D40D69">
              <w:rPr>
                <w:sz w:val="20"/>
                <w:szCs w:val="20"/>
              </w:rPr>
              <w:t>Расходы на обеспечение деятельности (оказание услуг) муниципальных учреждений города Донецка</w:t>
            </w:r>
            <w:r w:rsidRPr="00D40D69">
              <w:rPr>
                <w:sz w:val="20"/>
                <w:szCs w:val="20"/>
                <w:lang w:eastAsia="en-US"/>
              </w:rPr>
              <w:t xml:space="preserve"> </w:t>
            </w:r>
            <w:r w:rsidRPr="00D40D69">
              <w:rPr>
                <w:sz w:val="20"/>
                <w:szCs w:val="20"/>
              </w:rPr>
              <w:t>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AB74CB" w:rsidRDefault="00405F3A" w:rsidP="00AB74CB">
            <w:pPr>
              <w:jc w:val="both"/>
              <w:rPr>
                <w:color w:val="000000"/>
                <w:sz w:val="20"/>
                <w:szCs w:val="20"/>
              </w:rPr>
            </w:pPr>
            <w:r>
              <w:rPr>
                <w:color w:val="000000"/>
                <w:sz w:val="20"/>
                <w:szCs w:val="20"/>
              </w:rPr>
              <w:t>10 3 00 23610</w:t>
            </w:r>
          </w:p>
        </w:tc>
        <w:tc>
          <w:tcPr>
            <w:tcW w:w="8788" w:type="dxa"/>
            <w:shd w:val="clear" w:color="000000" w:fill="FFFFFF"/>
          </w:tcPr>
          <w:p w:rsidR="00405F3A" w:rsidRPr="00D40D69" w:rsidRDefault="00405F3A" w:rsidP="00AB74CB">
            <w:pPr>
              <w:autoSpaceDE w:val="0"/>
              <w:autoSpaceDN w:val="0"/>
              <w:adjustRightInd w:val="0"/>
              <w:jc w:val="both"/>
              <w:outlineLvl w:val="4"/>
              <w:rPr>
                <w:sz w:val="20"/>
                <w:szCs w:val="20"/>
              </w:rPr>
            </w:pPr>
            <w:r w:rsidRPr="00AB74CB">
              <w:rPr>
                <w:snapToGrid w:val="0"/>
                <w:sz w:val="20"/>
                <w:szCs w:val="20"/>
              </w:rPr>
              <w:t>Мероприятия по диспансеризации муниципальных служащих</w:t>
            </w:r>
            <w:r>
              <w:rPr>
                <w:snapToGrid w:val="0"/>
                <w:sz w:val="20"/>
                <w:szCs w:val="20"/>
              </w:rPr>
              <w:t xml:space="preserve"> </w:t>
            </w:r>
            <w:r w:rsidRPr="00D40D69">
              <w:rPr>
                <w:sz w:val="20"/>
                <w:szCs w:val="20"/>
              </w:rPr>
              <w:t>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10 3 00 43100</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 xml:space="preserve">Осуществление бюджетных инвестиций в капитальное строительство объектов муниципальной собственности </w:t>
            </w:r>
            <w:r w:rsidRPr="00D40D69">
              <w:rPr>
                <w:sz w:val="20"/>
                <w:szCs w:val="20"/>
              </w:rPr>
              <w:t>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10 3 00 73290</w:t>
            </w:r>
          </w:p>
        </w:tc>
        <w:tc>
          <w:tcPr>
            <w:tcW w:w="8788" w:type="dxa"/>
            <w:shd w:val="clear" w:color="000000" w:fill="FFFFFF"/>
          </w:tcPr>
          <w:p w:rsidR="00405F3A" w:rsidRPr="00D40D69" w:rsidRDefault="00405F3A" w:rsidP="00AB74CB">
            <w:pPr>
              <w:jc w:val="both"/>
              <w:rPr>
                <w:sz w:val="20"/>
                <w:szCs w:val="20"/>
              </w:rPr>
            </w:pPr>
            <w:r w:rsidRPr="00D40D69">
              <w:rPr>
                <w:color w:val="000000"/>
                <w:sz w:val="20"/>
                <w:szCs w:val="20"/>
              </w:rPr>
              <w:t>Капитальный ремонт муниципальных учреждений культуры</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S4329</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 xml:space="preserve">Софинансирование расходных обязательств, в части </w:t>
            </w:r>
            <w:r w:rsidRPr="00D40D69">
              <w:rPr>
                <w:sz w:val="20"/>
                <w:szCs w:val="20"/>
              </w:rPr>
              <w:t xml:space="preserve">проведения </w:t>
            </w:r>
            <w:r w:rsidRPr="00D40D69">
              <w:rPr>
                <w:color w:val="000000"/>
                <w:sz w:val="20"/>
                <w:szCs w:val="20"/>
              </w:rPr>
              <w:t>капитального ремонта муниципальных учреждений культуры</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10 3 00 73320</w:t>
            </w:r>
          </w:p>
        </w:tc>
        <w:tc>
          <w:tcPr>
            <w:tcW w:w="8788" w:type="dxa"/>
            <w:shd w:val="clear" w:color="000000" w:fill="FFFFFF"/>
          </w:tcPr>
          <w:p w:rsidR="00405F3A" w:rsidRPr="00D40D69" w:rsidRDefault="00405F3A" w:rsidP="00AB74CB">
            <w:pPr>
              <w:jc w:val="both"/>
              <w:rPr>
                <w:sz w:val="20"/>
                <w:szCs w:val="20"/>
              </w:rPr>
            </w:pPr>
            <w:r w:rsidRPr="00D40D69">
              <w:rPr>
                <w:color w:val="000000"/>
                <w:sz w:val="20"/>
                <w:szCs w:val="20"/>
              </w:rPr>
              <w:t>Капитальный ремонт памятников</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S4332</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 xml:space="preserve">Софинансирование расходных обязательств, в части </w:t>
            </w:r>
            <w:r w:rsidRPr="00D40D69">
              <w:rPr>
                <w:sz w:val="20"/>
                <w:szCs w:val="20"/>
              </w:rPr>
              <w:t xml:space="preserve">проведения </w:t>
            </w:r>
            <w:r w:rsidRPr="00D40D69">
              <w:rPr>
                <w:color w:val="000000"/>
                <w:sz w:val="20"/>
                <w:szCs w:val="20"/>
              </w:rPr>
              <w:t>капитального ремонта памятников</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10 3 00 73830</w:t>
            </w:r>
          </w:p>
        </w:tc>
        <w:tc>
          <w:tcPr>
            <w:tcW w:w="8788" w:type="dxa"/>
            <w:shd w:val="clear" w:color="000000" w:fill="FFFFFF"/>
          </w:tcPr>
          <w:p w:rsidR="00405F3A" w:rsidRPr="00D40D69" w:rsidRDefault="00405F3A" w:rsidP="00AB74CB">
            <w:pPr>
              <w:jc w:val="both"/>
              <w:rPr>
                <w:sz w:val="20"/>
                <w:szCs w:val="20"/>
              </w:rPr>
            </w:pPr>
            <w:r w:rsidRPr="00D40D69">
              <w:rPr>
                <w:color w:val="000000"/>
                <w:sz w:val="20"/>
                <w:szCs w:val="20"/>
              </w:rPr>
              <w:t>Разработка проектно-сметной документации</w:t>
            </w:r>
            <w:r w:rsidRPr="00D40D69">
              <w:rPr>
                <w:snapToGrid w:val="0"/>
                <w:sz w:val="20"/>
                <w:szCs w:val="20"/>
              </w:rPr>
              <w:t xml:space="preserve"> на строительство и реконструкцию объектов культуры и туристических объектов</w:t>
            </w:r>
            <w:r w:rsidRPr="00D40D69">
              <w:rPr>
                <w:sz w:val="20"/>
                <w:szCs w:val="20"/>
              </w:rPr>
              <w:t xml:space="preserve"> </w:t>
            </w:r>
            <w:r w:rsidRPr="00D40D69">
              <w:rPr>
                <w:color w:val="000000"/>
                <w:sz w:val="20"/>
                <w:szCs w:val="20"/>
              </w:rPr>
              <w:t>муниципальной собственности</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S4383</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 xml:space="preserve">Софинансирование расходных обязательств, в части </w:t>
            </w:r>
            <w:r w:rsidRPr="00D40D69">
              <w:rPr>
                <w:color w:val="000000"/>
                <w:sz w:val="20"/>
                <w:szCs w:val="20"/>
              </w:rPr>
              <w:t xml:space="preserve">разработки проектно-сметной документации </w:t>
            </w:r>
            <w:r w:rsidRPr="00D40D69">
              <w:rPr>
                <w:snapToGrid w:val="0"/>
                <w:sz w:val="20"/>
                <w:szCs w:val="20"/>
              </w:rPr>
              <w:t>на строительство и реконструкцию объектов культуры и туристических объектов</w:t>
            </w:r>
            <w:r w:rsidRPr="00D40D69">
              <w:rPr>
                <w:color w:val="000000"/>
                <w:sz w:val="20"/>
                <w:szCs w:val="20"/>
              </w:rPr>
              <w:t xml:space="preserve"> муниципальной собственности</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10 3 00 73840</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Строительство и реконструкция объектов культуры и туристических объектов муниципальной собственности</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S4384</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Софинансирование расходных обязательств, в части строительства и реконструкции объектов культуры и туристических объектов</w:t>
            </w:r>
            <w:r w:rsidRPr="00D40D69">
              <w:rPr>
                <w:color w:val="000000"/>
                <w:sz w:val="20"/>
                <w:szCs w:val="20"/>
              </w:rPr>
              <w:t xml:space="preserve"> муниципальной собственности</w:t>
            </w:r>
            <w:r w:rsidRPr="00D40D69">
              <w:rPr>
                <w:sz w:val="20"/>
                <w:szCs w:val="20"/>
              </w:rPr>
              <w:t xml:space="preserve">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10 3 00 73900</w:t>
            </w:r>
          </w:p>
        </w:tc>
        <w:tc>
          <w:tcPr>
            <w:tcW w:w="8788" w:type="dxa"/>
            <w:shd w:val="clear" w:color="000000" w:fill="FFFFFF"/>
          </w:tcPr>
          <w:p w:rsidR="00405F3A" w:rsidRPr="00D40D69" w:rsidRDefault="00405F3A" w:rsidP="00AB74CB">
            <w:pPr>
              <w:jc w:val="both"/>
              <w:rPr>
                <w:sz w:val="20"/>
                <w:szCs w:val="20"/>
              </w:rPr>
            </w:pPr>
            <w:r w:rsidRPr="00D40D69">
              <w:rPr>
                <w:sz w:val="20"/>
                <w:szCs w:val="20"/>
              </w:rPr>
              <w:t>Приобретение основных средств для муниципальных учреждений культуры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S4385</w:t>
            </w:r>
          </w:p>
        </w:tc>
        <w:tc>
          <w:tcPr>
            <w:tcW w:w="8788" w:type="dxa"/>
            <w:shd w:val="clear" w:color="000000" w:fill="FFFFFF"/>
          </w:tcPr>
          <w:p w:rsidR="00405F3A" w:rsidRPr="00D40D69" w:rsidRDefault="00405F3A" w:rsidP="00AB74CB">
            <w:pPr>
              <w:jc w:val="both"/>
              <w:rPr>
                <w:sz w:val="20"/>
                <w:szCs w:val="20"/>
              </w:rPr>
            </w:pPr>
            <w:r w:rsidRPr="00D40D69">
              <w:rPr>
                <w:snapToGrid w:val="0"/>
                <w:sz w:val="20"/>
                <w:szCs w:val="20"/>
              </w:rPr>
              <w:t xml:space="preserve">Софинансирование расходных обязательств, в части </w:t>
            </w:r>
            <w:r w:rsidRPr="00D40D69">
              <w:rPr>
                <w:sz w:val="20"/>
                <w:szCs w:val="20"/>
              </w:rPr>
              <w:t>приобретения основных средств для муниципальных учреждений культуры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10 3 00 73920</w:t>
            </w:r>
          </w:p>
        </w:tc>
        <w:tc>
          <w:tcPr>
            <w:tcW w:w="8788" w:type="dxa"/>
            <w:shd w:val="clear" w:color="000000" w:fill="FFFFFF"/>
          </w:tcPr>
          <w:p w:rsidR="00405F3A" w:rsidRPr="00D40D69" w:rsidRDefault="00405F3A" w:rsidP="00AB74CB">
            <w:pPr>
              <w:jc w:val="both"/>
              <w:rPr>
                <w:sz w:val="20"/>
                <w:szCs w:val="20"/>
              </w:rPr>
            </w:pPr>
            <w:r w:rsidRPr="00D40D69">
              <w:rPr>
                <w:sz w:val="20"/>
                <w:szCs w:val="20"/>
              </w:rPr>
              <w:t>Разработка проектно-сметной документации на капитальный ремонт муниципальных учреждений культуры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S4386</w:t>
            </w:r>
          </w:p>
        </w:tc>
        <w:tc>
          <w:tcPr>
            <w:tcW w:w="8788" w:type="dxa"/>
            <w:shd w:val="clear" w:color="000000" w:fill="FFFFFF"/>
          </w:tcPr>
          <w:p w:rsidR="00405F3A" w:rsidRPr="00D40D69" w:rsidRDefault="00405F3A" w:rsidP="00AB74CB">
            <w:pPr>
              <w:jc w:val="both"/>
              <w:rPr>
                <w:sz w:val="20"/>
                <w:szCs w:val="20"/>
              </w:rPr>
            </w:pPr>
            <w:r w:rsidRPr="00D40D69">
              <w:rPr>
                <w:sz w:val="20"/>
                <w:szCs w:val="20"/>
              </w:rPr>
              <w:t>Разработка проектно-сметной документации на капитальный ремонт муниципальных учреждений культуры в рамках подпрограммы «</w:t>
            </w:r>
            <w:r w:rsidRPr="00D40D69">
              <w:rPr>
                <w:snapToGrid w:val="0"/>
                <w:sz w:val="20"/>
                <w:szCs w:val="20"/>
              </w:rPr>
              <w:t>Обеспечение реализации муниципальной программы</w:t>
            </w:r>
            <w:r w:rsidRPr="00D40D69">
              <w:rPr>
                <w:sz w:val="20"/>
                <w:szCs w:val="20"/>
              </w:rPr>
              <w:t xml:space="preserve">» муниципальной программы </w:t>
            </w:r>
            <w:r w:rsidRPr="00D40D69">
              <w:rPr>
                <w:snapToGrid w:val="0"/>
                <w:sz w:val="20"/>
                <w:szCs w:val="20"/>
              </w:rPr>
              <w:t>«Развитие сферы культуры муниципального образования «Город Донецк»</w:t>
            </w:r>
            <w:r w:rsidRPr="00D40D69">
              <w:rPr>
                <w:color w:val="000000"/>
                <w:sz w:val="20"/>
                <w:szCs w:val="20"/>
              </w:rPr>
              <w:t xml:space="preserve"> </w:t>
            </w:r>
          </w:p>
        </w:tc>
      </w:tr>
      <w:tr w:rsidR="00405F3A" w:rsidRPr="00D40D69">
        <w:trPr>
          <w:trHeight w:val="311"/>
          <w:tblHeader/>
        </w:trPr>
        <w:tc>
          <w:tcPr>
            <w:tcW w:w="1575" w:type="dxa"/>
            <w:vAlign w:val="center"/>
          </w:tcPr>
          <w:p w:rsidR="00405F3A" w:rsidRPr="00D40D69" w:rsidRDefault="00405F3A" w:rsidP="00AB74CB">
            <w:pPr>
              <w:jc w:val="both"/>
              <w:rPr>
                <w:color w:val="000000"/>
                <w:sz w:val="20"/>
                <w:szCs w:val="20"/>
                <w:lang w:val="en-US"/>
              </w:rPr>
            </w:pPr>
            <w:r w:rsidRPr="00D40D69">
              <w:rPr>
                <w:color w:val="000000"/>
                <w:sz w:val="20"/>
                <w:szCs w:val="20"/>
                <w:lang w:val="en-US"/>
              </w:rPr>
              <w:t>10 3 00 99990</w:t>
            </w:r>
          </w:p>
        </w:tc>
        <w:tc>
          <w:tcPr>
            <w:tcW w:w="8788" w:type="dxa"/>
            <w:shd w:val="clear" w:color="000000" w:fill="FFFFFF"/>
          </w:tcPr>
          <w:p w:rsidR="00405F3A" w:rsidRPr="00D40D69" w:rsidRDefault="00405F3A" w:rsidP="00AB74CB">
            <w:pPr>
              <w:autoSpaceDE w:val="0"/>
              <w:autoSpaceDN w:val="0"/>
              <w:adjustRightInd w:val="0"/>
              <w:jc w:val="both"/>
              <w:outlineLvl w:val="4"/>
              <w:rPr>
                <w:sz w:val="20"/>
                <w:szCs w:val="20"/>
              </w:rPr>
            </w:pPr>
            <w:r w:rsidRPr="00D40D69">
              <w:rPr>
                <w:snapToGrid w:val="0"/>
                <w:sz w:val="20"/>
                <w:szCs w:val="20"/>
              </w:rPr>
              <w:t xml:space="preserve">Реализация </w:t>
            </w:r>
            <w:r>
              <w:rPr>
                <w:snapToGrid w:val="0"/>
                <w:sz w:val="20"/>
                <w:szCs w:val="20"/>
              </w:rPr>
              <w:t xml:space="preserve"> иных </w:t>
            </w:r>
            <w:r w:rsidRPr="00D40D69">
              <w:rPr>
                <w:snapToGrid w:val="0"/>
                <w:sz w:val="20"/>
                <w:szCs w:val="20"/>
              </w:rPr>
              <w:t>направлени</w:t>
            </w:r>
            <w:r>
              <w:rPr>
                <w:snapToGrid w:val="0"/>
                <w:sz w:val="20"/>
                <w:szCs w:val="20"/>
              </w:rPr>
              <w:t>й</w:t>
            </w:r>
            <w:r w:rsidRPr="00D40D69">
              <w:rPr>
                <w:snapToGrid w:val="0"/>
                <w:sz w:val="20"/>
                <w:szCs w:val="20"/>
              </w:rPr>
              <w:t xml:space="preserve"> расходов в рамках подпрограммы «Обеспечение реализации муниципальной программы» муниципальной программы «Развитие сферы культуры муниципального образования «Город Донецк»</w:t>
            </w:r>
            <w:r w:rsidRPr="00D40D69">
              <w:rPr>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11 0 00 00000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b/>
                <w:bCs/>
                <w:i/>
                <w:iCs/>
                <w:snapToGrid w:val="0"/>
                <w:sz w:val="20"/>
                <w:szCs w:val="20"/>
              </w:rPr>
              <w:t>Муниципальная программа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11 1 00 00000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Подпрограмма «Утилизация твердых бытовых и биологически опасных отходов»</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11 1 00 23400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Мероприятия по ликвидации несанкционированных свалок в черте города Донецка в рамках  подпрограммы «Утилизация твердых бытовых и биологически опасных отходов»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11 1 00 24160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Мероприятия по определению места первичного сбора ртутьсодержащих отходов в рамках  подпрограммы «Утилизация твердых бытовых и биологически опасных отходов»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11 2 00 00000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Подпрограмма «Охрана и защита городских лесов и озеленение территории города Донецка»</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11 2 00 23410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Уход за минерализованными полосами в городских лесах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11 2 00 24170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Проведение инвентаризации и паспортизации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11 3 00 00000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Подпрограмма «Экологическое образование и воспитание»</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11 3 00 23420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Мероприятия по проведению общегородских конкурсов по благоустройству территории в рамках подпрограммы «Экологическое образование и воспитание» муниципальной программы «Охрана окружающей среды в муниципальном образовании «Город Донецк»</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11 3 00 99990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Реализация иных направлений расходов в рамках подпрограммы «Экологическое образование и воспитание»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11 4 00 00000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Подпрограмма «Формирование комплексной системы управления отходами и вторичными материальными ресурсами на территории города Донецка»</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11 4 00 73380</w:t>
            </w:r>
          </w:p>
        </w:tc>
        <w:tc>
          <w:tcPr>
            <w:tcW w:w="8788" w:type="dxa"/>
            <w:shd w:val="clear" w:color="000000" w:fill="FFFFFF"/>
            <w:vAlign w:val="center"/>
          </w:tcPr>
          <w:p w:rsidR="00405F3A" w:rsidRPr="00A41FF8" w:rsidRDefault="00405F3A" w:rsidP="00AB74CB">
            <w:pPr>
              <w:pStyle w:val="NoSpacing"/>
              <w:jc w:val="both"/>
              <w:rPr>
                <w:rFonts w:ascii="Times New Roman" w:hAnsi="Times New Roman" w:cs="Times New Roman"/>
                <w:color w:val="000000"/>
                <w:sz w:val="20"/>
                <w:szCs w:val="20"/>
              </w:rPr>
            </w:pPr>
            <w:r w:rsidRPr="00A41FF8">
              <w:rPr>
                <w:rFonts w:ascii="Times New Roman" w:hAnsi="Times New Roman" w:cs="Times New Roman"/>
                <w:color w:val="000000"/>
                <w:sz w:val="20"/>
                <w:szCs w:val="20"/>
              </w:rPr>
              <w:t xml:space="preserve">Развитие материальной базы муниципальных образований в сфере обращения с твердыми бытовыми отходами, включая приобретение мусоровозов </w:t>
            </w:r>
            <w:r w:rsidRPr="00A41FF8">
              <w:rPr>
                <w:rFonts w:ascii="Times New Roman" w:hAnsi="Times New Roman" w:cs="Times New Roman"/>
                <w:snapToGrid w:val="0"/>
                <w:sz w:val="20"/>
                <w:szCs w:val="20"/>
              </w:rPr>
              <w:t>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в муниципальном образовании «Город Донецк»</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11 4 00 43380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Софинансирование расходных обязательств в части реализации мероприятий по развитию материальной базы в сфере обращения с твердыми бытовыми отходами, включая приобретение мусоровозов</w:t>
            </w:r>
            <w:r w:rsidRPr="00A41FF8">
              <w:rPr>
                <w:snapToGrid w:val="0"/>
                <w:sz w:val="20"/>
                <w:szCs w:val="20"/>
              </w:rPr>
              <w:t xml:space="preserve">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12 0 00 00000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b/>
                <w:bCs/>
                <w:i/>
                <w:iCs/>
                <w:snapToGrid w:val="0"/>
                <w:sz w:val="20"/>
                <w:szCs w:val="20"/>
              </w:rPr>
              <w:t>Муниципальная программа «Развитие физической культуры и спорта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12 1 00 00000</w:t>
            </w:r>
          </w:p>
        </w:tc>
        <w:tc>
          <w:tcPr>
            <w:tcW w:w="8788" w:type="dxa"/>
            <w:shd w:val="clear" w:color="000000" w:fill="FFFFFF"/>
            <w:vAlign w:val="center"/>
          </w:tcPr>
          <w:p w:rsidR="00405F3A" w:rsidRPr="00A41FF8" w:rsidRDefault="00405F3A" w:rsidP="00AB74CB">
            <w:pPr>
              <w:jc w:val="both"/>
              <w:rPr>
                <w:b/>
                <w:bCs/>
                <w:i/>
                <w:iCs/>
                <w:snapToGrid w:val="0"/>
                <w:sz w:val="20"/>
                <w:szCs w:val="20"/>
              </w:rPr>
            </w:pPr>
            <w:r w:rsidRPr="00A41FF8">
              <w:rPr>
                <w:i/>
                <w:iCs/>
                <w:snapToGrid w:val="0"/>
                <w:sz w:val="20"/>
                <w:szCs w:val="20"/>
              </w:rPr>
              <w:t>Подпрограмма «Развитие физической культуры и спорта»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12 1 00 23430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Мероприятия по физическому воспитанию и формированию здорового образа жизни среди детей и подростков</w:t>
            </w:r>
            <w:r w:rsidRPr="00A41FF8">
              <w:rPr>
                <w:snapToGrid w:val="0"/>
                <w:sz w:val="20"/>
                <w:szCs w:val="20"/>
              </w:rPr>
              <w:t xml:space="preserve"> в рамках подпрограммы «Развитие физической культуры и спорта» муниципальной программы «Развитие физической культуры и спорта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12 1 00 23440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Мероприятия по физическому воспитанию и формированию здорового образа жизни среди учащейся молодежи и трудящихся</w:t>
            </w:r>
            <w:r w:rsidRPr="00A41FF8">
              <w:rPr>
                <w:snapToGrid w:val="0"/>
                <w:sz w:val="20"/>
                <w:szCs w:val="20"/>
              </w:rPr>
              <w:t xml:space="preserve"> в рамках подпрограммы «Развитие физической культуры и спорта» муниципальной программы «Развитие физической культуры и спорта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13 0 00 00000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b/>
                <w:bCs/>
                <w:i/>
                <w:iCs/>
                <w:snapToGrid w:val="0"/>
                <w:sz w:val="20"/>
                <w:szCs w:val="20"/>
              </w:rPr>
              <w:t>Муниципальная программа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13 1 00 00000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napToGrid w:val="0"/>
                <w:sz w:val="20"/>
                <w:szCs w:val="20"/>
              </w:rPr>
              <w:t>Подпрограмма «Развитие субъектов малого и среднего предпринимательства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13 1 00 50640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Расходы на государственную поддержку малого и среднего предпринимательства, включая крестьянские (фермерские) хозяйства в рамках подпрограммы « Развитие субъектов малого и среднего предпринимательства в муниципальном образовании «Город Донецк»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13 1 00 73440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Реализация муниципальных программ, в сферу реализации которых входит развитие субъектов малого и среднего предпринимательства</w:t>
            </w:r>
            <w:r w:rsidRPr="00A41FF8">
              <w:rPr>
                <w:snapToGrid w:val="0"/>
                <w:sz w:val="20"/>
                <w:szCs w:val="20"/>
              </w:rPr>
              <w:t xml:space="preserve"> в рамках подпрограммы « Развитие субъектов малого и среднего предпринимательства в муниципальном образовании «Город Донецк»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rPr>
              <w:t xml:space="preserve">13 1 00 </w:t>
            </w:r>
            <w:r w:rsidRPr="00A41FF8">
              <w:rPr>
                <w:color w:val="000000"/>
                <w:sz w:val="20"/>
                <w:szCs w:val="20"/>
                <w:lang w:val="en-US"/>
              </w:rPr>
              <w:t>S6344</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Софинансирование расходных обязательств, в части предоставления субсидий на реализацию муниципальных программ в сферу реализации которых входит развитие субъектов малого и среднего предпринимательства</w:t>
            </w:r>
            <w:r w:rsidRPr="00A41FF8">
              <w:rPr>
                <w:snapToGrid w:val="0"/>
                <w:sz w:val="20"/>
                <w:szCs w:val="20"/>
              </w:rPr>
              <w:t xml:space="preserve"> в рамках подпрограммы « Развитие субъектов малого и среднего предпринимательства в муниципальном образовании «Город Донецк»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13 2 00 00000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z w:val="20"/>
                <w:szCs w:val="20"/>
              </w:rPr>
              <w:t>Подпрограмма «Создание благоприятных условий для привлечения инвестиций»</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13 2 00 23460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z w:val="20"/>
                <w:szCs w:val="20"/>
              </w:rPr>
              <w:t>Мероприятия по разработке проектов планировки и межевания территории города Донецка</w:t>
            </w:r>
            <w:r w:rsidRPr="00A41FF8">
              <w:rPr>
                <w:snapToGrid w:val="0"/>
                <w:sz w:val="20"/>
                <w:szCs w:val="20"/>
              </w:rPr>
              <w:t xml:space="preserve"> в рамках подпрограммы «</w:t>
            </w:r>
            <w:r w:rsidRPr="00A41FF8">
              <w:rPr>
                <w:sz w:val="20"/>
                <w:szCs w:val="20"/>
              </w:rPr>
              <w:t>Создание благоприятных условий для привлечения инвестиций</w:t>
            </w:r>
            <w:r w:rsidRPr="00A41FF8">
              <w:rPr>
                <w:snapToGrid w:val="0"/>
                <w:sz w:val="20"/>
                <w:szCs w:val="20"/>
              </w:rPr>
              <w:t>»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13 2 00 24190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color w:val="000000"/>
                <w:sz w:val="20"/>
                <w:szCs w:val="20"/>
              </w:rPr>
              <w:t>Создание условий для реализации инвестиционных проектов</w:t>
            </w:r>
            <w:r w:rsidRPr="00A41FF8">
              <w:rPr>
                <w:snapToGrid w:val="0"/>
                <w:sz w:val="20"/>
                <w:szCs w:val="20"/>
              </w:rPr>
              <w:t xml:space="preserve"> в рамках подпрограммы «</w:t>
            </w:r>
            <w:r w:rsidRPr="00A41FF8">
              <w:rPr>
                <w:sz w:val="20"/>
                <w:szCs w:val="20"/>
              </w:rPr>
              <w:t>Создание благоприятных условий для привлечения инвестиций</w:t>
            </w:r>
            <w:r w:rsidRPr="00A41FF8">
              <w:rPr>
                <w:snapToGrid w:val="0"/>
                <w:sz w:val="20"/>
                <w:szCs w:val="20"/>
              </w:rPr>
              <w:t>»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13 2 00 24200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Обеспечение мероприятий, направленных на формирование благоприятного инвестиционного имиджа</w:t>
            </w:r>
            <w:r w:rsidRPr="00A41FF8">
              <w:rPr>
                <w:snapToGrid w:val="0"/>
                <w:sz w:val="20"/>
                <w:szCs w:val="20"/>
              </w:rPr>
              <w:t xml:space="preserve"> в рамках подпрограммы «</w:t>
            </w:r>
            <w:r w:rsidRPr="00A41FF8">
              <w:rPr>
                <w:sz w:val="20"/>
                <w:szCs w:val="20"/>
              </w:rPr>
              <w:t>Создание благоприятных условий для привлечения инвестиций</w:t>
            </w:r>
            <w:r w:rsidRPr="00A41FF8">
              <w:rPr>
                <w:snapToGrid w:val="0"/>
                <w:sz w:val="20"/>
                <w:szCs w:val="20"/>
              </w:rPr>
              <w:t>»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13 3 00 00000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napToGrid w:val="0"/>
                <w:sz w:val="20"/>
                <w:szCs w:val="20"/>
              </w:rPr>
              <w:t xml:space="preserve">Подпрограмма </w:t>
            </w:r>
            <w:r w:rsidRPr="00A41FF8">
              <w:rPr>
                <w:i/>
                <w:iCs/>
                <w:sz w:val="20"/>
                <w:szCs w:val="20"/>
              </w:rPr>
              <w:t>«Защита прав потребителей в муниципальном образовании «Город Донецк»</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13 3 00 24210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Профилактика правонарушений в сфере защиты прав потребителей</w:t>
            </w:r>
            <w:r w:rsidRPr="00A41FF8">
              <w:rPr>
                <w:snapToGrid w:val="0"/>
                <w:sz w:val="20"/>
                <w:szCs w:val="20"/>
              </w:rPr>
              <w:t xml:space="preserve"> в рамках подпрограммы «</w:t>
            </w:r>
            <w:r w:rsidRPr="00A41FF8">
              <w:rPr>
                <w:sz w:val="20"/>
                <w:szCs w:val="20"/>
              </w:rPr>
              <w:t>Защита прав потребителей в муниципальном образовании «Город Донецк»</w:t>
            </w:r>
            <w:r w:rsidRPr="00A41FF8">
              <w:rPr>
                <w:snapToGrid w:val="0"/>
                <w:sz w:val="20"/>
                <w:szCs w:val="20"/>
              </w:rPr>
              <w:t xml:space="preserve">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13 4 00 00000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z w:val="20"/>
                <w:szCs w:val="20"/>
              </w:rPr>
              <w:t>Подпрограмма «Развитие сельского хозяйства»</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13 4 00 50410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w:t>
            </w:r>
            <w:r w:rsidRPr="00A41FF8">
              <w:rPr>
                <w:snapToGrid w:val="0"/>
                <w:sz w:val="20"/>
                <w:szCs w:val="20"/>
              </w:rPr>
              <w:t xml:space="preserve"> в рамках подпрограммы «</w:t>
            </w:r>
            <w:r w:rsidRPr="00A41FF8">
              <w:rPr>
                <w:sz w:val="20"/>
                <w:szCs w:val="20"/>
              </w:rPr>
              <w:t>Развитие сельского хозяйства»</w:t>
            </w:r>
            <w:r w:rsidRPr="00A41FF8">
              <w:rPr>
                <w:snapToGrid w:val="0"/>
                <w:sz w:val="20"/>
                <w:szCs w:val="20"/>
              </w:rPr>
              <w:t xml:space="preserve">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4 00 R0410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r w:rsidRPr="00A41FF8">
              <w:rPr>
                <w:snapToGrid w:val="0"/>
                <w:sz w:val="20"/>
                <w:szCs w:val="20"/>
              </w:rPr>
              <w:t xml:space="preserve"> в рамках подпрограммы «</w:t>
            </w:r>
            <w:r w:rsidRPr="00A41FF8">
              <w:rPr>
                <w:sz w:val="20"/>
                <w:szCs w:val="20"/>
              </w:rPr>
              <w:t>Развитие сельского хозяйства»</w:t>
            </w:r>
            <w:r w:rsidRPr="00A41FF8">
              <w:rPr>
                <w:snapToGrid w:val="0"/>
                <w:sz w:val="20"/>
                <w:szCs w:val="20"/>
              </w:rPr>
              <w:t xml:space="preserve"> муниципальной программы «Экономическое развитие и инновационная экономика»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13 5 00 00000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 xml:space="preserve">Подпрограмма </w:t>
            </w:r>
            <w:r w:rsidRPr="00A41FF8">
              <w:rPr>
                <w:i/>
                <w:iCs/>
                <w:sz w:val="20"/>
                <w:szCs w:val="20"/>
              </w:rPr>
              <w:t xml:space="preserve">«Обеспечение реализации </w:t>
            </w:r>
            <w:r w:rsidRPr="00A41FF8">
              <w:rPr>
                <w:i/>
                <w:iCs/>
                <w:snapToGrid w:val="0"/>
                <w:sz w:val="20"/>
                <w:szCs w:val="20"/>
              </w:rPr>
              <w:t>муниципальной программы «Экономическое развитие и инновационная экономика»</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13 5 00 99990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Реализация иных направлений расходов в рамках подпрограммы «</w:t>
            </w:r>
            <w:r w:rsidRPr="00A41FF8">
              <w:rPr>
                <w:sz w:val="20"/>
                <w:szCs w:val="20"/>
              </w:rPr>
              <w:t xml:space="preserve">Обеспечение реализации </w:t>
            </w:r>
            <w:r w:rsidRPr="00A41FF8">
              <w:rPr>
                <w:snapToGrid w:val="0"/>
                <w:sz w:val="20"/>
                <w:szCs w:val="20"/>
              </w:rPr>
              <w:t>муниципальной программы «Экономическое развитие и инновационная экономика»</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14 0 00 00000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b/>
                <w:bCs/>
                <w:i/>
                <w:iCs/>
                <w:snapToGrid w:val="0"/>
                <w:sz w:val="20"/>
                <w:szCs w:val="20"/>
              </w:rPr>
              <w:t>Муниципальная программа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napToGrid w:val="0"/>
                <w:sz w:val="20"/>
                <w:szCs w:val="20"/>
              </w:rPr>
              <w:t>Подпрограмма «Развитие транспортной инфраструктуры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14 1 00 23480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Проведение капитального ремонта автомобильных дорог общего пользования регионального и муниципального значения и искусственных сооружений на них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14 1 00 23490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Разработка проектно-сметной документации на проведение капитального ремонта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14 1 00 23510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Содержание и обслуживание светофоров</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14 1 00 23520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Содержание дорожных знаков</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14 1 00 23870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 xml:space="preserve">Иные мероприятия по текущему содержанию и ремонту автомобильных дорог общего пользования </w:t>
            </w:r>
            <w:r>
              <w:rPr>
                <w:snapToGrid w:val="0"/>
                <w:sz w:val="20"/>
                <w:szCs w:val="20"/>
              </w:rPr>
              <w:t xml:space="preserve">местного бюджета </w:t>
            </w:r>
            <w:r w:rsidRPr="00A41FF8">
              <w:rPr>
                <w:snapToGrid w:val="0"/>
                <w:sz w:val="20"/>
                <w:szCs w:val="20"/>
              </w:rPr>
              <w:t xml:space="preserve"> значения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14 1 00 23890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Содержание автомобильных дорог:  восстановление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Содержание автомобильных дорог: устранение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14 1 00 23920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Содержание автомобильных дорог  в зимнее время года: уборка снега, приобретение пескосмеси и  посыпка пескосмесью дорог в зимнее время года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14 1 00 23930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Уборка остановочных павильонов в течение года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14 1 00 23940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Механизированная очистка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14 1 00 23950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 xml:space="preserve">Скашивание травы на обочинах, откосах, разделительной полосе, полосе отвода автомобильных дорог города Донецка </w:t>
            </w:r>
            <w:r w:rsidRPr="00A41FF8">
              <w:rPr>
                <w:sz w:val="20"/>
                <w:szCs w:val="20"/>
              </w:rPr>
              <w:t>с уборкой и утилизацией</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14 1 00 23960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Содержание линий электроосвещения вдоль автомобильных дорог города Донецка с заменой ламп и светильников, вышедших из строя</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14 1 00 23970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Паспортизация улично – дорожной сети  города Донецка</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14 1 00 43100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Осуществление бюджетных инвестиций в капитальное строительство объектов муниципальной собственности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14 1 00 73470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0D2593" w:rsidRDefault="00405F3A" w:rsidP="000D2593">
            <w:pPr>
              <w:jc w:val="both"/>
              <w:rPr>
                <w:color w:val="000000"/>
                <w:sz w:val="20"/>
                <w:szCs w:val="20"/>
              </w:rPr>
            </w:pPr>
            <w:r w:rsidRPr="00A41FF8">
              <w:rPr>
                <w:color w:val="000000"/>
                <w:sz w:val="20"/>
                <w:szCs w:val="20"/>
                <w:lang w:val="en-US"/>
              </w:rPr>
              <w:t>14 1 00 S</w:t>
            </w:r>
            <w:r>
              <w:rPr>
                <w:color w:val="000000"/>
                <w:sz w:val="20"/>
                <w:szCs w:val="20"/>
              </w:rPr>
              <w:t>4347</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Разработка проектно-сметной документации на проведение строительства и реконструкции, автомобильных дорог общего пользования муниципального значения и искусственных сооружений на них</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14 1 00 73480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S4348</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Софинансирование расходных обязательств в части строительства и реконструкции муниципальных объектов транспортной инфраструктуры</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14 1 00 73510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 xml:space="preserve">Ремонт и содержание автомобильных дорог общего пользования </w:t>
            </w:r>
            <w:r>
              <w:rPr>
                <w:color w:val="000000"/>
                <w:sz w:val="20"/>
                <w:szCs w:val="20"/>
              </w:rPr>
              <w:t xml:space="preserve">местного бюджета </w:t>
            </w:r>
            <w:r w:rsidRPr="00A41FF8">
              <w:rPr>
                <w:color w:val="000000"/>
                <w:sz w:val="20"/>
                <w:szCs w:val="20"/>
              </w:rPr>
              <w:t xml:space="preserve"> значения</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S2351</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 xml:space="preserve">Софинансирование расходных обязательств в части ремонта и содержания автомобильных дорог общего пользования </w:t>
            </w:r>
            <w:r>
              <w:rPr>
                <w:color w:val="000000"/>
                <w:sz w:val="20"/>
                <w:szCs w:val="20"/>
              </w:rPr>
              <w:t xml:space="preserve">местного бюджета </w:t>
            </w:r>
            <w:r w:rsidRPr="00A41FF8">
              <w:rPr>
                <w:color w:val="000000"/>
                <w:sz w:val="20"/>
                <w:szCs w:val="20"/>
              </w:rPr>
              <w:t xml:space="preserve"> значения</w:t>
            </w:r>
            <w:r w:rsidRPr="00A41FF8">
              <w:rPr>
                <w:snapToGrid w:val="0"/>
                <w:sz w:val="20"/>
                <w:szCs w:val="20"/>
              </w:rPr>
              <w:t xml:space="preserve"> в рамках подпрограммы «Развитие транспортной инфраструктуры города Донецка</w:t>
            </w:r>
            <w:r w:rsidRPr="00A41FF8">
              <w:rPr>
                <w:sz w:val="20"/>
                <w:szCs w:val="20"/>
              </w:rPr>
              <w:t>»</w:t>
            </w:r>
            <w:r w:rsidRPr="00A41FF8">
              <w:rPr>
                <w:snapToGrid w:val="0"/>
                <w:sz w:val="20"/>
                <w:szCs w:val="20"/>
              </w:rPr>
              <w:t xml:space="preserve">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14 1 00 99990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14 2 00 00000</w:t>
            </w:r>
          </w:p>
        </w:tc>
        <w:tc>
          <w:tcPr>
            <w:tcW w:w="8788" w:type="dxa"/>
            <w:shd w:val="clear" w:color="000000" w:fill="FFFFFF"/>
            <w:vAlign w:val="center"/>
          </w:tcPr>
          <w:p w:rsidR="00405F3A" w:rsidRPr="00A41FF8" w:rsidRDefault="00405F3A" w:rsidP="00AB74CB">
            <w:pPr>
              <w:jc w:val="both"/>
              <w:rPr>
                <w:snapToGrid w:val="0"/>
                <w:sz w:val="20"/>
                <w:szCs w:val="20"/>
              </w:rPr>
            </w:pPr>
            <w:r w:rsidRPr="00A41FF8">
              <w:rPr>
                <w:i/>
                <w:iCs/>
                <w:snapToGrid w:val="0"/>
                <w:sz w:val="20"/>
                <w:szCs w:val="20"/>
              </w:rPr>
              <w:t>Подпрограмма «Повышение безопасности дорожного движения территории «Город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14 2 00 23500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Устройство дорожной разметки проезжей части дорог</w:t>
            </w:r>
            <w:r w:rsidRPr="00A41FF8">
              <w:rPr>
                <w:snapToGrid w:val="0"/>
                <w:sz w:val="20"/>
                <w:szCs w:val="20"/>
              </w:rPr>
              <w:t xml:space="preserve"> в рамках подпрограммы  «Повышение безопасности дорожного движения территории «Город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14 2 00 23530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Установка барьерных ограждений</w:t>
            </w:r>
            <w:r w:rsidRPr="00A41FF8">
              <w:rPr>
                <w:snapToGrid w:val="0"/>
                <w:sz w:val="20"/>
                <w:szCs w:val="20"/>
              </w:rPr>
              <w:t xml:space="preserve"> в рамках подпрограммы  «Повышение безопасности дорожного движения территории «Город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rPr>
            </w:pPr>
            <w:r w:rsidRPr="00A41FF8">
              <w:rPr>
                <w:color w:val="000000"/>
                <w:sz w:val="20"/>
                <w:szCs w:val="20"/>
              </w:rPr>
              <w:t>14 2 00 24260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z w:val="20"/>
                <w:szCs w:val="20"/>
              </w:rPr>
              <w:t>Мероприятия по разработке и внесению изменений схемы организации дорожного движения</w:t>
            </w:r>
            <w:r w:rsidRPr="00A41FF8">
              <w:rPr>
                <w:snapToGrid w:val="0"/>
                <w:sz w:val="20"/>
                <w:szCs w:val="20"/>
              </w:rPr>
              <w:t xml:space="preserve"> в рамках подпрограммы  «Повышение безопасности дорожного движения территории «Город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14 2 00 73510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 xml:space="preserve">Ремонт и содержание автомобильных дорог общего пользования </w:t>
            </w:r>
            <w:r>
              <w:rPr>
                <w:color w:val="000000"/>
                <w:sz w:val="20"/>
                <w:szCs w:val="20"/>
              </w:rPr>
              <w:t xml:space="preserve">местного бюджета </w:t>
            </w:r>
            <w:r w:rsidRPr="00A41FF8">
              <w:rPr>
                <w:color w:val="000000"/>
                <w:sz w:val="20"/>
                <w:szCs w:val="20"/>
              </w:rPr>
              <w:t xml:space="preserve"> значения</w:t>
            </w:r>
            <w:r w:rsidRPr="00A41FF8">
              <w:rPr>
                <w:snapToGrid w:val="0"/>
                <w:sz w:val="20"/>
                <w:szCs w:val="20"/>
              </w:rPr>
              <w:t xml:space="preserve"> в рамках подпрограммы  «Повышение безопасности дорожного движения территории «Город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2 00 S2351</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color w:val="000000"/>
                <w:sz w:val="20"/>
                <w:szCs w:val="20"/>
              </w:rPr>
              <w:t xml:space="preserve">Софинансирование расходных обязательств в части ремонта и содержания автомобильных дорог общего пользования </w:t>
            </w:r>
            <w:r>
              <w:rPr>
                <w:color w:val="000000"/>
                <w:sz w:val="20"/>
                <w:szCs w:val="20"/>
              </w:rPr>
              <w:t xml:space="preserve">местного бюджета </w:t>
            </w:r>
            <w:r w:rsidRPr="00A41FF8">
              <w:rPr>
                <w:color w:val="000000"/>
                <w:sz w:val="20"/>
                <w:szCs w:val="20"/>
              </w:rPr>
              <w:t xml:space="preserve"> значения</w:t>
            </w:r>
            <w:r w:rsidRPr="00A41FF8">
              <w:rPr>
                <w:snapToGrid w:val="0"/>
                <w:sz w:val="20"/>
                <w:szCs w:val="20"/>
              </w:rPr>
              <w:t xml:space="preserve"> в рамках подпрограммы  «Повышение безопасности дорожного движения территории «Город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napToGrid w:val="0"/>
                <w:sz w:val="20"/>
                <w:szCs w:val="20"/>
              </w:rPr>
              <w:t>Подпрограмма «Комплексное благоустройство территории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14 3 00 23540</w:t>
            </w:r>
          </w:p>
        </w:tc>
        <w:tc>
          <w:tcPr>
            <w:tcW w:w="8788" w:type="dxa"/>
            <w:shd w:val="clear" w:color="000000" w:fill="FFFFFF"/>
            <w:vAlign w:val="center"/>
          </w:tcPr>
          <w:p w:rsidR="00405F3A" w:rsidRPr="00A41FF8" w:rsidRDefault="00405F3A" w:rsidP="00AB74CB">
            <w:pPr>
              <w:jc w:val="both"/>
              <w:rPr>
                <w:snapToGrid w:val="0"/>
                <w:sz w:val="20"/>
                <w:szCs w:val="20"/>
              </w:rPr>
            </w:pPr>
            <w:r w:rsidRPr="00A41FF8">
              <w:rPr>
                <w:snapToGrid w:val="0"/>
                <w:sz w:val="20"/>
                <w:szCs w:val="20"/>
              </w:rPr>
              <w:t>Комплексное содержание зеленых насаждений на территории города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p w:rsidR="00405F3A" w:rsidRPr="00A41FF8" w:rsidRDefault="00405F3A" w:rsidP="00AB74CB">
            <w:pPr>
              <w:jc w:val="both"/>
              <w:rPr>
                <w:color w:val="000000"/>
                <w:sz w:val="20"/>
                <w:szCs w:val="20"/>
              </w:rPr>
            </w:pP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14 3 00 23550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Санитарная очистка территории города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14 3 00 23560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Отлов бродячих животных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14 3 00 23570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Содержание городского пляжа на берегу р. Северский Донец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14 3 00 23580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Уличное освещение территории города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14 3 00 23590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Мероприятия по содержанию прочих объектов благоустройства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14 3 00 24060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Расходы на мероприятия по проектированию,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14 3 00 43100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Осуществление бюджетных инвестиций в капитальное строительство объектов муниципальной собственности в рамках подпрограммы «Комплексное благоустройство территории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14 4 00 00000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i/>
                <w:iCs/>
                <w:snapToGrid w:val="0"/>
                <w:sz w:val="20"/>
                <w:szCs w:val="20"/>
              </w:rPr>
              <w:t>Подпрограмма «Обеспечение реализации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14 4 00 00110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A41FF8">
              <w:rPr>
                <w:snapToGrid w:val="0"/>
                <w:sz w:val="20"/>
                <w:szCs w:val="20"/>
              </w:rPr>
              <w:t xml:space="preserve"> самоуправления в рамках подпрограммы «Обеспечение реализации муниципальной программы «Развитие транспортной инфраструктуры и комплексное благоустройство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14 4 00 00190</w:t>
            </w:r>
          </w:p>
        </w:tc>
        <w:tc>
          <w:tcPr>
            <w:tcW w:w="8788" w:type="dxa"/>
            <w:shd w:val="clear" w:color="000000" w:fill="FFFFFF"/>
            <w:vAlign w:val="center"/>
          </w:tcPr>
          <w:p w:rsidR="00405F3A" w:rsidRPr="00A41FF8" w:rsidRDefault="00405F3A" w:rsidP="00AB74CB">
            <w:pPr>
              <w:jc w:val="both"/>
              <w:rPr>
                <w:color w:val="000000"/>
                <w:sz w:val="20"/>
                <w:szCs w:val="20"/>
              </w:rPr>
            </w:pPr>
            <w:r w:rsidRPr="00A41FF8">
              <w:rPr>
                <w:snapToGrid w:val="0"/>
                <w:sz w:val="20"/>
                <w:szCs w:val="20"/>
              </w:rPr>
              <w:t xml:space="preserve">Расходы на обеспечение функций органов </w:t>
            </w:r>
            <w:r>
              <w:rPr>
                <w:snapToGrid w:val="0"/>
                <w:sz w:val="20"/>
                <w:szCs w:val="20"/>
              </w:rPr>
              <w:t xml:space="preserve">местного бюджета </w:t>
            </w:r>
            <w:r w:rsidRPr="00A41FF8">
              <w:rPr>
                <w:snapToGrid w:val="0"/>
                <w:sz w:val="20"/>
                <w:szCs w:val="20"/>
              </w:rPr>
              <w:t xml:space="preserve"> самоуправления в рамках подпрограммы «Обеспечение реализации муниципальной программы «Развитие транспортной инфраструктуры и комплексное благоустройство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B74CB" w:rsidRDefault="00405F3A" w:rsidP="00AB74CB">
            <w:pPr>
              <w:jc w:val="both"/>
              <w:rPr>
                <w:color w:val="000000"/>
                <w:sz w:val="20"/>
                <w:szCs w:val="20"/>
              </w:rPr>
            </w:pPr>
            <w:r>
              <w:rPr>
                <w:color w:val="000000"/>
                <w:sz w:val="20"/>
                <w:szCs w:val="20"/>
              </w:rPr>
              <w:t>14 4 00 23610</w:t>
            </w:r>
          </w:p>
        </w:tc>
        <w:tc>
          <w:tcPr>
            <w:tcW w:w="8788" w:type="dxa"/>
            <w:shd w:val="clear" w:color="000000" w:fill="FFFFFF"/>
            <w:vAlign w:val="center"/>
          </w:tcPr>
          <w:p w:rsidR="00405F3A" w:rsidRPr="00A41FF8" w:rsidRDefault="00405F3A" w:rsidP="00AB74CB">
            <w:pPr>
              <w:jc w:val="both"/>
              <w:rPr>
                <w:snapToGrid w:val="0"/>
                <w:sz w:val="20"/>
                <w:szCs w:val="20"/>
              </w:rPr>
            </w:pPr>
            <w:r>
              <w:rPr>
                <w:snapToGrid w:val="0"/>
                <w:sz w:val="20"/>
                <w:szCs w:val="20"/>
              </w:rPr>
              <w:t>Мероприятия по диспансеризации муниципальных служащих</w:t>
            </w:r>
            <w:r w:rsidRPr="00A41FF8">
              <w:rPr>
                <w:snapToGrid w:val="0"/>
                <w:sz w:val="20"/>
                <w:szCs w:val="20"/>
              </w:rPr>
              <w:t xml:space="preserve"> в рамках подпрограммы «Обеспечение реализации муниципальной программы «Развитие транспортной инфраструктуры и комплексное благоустройство «Города Донецка» муниципальной программы «Развитие транспортной инфраструктуры и комплексное благоустройство «Города Донецка»</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15 0 00 00000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b/>
                <w:bCs/>
                <w:i/>
                <w:iCs/>
                <w:snapToGrid w:val="0"/>
                <w:sz w:val="20"/>
                <w:szCs w:val="20"/>
              </w:rPr>
              <w:t>Муниципальная программа «Энергоэффективность»</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15 1 00 00000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i/>
                <w:iCs/>
                <w:snapToGrid w:val="0"/>
                <w:sz w:val="20"/>
                <w:szCs w:val="20"/>
              </w:rPr>
              <w:t>Подпрограмма «Проведение обязательного энергетического обследования»</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15 1 00 23600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Изготовление энергетических паспортов в рамках подпрограммы «Проведение обязательного энергетического обследования»</w:t>
            </w:r>
            <w:r>
              <w:rPr>
                <w:snapToGrid w:val="0"/>
                <w:sz w:val="20"/>
                <w:szCs w:val="20"/>
              </w:rPr>
              <w:t xml:space="preserve"> </w:t>
            </w:r>
            <w:r w:rsidRPr="00A41FF8">
              <w:rPr>
                <w:snapToGrid w:val="0"/>
                <w:sz w:val="20"/>
                <w:szCs w:val="20"/>
              </w:rPr>
              <w:t>муниципальной программы «Энергоэффективность»</w:t>
            </w:r>
            <w:r w:rsidRPr="00A41FF8">
              <w:rPr>
                <w:color w:val="000000"/>
                <w:sz w:val="20"/>
                <w:szCs w:val="20"/>
              </w:rPr>
              <w:t xml:space="preserve"> </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15 2 00 00000</w:t>
            </w:r>
          </w:p>
        </w:tc>
        <w:tc>
          <w:tcPr>
            <w:tcW w:w="8788" w:type="dxa"/>
            <w:shd w:val="clear" w:color="000000" w:fill="FFFFFF"/>
            <w:vAlign w:val="center"/>
          </w:tcPr>
          <w:p w:rsidR="00405F3A" w:rsidRPr="00A41FF8" w:rsidRDefault="00405F3A" w:rsidP="00AB74CB">
            <w:pPr>
              <w:jc w:val="both"/>
              <w:rPr>
                <w:i/>
                <w:iCs/>
                <w:color w:val="000000"/>
                <w:sz w:val="20"/>
                <w:szCs w:val="20"/>
              </w:rPr>
            </w:pPr>
            <w:r w:rsidRPr="00A41FF8">
              <w:rPr>
                <w:i/>
                <w:iCs/>
                <w:sz w:val="20"/>
                <w:szCs w:val="20"/>
              </w:rPr>
              <w:t>Подпрограмма «Обеспечение реализации муниципальной программы»</w:t>
            </w:r>
          </w:p>
        </w:tc>
      </w:tr>
      <w:tr w:rsidR="00405F3A" w:rsidRPr="000C53A3">
        <w:trPr>
          <w:trHeight w:val="311"/>
          <w:tblHeader/>
        </w:trPr>
        <w:tc>
          <w:tcPr>
            <w:tcW w:w="1575" w:type="dxa"/>
            <w:vAlign w:val="center"/>
          </w:tcPr>
          <w:p w:rsidR="00405F3A" w:rsidRPr="00A41FF8" w:rsidRDefault="00405F3A" w:rsidP="00AB74CB">
            <w:pPr>
              <w:jc w:val="both"/>
              <w:rPr>
                <w:color w:val="000000"/>
                <w:sz w:val="20"/>
                <w:szCs w:val="20"/>
                <w:lang w:val="en-US"/>
              </w:rPr>
            </w:pPr>
            <w:r w:rsidRPr="00A41FF8">
              <w:rPr>
                <w:color w:val="000000"/>
                <w:sz w:val="20"/>
                <w:szCs w:val="20"/>
                <w:lang w:val="en-US"/>
              </w:rPr>
              <w:t>15 2 00 99990</w:t>
            </w:r>
          </w:p>
        </w:tc>
        <w:tc>
          <w:tcPr>
            <w:tcW w:w="8788" w:type="dxa"/>
            <w:shd w:val="clear" w:color="000000" w:fill="FFFFFF"/>
            <w:vAlign w:val="center"/>
          </w:tcPr>
          <w:p w:rsidR="00405F3A" w:rsidRPr="00A41FF8" w:rsidRDefault="00405F3A" w:rsidP="00AB74CB">
            <w:pPr>
              <w:autoSpaceDE w:val="0"/>
              <w:autoSpaceDN w:val="0"/>
              <w:adjustRightInd w:val="0"/>
              <w:jc w:val="both"/>
              <w:outlineLvl w:val="4"/>
              <w:rPr>
                <w:color w:val="000000"/>
                <w:sz w:val="20"/>
                <w:szCs w:val="20"/>
              </w:rPr>
            </w:pPr>
            <w:r w:rsidRPr="00A41FF8">
              <w:rPr>
                <w:snapToGrid w:val="0"/>
                <w:sz w:val="20"/>
                <w:szCs w:val="20"/>
              </w:rPr>
              <w:t xml:space="preserve">Реализация </w:t>
            </w:r>
            <w:r>
              <w:rPr>
                <w:snapToGrid w:val="0"/>
                <w:sz w:val="20"/>
                <w:szCs w:val="20"/>
              </w:rPr>
              <w:t xml:space="preserve">иных </w:t>
            </w:r>
            <w:r w:rsidRPr="00A41FF8">
              <w:rPr>
                <w:snapToGrid w:val="0"/>
                <w:sz w:val="20"/>
                <w:szCs w:val="20"/>
              </w:rPr>
              <w:t>направлени</w:t>
            </w:r>
            <w:r>
              <w:rPr>
                <w:snapToGrid w:val="0"/>
                <w:sz w:val="20"/>
                <w:szCs w:val="20"/>
              </w:rPr>
              <w:t>й</w:t>
            </w:r>
            <w:r w:rsidRPr="00A41FF8">
              <w:rPr>
                <w:snapToGrid w:val="0"/>
                <w:sz w:val="20"/>
                <w:szCs w:val="20"/>
              </w:rPr>
              <w:t xml:space="preserve"> расходов в рамках подпрограммы «Обеспечение реализации муниципальной программы» муниципальной программы «Энергоэффективность» в рамках подпрограммы «</w:t>
            </w:r>
            <w:r w:rsidRPr="00A41FF8">
              <w:rPr>
                <w:sz w:val="20"/>
                <w:szCs w:val="20"/>
              </w:rPr>
              <w:t>Обеспечение реализации муниципальной программы</w:t>
            </w:r>
            <w:r w:rsidRPr="00A41FF8">
              <w:rPr>
                <w:snapToGrid w:val="0"/>
                <w:sz w:val="20"/>
                <w:szCs w:val="20"/>
              </w:rPr>
              <w:t>» муниципальной программы «Энергоэффективность»</w:t>
            </w:r>
            <w:r w:rsidRPr="00A41FF8">
              <w:rPr>
                <w:color w:val="000000"/>
                <w:sz w:val="20"/>
                <w:szCs w:val="20"/>
              </w:rPr>
              <w:t xml:space="preserve"> </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16 0 00 00000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b/>
                <w:bCs/>
                <w:i/>
                <w:iCs/>
                <w:snapToGrid w:val="0"/>
                <w:sz w:val="20"/>
                <w:szCs w:val="20"/>
              </w:rPr>
              <w:t>Муниципальная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i/>
                <w:iCs/>
                <w:snapToGrid w:val="0"/>
                <w:sz w:val="20"/>
                <w:szCs w:val="20"/>
              </w:rPr>
              <w:t xml:space="preserve">Подпрограмма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i/>
                <w:iCs/>
                <w:snapToGrid w:val="0"/>
                <w:sz w:val="20"/>
                <w:szCs w:val="20"/>
              </w:rPr>
              <w:t xml:space="preserve">местного бюджета </w:t>
            </w:r>
            <w:r w:rsidRPr="00143389">
              <w:rPr>
                <w:i/>
                <w:iCs/>
                <w:snapToGrid w:val="0"/>
                <w:sz w:val="20"/>
                <w:szCs w:val="20"/>
              </w:rPr>
              <w:t xml:space="preserve"> самоуправления»</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16 1 00 23620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snapToGrid w:val="0"/>
                <w:sz w:val="20"/>
                <w:szCs w:val="20"/>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16 1 00 23630</w:t>
            </w:r>
          </w:p>
        </w:tc>
        <w:tc>
          <w:tcPr>
            <w:tcW w:w="8788" w:type="dxa"/>
            <w:shd w:val="clear" w:color="000000" w:fill="FFFFFF"/>
            <w:vAlign w:val="center"/>
          </w:tcPr>
          <w:p w:rsidR="00405F3A" w:rsidRPr="00143389" w:rsidRDefault="00405F3A" w:rsidP="00AB74CB">
            <w:pPr>
              <w:autoSpaceDE w:val="0"/>
              <w:autoSpaceDN w:val="0"/>
              <w:adjustRightInd w:val="0"/>
              <w:jc w:val="both"/>
              <w:rPr>
                <w:color w:val="000000"/>
                <w:sz w:val="20"/>
                <w:szCs w:val="20"/>
              </w:rPr>
            </w:pPr>
            <w:r w:rsidRPr="00143389">
              <w:rPr>
                <w:sz w:val="20"/>
                <w:szCs w:val="20"/>
              </w:rPr>
              <w:t xml:space="preserve">Повышение престижа муниципальной службы, укрепление кадрового потенциала органов </w:t>
            </w:r>
            <w:r>
              <w:rPr>
                <w:sz w:val="20"/>
                <w:szCs w:val="20"/>
              </w:rPr>
              <w:t xml:space="preserve">местного бюджета </w:t>
            </w:r>
            <w:r w:rsidRPr="00143389">
              <w:rPr>
                <w:sz w:val="20"/>
                <w:szCs w:val="20"/>
              </w:rPr>
              <w:t xml:space="preserve"> самоуправления</w:t>
            </w:r>
            <w:r w:rsidRPr="00143389">
              <w:rPr>
                <w:snapToGrid w:val="0"/>
                <w:sz w:val="20"/>
                <w:szCs w:val="20"/>
              </w:rPr>
              <w:t xml:space="preserve">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16 1 00 23640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snapToGrid w:val="0"/>
                <w:sz w:val="20"/>
                <w:szCs w:val="20"/>
              </w:rPr>
              <w:t xml:space="preserve">Проведение социологического опроса на предмет оценки населением эффективности деятельности органов </w:t>
            </w:r>
            <w:r>
              <w:rPr>
                <w:snapToGrid w:val="0"/>
                <w:sz w:val="20"/>
                <w:szCs w:val="20"/>
              </w:rPr>
              <w:t xml:space="preserve">местного бюджета </w:t>
            </w:r>
            <w:r w:rsidRPr="00143389">
              <w:rPr>
                <w:snapToGrid w:val="0"/>
                <w:sz w:val="20"/>
                <w:szCs w:val="20"/>
              </w:rPr>
              <w:t xml:space="preserve"> самоуправления и иных органов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16 1 00 23650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snapToGrid w:val="0"/>
                <w:sz w:val="20"/>
                <w:szCs w:val="20"/>
              </w:rPr>
              <w:t>Проведение конкурсных мероприятий на звание «Лучший муниципальный служащий города Донецка»</w:t>
            </w:r>
            <w:r w:rsidRPr="00143389">
              <w:rPr>
                <w:color w:val="000000"/>
                <w:sz w:val="20"/>
                <w:szCs w:val="20"/>
              </w:rPr>
              <w:t xml:space="preserve"> </w:t>
            </w:r>
            <w:r w:rsidRPr="00143389">
              <w:rPr>
                <w:snapToGrid w:val="0"/>
                <w:sz w:val="20"/>
                <w:szCs w:val="20"/>
              </w:rPr>
              <w:t xml:space="preserve">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16 1 00 23660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snapToGrid w:val="0"/>
                <w:sz w:val="20"/>
                <w:szCs w:val="20"/>
              </w:rPr>
              <w:t>Повышение профессиональных компетенций кадров муниципального управления (аттестация рабочих мест)</w:t>
            </w:r>
            <w:r w:rsidRPr="00143389">
              <w:rPr>
                <w:color w:val="000000"/>
                <w:sz w:val="20"/>
                <w:szCs w:val="20"/>
              </w:rPr>
              <w:t xml:space="preserve"> </w:t>
            </w:r>
            <w:r w:rsidRPr="00143389">
              <w:rPr>
                <w:snapToGrid w:val="0"/>
                <w:sz w:val="20"/>
                <w:szCs w:val="20"/>
              </w:rPr>
              <w:t xml:space="preserve">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16 2 00 00000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i/>
                <w:iCs/>
                <w:snapToGrid w:val="0"/>
                <w:sz w:val="20"/>
                <w:szCs w:val="20"/>
              </w:rPr>
              <w:t>Подпрограмма «Содействие развитию институтов и инициатив гражданского общества»</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16 2 00 23670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snapToGrid w:val="0"/>
                <w:sz w:val="20"/>
                <w:szCs w:val="20"/>
              </w:rPr>
              <w:t xml:space="preserve">Поддержка и развитие гражданских инициатив в рамках подпрограммы «Содействие развитию институтов и инициатив гражданского общества», дополнительное профессиональное образования лиц, занятых в системе </w:t>
            </w:r>
            <w:r>
              <w:rPr>
                <w:snapToGrid w:val="0"/>
                <w:sz w:val="20"/>
                <w:szCs w:val="20"/>
              </w:rPr>
              <w:t xml:space="preserve">местного бюджета </w:t>
            </w:r>
            <w:r w:rsidRPr="00143389">
              <w:rPr>
                <w:snapToGrid w:val="0"/>
                <w:sz w:val="20"/>
                <w:szCs w:val="20"/>
              </w:rPr>
              <w:t xml:space="preserve"> самоуправления»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lang w:val="en-US"/>
              </w:rPr>
            </w:pPr>
            <w:r w:rsidRPr="00143389">
              <w:rPr>
                <w:color w:val="000000"/>
                <w:sz w:val="20"/>
                <w:szCs w:val="20"/>
                <w:lang w:val="en-US"/>
              </w:rPr>
              <w:t>16 3 00 00000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i/>
                <w:iCs/>
                <w:snapToGrid w:val="0"/>
                <w:sz w:val="20"/>
                <w:szCs w:val="20"/>
              </w:rPr>
              <w:t>Подпрограмма «Обеспечение реализации муниципальной программы муниципального образования «Город Донецк»</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16 3 00 00190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snapToGrid w:val="0"/>
                <w:sz w:val="20"/>
                <w:szCs w:val="20"/>
              </w:rPr>
              <w:t xml:space="preserve">Расходы на обеспечение функций органов </w:t>
            </w:r>
            <w:r>
              <w:rPr>
                <w:snapToGrid w:val="0"/>
                <w:sz w:val="20"/>
                <w:szCs w:val="20"/>
              </w:rPr>
              <w:t xml:space="preserve">местного бюджета </w:t>
            </w:r>
            <w:r w:rsidRPr="00143389">
              <w:rPr>
                <w:snapToGrid w:val="0"/>
                <w:sz w:val="20"/>
                <w:szCs w:val="20"/>
              </w:rPr>
              <w:t xml:space="preserve"> самоуправления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16 3 00 00590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snapToGrid w:val="0"/>
                <w:sz w:val="20"/>
                <w:szCs w:val="20"/>
              </w:rPr>
              <w:t>Расходы на обеспечение деятельности (оказание услуг) муниципальных учреждений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Pr>
                <w:color w:val="000000"/>
                <w:sz w:val="20"/>
                <w:szCs w:val="20"/>
              </w:rPr>
              <w:t>16 3 00 23610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snapToGrid w:val="0"/>
                <w:sz w:val="20"/>
                <w:szCs w:val="20"/>
              </w:rPr>
            </w:pPr>
            <w:r>
              <w:rPr>
                <w:snapToGrid w:val="0"/>
                <w:sz w:val="20"/>
                <w:szCs w:val="20"/>
              </w:rPr>
              <w:t>Мероприятия по диспансеризации муниципальных служащих</w:t>
            </w:r>
            <w:r w:rsidRPr="00143389">
              <w:rPr>
                <w:snapToGrid w:val="0"/>
                <w:sz w:val="20"/>
                <w:szCs w:val="20"/>
              </w:rPr>
              <w:t xml:space="preserve">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16 3 00 23680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sz w:val="20"/>
                <w:szCs w:val="20"/>
              </w:rPr>
              <w:t xml:space="preserve">Официальная публикация нормативно-правовых актов муниципального образования </w:t>
            </w:r>
            <w:r>
              <w:rPr>
                <w:sz w:val="20"/>
                <w:szCs w:val="20"/>
              </w:rPr>
              <w:t>«</w:t>
            </w:r>
            <w:r w:rsidRPr="00143389">
              <w:rPr>
                <w:sz w:val="20"/>
                <w:szCs w:val="20"/>
              </w:rPr>
              <w:t>Город Донецк</w:t>
            </w:r>
            <w:r>
              <w:rPr>
                <w:sz w:val="20"/>
                <w:szCs w:val="20"/>
              </w:rPr>
              <w:t>»</w:t>
            </w:r>
            <w:r w:rsidRPr="00143389">
              <w:rPr>
                <w:sz w:val="20"/>
                <w:szCs w:val="20"/>
              </w:rPr>
              <w:t xml:space="preserve"> проектов правовых актов муниципального образования </w:t>
            </w:r>
            <w:r>
              <w:rPr>
                <w:sz w:val="20"/>
                <w:szCs w:val="20"/>
              </w:rPr>
              <w:t>«</w:t>
            </w:r>
            <w:r w:rsidRPr="00143389">
              <w:rPr>
                <w:sz w:val="20"/>
                <w:szCs w:val="20"/>
              </w:rPr>
              <w:t>Город Донецк</w:t>
            </w:r>
            <w:r>
              <w:rPr>
                <w:sz w:val="20"/>
                <w:szCs w:val="20"/>
              </w:rPr>
              <w:t>»</w:t>
            </w:r>
            <w:r w:rsidRPr="00143389">
              <w:rPr>
                <w:sz w:val="20"/>
                <w:szCs w:val="20"/>
              </w:rPr>
              <w:t xml:space="preserve"> и иных информационных материалов</w:t>
            </w:r>
            <w:r w:rsidRPr="00143389">
              <w:rPr>
                <w:snapToGrid w:val="0"/>
                <w:sz w:val="20"/>
                <w:szCs w:val="20"/>
              </w:rPr>
              <w:t xml:space="preserve">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16 3 00 23700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snapToGrid w:val="0"/>
                <w:sz w:val="20"/>
                <w:szCs w:val="20"/>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16 3 00 24230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snapToGrid w:val="0"/>
                <w:sz w:val="20"/>
                <w:szCs w:val="20"/>
              </w:rPr>
              <w:t>Реализация мероприятий по электронному документообороту системы «Дело» 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16 3 00 72290</w:t>
            </w:r>
          </w:p>
        </w:tc>
        <w:tc>
          <w:tcPr>
            <w:tcW w:w="8788" w:type="dxa"/>
            <w:shd w:val="clear" w:color="000000" w:fill="FFFFFF"/>
            <w:vAlign w:val="center"/>
          </w:tcPr>
          <w:p w:rsidR="00405F3A" w:rsidRPr="00143389" w:rsidRDefault="00405F3A" w:rsidP="00AB74CB">
            <w:pPr>
              <w:autoSpaceDE w:val="0"/>
              <w:autoSpaceDN w:val="0"/>
              <w:adjustRightInd w:val="0"/>
              <w:jc w:val="both"/>
              <w:outlineLvl w:val="4"/>
              <w:rPr>
                <w:color w:val="000000"/>
                <w:sz w:val="20"/>
                <w:szCs w:val="20"/>
              </w:rPr>
            </w:pPr>
            <w:r w:rsidRPr="00143389">
              <w:rPr>
                <w:color w:val="000000"/>
                <w:sz w:val="20"/>
                <w:szCs w:val="20"/>
              </w:rPr>
              <w:t xml:space="preserve">Государственная регистрация актов гражданского состояния </w:t>
            </w:r>
            <w:r w:rsidRPr="00143389">
              <w:rPr>
                <w:snapToGrid w:val="0"/>
                <w:sz w:val="20"/>
                <w:szCs w:val="20"/>
              </w:rPr>
              <w:t>в рамках подпрограммы «Обеспечение реализации муниципальной программы муниципального образования «Город Донецк» муниципальной программа «Местное самоуправление»</w:t>
            </w:r>
            <w:r w:rsidRPr="00143389">
              <w:rPr>
                <w:color w:val="000000"/>
                <w:sz w:val="20"/>
                <w:szCs w:val="20"/>
              </w:rPr>
              <w:t xml:space="preserve"> </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16 3 00 99990</w:t>
            </w:r>
          </w:p>
        </w:tc>
        <w:tc>
          <w:tcPr>
            <w:tcW w:w="8788" w:type="dxa"/>
            <w:shd w:val="clear" w:color="000000" w:fill="FFFFFF"/>
            <w:vAlign w:val="center"/>
          </w:tcPr>
          <w:p w:rsidR="00405F3A" w:rsidRDefault="00405F3A" w:rsidP="00AB74CB">
            <w:pPr>
              <w:jc w:val="both"/>
              <w:rPr>
                <w:snapToGrid w:val="0"/>
                <w:sz w:val="20"/>
                <w:szCs w:val="20"/>
              </w:rPr>
            </w:pPr>
            <w:r w:rsidRPr="00143389">
              <w:rPr>
                <w:snapToGrid w:val="0"/>
                <w:sz w:val="20"/>
                <w:szCs w:val="20"/>
              </w:rPr>
              <w:t xml:space="preserve">Реализация </w:t>
            </w:r>
            <w:r>
              <w:rPr>
                <w:snapToGrid w:val="0"/>
                <w:sz w:val="20"/>
                <w:szCs w:val="20"/>
              </w:rPr>
              <w:t xml:space="preserve">иных </w:t>
            </w:r>
            <w:r w:rsidRPr="00143389">
              <w:rPr>
                <w:snapToGrid w:val="0"/>
                <w:sz w:val="20"/>
                <w:szCs w:val="20"/>
              </w:rPr>
              <w:t>направлени</w:t>
            </w:r>
            <w:r>
              <w:rPr>
                <w:snapToGrid w:val="0"/>
                <w:sz w:val="20"/>
                <w:szCs w:val="20"/>
              </w:rPr>
              <w:t>й</w:t>
            </w:r>
            <w:r w:rsidRPr="00143389">
              <w:rPr>
                <w:snapToGrid w:val="0"/>
                <w:sz w:val="20"/>
                <w:szCs w:val="20"/>
              </w:rPr>
              <w:t xml:space="preserve">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w:t>
            </w:r>
          </w:p>
          <w:p w:rsidR="00405F3A" w:rsidRPr="00143389" w:rsidRDefault="00405F3A" w:rsidP="00AB74CB">
            <w:pPr>
              <w:jc w:val="both"/>
              <w:rPr>
                <w:color w:val="000000"/>
                <w:sz w:val="20"/>
                <w:szCs w:val="20"/>
              </w:rPr>
            </w:pPr>
            <w:r>
              <w:rPr>
                <w:snapToGrid w:val="0"/>
                <w:sz w:val="20"/>
                <w:szCs w:val="20"/>
              </w:rPr>
              <w:t>+</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17 0 00 00000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b/>
                <w:bCs/>
                <w:i/>
                <w:iCs/>
                <w:snapToGrid w:val="0"/>
                <w:sz w:val="20"/>
                <w:szCs w:val="20"/>
              </w:rPr>
              <w:t>Муниципальная программа  «Поддержка казачьих обществ»</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17 1 00 00000</w:t>
            </w:r>
          </w:p>
        </w:tc>
        <w:tc>
          <w:tcPr>
            <w:tcW w:w="8788" w:type="dxa"/>
            <w:shd w:val="clear" w:color="000000" w:fill="FFFFFF"/>
            <w:vAlign w:val="center"/>
          </w:tcPr>
          <w:p w:rsidR="00405F3A" w:rsidRPr="00143389" w:rsidRDefault="00405F3A" w:rsidP="00AB74CB">
            <w:pPr>
              <w:jc w:val="both"/>
              <w:rPr>
                <w:color w:val="000000"/>
                <w:sz w:val="20"/>
                <w:szCs w:val="20"/>
              </w:rPr>
            </w:pPr>
            <w:r w:rsidRPr="00143389">
              <w:rPr>
                <w:i/>
                <w:iCs/>
                <w:snapToGrid w:val="0"/>
                <w:sz w:val="20"/>
                <w:szCs w:val="20"/>
              </w:rPr>
              <w:t>Подпрограмма «Реализация мероприятий по поддержке казачьих обществ на территории муниципального образования  «Город Донецк»</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17 1 00 24240</w:t>
            </w:r>
          </w:p>
        </w:tc>
        <w:tc>
          <w:tcPr>
            <w:tcW w:w="8788" w:type="dxa"/>
            <w:shd w:val="clear" w:color="000000" w:fill="FFFFFF"/>
            <w:vAlign w:val="center"/>
          </w:tcPr>
          <w:p w:rsidR="00405F3A" w:rsidRPr="00AB74CB" w:rsidRDefault="00405F3A" w:rsidP="00AB74CB">
            <w:pPr>
              <w:jc w:val="both"/>
              <w:rPr>
                <w:color w:val="000000"/>
                <w:sz w:val="20"/>
                <w:szCs w:val="20"/>
              </w:rPr>
            </w:pPr>
            <w:r w:rsidRPr="00AB74CB">
              <w:rPr>
                <w:snapToGrid w:val="0"/>
                <w:sz w:val="20"/>
                <w:szCs w:val="20"/>
              </w:rPr>
              <w:t>Обеспечение несения государственной и иной службы казачьим обществом в рамках подпрограммы «Реализация мероприятий по поддержке казачьих обществ на территории муниципального образования  «Город Донецк» муниципальной программы  «Поддержка казачьих обществ»</w:t>
            </w: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17 1 00 71040</w:t>
            </w:r>
          </w:p>
        </w:tc>
        <w:tc>
          <w:tcPr>
            <w:tcW w:w="8788" w:type="dxa"/>
            <w:shd w:val="clear" w:color="000000" w:fill="FFFFFF"/>
            <w:vAlign w:val="center"/>
          </w:tcPr>
          <w:p w:rsidR="00405F3A" w:rsidRDefault="00405F3A" w:rsidP="00AB74CB">
            <w:pPr>
              <w:jc w:val="both"/>
              <w:rPr>
                <w:snapToGrid w:val="0"/>
                <w:sz w:val="20"/>
                <w:szCs w:val="20"/>
              </w:rPr>
            </w:pPr>
            <w:r w:rsidRPr="00143389">
              <w:rPr>
                <w:snapToGrid w:val="0"/>
                <w:sz w:val="20"/>
                <w:szCs w:val="20"/>
              </w:rPr>
              <w:t xml:space="preserve">Обеспечение исполнения членами казачьих обществ обязательств по оказанию содействия органам </w:t>
            </w:r>
            <w:r>
              <w:rPr>
                <w:snapToGrid w:val="0"/>
                <w:sz w:val="20"/>
                <w:szCs w:val="20"/>
              </w:rPr>
              <w:t xml:space="preserve">местного бюджета </w:t>
            </w:r>
            <w:r w:rsidRPr="00143389">
              <w:rPr>
                <w:snapToGrid w:val="0"/>
                <w:sz w:val="20"/>
                <w:szCs w:val="20"/>
              </w:rPr>
              <w:t xml:space="preserve">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r w:rsidRPr="00AB74CB">
              <w:rPr>
                <w:snapToGrid w:val="0"/>
                <w:sz w:val="20"/>
                <w:szCs w:val="20"/>
              </w:rPr>
              <w:t xml:space="preserve"> в рамках подпрограммы «Реализация мероприятий по поддержке казачьих обществ на территории муниципального образования  «Город Донецк» муниципальной программы  «Поддержка казачьих обществ»</w:t>
            </w:r>
          </w:p>
          <w:p w:rsidR="00405F3A" w:rsidRPr="00143389" w:rsidRDefault="00405F3A" w:rsidP="00AB74CB">
            <w:pPr>
              <w:jc w:val="both"/>
              <w:rPr>
                <w:color w:val="000000"/>
                <w:sz w:val="20"/>
                <w:szCs w:val="20"/>
              </w:rPr>
            </w:pPr>
          </w:p>
        </w:tc>
      </w:tr>
      <w:tr w:rsidR="00405F3A" w:rsidRPr="00143389">
        <w:trPr>
          <w:trHeight w:val="311"/>
          <w:tblHeader/>
        </w:trPr>
        <w:tc>
          <w:tcPr>
            <w:tcW w:w="1575" w:type="dxa"/>
            <w:vAlign w:val="center"/>
          </w:tcPr>
          <w:p w:rsidR="00405F3A" w:rsidRPr="00143389" w:rsidRDefault="00405F3A" w:rsidP="00AB74CB">
            <w:pPr>
              <w:jc w:val="both"/>
              <w:rPr>
                <w:color w:val="000000"/>
                <w:sz w:val="20"/>
                <w:szCs w:val="20"/>
              </w:rPr>
            </w:pPr>
            <w:r w:rsidRPr="00143389">
              <w:rPr>
                <w:color w:val="000000"/>
                <w:sz w:val="20"/>
                <w:szCs w:val="20"/>
              </w:rPr>
              <w:t>17 1 00 99990</w:t>
            </w:r>
          </w:p>
        </w:tc>
        <w:tc>
          <w:tcPr>
            <w:tcW w:w="8788" w:type="dxa"/>
            <w:shd w:val="clear" w:color="000000" w:fill="FFFFFF"/>
            <w:vAlign w:val="center"/>
          </w:tcPr>
          <w:p w:rsidR="00405F3A" w:rsidRDefault="00405F3A" w:rsidP="00AB74CB">
            <w:pPr>
              <w:pStyle w:val="ConsPlusCell"/>
              <w:jc w:val="both"/>
              <w:rPr>
                <w:snapToGrid w:val="0"/>
                <w:sz w:val="20"/>
                <w:szCs w:val="20"/>
              </w:rPr>
            </w:pPr>
            <w:r w:rsidRPr="00143389">
              <w:rPr>
                <w:snapToGrid w:val="0"/>
                <w:sz w:val="20"/>
                <w:szCs w:val="20"/>
              </w:rPr>
              <w:t>Реализация иных направлений расходов в рамках подпрограммы «Реализация мероприятий по поддержке казачьих обществ на территории муниципального образования  «Город Донецк» муниципальной программы  «Поддержка казачьих обществ»</w:t>
            </w:r>
            <w:r w:rsidRPr="00143389">
              <w:rPr>
                <w:color w:val="000000"/>
                <w:sz w:val="20"/>
                <w:szCs w:val="20"/>
              </w:rPr>
              <w:t xml:space="preserve"> </w:t>
            </w:r>
            <w:r w:rsidRPr="00AB74CB">
              <w:rPr>
                <w:snapToGrid w:val="0"/>
                <w:sz w:val="20"/>
                <w:szCs w:val="20"/>
              </w:rPr>
              <w:t>в рамках подпрограммы «Реализация мероприятий по поддержке казачьих обществ на территории муниципального образования  «Город Донецк» муниципальной программы  «Поддержка казачьих обществ»</w:t>
            </w:r>
          </w:p>
          <w:p w:rsidR="00405F3A" w:rsidRPr="00143389" w:rsidRDefault="00405F3A" w:rsidP="00AB74CB">
            <w:pPr>
              <w:pStyle w:val="ConsPlusCell"/>
              <w:jc w:val="both"/>
              <w:rPr>
                <w:color w:val="000000"/>
                <w:sz w:val="20"/>
                <w:szCs w:val="20"/>
              </w:rPr>
            </w:pP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18 0 00 00000</w:t>
            </w:r>
          </w:p>
        </w:tc>
        <w:tc>
          <w:tcPr>
            <w:tcW w:w="8788" w:type="dxa"/>
            <w:shd w:val="clear" w:color="000000" w:fill="FFFFFF"/>
            <w:vAlign w:val="center"/>
          </w:tcPr>
          <w:p w:rsidR="00405F3A" w:rsidRPr="00AB74CB" w:rsidRDefault="00405F3A" w:rsidP="00AB74CB">
            <w:pPr>
              <w:jc w:val="both"/>
              <w:rPr>
                <w:color w:val="000000"/>
                <w:sz w:val="20"/>
                <w:szCs w:val="20"/>
              </w:rPr>
            </w:pPr>
            <w:r w:rsidRPr="00AB74CB">
              <w:rPr>
                <w:b/>
                <w:bCs/>
                <w:i/>
                <w:iCs/>
                <w:snapToGrid w:val="0"/>
                <w:sz w:val="20"/>
                <w:szCs w:val="20"/>
              </w:rPr>
              <w:t>Муниципальная программа «Управление муниципальными финансами»</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18 1 00 00000</w:t>
            </w:r>
          </w:p>
        </w:tc>
        <w:tc>
          <w:tcPr>
            <w:tcW w:w="8788" w:type="dxa"/>
            <w:shd w:val="clear" w:color="000000" w:fill="FFFFFF"/>
            <w:vAlign w:val="center"/>
          </w:tcPr>
          <w:p w:rsidR="00405F3A" w:rsidRPr="00AB74CB" w:rsidRDefault="00405F3A" w:rsidP="00AB74CB">
            <w:pPr>
              <w:jc w:val="both"/>
              <w:rPr>
                <w:color w:val="000000"/>
                <w:sz w:val="20"/>
                <w:szCs w:val="20"/>
              </w:rPr>
            </w:pPr>
            <w:r w:rsidRPr="00AB74CB">
              <w:rPr>
                <w:i/>
                <w:iCs/>
                <w:snapToGrid w:val="0"/>
                <w:sz w:val="20"/>
                <w:szCs w:val="20"/>
              </w:rPr>
              <w:t>Подпрограмма «</w:t>
            </w:r>
            <w:r w:rsidRPr="00AB74CB">
              <w:rPr>
                <w:i/>
                <w:iCs/>
                <w:sz w:val="20"/>
                <w:szCs w:val="20"/>
              </w:rPr>
              <w:t>Долгосрочное финансовое планирование»</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18 2 00 00000</w:t>
            </w:r>
          </w:p>
        </w:tc>
        <w:tc>
          <w:tcPr>
            <w:tcW w:w="8788" w:type="dxa"/>
            <w:shd w:val="clear" w:color="000000" w:fill="FFFFFF"/>
            <w:vAlign w:val="center"/>
          </w:tcPr>
          <w:p w:rsidR="00405F3A" w:rsidRPr="00AB74CB" w:rsidRDefault="00405F3A" w:rsidP="00AB74CB">
            <w:pPr>
              <w:autoSpaceDE w:val="0"/>
              <w:autoSpaceDN w:val="0"/>
              <w:adjustRightInd w:val="0"/>
              <w:jc w:val="both"/>
              <w:outlineLvl w:val="4"/>
              <w:rPr>
                <w:color w:val="000000"/>
                <w:sz w:val="20"/>
                <w:szCs w:val="20"/>
              </w:rPr>
            </w:pPr>
            <w:r w:rsidRPr="00AB74CB">
              <w:rPr>
                <w:i/>
                <w:iCs/>
                <w:snapToGrid w:val="0"/>
                <w:sz w:val="20"/>
                <w:szCs w:val="20"/>
              </w:rPr>
              <w:t>Подпрограмма «</w:t>
            </w:r>
            <w:r w:rsidRPr="00AB74CB">
              <w:rPr>
                <w:i/>
                <w:iCs/>
                <w:sz w:val="20"/>
                <w:szCs w:val="20"/>
              </w:rPr>
              <w:t>Нормативно-методическое  обеспечение и организация бюджетного процесса»</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18 2 00 00110</w:t>
            </w:r>
          </w:p>
        </w:tc>
        <w:tc>
          <w:tcPr>
            <w:tcW w:w="8788" w:type="dxa"/>
            <w:shd w:val="clear" w:color="000000" w:fill="FFFFFF"/>
            <w:vAlign w:val="center"/>
          </w:tcPr>
          <w:p w:rsidR="00405F3A" w:rsidRPr="00AB74CB" w:rsidRDefault="00405F3A" w:rsidP="00AB74CB">
            <w:pPr>
              <w:autoSpaceDE w:val="0"/>
              <w:autoSpaceDN w:val="0"/>
              <w:adjustRightInd w:val="0"/>
              <w:jc w:val="both"/>
              <w:outlineLvl w:val="4"/>
              <w:rPr>
                <w:color w:val="000000"/>
                <w:sz w:val="20"/>
                <w:szCs w:val="20"/>
              </w:rPr>
            </w:pPr>
            <w:r w:rsidRPr="00AB74CB">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AB74CB">
              <w:rPr>
                <w:snapToGrid w:val="0"/>
                <w:sz w:val="20"/>
                <w:szCs w:val="20"/>
              </w:rPr>
              <w:t xml:space="preserve"> самоуправления в рамках подпрограммы «</w:t>
            </w:r>
            <w:r w:rsidRPr="00AB74CB">
              <w:rPr>
                <w:sz w:val="20"/>
                <w:szCs w:val="20"/>
              </w:rPr>
              <w:t>Нормативно-методическое  обеспечение и организация бюджетного процесса»</w:t>
            </w:r>
            <w:r w:rsidRPr="00AB74CB">
              <w:rPr>
                <w:snapToGrid w:val="0"/>
                <w:sz w:val="20"/>
                <w:szCs w:val="20"/>
              </w:rPr>
              <w:t xml:space="preserve"> муниципальной программы «Управление муниципальными финансами»</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18 2 00 00190</w:t>
            </w:r>
          </w:p>
        </w:tc>
        <w:tc>
          <w:tcPr>
            <w:tcW w:w="8788" w:type="dxa"/>
            <w:shd w:val="clear" w:color="000000" w:fill="FFFFFF"/>
            <w:vAlign w:val="center"/>
          </w:tcPr>
          <w:p w:rsidR="00405F3A" w:rsidRPr="00AB74CB" w:rsidRDefault="00405F3A" w:rsidP="00AB74CB">
            <w:pPr>
              <w:autoSpaceDE w:val="0"/>
              <w:autoSpaceDN w:val="0"/>
              <w:adjustRightInd w:val="0"/>
              <w:jc w:val="both"/>
              <w:outlineLvl w:val="4"/>
              <w:rPr>
                <w:color w:val="000000"/>
                <w:sz w:val="20"/>
                <w:szCs w:val="20"/>
              </w:rPr>
            </w:pPr>
            <w:r w:rsidRPr="00AB74CB">
              <w:rPr>
                <w:snapToGrid w:val="0"/>
                <w:sz w:val="20"/>
                <w:szCs w:val="20"/>
              </w:rPr>
              <w:t xml:space="preserve">Расходы на обеспечение функций органов </w:t>
            </w:r>
            <w:r>
              <w:rPr>
                <w:snapToGrid w:val="0"/>
                <w:sz w:val="20"/>
                <w:szCs w:val="20"/>
              </w:rPr>
              <w:t xml:space="preserve">местного бюджета </w:t>
            </w:r>
            <w:r w:rsidRPr="00AB74CB">
              <w:rPr>
                <w:snapToGrid w:val="0"/>
                <w:sz w:val="20"/>
                <w:szCs w:val="20"/>
              </w:rPr>
              <w:t xml:space="preserve"> самоуправления в рамках подпрограммы «</w:t>
            </w:r>
            <w:r w:rsidRPr="00AB74CB">
              <w:rPr>
                <w:sz w:val="20"/>
                <w:szCs w:val="20"/>
              </w:rPr>
              <w:t>Нормативно-методическое  обеспечение и организация бюджетного процесса»</w:t>
            </w:r>
            <w:r w:rsidRPr="00AB74CB">
              <w:rPr>
                <w:snapToGrid w:val="0"/>
                <w:sz w:val="20"/>
                <w:szCs w:val="20"/>
              </w:rPr>
              <w:t xml:space="preserve"> муниципальной программы «Управление муниципальными финансами»</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18 2 00 23610</w:t>
            </w:r>
          </w:p>
        </w:tc>
        <w:tc>
          <w:tcPr>
            <w:tcW w:w="8788" w:type="dxa"/>
            <w:shd w:val="clear" w:color="000000" w:fill="FFFFFF"/>
            <w:vAlign w:val="center"/>
          </w:tcPr>
          <w:p w:rsidR="00405F3A" w:rsidRPr="00AB74CB" w:rsidRDefault="00405F3A" w:rsidP="00AB74CB">
            <w:pPr>
              <w:jc w:val="both"/>
              <w:rPr>
                <w:color w:val="000000"/>
                <w:sz w:val="20"/>
                <w:szCs w:val="20"/>
              </w:rPr>
            </w:pPr>
            <w:r w:rsidRPr="00AB74CB">
              <w:rPr>
                <w:snapToGrid w:val="0"/>
                <w:sz w:val="20"/>
                <w:szCs w:val="20"/>
              </w:rPr>
              <w:t>Мероприятия по диспансеризации муниципальных служащих в рамках подпрограммы «</w:t>
            </w:r>
            <w:r w:rsidRPr="00AB74CB">
              <w:rPr>
                <w:sz w:val="20"/>
                <w:szCs w:val="20"/>
              </w:rPr>
              <w:t>Нормативно-методическое  обеспечение и организация бюджетного процесса»</w:t>
            </w:r>
            <w:r w:rsidRPr="00AB74CB">
              <w:rPr>
                <w:snapToGrid w:val="0"/>
                <w:sz w:val="20"/>
                <w:szCs w:val="20"/>
              </w:rPr>
              <w:t xml:space="preserve"> муниципальной программы «Управление муниципальными финансами»</w:t>
            </w:r>
          </w:p>
        </w:tc>
      </w:tr>
      <w:tr w:rsidR="00405F3A" w:rsidRPr="00AB74CB">
        <w:trPr>
          <w:trHeight w:val="311"/>
          <w:tblHeader/>
        </w:trPr>
        <w:tc>
          <w:tcPr>
            <w:tcW w:w="1575" w:type="dxa"/>
            <w:vAlign w:val="center"/>
          </w:tcPr>
          <w:p w:rsidR="00405F3A" w:rsidRPr="00AB74CB" w:rsidRDefault="00405F3A" w:rsidP="00AB74CB">
            <w:pPr>
              <w:jc w:val="both"/>
              <w:rPr>
                <w:color w:val="000000"/>
                <w:sz w:val="20"/>
                <w:szCs w:val="20"/>
              </w:rPr>
            </w:pPr>
            <w:r w:rsidRPr="00AB74CB">
              <w:rPr>
                <w:color w:val="000000"/>
                <w:sz w:val="20"/>
                <w:szCs w:val="20"/>
              </w:rPr>
              <w:t>18 2 00 99990</w:t>
            </w:r>
          </w:p>
        </w:tc>
        <w:tc>
          <w:tcPr>
            <w:tcW w:w="8788" w:type="dxa"/>
            <w:shd w:val="clear" w:color="000000" w:fill="FFFFFF"/>
            <w:vAlign w:val="center"/>
          </w:tcPr>
          <w:p w:rsidR="00405F3A" w:rsidRPr="00AB74CB" w:rsidRDefault="00405F3A" w:rsidP="00AB74CB">
            <w:pPr>
              <w:jc w:val="both"/>
              <w:rPr>
                <w:color w:val="000000"/>
                <w:sz w:val="20"/>
                <w:szCs w:val="20"/>
              </w:rPr>
            </w:pPr>
            <w:r w:rsidRPr="00AB74CB">
              <w:rPr>
                <w:snapToGrid w:val="0"/>
                <w:sz w:val="20"/>
                <w:szCs w:val="20"/>
              </w:rPr>
              <w:t>Реализация иных направлений расходов в рамках подпрограммы «</w:t>
            </w:r>
            <w:r w:rsidRPr="00AB74CB">
              <w:rPr>
                <w:sz w:val="20"/>
                <w:szCs w:val="20"/>
              </w:rPr>
              <w:t>Нормативно-методическое  обеспечение и организация бюджетного процесса»</w:t>
            </w:r>
            <w:r w:rsidRPr="00AB74CB">
              <w:rPr>
                <w:snapToGrid w:val="0"/>
                <w:sz w:val="20"/>
                <w:szCs w:val="20"/>
              </w:rPr>
              <w:t xml:space="preserve"> муниципальной программы «Управление муниципальными финансами»</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18 3 00 00000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i/>
                <w:iCs/>
                <w:snapToGrid w:val="0"/>
                <w:sz w:val="20"/>
                <w:szCs w:val="20"/>
              </w:rPr>
              <w:t>Подпрограмма «</w:t>
            </w:r>
            <w:r w:rsidRPr="002233CE">
              <w:rPr>
                <w:i/>
                <w:iCs/>
                <w:sz w:val="20"/>
                <w:szCs w:val="20"/>
              </w:rPr>
              <w:t>Управление муниципальным долгом»</w:t>
            </w:r>
            <w:r w:rsidRPr="002233CE">
              <w:rPr>
                <w:i/>
                <w:iCs/>
                <w:snapToGrid w:val="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19 0 00 00000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b/>
                <w:bCs/>
                <w:i/>
                <w:iCs/>
                <w:snapToGrid w:val="0"/>
                <w:sz w:val="20"/>
                <w:szCs w:val="20"/>
              </w:rPr>
              <w:t>Муниципальная программа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19 1 00 00000</w:t>
            </w:r>
          </w:p>
        </w:tc>
        <w:tc>
          <w:tcPr>
            <w:tcW w:w="8788" w:type="dxa"/>
            <w:shd w:val="clear" w:color="000000" w:fill="FFFFFF"/>
            <w:vAlign w:val="center"/>
          </w:tcPr>
          <w:p w:rsidR="00405F3A" w:rsidRPr="002233CE" w:rsidRDefault="00405F3A" w:rsidP="002233CE">
            <w:pPr>
              <w:jc w:val="both"/>
              <w:rPr>
                <w:color w:val="000000"/>
                <w:sz w:val="20"/>
                <w:szCs w:val="20"/>
              </w:rPr>
            </w:pPr>
            <w:r w:rsidRPr="002233CE">
              <w:rPr>
                <w:i/>
                <w:iCs/>
                <w:snapToGrid w:val="0"/>
                <w:sz w:val="20"/>
                <w:szCs w:val="20"/>
              </w:rPr>
              <w:t>Подпрограмма «Обеспечение реализации муниципальной программы муниципального образования «Город Донецк» в сфере управления и распоряжением имуществом»</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19 1 00 00110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2233CE">
              <w:rPr>
                <w:snapToGrid w:val="0"/>
                <w:sz w:val="20"/>
                <w:szCs w:val="20"/>
              </w:rPr>
              <w:t xml:space="preserve"> самоуправления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19 1 00 00190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 xml:space="preserve">Расходы на обеспечение функций органов </w:t>
            </w:r>
            <w:r>
              <w:rPr>
                <w:snapToGrid w:val="0"/>
                <w:sz w:val="20"/>
                <w:szCs w:val="20"/>
              </w:rPr>
              <w:t xml:space="preserve">местного бюджета </w:t>
            </w:r>
            <w:r w:rsidRPr="002233CE">
              <w:rPr>
                <w:snapToGrid w:val="0"/>
                <w:sz w:val="20"/>
                <w:szCs w:val="20"/>
              </w:rPr>
              <w:t xml:space="preserve"> самоуправления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19 1 00 23610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snapToGrid w:val="0"/>
                <w:sz w:val="20"/>
                <w:szCs w:val="20"/>
              </w:rPr>
            </w:pPr>
            <w:r w:rsidRPr="002233CE">
              <w:rPr>
                <w:snapToGrid w:val="0"/>
                <w:sz w:val="20"/>
                <w:szCs w:val="20"/>
              </w:rPr>
              <w:t xml:space="preserve">Мероприятия по диспансеризации муниципальных служащих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19 1 00 23710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Изготовление технической документации на объекты муниципального имущества для проведения государственной регистрации и признание их прав, регулирование отношений по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19 1 00 23720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19 1 00 23730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Мероприятия по предоставлению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19 1 00 23740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Предоставление земельного участка из земель, находящихся в государственной или муниципальной собственности или права на заключение договора аренды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19 1 00 23750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Мероприятия по заключению договоров аренды или купли-продажи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19 1 00 23760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Мероприятия по формированию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1524"/>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19 1 00 23770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snapToGrid w:val="0"/>
                <w:sz w:val="20"/>
                <w:szCs w:val="20"/>
              </w:rPr>
            </w:pPr>
            <w:r w:rsidRPr="002233CE">
              <w:rPr>
                <w:snapToGrid w:val="0"/>
                <w:sz w:val="20"/>
                <w:szCs w:val="20"/>
              </w:rPr>
              <w:t xml:space="preserve">Мероприятия по освещению деятельности органов </w:t>
            </w:r>
            <w:r>
              <w:rPr>
                <w:snapToGrid w:val="0"/>
                <w:sz w:val="20"/>
                <w:szCs w:val="20"/>
              </w:rPr>
              <w:t xml:space="preserve">местного бюджета </w:t>
            </w:r>
            <w:r w:rsidRPr="002233CE">
              <w:rPr>
                <w:snapToGrid w:val="0"/>
                <w:sz w:val="20"/>
                <w:szCs w:val="20"/>
              </w:rPr>
              <w:t xml:space="preserve"> самоуправления  в средствах массовой коммуникации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p>
          <w:p w:rsidR="00405F3A" w:rsidRPr="002233CE" w:rsidRDefault="00405F3A" w:rsidP="002233CE">
            <w:pPr>
              <w:jc w:val="both"/>
              <w:rPr>
                <w:color w:val="000000"/>
                <w:sz w:val="20"/>
                <w:szCs w:val="20"/>
              </w:rPr>
            </w:pP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19 1 00 23780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Получение информации из Единого Государственного реестра юридических лиц и Единого Государственного реестра индивидуальных предпринимателей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19 1 00 23790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Развитие материально- технической базы и внедрение инновационных информационных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19 1 00 23800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Мероприятия по уплате налогов и сборов по муниципальному имуществу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2233CE">
        <w:trPr>
          <w:trHeight w:val="311"/>
          <w:tblHeader/>
        </w:trPr>
        <w:tc>
          <w:tcPr>
            <w:tcW w:w="1575" w:type="dxa"/>
            <w:vAlign w:val="center"/>
          </w:tcPr>
          <w:p w:rsidR="00405F3A" w:rsidRPr="002233CE" w:rsidRDefault="00405F3A" w:rsidP="002233CE">
            <w:pPr>
              <w:jc w:val="both"/>
              <w:rPr>
                <w:color w:val="000000"/>
                <w:sz w:val="20"/>
                <w:szCs w:val="20"/>
              </w:rPr>
            </w:pPr>
            <w:r w:rsidRPr="002233CE">
              <w:rPr>
                <w:color w:val="000000"/>
                <w:sz w:val="20"/>
                <w:szCs w:val="20"/>
              </w:rPr>
              <w:t>19 1 00 99990</w:t>
            </w:r>
          </w:p>
        </w:tc>
        <w:tc>
          <w:tcPr>
            <w:tcW w:w="8788" w:type="dxa"/>
            <w:shd w:val="clear" w:color="000000" w:fill="FFFFFF"/>
            <w:vAlign w:val="center"/>
          </w:tcPr>
          <w:p w:rsidR="00405F3A" w:rsidRPr="002233CE" w:rsidRDefault="00405F3A" w:rsidP="002233CE">
            <w:pPr>
              <w:autoSpaceDE w:val="0"/>
              <w:autoSpaceDN w:val="0"/>
              <w:adjustRightInd w:val="0"/>
              <w:jc w:val="both"/>
              <w:outlineLvl w:val="4"/>
              <w:rPr>
                <w:color w:val="000000"/>
                <w:sz w:val="20"/>
                <w:szCs w:val="20"/>
              </w:rPr>
            </w:pPr>
            <w:r w:rsidRPr="002233CE">
              <w:rPr>
                <w:snapToGrid w:val="0"/>
                <w:sz w:val="20"/>
                <w:szCs w:val="20"/>
              </w:rPr>
              <w:t>Реализация направления расходов в рамках подпрограммы «Обеспечение реализации муниципальной программы муниципального образования «Город Донецк»  в сфере управления и распоряжением имуществом» «Управление и распоряжение муниципальным имуществом в муниципальном образовании «Город Донецк»</w:t>
            </w:r>
            <w:r w:rsidRPr="002233CE">
              <w:rPr>
                <w:color w:val="000000"/>
                <w:sz w:val="20"/>
                <w:szCs w:val="20"/>
              </w:rPr>
              <w:t xml:space="preserve"> </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rPr>
            </w:pPr>
            <w:r w:rsidRPr="003C0AC5">
              <w:rPr>
                <w:color w:val="000000"/>
                <w:sz w:val="20"/>
                <w:szCs w:val="20"/>
              </w:rPr>
              <w:t>20 0 00 00000</w:t>
            </w:r>
          </w:p>
        </w:tc>
        <w:tc>
          <w:tcPr>
            <w:tcW w:w="8788" w:type="dxa"/>
            <w:shd w:val="clear" w:color="000000" w:fill="FFFFFF"/>
            <w:vAlign w:val="center"/>
          </w:tcPr>
          <w:p w:rsidR="00405F3A" w:rsidRPr="003C0AC5" w:rsidRDefault="00405F3A" w:rsidP="003C0AC5">
            <w:pPr>
              <w:autoSpaceDE w:val="0"/>
              <w:autoSpaceDN w:val="0"/>
              <w:adjustRightInd w:val="0"/>
              <w:jc w:val="both"/>
              <w:outlineLvl w:val="4"/>
              <w:rPr>
                <w:color w:val="000000"/>
                <w:sz w:val="20"/>
                <w:szCs w:val="20"/>
              </w:rPr>
            </w:pPr>
            <w:r w:rsidRPr="003C0AC5">
              <w:rPr>
                <w:b/>
                <w:bCs/>
                <w:i/>
                <w:iCs/>
                <w:snapToGrid w:val="0"/>
                <w:sz w:val="20"/>
                <w:szCs w:val="20"/>
              </w:rPr>
              <w:t>Муниципальная программа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r w:rsidRPr="003C0AC5">
              <w:rPr>
                <w:color w:val="000000"/>
                <w:sz w:val="20"/>
                <w:szCs w:val="20"/>
              </w:rPr>
              <w:t xml:space="preserve"> </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rPr>
            </w:pPr>
            <w:r w:rsidRPr="003C0AC5">
              <w:rPr>
                <w:color w:val="000000"/>
                <w:sz w:val="20"/>
                <w:szCs w:val="20"/>
              </w:rPr>
              <w:t>20 1 00 00000</w:t>
            </w:r>
          </w:p>
        </w:tc>
        <w:tc>
          <w:tcPr>
            <w:tcW w:w="8788" w:type="dxa"/>
            <w:shd w:val="clear" w:color="000000" w:fill="FFFFFF"/>
            <w:vAlign w:val="center"/>
          </w:tcPr>
          <w:p w:rsidR="00405F3A" w:rsidRPr="003C0AC5" w:rsidRDefault="00405F3A" w:rsidP="003C0AC5">
            <w:pPr>
              <w:autoSpaceDE w:val="0"/>
              <w:autoSpaceDN w:val="0"/>
              <w:adjustRightInd w:val="0"/>
              <w:jc w:val="both"/>
              <w:outlineLvl w:val="4"/>
              <w:rPr>
                <w:color w:val="000000"/>
                <w:sz w:val="20"/>
                <w:szCs w:val="20"/>
              </w:rPr>
            </w:pPr>
            <w:r w:rsidRPr="003C0AC5">
              <w:rPr>
                <w:i/>
                <w:iCs/>
                <w:snapToGrid w:val="0"/>
                <w:sz w:val="20"/>
                <w:szCs w:val="20"/>
              </w:rPr>
              <w:t>Подпрограмма «Содержание и обеспечение деятельности многофункционального центра по улучшению качества предоставления муниципальных услуг»</w:t>
            </w:r>
            <w:r w:rsidRPr="003C0AC5">
              <w:rPr>
                <w:color w:val="000000"/>
                <w:sz w:val="20"/>
                <w:szCs w:val="20"/>
              </w:rPr>
              <w:t xml:space="preserve"> </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rPr>
            </w:pPr>
            <w:r w:rsidRPr="003C0AC5">
              <w:rPr>
                <w:color w:val="000000"/>
                <w:sz w:val="20"/>
                <w:szCs w:val="20"/>
              </w:rPr>
              <w:t>20 1 00 00590</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sz w:val="20"/>
                <w:szCs w:val="20"/>
              </w:rPr>
              <w:t>Расходы на обеспечение деятельности (оказание услуг) муниципальных учреждений города Донецка</w:t>
            </w:r>
            <w:r w:rsidRPr="003C0AC5">
              <w:rPr>
                <w:snapToGrid w:val="0"/>
                <w:sz w:val="20"/>
                <w:szCs w:val="20"/>
              </w:rPr>
              <w:t xml:space="preserve">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rPr>
            </w:pPr>
            <w:r w:rsidRPr="003C0AC5">
              <w:rPr>
                <w:color w:val="000000"/>
                <w:sz w:val="20"/>
                <w:szCs w:val="20"/>
              </w:rPr>
              <w:t>20 1 00 72110</w:t>
            </w:r>
          </w:p>
        </w:tc>
        <w:tc>
          <w:tcPr>
            <w:tcW w:w="8788" w:type="dxa"/>
            <w:shd w:val="clear" w:color="000000" w:fill="FFFFFF"/>
            <w:vAlign w:val="center"/>
          </w:tcPr>
          <w:p w:rsidR="00405F3A" w:rsidRPr="003C0AC5" w:rsidRDefault="00405F3A" w:rsidP="003C0AC5">
            <w:pPr>
              <w:autoSpaceDE w:val="0"/>
              <w:autoSpaceDN w:val="0"/>
              <w:adjustRightInd w:val="0"/>
              <w:jc w:val="both"/>
              <w:outlineLvl w:val="4"/>
              <w:rPr>
                <w:color w:val="000000"/>
                <w:sz w:val="20"/>
                <w:szCs w:val="20"/>
              </w:rPr>
            </w:pPr>
            <w:r w:rsidRPr="003C0AC5">
              <w:rPr>
                <w:snapToGrid w:val="0"/>
                <w:sz w:val="20"/>
                <w:szCs w:val="20"/>
              </w:rPr>
              <w:t>Организация</w:t>
            </w:r>
            <w:r w:rsidRPr="003C0AC5">
              <w:rPr>
                <w:sz w:val="20"/>
                <w:szCs w:val="20"/>
              </w:rPr>
              <w:t xml:space="preserve">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w:t>
            </w:r>
            <w:r w:rsidRPr="003C0AC5">
              <w:rPr>
                <w:snapToGrid w:val="0"/>
                <w:sz w:val="20"/>
                <w:szCs w:val="20"/>
              </w:rPr>
              <w:t>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rPr>
            </w:pPr>
            <w:r w:rsidRPr="003C0AC5">
              <w:rPr>
                <w:color w:val="000000"/>
                <w:sz w:val="20"/>
                <w:szCs w:val="20"/>
              </w:rPr>
              <w:t>20 1 00 73600</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color w:val="000000"/>
                <w:sz w:val="20"/>
                <w:szCs w:val="20"/>
              </w:rPr>
              <w:t>Реализация принципа экстерриториальности при предоставлении государственных и муниципальных услуг</w:t>
            </w:r>
            <w:r w:rsidRPr="003C0AC5">
              <w:rPr>
                <w:snapToGrid w:val="0"/>
                <w:sz w:val="20"/>
                <w:szCs w:val="20"/>
              </w:rPr>
              <w:t xml:space="preserve">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lang w:val="en-US"/>
              </w:rPr>
            </w:pPr>
            <w:r w:rsidRPr="003C0AC5">
              <w:rPr>
                <w:color w:val="000000"/>
                <w:sz w:val="20"/>
                <w:szCs w:val="20"/>
              </w:rPr>
              <w:t xml:space="preserve">20 1 00 </w:t>
            </w:r>
            <w:r w:rsidRPr="003C0AC5">
              <w:rPr>
                <w:color w:val="000000"/>
                <w:sz w:val="20"/>
                <w:szCs w:val="20"/>
                <w:lang w:val="en-US"/>
              </w:rPr>
              <w:t>S2405</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snapToGrid w:val="0"/>
                <w:sz w:val="20"/>
                <w:szCs w:val="20"/>
              </w:rPr>
              <w:t>Софинансирование расходных обязательств, в части реализации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lang w:val="en-US"/>
              </w:rPr>
            </w:pPr>
            <w:r w:rsidRPr="003C0AC5">
              <w:rPr>
                <w:color w:val="000000"/>
                <w:sz w:val="20"/>
                <w:szCs w:val="20"/>
                <w:lang w:val="en-US"/>
              </w:rPr>
              <w:t>20 1 00 74020</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snapToGrid w:val="0"/>
                <w:sz w:val="20"/>
                <w:szCs w:val="2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lang w:val="en-US"/>
              </w:rPr>
            </w:pPr>
            <w:r w:rsidRPr="003C0AC5">
              <w:rPr>
                <w:color w:val="000000"/>
                <w:sz w:val="20"/>
                <w:szCs w:val="20"/>
                <w:lang w:val="en-US"/>
              </w:rPr>
              <w:t>20 1 00 S2422</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snapToGrid w:val="0"/>
                <w:sz w:val="20"/>
                <w:szCs w:val="20"/>
              </w:rPr>
              <w:t>Софинансирование расходных обязательств, в части организации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3C0AC5">
        <w:trPr>
          <w:trHeight w:val="311"/>
          <w:tblHeader/>
        </w:trPr>
        <w:tc>
          <w:tcPr>
            <w:tcW w:w="1575" w:type="dxa"/>
            <w:vAlign w:val="center"/>
          </w:tcPr>
          <w:p w:rsidR="00405F3A" w:rsidRPr="003C0AC5" w:rsidRDefault="00405F3A" w:rsidP="003C0AC5">
            <w:pPr>
              <w:jc w:val="both"/>
              <w:rPr>
                <w:color w:val="000000"/>
                <w:sz w:val="20"/>
                <w:szCs w:val="20"/>
                <w:lang w:val="en-US"/>
              </w:rPr>
            </w:pPr>
            <w:r w:rsidRPr="003C0AC5">
              <w:rPr>
                <w:color w:val="000000"/>
                <w:sz w:val="20"/>
                <w:szCs w:val="20"/>
                <w:lang w:val="en-US"/>
              </w:rPr>
              <w:t>20 1 00 99990</w:t>
            </w:r>
          </w:p>
        </w:tc>
        <w:tc>
          <w:tcPr>
            <w:tcW w:w="8788" w:type="dxa"/>
            <w:shd w:val="clear" w:color="000000" w:fill="FFFFFF"/>
            <w:vAlign w:val="center"/>
          </w:tcPr>
          <w:p w:rsidR="00405F3A" w:rsidRPr="003C0AC5" w:rsidRDefault="00405F3A" w:rsidP="003C0AC5">
            <w:pPr>
              <w:jc w:val="both"/>
              <w:rPr>
                <w:color w:val="000000"/>
                <w:sz w:val="20"/>
                <w:szCs w:val="20"/>
              </w:rPr>
            </w:pPr>
            <w:r w:rsidRPr="003C0AC5">
              <w:rPr>
                <w:snapToGrid w:val="0"/>
                <w:sz w:val="20"/>
                <w:szCs w:val="20"/>
              </w:rPr>
              <w:t>Реализация направления расходов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на базе муниципального бюджетного учреждения «Многофункциональный центр предоставления государственных и муниципальных услуг муниципального образования «Город Донецк»</w:t>
            </w:r>
          </w:p>
        </w:tc>
      </w:tr>
      <w:tr w:rsidR="00405F3A" w:rsidRPr="00D70785">
        <w:trPr>
          <w:trHeight w:val="311"/>
          <w:tblHeader/>
        </w:trPr>
        <w:tc>
          <w:tcPr>
            <w:tcW w:w="1575" w:type="dxa"/>
            <w:vAlign w:val="center"/>
          </w:tcPr>
          <w:p w:rsidR="00405F3A" w:rsidRPr="00D70785" w:rsidRDefault="00405F3A" w:rsidP="00AB74CB">
            <w:pPr>
              <w:jc w:val="both"/>
              <w:rPr>
                <w:color w:val="000000"/>
                <w:sz w:val="20"/>
                <w:szCs w:val="20"/>
                <w:lang w:val="en-US"/>
              </w:rPr>
            </w:pPr>
            <w:r w:rsidRPr="00D70785">
              <w:rPr>
                <w:color w:val="000000"/>
                <w:sz w:val="20"/>
                <w:szCs w:val="20"/>
                <w:lang w:val="en-US"/>
              </w:rPr>
              <w:t>96 0 00 00000</w:t>
            </w:r>
          </w:p>
        </w:tc>
        <w:tc>
          <w:tcPr>
            <w:tcW w:w="8788" w:type="dxa"/>
            <w:shd w:val="clear" w:color="000000" w:fill="FFFFFF"/>
            <w:vAlign w:val="center"/>
          </w:tcPr>
          <w:p w:rsidR="00405F3A" w:rsidRPr="00D70785" w:rsidRDefault="00405F3A" w:rsidP="00AB74CB">
            <w:pPr>
              <w:jc w:val="both"/>
              <w:rPr>
                <w:color w:val="000000"/>
                <w:sz w:val="20"/>
                <w:szCs w:val="20"/>
              </w:rPr>
            </w:pPr>
            <w:r w:rsidRPr="00D70785">
              <w:rPr>
                <w:i/>
                <w:iCs/>
                <w:snapToGrid w:val="0"/>
                <w:sz w:val="20"/>
                <w:szCs w:val="20"/>
              </w:rPr>
              <w:t>Обеспечение деятельности аппарата Контрольно-счетной палаты города Донецка</w:t>
            </w:r>
          </w:p>
        </w:tc>
      </w:tr>
      <w:tr w:rsidR="00405F3A" w:rsidRPr="00D70785">
        <w:trPr>
          <w:trHeight w:val="311"/>
          <w:tblHeader/>
        </w:trPr>
        <w:tc>
          <w:tcPr>
            <w:tcW w:w="1575" w:type="dxa"/>
            <w:vAlign w:val="center"/>
          </w:tcPr>
          <w:p w:rsidR="00405F3A" w:rsidRPr="00D70785" w:rsidRDefault="00405F3A" w:rsidP="00AB74CB">
            <w:pPr>
              <w:jc w:val="both"/>
              <w:rPr>
                <w:color w:val="000000"/>
                <w:sz w:val="20"/>
                <w:szCs w:val="20"/>
                <w:lang w:val="en-US"/>
              </w:rPr>
            </w:pPr>
            <w:r w:rsidRPr="00D70785">
              <w:rPr>
                <w:color w:val="000000"/>
                <w:sz w:val="20"/>
                <w:szCs w:val="20"/>
                <w:lang w:val="en-US"/>
              </w:rPr>
              <w:t>96 1 00 00000</w:t>
            </w:r>
          </w:p>
        </w:tc>
        <w:tc>
          <w:tcPr>
            <w:tcW w:w="8788" w:type="dxa"/>
            <w:shd w:val="clear" w:color="000000" w:fill="FFFFFF"/>
            <w:vAlign w:val="center"/>
          </w:tcPr>
          <w:p w:rsidR="00405F3A" w:rsidRPr="00D70785" w:rsidRDefault="00405F3A" w:rsidP="00F62F79">
            <w:pPr>
              <w:autoSpaceDE w:val="0"/>
              <w:autoSpaceDN w:val="0"/>
              <w:adjustRightInd w:val="0"/>
              <w:outlineLvl w:val="4"/>
              <w:rPr>
                <w:color w:val="000000"/>
                <w:sz w:val="20"/>
                <w:szCs w:val="20"/>
              </w:rPr>
            </w:pPr>
            <w:r w:rsidRPr="00D70785">
              <w:rPr>
                <w:i/>
                <w:iCs/>
                <w:snapToGrid w:val="0"/>
                <w:sz w:val="20"/>
                <w:szCs w:val="20"/>
              </w:rPr>
              <w:t xml:space="preserve">Председатель Контрольно-счетной палаты города Донецка </w:t>
            </w:r>
          </w:p>
        </w:tc>
      </w:tr>
      <w:tr w:rsidR="00405F3A" w:rsidRPr="00AB74CB">
        <w:trPr>
          <w:trHeight w:val="311"/>
          <w:tblHeader/>
        </w:trPr>
        <w:tc>
          <w:tcPr>
            <w:tcW w:w="1575" w:type="dxa"/>
            <w:vAlign w:val="center"/>
          </w:tcPr>
          <w:p w:rsidR="00405F3A" w:rsidRPr="002233CE" w:rsidRDefault="00405F3A" w:rsidP="00AB74CB">
            <w:pPr>
              <w:jc w:val="both"/>
              <w:rPr>
                <w:color w:val="000000"/>
                <w:sz w:val="20"/>
                <w:szCs w:val="20"/>
                <w:lang w:val="en-US"/>
              </w:rPr>
            </w:pPr>
            <w:r>
              <w:rPr>
                <w:color w:val="000000"/>
                <w:sz w:val="20"/>
                <w:szCs w:val="20"/>
                <w:lang w:val="en-US"/>
              </w:rPr>
              <w:t>96 1 00 00110</w:t>
            </w:r>
          </w:p>
        </w:tc>
        <w:tc>
          <w:tcPr>
            <w:tcW w:w="8788" w:type="dxa"/>
            <w:shd w:val="clear" w:color="000000" w:fill="FFFFFF"/>
            <w:vAlign w:val="center"/>
          </w:tcPr>
          <w:p w:rsidR="00405F3A" w:rsidRPr="00F62F79" w:rsidRDefault="00405F3A" w:rsidP="00F62F79">
            <w:pPr>
              <w:jc w:val="both"/>
              <w:rPr>
                <w:color w:val="000000"/>
                <w:sz w:val="20"/>
                <w:szCs w:val="20"/>
              </w:rPr>
            </w:pPr>
            <w:r w:rsidRPr="00F62F79">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F62F79">
              <w:rPr>
                <w:snapToGrid w:val="0"/>
                <w:sz w:val="20"/>
                <w:szCs w:val="20"/>
              </w:rPr>
              <w:t xml:space="preserve"> самоуправления</w:t>
            </w:r>
            <w:r w:rsidRPr="00F62F79">
              <w:rPr>
                <w:color w:val="000000"/>
                <w:sz w:val="20"/>
                <w:szCs w:val="20"/>
              </w:rPr>
              <w:t xml:space="preserve"> по непрограммному направлению расходов «Председатель Контрольно- счетной палаты города Донецка» в рамках непрограммного направления деятельности «</w:t>
            </w:r>
            <w:r w:rsidRPr="00F62F79">
              <w:rPr>
                <w:snapToGrid w:val="0"/>
                <w:sz w:val="20"/>
                <w:szCs w:val="20"/>
              </w:rPr>
              <w:t>Обеспечение деятельности аппарата Контрольно-счетной палаты города Донецка</w:t>
            </w:r>
            <w:r w:rsidRPr="00F62F79">
              <w:rPr>
                <w:color w:val="000000"/>
                <w:sz w:val="20"/>
                <w:szCs w:val="20"/>
              </w:rPr>
              <w:t>»</w:t>
            </w:r>
          </w:p>
        </w:tc>
      </w:tr>
      <w:tr w:rsidR="00405F3A" w:rsidRPr="00D70785">
        <w:trPr>
          <w:trHeight w:val="311"/>
          <w:tblHeader/>
        </w:trPr>
        <w:tc>
          <w:tcPr>
            <w:tcW w:w="1575" w:type="dxa"/>
            <w:vAlign w:val="center"/>
          </w:tcPr>
          <w:p w:rsidR="00405F3A" w:rsidRPr="00D70785" w:rsidRDefault="00405F3A" w:rsidP="00AB74CB">
            <w:pPr>
              <w:jc w:val="both"/>
              <w:rPr>
                <w:color w:val="000000"/>
                <w:sz w:val="20"/>
                <w:szCs w:val="20"/>
                <w:lang w:val="en-US"/>
              </w:rPr>
            </w:pPr>
            <w:r w:rsidRPr="00D70785">
              <w:rPr>
                <w:color w:val="000000"/>
                <w:sz w:val="20"/>
                <w:szCs w:val="20"/>
                <w:lang w:val="en-US"/>
              </w:rPr>
              <w:t>96 2 00 00000</w:t>
            </w:r>
          </w:p>
        </w:tc>
        <w:tc>
          <w:tcPr>
            <w:tcW w:w="8788" w:type="dxa"/>
            <w:shd w:val="clear" w:color="000000" w:fill="FFFFFF"/>
            <w:vAlign w:val="center"/>
          </w:tcPr>
          <w:p w:rsidR="00405F3A" w:rsidRPr="00D70785" w:rsidRDefault="00405F3A" w:rsidP="00F62F79">
            <w:pPr>
              <w:autoSpaceDE w:val="0"/>
              <w:autoSpaceDN w:val="0"/>
              <w:adjustRightInd w:val="0"/>
              <w:outlineLvl w:val="4"/>
              <w:rPr>
                <w:color w:val="000000"/>
                <w:sz w:val="20"/>
                <w:szCs w:val="20"/>
              </w:rPr>
            </w:pPr>
            <w:r w:rsidRPr="00D70785">
              <w:rPr>
                <w:i/>
                <w:iCs/>
                <w:snapToGrid w:val="0"/>
                <w:sz w:val="20"/>
                <w:szCs w:val="20"/>
              </w:rPr>
              <w:t>Аудиторы Контрольно-счетной палаты Города Донецка</w:t>
            </w:r>
          </w:p>
        </w:tc>
      </w:tr>
      <w:tr w:rsidR="00405F3A" w:rsidRPr="00AB74CB">
        <w:trPr>
          <w:trHeight w:val="311"/>
          <w:tblHeader/>
        </w:trPr>
        <w:tc>
          <w:tcPr>
            <w:tcW w:w="1575" w:type="dxa"/>
            <w:vAlign w:val="center"/>
          </w:tcPr>
          <w:p w:rsidR="00405F3A" w:rsidRPr="002233CE" w:rsidRDefault="00405F3A" w:rsidP="00F62F79">
            <w:pPr>
              <w:jc w:val="both"/>
              <w:rPr>
                <w:color w:val="000000"/>
                <w:sz w:val="20"/>
                <w:szCs w:val="20"/>
                <w:lang w:val="en-US"/>
              </w:rPr>
            </w:pPr>
            <w:r>
              <w:rPr>
                <w:color w:val="000000"/>
                <w:sz w:val="20"/>
                <w:szCs w:val="20"/>
                <w:lang w:val="en-US"/>
              </w:rPr>
              <w:t>96 2 00 00110</w:t>
            </w:r>
          </w:p>
        </w:tc>
        <w:tc>
          <w:tcPr>
            <w:tcW w:w="8788" w:type="dxa"/>
            <w:shd w:val="clear" w:color="000000" w:fill="FFFFFF"/>
            <w:vAlign w:val="center"/>
          </w:tcPr>
          <w:p w:rsidR="00405F3A" w:rsidRPr="00F62F79" w:rsidRDefault="00405F3A" w:rsidP="00F62F79">
            <w:pPr>
              <w:jc w:val="both"/>
              <w:rPr>
                <w:color w:val="000000"/>
                <w:sz w:val="20"/>
                <w:szCs w:val="20"/>
              </w:rPr>
            </w:pPr>
            <w:r w:rsidRPr="00F62F79">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F62F79">
              <w:rPr>
                <w:snapToGrid w:val="0"/>
                <w:sz w:val="20"/>
                <w:szCs w:val="20"/>
              </w:rPr>
              <w:t xml:space="preserve"> самоуправления</w:t>
            </w:r>
            <w:r w:rsidRPr="00F62F79">
              <w:rPr>
                <w:color w:val="000000"/>
                <w:sz w:val="20"/>
                <w:szCs w:val="20"/>
              </w:rPr>
              <w:t xml:space="preserve"> по непрограммному направлению расходов «</w:t>
            </w:r>
            <w:r w:rsidRPr="00F62F79">
              <w:rPr>
                <w:snapToGrid w:val="0"/>
                <w:sz w:val="20"/>
                <w:szCs w:val="20"/>
              </w:rPr>
              <w:t xml:space="preserve"> Аудиторы Контрольно-счетной палаты Города Донецка</w:t>
            </w:r>
            <w:r w:rsidRPr="00F62F79">
              <w:rPr>
                <w:color w:val="000000"/>
                <w:sz w:val="20"/>
                <w:szCs w:val="20"/>
              </w:rPr>
              <w:t>» в рамках непрограммного направления деятельности «</w:t>
            </w:r>
            <w:r w:rsidRPr="00F62F79">
              <w:rPr>
                <w:snapToGrid w:val="0"/>
                <w:sz w:val="20"/>
                <w:szCs w:val="20"/>
              </w:rPr>
              <w:t>Обеспечение деятельности аппарата Контрольно-счетной палаты города Донецка</w:t>
            </w:r>
            <w:r w:rsidRPr="00F62F79">
              <w:rPr>
                <w:color w:val="000000"/>
                <w:sz w:val="20"/>
                <w:szCs w:val="20"/>
              </w:rPr>
              <w:t>»</w:t>
            </w:r>
          </w:p>
        </w:tc>
      </w:tr>
      <w:tr w:rsidR="00405F3A" w:rsidRPr="00D70785">
        <w:trPr>
          <w:trHeight w:val="311"/>
          <w:tblHeader/>
        </w:trPr>
        <w:tc>
          <w:tcPr>
            <w:tcW w:w="1575" w:type="dxa"/>
            <w:vAlign w:val="center"/>
          </w:tcPr>
          <w:p w:rsidR="00405F3A" w:rsidRPr="00D70785" w:rsidRDefault="00405F3A" w:rsidP="00F62F79">
            <w:pPr>
              <w:jc w:val="both"/>
              <w:rPr>
                <w:color w:val="000000"/>
                <w:sz w:val="20"/>
                <w:szCs w:val="20"/>
                <w:lang w:val="en-US"/>
              </w:rPr>
            </w:pPr>
            <w:r w:rsidRPr="00D70785">
              <w:rPr>
                <w:color w:val="000000"/>
                <w:sz w:val="20"/>
                <w:szCs w:val="20"/>
                <w:lang w:val="en-US"/>
              </w:rPr>
              <w:t>96 3 00 00000</w:t>
            </w:r>
          </w:p>
        </w:tc>
        <w:tc>
          <w:tcPr>
            <w:tcW w:w="8788" w:type="dxa"/>
            <w:shd w:val="clear" w:color="000000" w:fill="FFFFFF"/>
            <w:vAlign w:val="center"/>
          </w:tcPr>
          <w:p w:rsidR="00405F3A" w:rsidRPr="00D70785" w:rsidRDefault="00405F3A" w:rsidP="00F62F79">
            <w:pPr>
              <w:jc w:val="both"/>
              <w:rPr>
                <w:color w:val="000000"/>
                <w:sz w:val="20"/>
                <w:szCs w:val="20"/>
              </w:rPr>
            </w:pPr>
            <w:r w:rsidRPr="00D70785">
              <w:rPr>
                <w:i/>
                <w:iCs/>
                <w:snapToGrid w:val="0"/>
                <w:sz w:val="20"/>
                <w:szCs w:val="20"/>
              </w:rPr>
              <w:t>Контрольно-счетная палата города Донецка</w:t>
            </w:r>
          </w:p>
        </w:tc>
      </w:tr>
      <w:tr w:rsidR="00405F3A" w:rsidRPr="00AB74CB">
        <w:trPr>
          <w:trHeight w:val="311"/>
          <w:tblHeader/>
        </w:trPr>
        <w:tc>
          <w:tcPr>
            <w:tcW w:w="1575" w:type="dxa"/>
            <w:vAlign w:val="center"/>
          </w:tcPr>
          <w:p w:rsidR="00405F3A" w:rsidRPr="002233CE" w:rsidRDefault="00405F3A" w:rsidP="00F62F79">
            <w:pPr>
              <w:jc w:val="both"/>
              <w:rPr>
                <w:color w:val="000000"/>
                <w:sz w:val="20"/>
                <w:szCs w:val="20"/>
                <w:lang w:val="en-US"/>
              </w:rPr>
            </w:pPr>
            <w:r>
              <w:rPr>
                <w:color w:val="000000"/>
                <w:sz w:val="20"/>
                <w:szCs w:val="20"/>
                <w:lang w:val="en-US"/>
              </w:rPr>
              <w:t>96 3 00 00110</w:t>
            </w:r>
          </w:p>
        </w:tc>
        <w:tc>
          <w:tcPr>
            <w:tcW w:w="8788" w:type="dxa"/>
            <w:shd w:val="clear" w:color="000000" w:fill="FFFFFF"/>
            <w:vAlign w:val="center"/>
          </w:tcPr>
          <w:p w:rsidR="00405F3A" w:rsidRPr="00AB74CB" w:rsidRDefault="00405F3A" w:rsidP="00F62F79">
            <w:pPr>
              <w:jc w:val="both"/>
              <w:rPr>
                <w:color w:val="000000"/>
                <w:sz w:val="20"/>
                <w:szCs w:val="20"/>
              </w:rPr>
            </w:pPr>
            <w:r w:rsidRPr="00F62F79">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F62F79">
              <w:rPr>
                <w:snapToGrid w:val="0"/>
                <w:sz w:val="20"/>
                <w:szCs w:val="20"/>
              </w:rPr>
              <w:t xml:space="preserve"> самоуправления</w:t>
            </w:r>
            <w:r w:rsidRPr="00F62F79">
              <w:rPr>
                <w:color w:val="000000"/>
                <w:sz w:val="20"/>
                <w:szCs w:val="20"/>
              </w:rPr>
              <w:t xml:space="preserve"> по непрограммному направлению расходов «</w:t>
            </w:r>
            <w:r w:rsidRPr="001F2ED1">
              <w:rPr>
                <w:snapToGrid w:val="0"/>
                <w:sz w:val="20"/>
                <w:szCs w:val="20"/>
              </w:rPr>
              <w:t>Контрольно-счетная палата города Донецка</w:t>
            </w:r>
            <w:r w:rsidRPr="00F62F79">
              <w:rPr>
                <w:color w:val="000000"/>
                <w:sz w:val="20"/>
                <w:szCs w:val="20"/>
              </w:rPr>
              <w:t xml:space="preserve"> » в рамках непрограммного направления деятельности «</w:t>
            </w:r>
            <w:r w:rsidRPr="00F62F79">
              <w:rPr>
                <w:snapToGrid w:val="0"/>
                <w:sz w:val="20"/>
                <w:szCs w:val="20"/>
              </w:rPr>
              <w:t>Обеспечение деятельности аппарата Контрольно-счетной палаты города Донецка</w:t>
            </w:r>
            <w:r w:rsidRPr="00F62F79">
              <w:rPr>
                <w:color w:val="000000"/>
                <w:sz w:val="20"/>
                <w:szCs w:val="20"/>
              </w:rPr>
              <w:t>»</w:t>
            </w:r>
          </w:p>
        </w:tc>
      </w:tr>
      <w:tr w:rsidR="00405F3A" w:rsidRPr="00AB74CB">
        <w:trPr>
          <w:trHeight w:val="311"/>
          <w:tblHeader/>
        </w:trPr>
        <w:tc>
          <w:tcPr>
            <w:tcW w:w="1575" w:type="dxa"/>
            <w:vAlign w:val="center"/>
          </w:tcPr>
          <w:p w:rsidR="00405F3A" w:rsidRPr="002233CE" w:rsidRDefault="00405F3A" w:rsidP="00F62F79">
            <w:pPr>
              <w:jc w:val="both"/>
              <w:rPr>
                <w:color w:val="000000"/>
                <w:sz w:val="20"/>
                <w:szCs w:val="20"/>
                <w:lang w:val="en-US"/>
              </w:rPr>
            </w:pPr>
            <w:r>
              <w:rPr>
                <w:color w:val="000000"/>
                <w:sz w:val="20"/>
                <w:szCs w:val="20"/>
                <w:lang w:val="en-US"/>
              </w:rPr>
              <w:t>96 3 00 00190</w:t>
            </w:r>
          </w:p>
        </w:tc>
        <w:tc>
          <w:tcPr>
            <w:tcW w:w="8788" w:type="dxa"/>
            <w:shd w:val="clear" w:color="000000" w:fill="FFFFFF"/>
            <w:vAlign w:val="center"/>
          </w:tcPr>
          <w:p w:rsidR="00405F3A" w:rsidRPr="001F2ED1" w:rsidRDefault="00405F3A" w:rsidP="001F2ED1">
            <w:pPr>
              <w:jc w:val="both"/>
              <w:rPr>
                <w:color w:val="000000"/>
                <w:sz w:val="20"/>
                <w:szCs w:val="20"/>
              </w:rPr>
            </w:pPr>
            <w:r w:rsidRPr="001F2ED1">
              <w:rPr>
                <w:snapToGrid w:val="0"/>
                <w:sz w:val="20"/>
                <w:szCs w:val="20"/>
              </w:rPr>
              <w:t xml:space="preserve">Расходы на обеспечение функций органов </w:t>
            </w:r>
            <w:r>
              <w:rPr>
                <w:snapToGrid w:val="0"/>
                <w:sz w:val="20"/>
                <w:szCs w:val="20"/>
              </w:rPr>
              <w:t xml:space="preserve">местного бюджета </w:t>
            </w:r>
            <w:r w:rsidRPr="001F2ED1">
              <w:rPr>
                <w:snapToGrid w:val="0"/>
                <w:sz w:val="20"/>
                <w:szCs w:val="20"/>
              </w:rPr>
              <w:t xml:space="preserve"> самоуправления</w:t>
            </w:r>
            <w:r w:rsidRPr="001F2ED1">
              <w:rPr>
                <w:color w:val="000000"/>
                <w:sz w:val="20"/>
                <w:szCs w:val="20"/>
              </w:rPr>
              <w:t xml:space="preserve"> по непрограммному направлению расходов «</w:t>
            </w:r>
            <w:r w:rsidRPr="001F2ED1">
              <w:rPr>
                <w:snapToGrid w:val="0"/>
                <w:sz w:val="20"/>
                <w:szCs w:val="20"/>
              </w:rPr>
              <w:t>Контрольно-счетная палата города Донецка</w:t>
            </w:r>
            <w:r w:rsidRPr="001F2ED1">
              <w:rPr>
                <w:color w:val="000000"/>
                <w:sz w:val="20"/>
                <w:szCs w:val="20"/>
              </w:rPr>
              <w:t>» в рамках непрограммного направления деятельности «</w:t>
            </w:r>
            <w:r w:rsidRPr="001F2ED1">
              <w:rPr>
                <w:snapToGrid w:val="0"/>
                <w:sz w:val="20"/>
                <w:szCs w:val="20"/>
              </w:rPr>
              <w:t>Обеспечение деятельности аппарата Контрольно-счетной палаты города Донецка</w:t>
            </w:r>
            <w:r w:rsidRPr="001F2ED1">
              <w:rPr>
                <w:color w:val="000000"/>
                <w:sz w:val="20"/>
                <w:szCs w:val="20"/>
              </w:rPr>
              <w:t>»</w:t>
            </w:r>
          </w:p>
        </w:tc>
      </w:tr>
      <w:tr w:rsidR="00405F3A" w:rsidRPr="00AB74CB">
        <w:trPr>
          <w:trHeight w:val="311"/>
          <w:tblHeader/>
        </w:trPr>
        <w:tc>
          <w:tcPr>
            <w:tcW w:w="1575" w:type="dxa"/>
            <w:vAlign w:val="center"/>
          </w:tcPr>
          <w:p w:rsidR="00405F3A" w:rsidRDefault="00405F3A" w:rsidP="00F62F79">
            <w:pPr>
              <w:jc w:val="both"/>
              <w:rPr>
                <w:color w:val="000000"/>
                <w:sz w:val="20"/>
                <w:szCs w:val="20"/>
                <w:lang w:val="en-US"/>
              </w:rPr>
            </w:pPr>
            <w:r>
              <w:rPr>
                <w:color w:val="000000"/>
                <w:sz w:val="20"/>
                <w:szCs w:val="20"/>
                <w:lang w:val="en-US"/>
              </w:rPr>
              <w:t>96 3 00 23610</w:t>
            </w:r>
          </w:p>
        </w:tc>
        <w:tc>
          <w:tcPr>
            <w:tcW w:w="8788" w:type="dxa"/>
            <w:shd w:val="clear" w:color="000000" w:fill="FFFFFF"/>
            <w:vAlign w:val="center"/>
          </w:tcPr>
          <w:p w:rsidR="00405F3A" w:rsidRPr="00AB74CB" w:rsidRDefault="00405F3A" w:rsidP="00F62F79">
            <w:pPr>
              <w:jc w:val="both"/>
              <w:rPr>
                <w:color w:val="000000"/>
                <w:sz w:val="20"/>
                <w:szCs w:val="20"/>
              </w:rPr>
            </w:pPr>
            <w:r>
              <w:rPr>
                <w:color w:val="000000"/>
                <w:sz w:val="20"/>
                <w:szCs w:val="20"/>
              </w:rPr>
              <w:t xml:space="preserve">Мероприятия по диспансеризации муниципальных служащих </w:t>
            </w:r>
            <w:r w:rsidRPr="001F2ED1">
              <w:rPr>
                <w:color w:val="000000"/>
                <w:sz w:val="20"/>
                <w:szCs w:val="20"/>
              </w:rPr>
              <w:t xml:space="preserve"> по непрограммному направлению расходов «</w:t>
            </w:r>
            <w:r w:rsidRPr="001F2ED1">
              <w:rPr>
                <w:snapToGrid w:val="0"/>
                <w:sz w:val="20"/>
                <w:szCs w:val="20"/>
              </w:rPr>
              <w:t>Контрольно-счетная палата города Донецка</w:t>
            </w:r>
            <w:r w:rsidRPr="001F2ED1">
              <w:rPr>
                <w:color w:val="000000"/>
                <w:sz w:val="20"/>
                <w:szCs w:val="20"/>
              </w:rPr>
              <w:t>» в рамках непрограммного направления деятельности «</w:t>
            </w:r>
            <w:r w:rsidRPr="001F2ED1">
              <w:rPr>
                <w:snapToGrid w:val="0"/>
                <w:sz w:val="20"/>
                <w:szCs w:val="20"/>
              </w:rPr>
              <w:t>Обеспечение деятельности аппарата Контрольно-счетной палаты города Донецка</w:t>
            </w:r>
            <w:r w:rsidRPr="001F2ED1">
              <w:rPr>
                <w:color w:val="000000"/>
                <w:sz w:val="20"/>
                <w:szCs w:val="20"/>
              </w:rPr>
              <w:t>»</w:t>
            </w:r>
          </w:p>
        </w:tc>
      </w:tr>
      <w:tr w:rsidR="00405F3A" w:rsidRPr="00AB74CB">
        <w:trPr>
          <w:trHeight w:val="311"/>
          <w:tblHeader/>
        </w:trPr>
        <w:tc>
          <w:tcPr>
            <w:tcW w:w="1575" w:type="dxa"/>
            <w:vAlign w:val="center"/>
          </w:tcPr>
          <w:p w:rsidR="00405F3A" w:rsidRDefault="00405F3A" w:rsidP="00F62F79">
            <w:pPr>
              <w:jc w:val="both"/>
              <w:rPr>
                <w:color w:val="000000"/>
                <w:sz w:val="20"/>
                <w:szCs w:val="20"/>
                <w:lang w:val="en-US"/>
              </w:rPr>
            </w:pPr>
            <w:r>
              <w:rPr>
                <w:color w:val="000000"/>
                <w:sz w:val="20"/>
                <w:szCs w:val="20"/>
                <w:lang w:val="en-US"/>
              </w:rPr>
              <w:t>96 3 00 99990</w:t>
            </w:r>
          </w:p>
        </w:tc>
        <w:tc>
          <w:tcPr>
            <w:tcW w:w="8788" w:type="dxa"/>
            <w:shd w:val="clear" w:color="000000" w:fill="FFFFFF"/>
            <w:vAlign w:val="center"/>
          </w:tcPr>
          <w:p w:rsidR="00405F3A" w:rsidRPr="00A72265" w:rsidRDefault="00405F3A" w:rsidP="00A72265">
            <w:pPr>
              <w:jc w:val="both"/>
              <w:rPr>
                <w:color w:val="000000"/>
                <w:sz w:val="20"/>
                <w:szCs w:val="20"/>
              </w:rPr>
            </w:pPr>
            <w:r w:rsidRPr="00A72265">
              <w:rPr>
                <w:snapToGrid w:val="0"/>
                <w:sz w:val="20"/>
                <w:szCs w:val="20"/>
              </w:rPr>
              <w:t xml:space="preserve">Реализация иных направлений расходов </w:t>
            </w:r>
            <w:r w:rsidRPr="00A72265">
              <w:rPr>
                <w:color w:val="000000"/>
                <w:sz w:val="20"/>
                <w:szCs w:val="20"/>
              </w:rPr>
              <w:t xml:space="preserve"> по непрограммному направлению расходов «</w:t>
            </w:r>
            <w:r w:rsidRPr="00A72265">
              <w:rPr>
                <w:snapToGrid w:val="0"/>
                <w:sz w:val="20"/>
                <w:szCs w:val="20"/>
              </w:rPr>
              <w:t>Контрольно-счетная палата города Донецка</w:t>
            </w:r>
            <w:r w:rsidRPr="00A72265">
              <w:rPr>
                <w:color w:val="000000"/>
                <w:sz w:val="20"/>
                <w:szCs w:val="20"/>
              </w:rPr>
              <w:t>» в рамках непрограммного направления деятельности «</w:t>
            </w:r>
            <w:r w:rsidRPr="00A72265">
              <w:rPr>
                <w:snapToGrid w:val="0"/>
                <w:sz w:val="20"/>
                <w:szCs w:val="20"/>
              </w:rPr>
              <w:t>Обеспечение деятельности аппарата Контрольно-счетной палаты города Донецка</w:t>
            </w:r>
            <w:r w:rsidRPr="00A72265">
              <w:rPr>
                <w:color w:val="000000"/>
                <w:sz w:val="20"/>
                <w:szCs w:val="20"/>
              </w:rPr>
              <w:t>»</w:t>
            </w:r>
          </w:p>
        </w:tc>
      </w:tr>
      <w:tr w:rsidR="00405F3A" w:rsidRPr="00A72265">
        <w:trPr>
          <w:trHeight w:val="311"/>
          <w:tblHeader/>
        </w:trPr>
        <w:tc>
          <w:tcPr>
            <w:tcW w:w="1575" w:type="dxa"/>
            <w:vAlign w:val="center"/>
          </w:tcPr>
          <w:p w:rsidR="00405F3A" w:rsidRPr="00A72265" w:rsidRDefault="00405F3A" w:rsidP="00F62F79">
            <w:pPr>
              <w:jc w:val="both"/>
              <w:rPr>
                <w:color w:val="000000"/>
                <w:sz w:val="20"/>
                <w:szCs w:val="20"/>
                <w:lang w:val="en-US"/>
              </w:rPr>
            </w:pPr>
            <w:r w:rsidRPr="00A72265">
              <w:rPr>
                <w:color w:val="000000"/>
                <w:sz w:val="20"/>
                <w:szCs w:val="20"/>
                <w:lang w:val="en-US"/>
              </w:rPr>
              <w:t>97 0 00 00000</w:t>
            </w:r>
          </w:p>
        </w:tc>
        <w:tc>
          <w:tcPr>
            <w:tcW w:w="8788" w:type="dxa"/>
            <w:shd w:val="clear" w:color="000000" w:fill="FFFFFF"/>
            <w:vAlign w:val="center"/>
          </w:tcPr>
          <w:p w:rsidR="00405F3A" w:rsidRPr="00A72265" w:rsidRDefault="00405F3A" w:rsidP="00A72265">
            <w:pPr>
              <w:autoSpaceDE w:val="0"/>
              <w:autoSpaceDN w:val="0"/>
              <w:adjustRightInd w:val="0"/>
              <w:outlineLvl w:val="4"/>
              <w:rPr>
                <w:color w:val="000000"/>
                <w:sz w:val="20"/>
                <w:szCs w:val="20"/>
              </w:rPr>
            </w:pPr>
            <w:r w:rsidRPr="00A72265">
              <w:rPr>
                <w:b/>
                <w:bCs/>
                <w:i/>
                <w:iCs/>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p>
        </w:tc>
      </w:tr>
      <w:tr w:rsidR="00405F3A" w:rsidRPr="00A72265">
        <w:trPr>
          <w:trHeight w:val="311"/>
          <w:tblHeader/>
        </w:trPr>
        <w:tc>
          <w:tcPr>
            <w:tcW w:w="1575" w:type="dxa"/>
            <w:vAlign w:val="center"/>
          </w:tcPr>
          <w:p w:rsidR="00405F3A" w:rsidRPr="00A72265" w:rsidRDefault="00405F3A" w:rsidP="00F62F79">
            <w:pPr>
              <w:jc w:val="both"/>
              <w:rPr>
                <w:color w:val="000000"/>
                <w:sz w:val="20"/>
                <w:szCs w:val="20"/>
                <w:lang w:val="en-US"/>
              </w:rPr>
            </w:pPr>
            <w:r w:rsidRPr="00A72265">
              <w:rPr>
                <w:color w:val="000000"/>
                <w:sz w:val="20"/>
                <w:szCs w:val="20"/>
                <w:lang w:val="en-US"/>
              </w:rPr>
              <w:t>97 2 00 00000</w:t>
            </w:r>
          </w:p>
        </w:tc>
        <w:tc>
          <w:tcPr>
            <w:tcW w:w="8788" w:type="dxa"/>
            <w:shd w:val="clear" w:color="000000" w:fill="FFFFFF"/>
            <w:vAlign w:val="center"/>
          </w:tcPr>
          <w:p w:rsidR="00405F3A" w:rsidRPr="00A72265" w:rsidRDefault="00405F3A" w:rsidP="00F62F79">
            <w:pPr>
              <w:jc w:val="both"/>
              <w:rPr>
                <w:color w:val="000000"/>
                <w:sz w:val="20"/>
                <w:szCs w:val="20"/>
              </w:rPr>
            </w:pPr>
            <w:r w:rsidRPr="00A72265">
              <w:rPr>
                <w:i/>
                <w:iCs/>
                <w:snapToGrid w:val="0"/>
                <w:sz w:val="20"/>
                <w:szCs w:val="20"/>
              </w:rPr>
              <w:t>Обеспечение деятельности Донецкой городской Думы</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97 2 00 00110</w:t>
            </w:r>
          </w:p>
        </w:tc>
        <w:tc>
          <w:tcPr>
            <w:tcW w:w="8788" w:type="dxa"/>
            <w:shd w:val="clear" w:color="000000" w:fill="FFFFFF"/>
            <w:vAlign w:val="center"/>
          </w:tcPr>
          <w:p w:rsidR="00405F3A" w:rsidRPr="00A72265" w:rsidRDefault="00405F3A" w:rsidP="00A72265">
            <w:pPr>
              <w:jc w:val="both"/>
              <w:rPr>
                <w:color w:val="000000"/>
                <w:sz w:val="20"/>
                <w:szCs w:val="20"/>
              </w:rPr>
            </w:pPr>
            <w:r w:rsidRPr="00A72265">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A72265">
              <w:rPr>
                <w:snapToGrid w:val="0"/>
                <w:sz w:val="20"/>
                <w:szCs w:val="20"/>
              </w:rPr>
              <w:t xml:space="preserve"> самоуправления</w:t>
            </w:r>
            <w:r w:rsidRPr="00A72265">
              <w:rPr>
                <w:color w:val="000000"/>
                <w:sz w:val="20"/>
                <w:szCs w:val="20"/>
              </w:rPr>
              <w:t xml:space="preserve"> по непрограммному направлению расходов «</w:t>
            </w:r>
            <w:r w:rsidRPr="00A72265">
              <w:rPr>
                <w:snapToGrid w:val="0"/>
                <w:sz w:val="20"/>
                <w:szCs w:val="20"/>
              </w:rPr>
              <w:t>Обеспечение деятельности Донецкой городской Думы</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r w:rsidRPr="00A72265">
              <w:rPr>
                <w:color w:val="000000"/>
                <w:sz w:val="20"/>
                <w:szCs w:val="20"/>
              </w:rPr>
              <w:t xml:space="preserve"> »</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97 2 00 00190</w:t>
            </w:r>
          </w:p>
        </w:tc>
        <w:tc>
          <w:tcPr>
            <w:tcW w:w="8788" w:type="dxa"/>
            <w:shd w:val="clear" w:color="000000" w:fill="FFFFFF"/>
            <w:vAlign w:val="center"/>
          </w:tcPr>
          <w:p w:rsidR="00405F3A" w:rsidRPr="001F2ED1" w:rsidRDefault="00405F3A" w:rsidP="00A72265">
            <w:pPr>
              <w:jc w:val="both"/>
              <w:rPr>
                <w:color w:val="000000"/>
                <w:sz w:val="20"/>
                <w:szCs w:val="20"/>
              </w:rPr>
            </w:pPr>
            <w:r w:rsidRPr="001F2ED1">
              <w:rPr>
                <w:snapToGrid w:val="0"/>
                <w:sz w:val="20"/>
                <w:szCs w:val="20"/>
              </w:rPr>
              <w:t xml:space="preserve">Расходы на обеспечение функций органов </w:t>
            </w:r>
            <w:r>
              <w:rPr>
                <w:snapToGrid w:val="0"/>
                <w:sz w:val="20"/>
                <w:szCs w:val="20"/>
              </w:rPr>
              <w:t xml:space="preserve">местного бюджета </w:t>
            </w:r>
            <w:r w:rsidRPr="001F2ED1">
              <w:rPr>
                <w:snapToGrid w:val="0"/>
                <w:sz w:val="20"/>
                <w:szCs w:val="20"/>
              </w:rPr>
              <w:t xml:space="preserve"> самоуправления</w:t>
            </w:r>
            <w:r w:rsidRPr="001F2ED1">
              <w:rPr>
                <w:color w:val="000000"/>
                <w:sz w:val="20"/>
                <w:szCs w:val="20"/>
              </w:rPr>
              <w:t xml:space="preserve"> по непрограммному направлению расходов </w:t>
            </w:r>
            <w:r w:rsidRPr="00A72265">
              <w:rPr>
                <w:color w:val="000000"/>
                <w:sz w:val="20"/>
                <w:szCs w:val="20"/>
              </w:rPr>
              <w:t>«</w:t>
            </w:r>
            <w:r w:rsidRPr="00A72265">
              <w:rPr>
                <w:snapToGrid w:val="0"/>
                <w:sz w:val="20"/>
                <w:szCs w:val="20"/>
              </w:rPr>
              <w:t>Обеспечение деятельности Донецкой городской Думы</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r w:rsidRPr="00A72265">
              <w:rPr>
                <w:color w:val="000000"/>
                <w:sz w:val="20"/>
                <w:szCs w:val="20"/>
              </w:rPr>
              <w:t xml:space="preserve"> »</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97 2 00 23610</w:t>
            </w:r>
          </w:p>
        </w:tc>
        <w:tc>
          <w:tcPr>
            <w:tcW w:w="8788" w:type="dxa"/>
            <w:shd w:val="clear" w:color="000000" w:fill="FFFFFF"/>
            <w:vAlign w:val="center"/>
          </w:tcPr>
          <w:p w:rsidR="00405F3A" w:rsidRPr="00AB74CB" w:rsidRDefault="00405F3A" w:rsidP="00A72265">
            <w:pPr>
              <w:jc w:val="both"/>
              <w:rPr>
                <w:color w:val="000000"/>
                <w:sz w:val="20"/>
                <w:szCs w:val="20"/>
              </w:rPr>
            </w:pPr>
            <w:r>
              <w:rPr>
                <w:color w:val="000000"/>
                <w:sz w:val="20"/>
                <w:szCs w:val="20"/>
              </w:rPr>
              <w:t xml:space="preserve">Мероприятия по диспансеризации муниципальных служащих </w:t>
            </w:r>
            <w:r w:rsidRPr="001F2ED1">
              <w:rPr>
                <w:color w:val="000000"/>
                <w:sz w:val="20"/>
                <w:szCs w:val="20"/>
              </w:rPr>
              <w:t xml:space="preserve"> по непрограммному направлению расходов </w:t>
            </w:r>
            <w:r w:rsidRPr="00A72265">
              <w:rPr>
                <w:color w:val="000000"/>
                <w:sz w:val="20"/>
                <w:szCs w:val="20"/>
              </w:rPr>
              <w:t>«</w:t>
            </w:r>
            <w:r w:rsidRPr="00A72265">
              <w:rPr>
                <w:snapToGrid w:val="0"/>
                <w:sz w:val="20"/>
                <w:szCs w:val="20"/>
              </w:rPr>
              <w:t>Обеспечение деятельности Донецкой городской Думы</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r w:rsidRPr="00A72265">
              <w:rPr>
                <w:color w:val="000000"/>
                <w:sz w:val="20"/>
                <w:szCs w:val="20"/>
              </w:rPr>
              <w:t xml:space="preserve"> »</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97 2 00 99990</w:t>
            </w:r>
          </w:p>
        </w:tc>
        <w:tc>
          <w:tcPr>
            <w:tcW w:w="8788" w:type="dxa"/>
            <w:shd w:val="clear" w:color="000000" w:fill="FFFFFF"/>
            <w:vAlign w:val="center"/>
          </w:tcPr>
          <w:p w:rsidR="00405F3A" w:rsidRPr="00A72265" w:rsidRDefault="00405F3A" w:rsidP="00A72265">
            <w:pPr>
              <w:jc w:val="both"/>
              <w:rPr>
                <w:color w:val="000000"/>
                <w:sz w:val="20"/>
                <w:szCs w:val="20"/>
              </w:rPr>
            </w:pPr>
            <w:r w:rsidRPr="00A72265">
              <w:rPr>
                <w:snapToGrid w:val="0"/>
                <w:sz w:val="20"/>
                <w:szCs w:val="20"/>
              </w:rPr>
              <w:t xml:space="preserve">Реализация иных направлений расходов </w:t>
            </w:r>
            <w:r w:rsidRPr="00A72265">
              <w:rPr>
                <w:color w:val="000000"/>
                <w:sz w:val="20"/>
                <w:szCs w:val="20"/>
              </w:rPr>
              <w:t xml:space="preserve"> по непрограммному направлению расходов «</w:t>
            </w:r>
            <w:r w:rsidRPr="00A72265">
              <w:rPr>
                <w:snapToGrid w:val="0"/>
                <w:sz w:val="20"/>
                <w:szCs w:val="20"/>
              </w:rPr>
              <w:t>Обеспечение деятельности Донецкой городской Думы</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r w:rsidRPr="00A72265">
              <w:rPr>
                <w:color w:val="000000"/>
                <w:sz w:val="20"/>
                <w:szCs w:val="20"/>
              </w:rPr>
              <w:t xml:space="preserve"> »</w:t>
            </w:r>
          </w:p>
        </w:tc>
      </w:tr>
      <w:tr w:rsidR="00405F3A" w:rsidRPr="00A72265">
        <w:trPr>
          <w:trHeight w:val="311"/>
          <w:tblHeader/>
        </w:trPr>
        <w:tc>
          <w:tcPr>
            <w:tcW w:w="1575" w:type="dxa"/>
            <w:vAlign w:val="center"/>
          </w:tcPr>
          <w:p w:rsidR="00405F3A" w:rsidRPr="00A72265" w:rsidRDefault="00405F3A" w:rsidP="00A72265">
            <w:pPr>
              <w:jc w:val="both"/>
              <w:rPr>
                <w:i/>
                <w:iCs/>
                <w:color w:val="000000"/>
                <w:sz w:val="20"/>
                <w:szCs w:val="20"/>
                <w:lang w:val="en-US"/>
              </w:rPr>
            </w:pPr>
            <w:r w:rsidRPr="00A72265">
              <w:rPr>
                <w:i/>
                <w:iCs/>
                <w:color w:val="000000"/>
                <w:sz w:val="20"/>
                <w:szCs w:val="20"/>
                <w:lang w:val="en-US"/>
              </w:rPr>
              <w:t>97 3 00 00000</w:t>
            </w:r>
          </w:p>
        </w:tc>
        <w:tc>
          <w:tcPr>
            <w:tcW w:w="8788" w:type="dxa"/>
            <w:shd w:val="clear" w:color="000000" w:fill="FFFFFF"/>
            <w:vAlign w:val="center"/>
          </w:tcPr>
          <w:p w:rsidR="00405F3A" w:rsidRPr="00A72265" w:rsidRDefault="00405F3A" w:rsidP="00A72265">
            <w:pPr>
              <w:autoSpaceDE w:val="0"/>
              <w:autoSpaceDN w:val="0"/>
              <w:adjustRightInd w:val="0"/>
              <w:outlineLvl w:val="4"/>
              <w:rPr>
                <w:i/>
                <w:iCs/>
                <w:color w:val="000000"/>
                <w:sz w:val="20"/>
                <w:szCs w:val="20"/>
              </w:rPr>
            </w:pPr>
            <w:r w:rsidRPr="00A72265">
              <w:rPr>
                <w:i/>
                <w:iCs/>
                <w:snapToGrid w:val="0"/>
                <w:sz w:val="20"/>
                <w:szCs w:val="20"/>
              </w:rPr>
              <w:t>Председатель городской Думы - глава города Донецка</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97 3 00 00110</w:t>
            </w:r>
          </w:p>
        </w:tc>
        <w:tc>
          <w:tcPr>
            <w:tcW w:w="8788" w:type="dxa"/>
            <w:shd w:val="clear" w:color="000000" w:fill="FFFFFF"/>
            <w:vAlign w:val="center"/>
          </w:tcPr>
          <w:p w:rsidR="00405F3A" w:rsidRPr="00A72265" w:rsidRDefault="00405F3A" w:rsidP="00A72265">
            <w:pPr>
              <w:jc w:val="both"/>
              <w:rPr>
                <w:color w:val="000000"/>
                <w:sz w:val="20"/>
                <w:szCs w:val="20"/>
              </w:rPr>
            </w:pPr>
            <w:r w:rsidRPr="00A72265">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A72265">
              <w:rPr>
                <w:snapToGrid w:val="0"/>
                <w:sz w:val="20"/>
                <w:szCs w:val="20"/>
              </w:rPr>
              <w:t xml:space="preserve"> самоуправления</w:t>
            </w:r>
            <w:r w:rsidRPr="00A72265">
              <w:rPr>
                <w:color w:val="000000"/>
                <w:sz w:val="20"/>
                <w:szCs w:val="20"/>
              </w:rPr>
              <w:t xml:space="preserve"> по непрограммному направлению расходов «</w:t>
            </w:r>
            <w:r w:rsidRPr="00A72265">
              <w:rPr>
                <w:snapToGrid w:val="0"/>
                <w:sz w:val="20"/>
                <w:szCs w:val="20"/>
              </w:rPr>
              <w:t>Председатель городской Думы - глава города Донецка</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r w:rsidRPr="00A72265">
              <w:rPr>
                <w:color w:val="000000"/>
                <w:sz w:val="20"/>
                <w:szCs w:val="20"/>
              </w:rPr>
              <w:t xml:space="preserve"> »</w:t>
            </w:r>
          </w:p>
        </w:tc>
      </w:tr>
      <w:tr w:rsidR="00405F3A" w:rsidRPr="00A72265">
        <w:trPr>
          <w:trHeight w:val="311"/>
          <w:tblHeader/>
        </w:trPr>
        <w:tc>
          <w:tcPr>
            <w:tcW w:w="1575" w:type="dxa"/>
            <w:vAlign w:val="center"/>
          </w:tcPr>
          <w:p w:rsidR="00405F3A" w:rsidRPr="00A72265" w:rsidRDefault="00405F3A" w:rsidP="00A72265">
            <w:pPr>
              <w:jc w:val="both"/>
              <w:rPr>
                <w:color w:val="000000"/>
                <w:sz w:val="20"/>
                <w:szCs w:val="20"/>
                <w:lang w:val="en-US"/>
              </w:rPr>
            </w:pPr>
            <w:r w:rsidRPr="00A72265">
              <w:rPr>
                <w:color w:val="000000"/>
                <w:sz w:val="20"/>
                <w:szCs w:val="20"/>
                <w:lang w:val="en-US"/>
              </w:rPr>
              <w:t>98 0 00 00000</w:t>
            </w:r>
          </w:p>
        </w:tc>
        <w:tc>
          <w:tcPr>
            <w:tcW w:w="8788" w:type="dxa"/>
            <w:shd w:val="clear" w:color="000000" w:fill="FFFFFF"/>
            <w:vAlign w:val="center"/>
          </w:tcPr>
          <w:p w:rsidR="00405F3A" w:rsidRPr="00A72265" w:rsidRDefault="00405F3A" w:rsidP="00A72265">
            <w:pPr>
              <w:jc w:val="both"/>
              <w:rPr>
                <w:i/>
                <w:iCs/>
                <w:color w:val="000000"/>
                <w:sz w:val="20"/>
                <w:szCs w:val="20"/>
              </w:rPr>
            </w:pPr>
            <w:r w:rsidRPr="00A72265">
              <w:rPr>
                <w:b/>
                <w:bCs/>
                <w:i/>
                <w:iCs/>
                <w:snapToGrid w:val="0"/>
                <w:sz w:val="20"/>
                <w:szCs w:val="20"/>
              </w:rPr>
              <w:t>Обеспечение функционирования Администрации города Донецка</w:t>
            </w:r>
          </w:p>
        </w:tc>
      </w:tr>
      <w:tr w:rsidR="00405F3A" w:rsidRPr="00A72265">
        <w:trPr>
          <w:trHeight w:val="311"/>
          <w:tblHeader/>
        </w:trPr>
        <w:tc>
          <w:tcPr>
            <w:tcW w:w="1575" w:type="dxa"/>
            <w:vAlign w:val="center"/>
          </w:tcPr>
          <w:p w:rsidR="00405F3A" w:rsidRPr="00A72265" w:rsidRDefault="00405F3A" w:rsidP="00A72265">
            <w:pPr>
              <w:jc w:val="both"/>
              <w:rPr>
                <w:i/>
                <w:iCs/>
                <w:color w:val="000000"/>
                <w:sz w:val="20"/>
                <w:szCs w:val="20"/>
                <w:lang w:val="en-US"/>
              </w:rPr>
            </w:pPr>
            <w:r w:rsidRPr="00A72265">
              <w:rPr>
                <w:i/>
                <w:iCs/>
                <w:color w:val="000000"/>
                <w:sz w:val="20"/>
                <w:szCs w:val="20"/>
                <w:lang w:val="en-US"/>
              </w:rPr>
              <w:t>98 1 00 00000</w:t>
            </w:r>
          </w:p>
        </w:tc>
        <w:tc>
          <w:tcPr>
            <w:tcW w:w="8788" w:type="dxa"/>
            <w:shd w:val="clear" w:color="000000" w:fill="FFFFFF"/>
            <w:vAlign w:val="center"/>
          </w:tcPr>
          <w:p w:rsidR="00405F3A" w:rsidRPr="00A72265" w:rsidRDefault="00405F3A" w:rsidP="00A72265">
            <w:pPr>
              <w:autoSpaceDE w:val="0"/>
              <w:autoSpaceDN w:val="0"/>
              <w:adjustRightInd w:val="0"/>
              <w:outlineLvl w:val="4"/>
              <w:rPr>
                <w:i/>
                <w:iCs/>
                <w:color w:val="000000"/>
                <w:sz w:val="20"/>
                <w:szCs w:val="20"/>
              </w:rPr>
            </w:pPr>
            <w:r w:rsidRPr="00A72265">
              <w:rPr>
                <w:i/>
                <w:iCs/>
                <w:snapToGrid w:val="0"/>
                <w:sz w:val="20"/>
                <w:szCs w:val="20"/>
              </w:rPr>
              <w:t>Администрация города Донецка</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98 1 00 00110</w:t>
            </w:r>
          </w:p>
        </w:tc>
        <w:tc>
          <w:tcPr>
            <w:tcW w:w="8788" w:type="dxa"/>
            <w:shd w:val="clear" w:color="000000" w:fill="FFFFFF"/>
            <w:vAlign w:val="center"/>
          </w:tcPr>
          <w:p w:rsidR="00405F3A" w:rsidRPr="00A72265" w:rsidRDefault="00405F3A" w:rsidP="00A72265">
            <w:pPr>
              <w:autoSpaceDE w:val="0"/>
              <w:autoSpaceDN w:val="0"/>
              <w:adjustRightInd w:val="0"/>
              <w:jc w:val="both"/>
              <w:outlineLvl w:val="4"/>
              <w:rPr>
                <w:color w:val="000000"/>
                <w:sz w:val="20"/>
                <w:szCs w:val="20"/>
              </w:rPr>
            </w:pPr>
            <w:r w:rsidRPr="00A72265">
              <w:rPr>
                <w:snapToGrid w:val="0"/>
                <w:sz w:val="20"/>
                <w:szCs w:val="20"/>
              </w:rPr>
              <w:t xml:space="preserve">Расходы на выплаты по оплате труда работников органов </w:t>
            </w:r>
            <w:r>
              <w:rPr>
                <w:snapToGrid w:val="0"/>
                <w:sz w:val="20"/>
                <w:szCs w:val="20"/>
              </w:rPr>
              <w:t xml:space="preserve">местного бюджета </w:t>
            </w:r>
            <w:r w:rsidRPr="00A72265">
              <w:rPr>
                <w:snapToGrid w:val="0"/>
                <w:sz w:val="20"/>
                <w:szCs w:val="20"/>
              </w:rPr>
              <w:t xml:space="preserve"> самоуправления</w:t>
            </w:r>
            <w:r w:rsidRPr="00A72265">
              <w:rPr>
                <w:color w:val="000000"/>
                <w:sz w:val="20"/>
                <w:szCs w:val="20"/>
              </w:rPr>
              <w:t xml:space="preserve"> по непрограммному направлению расходов «</w:t>
            </w:r>
            <w:r w:rsidRPr="00A72265">
              <w:rPr>
                <w:snapToGrid w:val="0"/>
                <w:sz w:val="20"/>
                <w:szCs w:val="20"/>
              </w:rPr>
              <w:t>Администрация города Донецка</w:t>
            </w:r>
            <w:r w:rsidRPr="00A72265">
              <w:rPr>
                <w:color w:val="000000"/>
                <w:sz w:val="20"/>
                <w:szCs w:val="20"/>
              </w:rPr>
              <w:t>» в рамках непрограммного направления деятельности «</w:t>
            </w:r>
            <w:r w:rsidRPr="00A72265">
              <w:rPr>
                <w:snapToGrid w:val="0"/>
                <w:sz w:val="20"/>
                <w:szCs w:val="20"/>
              </w:rPr>
              <w:t>Обеспечение функционирования Администрации города Донецка</w:t>
            </w:r>
            <w:r w:rsidRPr="00A72265">
              <w:rPr>
                <w:color w:val="000000"/>
                <w:sz w:val="20"/>
                <w:szCs w:val="20"/>
              </w:rPr>
              <w:t>»</w:t>
            </w:r>
          </w:p>
        </w:tc>
      </w:tr>
      <w:tr w:rsidR="00405F3A" w:rsidRPr="00D70785">
        <w:trPr>
          <w:trHeight w:val="311"/>
          <w:tblHeader/>
        </w:trPr>
        <w:tc>
          <w:tcPr>
            <w:tcW w:w="1575" w:type="dxa"/>
            <w:vAlign w:val="center"/>
          </w:tcPr>
          <w:p w:rsidR="00405F3A" w:rsidRPr="00D70785" w:rsidRDefault="00405F3A" w:rsidP="00A72265">
            <w:pPr>
              <w:jc w:val="both"/>
              <w:rPr>
                <w:color w:val="000000"/>
                <w:sz w:val="20"/>
                <w:szCs w:val="20"/>
                <w:lang w:val="en-US"/>
              </w:rPr>
            </w:pPr>
            <w:r w:rsidRPr="00D70785">
              <w:rPr>
                <w:color w:val="000000"/>
                <w:sz w:val="20"/>
                <w:szCs w:val="20"/>
                <w:lang w:val="en-US"/>
              </w:rPr>
              <w:t>99 0 00 00000</w:t>
            </w:r>
          </w:p>
        </w:tc>
        <w:tc>
          <w:tcPr>
            <w:tcW w:w="8788" w:type="dxa"/>
            <w:shd w:val="clear" w:color="000000" w:fill="FFFFFF"/>
            <w:vAlign w:val="center"/>
          </w:tcPr>
          <w:p w:rsidR="00405F3A" w:rsidRPr="00D70785" w:rsidRDefault="00405F3A" w:rsidP="00A72265">
            <w:pPr>
              <w:jc w:val="both"/>
              <w:rPr>
                <w:color w:val="000000"/>
                <w:sz w:val="20"/>
                <w:szCs w:val="20"/>
              </w:rPr>
            </w:pPr>
            <w:r w:rsidRPr="00D70785">
              <w:rPr>
                <w:b/>
                <w:bCs/>
                <w:i/>
                <w:iCs/>
                <w:snapToGrid w:val="0"/>
                <w:sz w:val="20"/>
                <w:szCs w:val="20"/>
              </w:rPr>
              <w:t xml:space="preserve">Реализация функций иных органов </w:t>
            </w:r>
            <w:r>
              <w:rPr>
                <w:b/>
                <w:bCs/>
                <w:i/>
                <w:iCs/>
                <w:snapToGrid w:val="0"/>
                <w:sz w:val="20"/>
                <w:szCs w:val="20"/>
              </w:rPr>
              <w:t xml:space="preserve">местного бюджета </w:t>
            </w:r>
            <w:r w:rsidRPr="00D70785">
              <w:rPr>
                <w:b/>
                <w:bCs/>
                <w:i/>
                <w:iCs/>
                <w:snapToGrid w:val="0"/>
                <w:sz w:val="20"/>
                <w:szCs w:val="20"/>
              </w:rPr>
              <w:t xml:space="preserve"> самоуправления муниципального образования «Город Донецк»</w:t>
            </w:r>
          </w:p>
        </w:tc>
      </w:tr>
      <w:tr w:rsidR="00405F3A" w:rsidRPr="00D70785">
        <w:trPr>
          <w:trHeight w:val="311"/>
          <w:tblHeader/>
        </w:trPr>
        <w:tc>
          <w:tcPr>
            <w:tcW w:w="1575" w:type="dxa"/>
            <w:vAlign w:val="center"/>
          </w:tcPr>
          <w:p w:rsidR="00405F3A" w:rsidRPr="00D70785" w:rsidRDefault="00405F3A" w:rsidP="00A72265">
            <w:pPr>
              <w:jc w:val="both"/>
              <w:rPr>
                <w:color w:val="000000"/>
                <w:sz w:val="20"/>
                <w:szCs w:val="20"/>
                <w:lang w:val="en-US"/>
              </w:rPr>
            </w:pPr>
            <w:r w:rsidRPr="00D70785">
              <w:rPr>
                <w:color w:val="000000"/>
                <w:sz w:val="20"/>
                <w:szCs w:val="20"/>
                <w:lang w:val="en-US"/>
              </w:rPr>
              <w:t>99 1 00 00000</w:t>
            </w:r>
          </w:p>
        </w:tc>
        <w:tc>
          <w:tcPr>
            <w:tcW w:w="8788" w:type="dxa"/>
            <w:shd w:val="clear" w:color="000000" w:fill="FFFFFF"/>
            <w:vAlign w:val="center"/>
          </w:tcPr>
          <w:p w:rsidR="00405F3A" w:rsidRPr="00D70785" w:rsidRDefault="00405F3A" w:rsidP="00234619">
            <w:pPr>
              <w:autoSpaceDE w:val="0"/>
              <w:autoSpaceDN w:val="0"/>
              <w:adjustRightInd w:val="0"/>
              <w:outlineLvl w:val="4"/>
              <w:rPr>
                <w:color w:val="000000"/>
                <w:sz w:val="20"/>
                <w:szCs w:val="20"/>
              </w:rPr>
            </w:pPr>
            <w:r w:rsidRPr="00D70785">
              <w:rPr>
                <w:i/>
                <w:iCs/>
                <w:sz w:val="20"/>
                <w:szCs w:val="20"/>
              </w:rPr>
              <w:t>Финансовое обеспечение непредвиденных расходов муниципального образования «Город Донецк»</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99 1 00 71180</w:t>
            </w:r>
          </w:p>
        </w:tc>
        <w:tc>
          <w:tcPr>
            <w:tcW w:w="8788" w:type="dxa"/>
            <w:shd w:val="clear" w:color="000000" w:fill="FFFFFF"/>
            <w:vAlign w:val="center"/>
          </w:tcPr>
          <w:p w:rsidR="00405F3A" w:rsidRPr="00234619" w:rsidRDefault="00405F3A" w:rsidP="00D83662">
            <w:pPr>
              <w:jc w:val="both"/>
              <w:rPr>
                <w:color w:val="000000"/>
                <w:sz w:val="20"/>
                <w:szCs w:val="20"/>
              </w:rPr>
            </w:pPr>
            <w:r>
              <w:rPr>
                <w:sz w:val="20"/>
                <w:szCs w:val="20"/>
              </w:rPr>
              <w:t>Резервный</w:t>
            </w:r>
            <w:r w:rsidRPr="00234619">
              <w:rPr>
                <w:sz w:val="20"/>
                <w:szCs w:val="20"/>
              </w:rPr>
              <w:t xml:space="preserve"> фонд Правительства Ростовской области</w:t>
            </w:r>
            <w:r w:rsidRPr="00234619">
              <w:rPr>
                <w:color w:val="000000"/>
                <w:sz w:val="20"/>
                <w:szCs w:val="20"/>
              </w:rPr>
              <w:t xml:space="preserve"> </w:t>
            </w:r>
            <w:r w:rsidRPr="00A72265">
              <w:rPr>
                <w:color w:val="000000"/>
                <w:sz w:val="20"/>
                <w:szCs w:val="20"/>
              </w:rPr>
              <w:t xml:space="preserve"> по непрограммному направлению расходов</w:t>
            </w:r>
            <w:r w:rsidRPr="00A80242">
              <w:rPr>
                <w:i/>
                <w:iCs/>
              </w:rPr>
              <w:t xml:space="preserve"> </w:t>
            </w:r>
            <w:r w:rsidRPr="00234619">
              <w:rPr>
                <w:sz w:val="20"/>
                <w:szCs w:val="20"/>
              </w:rPr>
              <w:t>«Финансовое обеспечение непредвиденных расходов муниципального образования «Город Донецк»</w:t>
            </w:r>
            <w:r w:rsidRPr="00234619">
              <w:rPr>
                <w:color w:val="000000"/>
                <w:sz w:val="20"/>
                <w:szCs w:val="20"/>
              </w:rPr>
              <w:t xml:space="preserve"> в рамках непрограммного направления деятельности</w:t>
            </w:r>
            <w:r w:rsidRPr="00234619">
              <w:rPr>
                <w:snapToGrid w:val="0"/>
                <w:sz w:val="20"/>
                <w:szCs w:val="20"/>
              </w:rPr>
              <w:t xml:space="preserve"> «Реализация функций иных органов </w:t>
            </w:r>
            <w:r>
              <w:rPr>
                <w:snapToGrid w:val="0"/>
                <w:sz w:val="20"/>
                <w:szCs w:val="20"/>
              </w:rPr>
              <w:t xml:space="preserve">местного бюджета </w:t>
            </w:r>
            <w:r w:rsidRPr="00234619">
              <w:rPr>
                <w:snapToGrid w:val="0"/>
                <w:sz w:val="20"/>
                <w:szCs w:val="20"/>
              </w:rPr>
              <w:t xml:space="preserve"> самоуправления муниципального образования «Город Донецк»»</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99 1 00 91100</w:t>
            </w:r>
          </w:p>
        </w:tc>
        <w:tc>
          <w:tcPr>
            <w:tcW w:w="8788" w:type="dxa"/>
            <w:shd w:val="clear" w:color="000000" w:fill="FFFFFF"/>
            <w:vAlign w:val="center"/>
          </w:tcPr>
          <w:p w:rsidR="00405F3A" w:rsidRPr="00234619" w:rsidRDefault="00405F3A" w:rsidP="00234619">
            <w:pPr>
              <w:jc w:val="both"/>
              <w:rPr>
                <w:color w:val="000000"/>
                <w:sz w:val="20"/>
                <w:szCs w:val="20"/>
              </w:rPr>
            </w:pPr>
            <w:r w:rsidRPr="00234619">
              <w:rPr>
                <w:sz w:val="20"/>
                <w:szCs w:val="20"/>
              </w:rPr>
              <w:t>Резервный фонд Администрации города Донецка</w:t>
            </w:r>
            <w:r w:rsidRPr="00234619">
              <w:rPr>
                <w:color w:val="000000"/>
                <w:sz w:val="20"/>
                <w:szCs w:val="20"/>
              </w:rPr>
              <w:t xml:space="preserve"> </w:t>
            </w:r>
            <w:r w:rsidRPr="00A72265">
              <w:rPr>
                <w:color w:val="000000"/>
                <w:sz w:val="20"/>
                <w:szCs w:val="20"/>
              </w:rPr>
              <w:t xml:space="preserve"> по непрограммному направлению расходов</w:t>
            </w:r>
            <w:r w:rsidRPr="00A80242">
              <w:rPr>
                <w:i/>
                <w:iCs/>
              </w:rPr>
              <w:t xml:space="preserve"> </w:t>
            </w:r>
            <w:r w:rsidRPr="00234619">
              <w:rPr>
                <w:sz w:val="20"/>
                <w:szCs w:val="20"/>
              </w:rPr>
              <w:t>«Финансовое обеспечение непредвиденных расходов муниципального образования «Город Донецк»</w:t>
            </w:r>
            <w:r>
              <w:rPr>
                <w:sz w:val="20"/>
                <w:szCs w:val="20"/>
              </w:rPr>
              <w:t xml:space="preserve"> </w:t>
            </w:r>
            <w:r w:rsidRPr="00234619">
              <w:rPr>
                <w:color w:val="000000"/>
                <w:sz w:val="20"/>
                <w:szCs w:val="20"/>
              </w:rPr>
              <w:t xml:space="preserve">в рамках непрограммного направления деятельности </w:t>
            </w:r>
            <w:r w:rsidRPr="00234619">
              <w:rPr>
                <w:snapToGrid w:val="0"/>
                <w:sz w:val="20"/>
                <w:szCs w:val="20"/>
              </w:rPr>
              <w:t xml:space="preserve">«Реализация функций иных органов </w:t>
            </w:r>
            <w:r>
              <w:rPr>
                <w:snapToGrid w:val="0"/>
                <w:sz w:val="20"/>
                <w:szCs w:val="20"/>
              </w:rPr>
              <w:t xml:space="preserve">местного бюджета </w:t>
            </w:r>
            <w:r w:rsidRPr="00234619">
              <w:rPr>
                <w:snapToGrid w:val="0"/>
                <w:sz w:val="20"/>
                <w:szCs w:val="20"/>
              </w:rPr>
              <w:t xml:space="preserve"> самоуправления муниципального образования «Город Донецк»»</w:t>
            </w:r>
          </w:p>
        </w:tc>
      </w:tr>
      <w:tr w:rsidR="00405F3A" w:rsidRPr="00D70785">
        <w:trPr>
          <w:trHeight w:val="311"/>
          <w:tblHeader/>
        </w:trPr>
        <w:tc>
          <w:tcPr>
            <w:tcW w:w="1575" w:type="dxa"/>
            <w:vAlign w:val="center"/>
          </w:tcPr>
          <w:p w:rsidR="00405F3A" w:rsidRPr="00D70785" w:rsidRDefault="00405F3A" w:rsidP="00A72265">
            <w:pPr>
              <w:jc w:val="both"/>
              <w:rPr>
                <w:color w:val="000000"/>
                <w:sz w:val="20"/>
                <w:szCs w:val="20"/>
                <w:lang w:val="en-US"/>
              </w:rPr>
            </w:pPr>
            <w:r w:rsidRPr="00D70785">
              <w:rPr>
                <w:color w:val="000000"/>
                <w:sz w:val="20"/>
                <w:szCs w:val="20"/>
                <w:lang w:val="en-US"/>
              </w:rPr>
              <w:t>99 2 00 00000</w:t>
            </w:r>
          </w:p>
        </w:tc>
        <w:tc>
          <w:tcPr>
            <w:tcW w:w="8788" w:type="dxa"/>
            <w:shd w:val="clear" w:color="000000" w:fill="FFFFFF"/>
            <w:vAlign w:val="center"/>
          </w:tcPr>
          <w:p w:rsidR="00405F3A" w:rsidRPr="00D70785" w:rsidRDefault="00405F3A" w:rsidP="00234619">
            <w:pPr>
              <w:jc w:val="both"/>
              <w:rPr>
                <w:color w:val="000000"/>
                <w:sz w:val="20"/>
                <w:szCs w:val="20"/>
              </w:rPr>
            </w:pPr>
            <w:r w:rsidRPr="00D70785">
              <w:rPr>
                <w:i/>
                <w:iCs/>
                <w:snapToGrid w:val="0"/>
                <w:sz w:val="20"/>
                <w:szCs w:val="20"/>
              </w:rPr>
              <w:t>Обслуживание муниципального долга муниципального образования «Город Донецк»</w:t>
            </w:r>
          </w:p>
        </w:tc>
      </w:tr>
      <w:tr w:rsidR="00405F3A" w:rsidRPr="00AB74CB">
        <w:trPr>
          <w:trHeight w:val="311"/>
          <w:tblHeader/>
        </w:trPr>
        <w:tc>
          <w:tcPr>
            <w:tcW w:w="1575" w:type="dxa"/>
            <w:vAlign w:val="center"/>
          </w:tcPr>
          <w:p w:rsidR="00405F3A" w:rsidRDefault="00405F3A" w:rsidP="00A72265">
            <w:pPr>
              <w:jc w:val="both"/>
              <w:rPr>
                <w:color w:val="000000"/>
                <w:sz w:val="20"/>
                <w:szCs w:val="20"/>
                <w:lang w:val="en-US"/>
              </w:rPr>
            </w:pPr>
            <w:r>
              <w:rPr>
                <w:color w:val="000000"/>
                <w:sz w:val="20"/>
                <w:szCs w:val="20"/>
                <w:lang w:val="en-US"/>
              </w:rPr>
              <w:t>99 2 00 91090</w:t>
            </w:r>
          </w:p>
        </w:tc>
        <w:tc>
          <w:tcPr>
            <w:tcW w:w="8788" w:type="dxa"/>
            <w:shd w:val="clear" w:color="000000" w:fill="FFFFFF"/>
            <w:vAlign w:val="center"/>
          </w:tcPr>
          <w:p w:rsidR="00405F3A" w:rsidRPr="00234619" w:rsidRDefault="00405F3A" w:rsidP="00234619">
            <w:pPr>
              <w:jc w:val="both"/>
              <w:rPr>
                <w:color w:val="000000"/>
                <w:sz w:val="20"/>
                <w:szCs w:val="20"/>
              </w:rPr>
            </w:pPr>
            <w:r w:rsidRPr="00234619">
              <w:rPr>
                <w:snapToGrid w:val="0"/>
                <w:sz w:val="20"/>
                <w:szCs w:val="20"/>
              </w:rPr>
              <w:t>Процентные платежи по муниципальному долгу</w:t>
            </w:r>
            <w:r w:rsidRPr="00234619">
              <w:rPr>
                <w:color w:val="000000"/>
                <w:sz w:val="20"/>
                <w:szCs w:val="20"/>
              </w:rPr>
              <w:t xml:space="preserve">  по непрограммному направлению расходов</w:t>
            </w:r>
            <w:r w:rsidRPr="00234619">
              <w:rPr>
                <w:sz w:val="20"/>
                <w:szCs w:val="20"/>
              </w:rPr>
              <w:t xml:space="preserve"> «</w:t>
            </w:r>
            <w:r w:rsidRPr="00234619">
              <w:rPr>
                <w:snapToGrid w:val="0"/>
                <w:sz w:val="20"/>
                <w:szCs w:val="20"/>
              </w:rPr>
              <w:t>Обслуживание муниципального долга муниципального образования «Город Донецк»</w:t>
            </w:r>
            <w:r w:rsidRPr="00234619">
              <w:rPr>
                <w:sz w:val="20"/>
                <w:szCs w:val="20"/>
              </w:rPr>
              <w:t>»</w:t>
            </w:r>
            <w:r w:rsidRPr="00234619">
              <w:rPr>
                <w:snapToGrid w:val="0"/>
                <w:sz w:val="20"/>
                <w:szCs w:val="20"/>
              </w:rPr>
              <w:t xml:space="preserve"> </w:t>
            </w:r>
            <w:r w:rsidRPr="00234619">
              <w:rPr>
                <w:color w:val="000000"/>
                <w:sz w:val="20"/>
                <w:szCs w:val="20"/>
              </w:rPr>
              <w:t xml:space="preserve">в рамках непрограммного направления деятельности </w:t>
            </w:r>
            <w:r w:rsidRPr="00234619">
              <w:rPr>
                <w:snapToGrid w:val="0"/>
                <w:sz w:val="20"/>
                <w:szCs w:val="20"/>
              </w:rPr>
              <w:t xml:space="preserve">«Реализация функций иных органов </w:t>
            </w:r>
            <w:r>
              <w:rPr>
                <w:snapToGrid w:val="0"/>
                <w:sz w:val="20"/>
                <w:szCs w:val="20"/>
              </w:rPr>
              <w:t xml:space="preserve">местного бюджета </w:t>
            </w:r>
            <w:r w:rsidRPr="00234619">
              <w:rPr>
                <w:snapToGrid w:val="0"/>
                <w:sz w:val="20"/>
                <w:szCs w:val="20"/>
              </w:rPr>
              <w:t xml:space="preserve"> самоуправления муниципального образования «Город Донецк»»</w:t>
            </w:r>
          </w:p>
        </w:tc>
      </w:tr>
      <w:tr w:rsidR="00405F3A" w:rsidRPr="00D70785">
        <w:trPr>
          <w:trHeight w:val="311"/>
          <w:tblHeader/>
        </w:trPr>
        <w:tc>
          <w:tcPr>
            <w:tcW w:w="1575" w:type="dxa"/>
            <w:vAlign w:val="center"/>
          </w:tcPr>
          <w:p w:rsidR="00405F3A" w:rsidRPr="00D70785" w:rsidRDefault="00405F3A" w:rsidP="00A72265">
            <w:pPr>
              <w:jc w:val="both"/>
              <w:rPr>
                <w:color w:val="000000"/>
                <w:sz w:val="20"/>
                <w:szCs w:val="20"/>
                <w:lang w:val="en-US"/>
              </w:rPr>
            </w:pPr>
            <w:r w:rsidRPr="00D70785">
              <w:rPr>
                <w:color w:val="000000"/>
                <w:sz w:val="20"/>
                <w:szCs w:val="20"/>
                <w:lang w:val="en-US"/>
              </w:rPr>
              <w:t>99 9 00 00000</w:t>
            </w:r>
          </w:p>
        </w:tc>
        <w:tc>
          <w:tcPr>
            <w:tcW w:w="8788" w:type="dxa"/>
            <w:shd w:val="clear" w:color="000000" w:fill="FFFFFF"/>
            <w:vAlign w:val="center"/>
          </w:tcPr>
          <w:p w:rsidR="00405F3A" w:rsidRPr="00D70785" w:rsidRDefault="00405F3A" w:rsidP="00A72265">
            <w:pPr>
              <w:jc w:val="both"/>
              <w:rPr>
                <w:color w:val="000000"/>
                <w:sz w:val="20"/>
                <w:szCs w:val="20"/>
              </w:rPr>
            </w:pPr>
            <w:r w:rsidRPr="00D70785">
              <w:rPr>
                <w:i/>
                <w:iCs/>
                <w:snapToGrid w:val="0"/>
                <w:sz w:val="20"/>
                <w:szCs w:val="20"/>
              </w:rPr>
              <w:t>Иные непрограммные мероприятия</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99 9 00 51200</w:t>
            </w:r>
          </w:p>
        </w:tc>
        <w:tc>
          <w:tcPr>
            <w:tcW w:w="8788" w:type="dxa"/>
            <w:shd w:val="clear" w:color="000000" w:fill="FFFFFF"/>
            <w:vAlign w:val="center"/>
          </w:tcPr>
          <w:p w:rsidR="00405F3A" w:rsidRPr="00D70785" w:rsidRDefault="00405F3A" w:rsidP="00D70785">
            <w:pPr>
              <w:jc w:val="both"/>
              <w:rPr>
                <w:color w:val="000000"/>
                <w:sz w:val="20"/>
                <w:szCs w:val="20"/>
              </w:rPr>
            </w:pPr>
            <w:r w:rsidRPr="00D7078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99 9 00 51040</w:t>
            </w:r>
          </w:p>
        </w:tc>
        <w:tc>
          <w:tcPr>
            <w:tcW w:w="8788" w:type="dxa"/>
            <w:shd w:val="clear" w:color="000000" w:fill="FFFFFF"/>
            <w:vAlign w:val="center"/>
          </w:tcPr>
          <w:p w:rsidR="00405F3A" w:rsidRPr="00D70785" w:rsidRDefault="00405F3A" w:rsidP="00D70785">
            <w:pPr>
              <w:autoSpaceDE w:val="0"/>
              <w:autoSpaceDN w:val="0"/>
              <w:adjustRightInd w:val="0"/>
              <w:jc w:val="both"/>
              <w:outlineLvl w:val="4"/>
              <w:rPr>
                <w:color w:val="000000"/>
                <w:sz w:val="20"/>
                <w:szCs w:val="20"/>
              </w:rPr>
            </w:pPr>
            <w:r w:rsidRPr="00D70785">
              <w:rPr>
                <w:snapToGrid w:val="0"/>
                <w:sz w:val="20"/>
                <w:szCs w:val="20"/>
              </w:rPr>
              <w:t>Резервный фонд Правительства Российской Федерации по предупреждению и ликвидации чрезвычайных ситуаций и последствий стихийных бедствий</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99 9 00 51340</w:t>
            </w:r>
          </w:p>
        </w:tc>
        <w:tc>
          <w:tcPr>
            <w:tcW w:w="8788" w:type="dxa"/>
            <w:shd w:val="clear" w:color="000000" w:fill="FFFFFF"/>
            <w:vAlign w:val="center"/>
          </w:tcPr>
          <w:p w:rsidR="00405F3A" w:rsidRPr="00D70785" w:rsidRDefault="00405F3A" w:rsidP="00D70785">
            <w:pPr>
              <w:autoSpaceDE w:val="0"/>
              <w:autoSpaceDN w:val="0"/>
              <w:adjustRightInd w:val="0"/>
              <w:jc w:val="both"/>
              <w:outlineLvl w:val="4"/>
              <w:rPr>
                <w:color w:val="000000"/>
                <w:sz w:val="20"/>
                <w:szCs w:val="20"/>
              </w:rPr>
            </w:pPr>
            <w:r w:rsidRPr="00D70785">
              <w:rPr>
                <w:sz w:val="20"/>
                <w:szCs w:val="20"/>
                <w:lang w:eastAsia="en-US"/>
              </w:rPr>
              <w:t xml:space="preserve">Осуществление полномочий по обеспечению жильем отдельных категорий граждан, установленных Федеральным </w:t>
            </w:r>
            <w:hyperlink r:id="rId32" w:history="1">
              <w:r w:rsidRPr="00D70785">
                <w:rPr>
                  <w:sz w:val="20"/>
                  <w:szCs w:val="20"/>
                  <w:lang w:eastAsia="en-US"/>
                </w:rPr>
                <w:t>законом</w:t>
              </w:r>
            </w:hyperlink>
            <w:r w:rsidRPr="00D70785">
              <w:rPr>
                <w:sz w:val="20"/>
                <w:szCs w:val="20"/>
                <w:lang w:eastAsia="en-US"/>
              </w:rPr>
              <w:t xml:space="preserve"> от 12 января 1995 года № 5-ФЗ «О ветеранах», в соответствии с </w:t>
            </w:r>
            <w:hyperlink r:id="rId33" w:history="1">
              <w:r w:rsidRPr="00D70785">
                <w:rPr>
                  <w:sz w:val="20"/>
                  <w:szCs w:val="20"/>
                  <w:lang w:eastAsia="en-US"/>
                </w:rPr>
                <w:t>Указом</w:t>
              </w:r>
            </w:hyperlink>
            <w:r w:rsidRPr="00D70785">
              <w:rPr>
                <w:sz w:val="20"/>
                <w:szCs w:val="20"/>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99 9 00 51350</w:t>
            </w:r>
          </w:p>
        </w:tc>
        <w:tc>
          <w:tcPr>
            <w:tcW w:w="8788" w:type="dxa"/>
            <w:shd w:val="clear" w:color="000000" w:fill="FFFFFF"/>
          </w:tcPr>
          <w:p w:rsidR="00405F3A" w:rsidRPr="00D70785" w:rsidRDefault="00405F3A" w:rsidP="00D70785">
            <w:pPr>
              <w:jc w:val="both"/>
              <w:rPr>
                <w:sz w:val="20"/>
                <w:szCs w:val="20"/>
              </w:rPr>
            </w:pPr>
            <w:r w:rsidRPr="00D70785">
              <w:rPr>
                <w:sz w:val="20"/>
                <w:szCs w:val="20"/>
              </w:rPr>
              <w:t>О</w:t>
            </w:r>
            <w:r w:rsidRPr="00D70785">
              <w:rPr>
                <w:sz w:val="20"/>
                <w:szCs w:val="20"/>
                <w:lang w:eastAsia="en-US"/>
              </w:rPr>
              <w:t xml:space="preserve">существление полномочий по обеспечению жильем отдельных категорий граждан, установленных Федеральными </w:t>
            </w:r>
            <w:hyperlink r:id="rId34" w:history="1">
              <w:r w:rsidRPr="00D70785">
                <w:rPr>
                  <w:sz w:val="20"/>
                  <w:szCs w:val="20"/>
                  <w:lang w:eastAsia="en-US"/>
                </w:rPr>
                <w:t>законами</w:t>
              </w:r>
            </w:hyperlink>
            <w:r w:rsidRPr="00D70785">
              <w:rPr>
                <w:sz w:val="20"/>
                <w:szCs w:val="20"/>
                <w:lang w:eastAsia="en-US"/>
              </w:rPr>
              <w:t xml:space="preserve"> от 12 января 1995 года № 5-ФЗ «О ветеранах» и от 24 ноября 1995 года № 181-ФЗ «О социальной защите инвалидов в Российской Федерации»</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99 9 00 51560</w:t>
            </w:r>
          </w:p>
        </w:tc>
        <w:tc>
          <w:tcPr>
            <w:tcW w:w="8788" w:type="dxa"/>
            <w:shd w:val="clear" w:color="000000" w:fill="FFFFFF"/>
          </w:tcPr>
          <w:p w:rsidR="00405F3A" w:rsidRPr="00D70785" w:rsidRDefault="00405F3A" w:rsidP="00D70785">
            <w:pPr>
              <w:autoSpaceDE w:val="0"/>
              <w:autoSpaceDN w:val="0"/>
              <w:adjustRightInd w:val="0"/>
              <w:jc w:val="both"/>
              <w:rPr>
                <w:sz w:val="20"/>
                <w:szCs w:val="20"/>
              </w:rPr>
            </w:pPr>
            <w:r w:rsidRPr="00D70785">
              <w:rPr>
                <w:color w:val="000000"/>
                <w:sz w:val="20"/>
                <w:szCs w:val="20"/>
              </w:rPr>
              <w:t xml:space="preserve">Реализация программ </w:t>
            </w:r>
            <w:r>
              <w:rPr>
                <w:color w:val="000000"/>
                <w:sz w:val="20"/>
                <w:szCs w:val="20"/>
              </w:rPr>
              <w:t xml:space="preserve">местного бюджета </w:t>
            </w:r>
            <w:r w:rsidRPr="00D70785">
              <w:rPr>
                <w:color w:val="000000"/>
                <w:sz w:val="20"/>
                <w:szCs w:val="20"/>
              </w:rPr>
              <w:t xml:space="preserve">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99 9 00 52240</w:t>
            </w:r>
          </w:p>
        </w:tc>
        <w:tc>
          <w:tcPr>
            <w:tcW w:w="8788" w:type="dxa"/>
            <w:shd w:val="clear" w:color="000000" w:fill="FFFFFF"/>
          </w:tcPr>
          <w:p w:rsidR="00405F3A" w:rsidRPr="00D70785" w:rsidRDefault="00405F3A" w:rsidP="00D70785">
            <w:pPr>
              <w:autoSpaceDE w:val="0"/>
              <w:autoSpaceDN w:val="0"/>
              <w:adjustRightInd w:val="0"/>
              <w:jc w:val="both"/>
              <w:outlineLvl w:val="4"/>
              <w:rPr>
                <w:sz w:val="20"/>
                <w:szCs w:val="20"/>
              </w:rPr>
            </w:pPr>
            <w:r w:rsidRPr="00D70785">
              <w:rPr>
                <w:sz w:val="20"/>
                <w:szCs w:val="20"/>
              </w:rPr>
              <w:t xml:space="preserve">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w:t>
            </w:r>
            <w:r w:rsidRPr="00D70785">
              <w:rPr>
                <w:color w:val="000000"/>
                <w:sz w:val="20"/>
                <w:szCs w:val="20"/>
              </w:rPr>
              <w:t xml:space="preserve">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99 9 00 59310</w:t>
            </w:r>
          </w:p>
        </w:tc>
        <w:tc>
          <w:tcPr>
            <w:tcW w:w="8788" w:type="dxa"/>
            <w:shd w:val="clear" w:color="000000" w:fill="FFFFFF"/>
          </w:tcPr>
          <w:p w:rsidR="00405F3A" w:rsidRPr="00D70785" w:rsidRDefault="00405F3A" w:rsidP="00D70785">
            <w:pPr>
              <w:tabs>
                <w:tab w:val="left" w:pos="709"/>
              </w:tabs>
              <w:jc w:val="both"/>
              <w:rPr>
                <w:sz w:val="20"/>
                <w:szCs w:val="20"/>
              </w:rPr>
            </w:pPr>
            <w:r w:rsidRPr="00D70785">
              <w:rPr>
                <w:sz w:val="20"/>
                <w:szCs w:val="20"/>
              </w:rPr>
              <w:t>Осуществление полномочий по г</w:t>
            </w:r>
            <w:r w:rsidRPr="00D70785">
              <w:rPr>
                <w:color w:val="000000"/>
                <w:sz w:val="20"/>
                <w:szCs w:val="20"/>
              </w:rPr>
              <w:t xml:space="preserve">осударственной регистрации актов гражданского состояния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99 9 00 71050</w:t>
            </w:r>
          </w:p>
        </w:tc>
        <w:tc>
          <w:tcPr>
            <w:tcW w:w="8788" w:type="dxa"/>
            <w:shd w:val="clear" w:color="000000" w:fill="FFFFFF"/>
          </w:tcPr>
          <w:p w:rsidR="00405F3A" w:rsidRPr="00D70785" w:rsidRDefault="00405F3A" w:rsidP="00D70785">
            <w:pPr>
              <w:jc w:val="both"/>
              <w:rPr>
                <w:sz w:val="20"/>
                <w:szCs w:val="20"/>
              </w:rPr>
            </w:pPr>
            <w:r w:rsidRPr="00D70785">
              <w:rPr>
                <w:snapToGrid w:val="0"/>
                <w:sz w:val="20"/>
                <w:szCs w:val="20"/>
              </w:rPr>
              <w:t>Возмещение расходов, связанных с обеспечением депутатской деятельности</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99 9 00 72350</w:t>
            </w:r>
          </w:p>
        </w:tc>
        <w:tc>
          <w:tcPr>
            <w:tcW w:w="8788" w:type="dxa"/>
            <w:shd w:val="clear" w:color="000000" w:fill="FFFFFF"/>
          </w:tcPr>
          <w:p w:rsidR="00405F3A" w:rsidRPr="00D70785" w:rsidRDefault="00405F3A" w:rsidP="00D70785">
            <w:pPr>
              <w:jc w:val="both"/>
              <w:rPr>
                <w:sz w:val="20"/>
                <w:szCs w:val="20"/>
              </w:rPr>
            </w:pPr>
            <w:r w:rsidRPr="00D70785">
              <w:rPr>
                <w:color w:val="000000"/>
                <w:sz w:val="20"/>
                <w:szCs w:val="20"/>
              </w:rPr>
              <w:t>О</w:t>
            </w:r>
            <w:r w:rsidRPr="00D70785">
              <w:rPr>
                <w:sz w:val="20"/>
                <w:szCs w:val="20"/>
              </w:rPr>
              <w:t xml:space="preserve">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w:t>
            </w:r>
            <w:r w:rsidRPr="00D70785">
              <w:rPr>
                <w:color w:val="000000"/>
                <w:sz w:val="20"/>
                <w:szCs w:val="20"/>
              </w:rPr>
              <w:t xml:space="preserve">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99 9 00 72360</w:t>
            </w:r>
          </w:p>
        </w:tc>
        <w:tc>
          <w:tcPr>
            <w:tcW w:w="8788" w:type="dxa"/>
            <w:shd w:val="clear" w:color="000000" w:fill="FFFFFF"/>
          </w:tcPr>
          <w:p w:rsidR="00405F3A" w:rsidRPr="00D70785" w:rsidRDefault="00405F3A" w:rsidP="00D70785">
            <w:pPr>
              <w:jc w:val="both"/>
              <w:rPr>
                <w:sz w:val="20"/>
                <w:szCs w:val="20"/>
              </w:rPr>
            </w:pPr>
            <w:r w:rsidRPr="00D70785">
              <w:rPr>
                <w:snapToGrid w:val="0"/>
                <w:sz w:val="20"/>
                <w:szCs w:val="20"/>
              </w:rPr>
              <w:t>О</w:t>
            </w:r>
            <w:r w:rsidRPr="00D70785">
              <w:rPr>
                <w:sz w:val="20"/>
                <w:szCs w:val="20"/>
              </w:rPr>
              <w:t>существление полномочий по созданию и обеспечению деятельности административных комиссий</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99 9 00 72370</w:t>
            </w:r>
          </w:p>
        </w:tc>
        <w:tc>
          <w:tcPr>
            <w:tcW w:w="8788" w:type="dxa"/>
            <w:shd w:val="clear" w:color="000000" w:fill="FFFFFF"/>
          </w:tcPr>
          <w:p w:rsidR="00405F3A" w:rsidRPr="00D70785" w:rsidRDefault="00405F3A" w:rsidP="00D70785">
            <w:pPr>
              <w:jc w:val="both"/>
              <w:rPr>
                <w:sz w:val="20"/>
                <w:szCs w:val="20"/>
              </w:rPr>
            </w:pPr>
            <w:r w:rsidRPr="00D70785">
              <w:rPr>
                <w:sz w:val="20"/>
                <w:szCs w:val="20"/>
              </w:rPr>
              <w:t>Осуществление полномочий по созданию и обеспечению деятельности комиссий по делам несовершеннолетних и защите их прав</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 xml:space="preserve">99 9 </w:t>
            </w:r>
            <w:r w:rsidRPr="00D70785">
              <w:rPr>
                <w:color w:val="000000"/>
                <w:sz w:val="20"/>
                <w:szCs w:val="20"/>
              </w:rPr>
              <w:t xml:space="preserve">00 </w:t>
            </w:r>
            <w:r w:rsidRPr="00D70785">
              <w:rPr>
                <w:color w:val="000000"/>
                <w:sz w:val="20"/>
                <w:szCs w:val="20"/>
                <w:lang w:val="en-US"/>
              </w:rPr>
              <w:t>72380</w:t>
            </w:r>
          </w:p>
        </w:tc>
        <w:tc>
          <w:tcPr>
            <w:tcW w:w="8788" w:type="dxa"/>
            <w:shd w:val="clear" w:color="000000" w:fill="FFFFFF"/>
          </w:tcPr>
          <w:p w:rsidR="00405F3A" w:rsidRPr="00D70785" w:rsidRDefault="00405F3A" w:rsidP="00D70785">
            <w:pPr>
              <w:jc w:val="both"/>
              <w:rPr>
                <w:sz w:val="20"/>
                <w:szCs w:val="20"/>
              </w:rPr>
            </w:pPr>
            <w:r w:rsidRPr="00D70785">
              <w:rPr>
                <w:snapToGrid w:val="0"/>
                <w:sz w:val="20"/>
                <w:szCs w:val="20"/>
              </w:rPr>
              <w:t>Осуществление</w:t>
            </w:r>
            <w:r w:rsidRPr="00D70785">
              <w:rPr>
                <w:sz w:val="20"/>
                <w:szCs w:val="20"/>
              </w:rPr>
              <w:t xml:space="preserve"> полномочий по государственному регулированию тарифов на перевозку пассажиров и багажа</w:t>
            </w:r>
            <w:r w:rsidRPr="00D70785">
              <w:rPr>
                <w:color w:val="000000"/>
                <w:sz w:val="20"/>
                <w:szCs w:val="20"/>
              </w:rPr>
              <w:t xml:space="preserve"> 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 xml:space="preserve">99 9 </w:t>
            </w:r>
            <w:r w:rsidRPr="00D70785">
              <w:rPr>
                <w:color w:val="000000"/>
                <w:sz w:val="20"/>
                <w:szCs w:val="20"/>
              </w:rPr>
              <w:t xml:space="preserve">00 </w:t>
            </w:r>
            <w:r w:rsidRPr="00D70785">
              <w:rPr>
                <w:color w:val="000000"/>
                <w:sz w:val="20"/>
                <w:szCs w:val="20"/>
                <w:lang w:val="en-US"/>
              </w:rPr>
              <w:t>72390</w:t>
            </w:r>
          </w:p>
        </w:tc>
        <w:tc>
          <w:tcPr>
            <w:tcW w:w="8788" w:type="dxa"/>
            <w:shd w:val="clear" w:color="000000" w:fill="FFFFFF"/>
          </w:tcPr>
          <w:p w:rsidR="00405F3A" w:rsidRPr="00D70785" w:rsidRDefault="00405F3A" w:rsidP="00D70785">
            <w:pPr>
              <w:jc w:val="both"/>
              <w:rPr>
                <w:sz w:val="20"/>
                <w:szCs w:val="20"/>
              </w:rPr>
            </w:pPr>
            <w:r w:rsidRPr="00D70785">
              <w:rPr>
                <w:sz w:val="20"/>
                <w:szCs w:val="20"/>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D70785">
              <w:rPr>
                <w:color w:val="000000"/>
                <w:sz w:val="20"/>
                <w:szCs w:val="20"/>
              </w:rPr>
              <w:t xml:space="preserve">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 xml:space="preserve">99 9 </w:t>
            </w:r>
            <w:r w:rsidRPr="00D70785">
              <w:rPr>
                <w:color w:val="000000"/>
                <w:sz w:val="20"/>
                <w:szCs w:val="20"/>
              </w:rPr>
              <w:t xml:space="preserve">00 </w:t>
            </w:r>
            <w:r w:rsidRPr="00D70785">
              <w:rPr>
                <w:color w:val="000000"/>
                <w:sz w:val="20"/>
                <w:szCs w:val="20"/>
                <w:lang w:val="en-US"/>
              </w:rPr>
              <w:t>91120</w:t>
            </w:r>
          </w:p>
        </w:tc>
        <w:tc>
          <w:tcPr>
            <w:tcW w:w="8788" w:type="dxa"/>
            <w:shd w:val="clear" w:color="000000" w:fill="FFFFFF"/>
          </w:tcPr>
          <w:p w:rsidR="00405F3A" w:rsidRPr="00D70785" w:rsidRDefault="00405F3A" w:rsidP="00D70785">
            <w:pPr>
              <w:jc w:val="both"/>
              <w:rPr>
                <w:sz w:val="20"/>
                <w:szCs w:val="20"/>
              </w:rPr>
            </w:pPr>
            <w:r w:rsidRPr="00D70785">
              <w:rPr>
                <w:sz w:val="20"/>
                <w:szCs w:val="20"/>
              </w:rPr>
              <w:t xml:space="preserve">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w:t>
            </w:r>
            <w:r>
              <w:rPr>
                <w:sz w:val="20"/>
                <w:szCs w:val="20"/>
              </w:rPr>
              <w:t xml:space="preserve">местного бюджета </w:t>
            </w:r>
            <w:r w:rsidRPr="00D70785">
              <w:rPr>
                <w:sz w:val="20"/>
                <w:szCs w:val="20"/>
              </w:rPr>
              <w:t xml:space="preserve"> самоуправления либо их должностных лиц </w:t>
            </w:r>
            <w:r w:rsidRPr="00D70785">
              <w:rPr>
                <w:color w:val="000000"/>
                <w:sz w:val="20"/>
                <w:szCs w:val="20"/>
              </w:rPr>
              <w:t xml:space="preserve">по иным непрограммным мероприятиям  в рамках непрограммного направления деятельности </w:t>
            </w:r>
            <w:r w:rsidRPr="00D70785">
              <w:rPr>
                <w:snapToGrid w:val="0"/>
                <w:sz w:val="20"/>
                <w:szCs w:val="20"/>
              </w:rPr>
              <w:t xml:space="preserve">«Реализация функций иных органов </w:t>
            </w:r>
            <w:r>
              <w:rPr>
                <w:snapToGrid w:val="0"/>
                <w:sz w:val="20"/>
                <w:szCs w:val="20"/>
              </w:rPr>
              <w:t xml:space="preserve">местного бюджета </w:t>
            </w:r>
            <w:r w:rsidRPr="00D70785">
              <w:rPr>
                <w:snapToGrid w:val="0"/>
                <w:sz w:val="20"/>
                <w:szCs w:val="20"/>
              </w:rPr>
              <w:t xml:space="preserve"> самоуправления муниципального образования «Город Донецк»»</w:t>
            </w:r>
            <w:r w:rsidRPr="00D70785">
              <w:rPr>
                <w:color w:val="000000"/>
                <w:sz w:val="20"/>
                <w:szCs w:val="20"/>
              </w:rPr>
              <w:t xml:space="preserve"> </w:t>
            </w:r>
          </w:p>
        </w:tc>
      </w:tr>
      <w:tr w:rsidR="00405F3A" w:rsidRPr="00D70785">
        <w:trPr>
          <w:trHeight w:val="311"/>
          <w:tblHeader/>
        </w:trPr>
        <w:tc>
          <w:tcPr>
            <w:tcW w:w="1575" w:type="dxa"/>
            <w:vAlign w:val="center"/>
          </w:tcPr>
          <w:p w:rsidR="00405F3A" w:rsidRPr="00D70785" w:rsidRDefault="00405F3A" w:rsidP="00D70785">
            <w:pPr>
              <w:jc w:val="both"/>
              <w:rPr>
                <w:color w:val="000000"/>
                <w:sz w:val="20"/>
                <w:szCs w:val="20"/>
                <w:lang w:val="en-US"/>
              </w:rPr>
            </w:pPr>
            <w:r w:rsidRPr="00D70785">
              <w:rPr>
                <w:color w:val="000000"/>
                <w:sz w:val="20"/>
                <w:szCs w:val="20"/>
                <w:lang w:val="en-US"/>
              </w:rPr>
              <w:t xml:space="preserve">99 9 </w:t>
            </w:r>
            <w:r w:rsidRPr="00D70785">
              <w:rPr>
                <w:color w:val="000000"/>
                <w:sz w:val="20"/>
                <w:szCs w:val="20"/>
              </w:rPr>
              <w:t xml:space="preserve">00 </w:t>
            </w:r>
            <w:r w:rsidRPr="00D70785">
              <w:rPr>
                <w:color w:val="000000"/>
                <w:sz w:val="20"/>
                <w:szCs w:val="20"/>
                <w:lang w:val="en-US"/>
              </w:rPr>
              <w:t>91400</w:t>
            </w:r>
          </w:p>
        </w:tc>
        <w:tc>
          <w:tcPr>
            <w:tcW w:w="8788" w:type="dxa"/>
            <w:shd w:val="clear" w:color="000000" w:fill="FFFFFF"/>
          </w:tcPr>
          <w:p w:rsidR="00405F3A" w:rsidRPr="00D70785" w:rsidRDefault="00405F3A" w:rsidP="00D70785">
            <w:pPr>
              <w:pStyle w:val="NoSpacing"/>
              <w:jc w:val="both"/>
              <w:rPr>
                <w:rFonts w:ascii="Times New Roman" w:hAnsi="Times New Roman" w:cs="Times New Roman"/>
                <w:sz w:val="20"/>
                <w:szCs w:val="20"/>
              </w:rPr>
            </w:pPr>
            <w:r w:rsidRPr="00D70785">
              <w:rPr>
                <w:rFonts w:ascii="Times New Roman" w:hAnsi="Times New Roman" w:cs="Times New Roman"/>
                <w:sz w:val="20"/>
                <w:szCs w:val="20"/>
              </w:rPr>
              <w:t xml:space="preserve">Погашение кредиторской задолженности по расходным обязательствам бюджета города Донецка </w:t>
            </w:r>
            <w:r w:rsidRPr="00D70785">
              <w:rPr>
                <w:rFonts w:ascii="Times New Roman" w:hAnsi="Times New Roman" w:cs="Times New Roman"/>
                <w:color w:val="000000"/>
                <w:sz w:val="20"/>
                <w:szCs w:val="20"/>
              </w:rPr>
              <w:t xml:space="preserve">по иным непрограммным мероприятиям  в рамках непрограммного направления деятельности </w:t>
            </w:r>
            <w:r w:rsidRPr="00D70785">
              <w:rPr>
                <w:rFonts w:ascii="Times New Roman" w:hAnsi="Times New Roman" w:cs="Times New Roman"/>
                <w:snapToGrid w:val="0"/>
                <w:sz w:val="20"/>
                <w:szCs w:val="20"/>
              </w:rPr>
              <w:t xml:space="preserve">«Реализация функций иных органов </w:t>
            </w:r>
            <w:r>
              <w:rPr>
                <w:rFonts w:ascii="Times New Roman" w:hAnsi="Times New Roman" w:cs="Times New Roman"/>
                <w:snapToGrid w:val="0"/>
                <w:sz w:val="20"/>
                <w:szCs w:val="20"/>
              </w:rPr>
              <w:t xml:space="preserve">местного бюджета </w:t>
            </w:r>
            <w:r w:rsidRPr="00D70785">
              <w:rPr>
                <w:rFonts w:ascii="Times New Roman" w:hAnsi="Times New Roman" w:cs="Times New Roman"/>
                <w:snapToGrid w:val="0"/>
                <w:sz w:val="20"/>
                <w:szCs w:val="20"/>
              </w:rPr>
              <w:t xml:space="preserve"> самоуправления муниципального образования «Город Донецк»»</w:t>
            </w:r>
            <w:r w:rsidRPr="00D70785">
              <w:rPr>
                <w:rFonts w:ascii="Times New Roman" w:hAnsi="Times New Roman" w:cs="Times New Roman"/>
                <w:color w:val="000000"/>
                <w:sz w:val="20"/>
                <w:szCs w:val="20"/>
              </w:rPr>
              <w:t xml:space="preserve"> </w:t>
            </w:r>
          </w:p>
        </w:tc>
      </w:tr>
    </w:tbl>
    <w:p w:rsidR="00405F3A" w:rsidRPr="00D70785" w:rsidRDefault="00405F3A" w:rsidP="00D70785">
      <w:pPr>
        <w:jc w:val="both"/>
        <w:rPr>
          <w:sz w:val="20"/>
          <w:szCs w:val="20"/>
        </w:rPr>
      </w:pPr>
    </w:p>
    <w:p w:rsidR="00405F3A" w:rsidRDefault="00405F3A" w:rsidP="00D52B7F">
      <w:pPr>
        <w:jc w:val="both"/>
        <w:rPr>
          <w:sz w:val="20"/>
          <w:szCs w:val="20"/>
        </w:rPr>
      </w:pPr>
    </w:p>
    <w:p w:rsidR="00405F3A" w:rsidRDefault="00405F3A" w:rsidP="00D52B7F">
      <w:pPr>
        <w:jc w:val="both"/>
        <w:rPr>
          <w:sz w:val="20"/>
          <w:szCs w:val="20"/>
        </w:rPr>
      </w:pPr>
    </w:p>
    <w:p w:rsidR="00405F3A" w:rsidRDefault="00405F3A" w:rsidP="00D52B7F">
      <w:pPr>
        <w:jc w:val="both"/>
        <w:rPr>
          <w:sz w:val="20"/>
          <w:szCs w:val="20"/>
        </w:rPr>
      </w:pPr>
    </w:p>
    <w:p w:rsidR="00405F3A" w:rsidRDefault="00405F3A" w:rsidP="00D52B7F">
      <w:pPr>
        <w:jc w:val="both"/>
        <w:rPr>
          <w:sz w:val="20"/>
          <w:szCs w:val="20"/>
        </w:rPr>
      </w:pPr>
    </w:p>
    <w:p w:rsidR="00405F3A" w:rsidRDefault="00405F3A" w:rsidP="00D52B7F">
      <w:pPr>
        <w:jc w:val="both"/>
        <w:rPr>
          <w:sz w:val="20"/>
          <w:szCs w:val="20"/>
        </w:rPr>
      </w:pPr>
    </w:p>
    <w:p w:rsidR="00405F3A" w:rsidRDefault="00405F3A" w:rsidP="00D52B7F">
      <w:pPr>
        <w:jc w:val="both"/>
        <w:rPr>
          <w:sz w:val="20"/>
          <w:szCs w:val="20"/>
        </w:rPr>
      </w:pPr>
    </w:p>
    <w:p w:rsidR="00405F3A" w:rsidRPr="00D40BBD" w:rsidRDefault="00405F3A" w:rsidP="00D52B7F">
      <w:pPr>
        <w:jc w:val="both"/>
        <w:rPr>
          <w:sz w:val="20"/>
          <w:szCs w:val="20"/>
        </w:rPr>
      </w:pPr>
    </w:p>
    <w:p w:rsidR="00405F3A" w:rsidRPr="00D40BBD" w:rsidRDefault="00405F3A" w:rsidP="00107AC9">
      <w:pPr>
        <w:jc w:val="right"/>
        <w:rPr>
          <w:sz w:val="20"/>
          <w:szCs w:val="20"/>
        </w:rPr>
      </w:pPr>
    </w:p>
    <w:p w:rsidR="00405F3A" w:rsidRPr="00D40BBD" w:rsidRDefault="00405F3A" w:rsidP="00107AC9">
      <w:pPr>
        <w:jc w:val="right"/>
        <w:rPr>
          <w:sz w:val="20"/>
          <w:szCs w:val="20"/>
        </w:rPr>
      </w:pPr>
    </w:p>
    <w:p w:rsidR="00405F3A" w:rsidRPr="00D40BBD" w:rsidRDefault="00405F3A" w:rsidP="00107AC9">
      <w:pPr>
        <w:jc w:val="right"/>
        <w:rPr>
          <w:sz w:val="20"/>
          <w:szCs w:val="20"/>
        </w:rPr>
      </w:pPr>
    </w:p>
    <w:p w:rsidR="00405F3A" w:rsidRPr="000C53A3" w:rsidRDefault="00405F3A" w:rsidP="00107AC9">
      <w:pPr>
        <w:jc w:val="right"/>
        <w:rPr>
          <w:sz w:val="20"/>
          <w:szCs w:val="20"/>
        </w:rPr>
      </w:pPr>
    </w:p>
    <w:p w:rsidR="00405F3A" w:rsidRPr="000C53A3" w:rsidRDefault="00405F3A" w:rsidP="00107AC9">
      <w:pPr>
        <w:jc w:val="right"/>
        <w:rPr>
          <w:sz w:val="20"/>
          <w:szCs w:val="20"/>
        </w:rPr>
      </w:pPr>
    </w:p>
    <w:p w:rsidR="00405F3A" w:rsidRPr="00D70785" w:rsidRDefault="00405F3A" w:rsidP="00107AC9">
      <w:pPr>
        <w:jc w:val="right"/>
      </w:pPr>
      <w:r w:rsidRPr="00D70785">
        <w:t xml:space="preserve">Приложение № 2  </w:t>
      </w:r>
    </w:p>
    <w:p w:rsidR="00405F3A" w:rsidRPr="00D70785" w:rsidRDefault="00405F3A" w:rsidP="00A57F97">
      <w:pPr>
        <w:jc w:val="right"/>
      </w:pPr>
      <w:r w:rsidRPr="00D70785">
        <w:t>к приказу Финансового управления</w:t>
      </w:r>
    </w:p>
    <w:p w:rsidR="00405F3A" w:rsidRPr="00D70785" w:rsidRDefault="00405F3A" w:rsidP="00A57F97">
      <w:pPr>
        <w:jc w:val="right"/>
      </w:pPr>
      <w:r w:rsidRPr="00D70785">
        <w:t xml:space="preserve"> Администрации г. Донецка</w:t>
      </w:r>
    </w:p>
    <w:p w:rsidR="00405F3A" w:rsidRPr="00D70785" w:rsidRDefault="00405F3A" w:rsidP="00107AC9">
      <w:pPr>
        <w:jc w:val="right"/>
      </w:pPr>
      <w:r w:rsidRPr="00D70785">
        <w:t>от  12.10.2015 № 68</w:t>
      </w:r>
    </w:p>
    <w:p w:rsidR="00405F3A" w:rsidRPr="001608BE" w:rsidRDefault="00405F3A" w:rsidP="00DB578E">
      <w:pPr>
        <w:jc w:val="center"/>
        <w:rPr>
          <w:color w:val="000000"/>
          <w:sz w:val="28"/>
          <w:szCs w:val="28"/>
        </w:rPr>
      </w:pPr>
      <w:r w:rsidRPr="001608BE">
        <w:rPr>
          <w:color w:val="000000"/>
          <w:sz w:val="28"/>
          <w:szCs w:val="28"/>
        </w:rPr>
        <w:t>Перечень</w:t>
      </w:r>
      <w:r w:rsidRPr="001608BE">
        <w:rPr>
          <w:color w:val="000000"/>
          <w:sz w:val="28"/>
          <w:szCs w:val="28"/>
        </w:rPr>
        <w:br/>
        <w:t>главных администраторов доходов местного бюджета</w:t>
      </w:r>
    </w:p>
    <w:p w:rsidR="00405F3A" w:rsidRPr="001608BE" w:rsidRDefault="00405F3A" w:rsidP="00DB578E">
      <w:pPr>
        <w:jc w:val="center"/>
        <w:rPr>
          <w:sz w:val="28"/>
          <w:szCs w:val="28"/>
        </w:rPr>
      </w:pPr>
    </w:p>
    <w:tbl>
      <w:tblPr>
        <w:tblW w:w="10491"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591"/>
      </w:tblGrid>
      <w:tr w:rsidR="00405F3A" w:rsidRPr="00F8214B" w:rsidTr="006B5B17">
        <w:trPr>
          <w:trHeight w:val="750"/>
        </w:trPr>
        <w:tc>
          <w:tcPr>
            <w:tcW w:w="900" w:type="dxa"/>
            <w:noWrap/>
          </w:tcPr>
          <w:p w:rsidR="00405F3A" w:rsidRPr="00F8214B" w:rsidRDefault="00405F3A" w:rsidP="006B5B17">
            <w:pPr>
              <w:jc w:val="center"/>
              <w:rPr>
                <w:color w:val="000000"/>
                <w:sz w:val="28"/>
                <w:szCs w:val="28"/>
              </w:rPr>
            </w:pPr>
            <w:r w:rsidRPr="00F8214B">
              <w:rPr>
                <w:color w:val="000000"/>
                <w:sz w:val="28"/>
                <w:szCs w:val="28"/>
              </w:rPr>
              <w:t>Код </w:t>
            </w:r>
          </w:p>
        </w:tc>
        <w:tc>
          <w:tcPr>
            <w:tcW w:w="9591" w:type="dxa"/>
          </w:tcPr>
          <w:p w:rsidR="00405F3A" w:rsidRPr="00F8214B" w:rsidRDefault="00405F3A" w:rsidP="006B5B17">
            <w:pPr>
              <w:jc w:val="center"/>
              <w:rPr>
                <w:color w:val="000000"/>
                <w:sz w:val="28"/>
                <w:szCs w:val="28"/>
              </w:rPr>
            </w:pPr>
            <w:r w:rsidRPr="00F8214B">
              <w:rPr>
                <w:color w:val="000000"/>
                <w:sz w:val="28"/>
                <w:szCs w:val="28"/>
              </w:rPr>
              <w:t>Наименование главного администратора доходов областного бюджета</w:t>
            </w:r>
          </w:p>
        </w:tc>
      </w:tr>
    </w:tbl>
    <w:p w:rsidR="00405F3A" w:rsidRPr="00F8214B" w:rsidRDefault="00405F3A" w:rsidP="00DB578E">
      <w:pPr>
        <w:spacing w:line="360" w:lineRule="auto"/>
        <w:rPr>
          <w:sz w:val="2"/>
          <w:szCs w:val="2"/>
        </w:rPr>
      </w:pPr>
    </w:p>
    <w:tbl>
      <w:tblPr>
        <w:tblW w:w="10491"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591"/>
      </w:tblGrid>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1 </w:t>
            </w:r>
          </w:p>
        </w:tc>
        <w:tc>
          <w:tcPr>
            <w:tcW w:w="9591" w:type="dxa"/>
          </w:tcPr>
          <w:p w:rsidR="00405F3A" w:rsidRPr="00543B0C" w:rsidRDefault="00405F3A" w:rsidP="006B5B17">
            <w:pPr>
              <w:jc w:val="center"/>
              <w:rPr>
                <w:color w:val="000000"/>
                <w:sz w:val="28"/>
                <w:szCs w:val="28"/>
              </w:rPr>
            </w:pPr>
            <w:r w:rsidRPr="00543B0C">
              <w:rPr>
                <w:color w:val="000000"/>
                <w:sz w:val="28"/>
                <w:szCs w:val="28"/>
              </w:rPr>
              <w:t>2</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048</w:t>
            </w:r>
          </w:p>
        </w:tc>
        <w:tc>
          <w:tcPr>
            <w:tcW w:w="9591" w:type="dxa"/>
          </w:tcPr>
          <w:p w:rsidR="00405F3A" w:rsidRPr="00543B0C" w:rsidRDefault="00405F3A" w:rsidP="006B5B17">
            <w:pPr>
              <w:rPr>
                <w:color w:val="000000"/>
                <w:sz w:val="28"/>
                <w:szCs w:val="28"/>
              </w:rPr>
            </w:pPr>
            <w:r w:rsidRPr="00543B0C">
              <w:rPr>
                <w:sz w:val="28"/>
                <w:szCs w:val="28"/>
              </w:rPr>
              <w:t>Департамент Федеральной службы по надзору в сфере природопользования по Южному федеральному округу</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141</w:t>
            </w:r>
          </w:p>
        </w:tc>
        <w:tc>
          <w:tcPr>
            <w:tcW w:w="9591" w:type="dxa"/>
          </w:tcPr>
          <w:p w:rsidR="00405F3A" w:rsidRPr="00543B0C" w:rsidRDefault="00405F3A" w:rsidP="006B5B17">
            <w:pPr>
              <w:rPr>
                <w:color w:val="000000"/>
                <w:sz w:val="28"/>
                <w:szCs w:val="28"/>
              </w:rPr>
            </w:pPr>
            <w:r w:rsidRPr="00543B0C">
              <w:rPr>
                <w:color w:val="000000"/>
                <w:sz w:val="28"/>
                <w:szCs w:val="28"/>
              </w:rPr>
              <w:t>Управление Федеральной службы по надзору в сфере защиты прав потребителей и благополучия человека по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177</w:t>
            </w:r>
          </w:p>
        </w:tc>
        <w:tc>
          <w:tcPr>
            <w:tcW w:w="9591" w:type="dxa"/>
          </w:tcPr>
          <w:p w:rsidR="00405F3A" w:rsidRPr="00543B0C" w:rsidRDefault="00405F3A" w:rsidP="006B5B17">
            <w:pPr>
              <w:rPr>
                <w:color w:val="000000"/>
                <w:sz w:val="28"/>
                <w:szCs w:val="28"/>
              </w:rPr>
            </w:pPr>
            <w:r w:rsidRPr="00543B0C">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182</w:t>
            </w:r>
          </w:p>
        </w:tc>
        <w:tc>
          <w:tcPr>
            <w:tcW w:w="9591" w:type="dxa"/>
          </w:tcPr>
          <w:p w:rsidR="00405F3A" w:rsidRPr="00543B0C" w:rsidRDefault="00405F3A" w:rsidP="006B5B17">
            <w:pPr>
              <w:rPr>
                <w:color w:val="000000"/>
                <w:sz w:val="28"/>
                <w:szCs w:val="28"/>
              </w:rPr>
            </w:pPr>
            <w:r w:rsidRPr="00543B0C">
              <w:rPr>
                <w:sz w:val="28"/>
                <w:szCs w:val="28"/>
              </w:rPr>
              <w:t>Межрайонная инспекция Федеральной налоговой службы № 21 по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188</w:t>
            </w:r>
          </w:p>
        </w:tc>
        <w:tc>
          <w:tcPr>
            <w:tcW w:w="9591" w:type="dxa"/>
          </w:tcPr>
          <w:p w:rsidR="00405F3A" w:rsidRPr="00543B0C" w:rsidRDefault="00405F3A" w:rsidP="006B5B17">
            <w:pPr>
              <w:rPr>
                <w:color w:val="000000"/>
                <w:sz w:val="28"/>
                <w:szCs w:val="28"/>
              </w:rPr>
            </w:pPr>
            <w:r w:rsidRPr="00543B0C">
              <w:rPr>
                <w:color w:val="000000"/>
                <w:sz w:val="28"/>
                <w:szCs w:val="28"/>
              </w:rPr>
              <w:t>Отдел  Министерства внутренних дел  Российской Федерации по Городу Донецку</w:t>
            </w:r>
          </w:p>
        </w:tc>
      </w:tr>
      <w:tr w:rsidR="00405F3A" w:rsidRPr="00DF2654" w:rsidTr="006B5B17">
        <w:trPr>
          <w:trHeight w:val="317"/>
          <w:tblHeader/>
        </w:trPr>
        <w:tc>
          <w:tcPr>
            <w:tcW w:w="900" w:type="dxa"/>
            <w:noWrap/>
          </w:tcPr>
          <w:p w:rsidR="00405F3A" w:rsidRPr="00DF2654" w:rsidRDefault="00405F3A" w:rsidP="006B5B17">
            <w:pPr>
              <w:jc w:val="center"/>
              <w:rPr>
                <w:color w:val="000000"/>
                <w:sz w:val="28"/>
                <w:szCs w:val="28"/>
              </w:rPr>
            </w:pPr>
            <w:r>
              <w:rPr>
                <w:color w:val="000000"/>
                <w:sz w:val="28"/>
                <w:szCs w:val="28"/>
              </w:rPr>
              <w:t>192</w:t>
            </w:r>
          </w:p>
        </w:tc>
        <w:tc>
          <w:tcPr>
            <w:tcW w:w="9591" w:type="dxa"/>
          </w:tcPr>
          <w:p w:rsidR="00405F3A" w:rsidRPr="00DF2654" w:rsidRDefault="00405F3A" w:rsidP="006B5B17">
            <w:pPr>
              <w:rPr>
                <w:sz w:val="28"/>
                <w:szCs w:val="28"/>
              </w:rPr>
            </w:pPr>
            <w:r w:rsidRPr="00DF2654">
              <w:rPr>
                <w:sz w:val="28"/>
                <w:szCs w:val="28"/>
              </w:rPr>
              <w:t>Управление Федеральной миграционной службы по Ростовской области</w:t>
            </w:r>
          </w:p>
        </w:tc>
      </w:tr>
      <w:tr w:rsidR="00405F3A" w:rsidRPr="00862E04" w:rsidTr="006B5B17">
        <w:trPr>
          <w:trHeight w:val="317"/>
          <w:tblHeader/>
        </w:trPr>
        <w:tc>
          <w:tcPr>
            <w:tcW w:w="900" w:type="dxa"/>
            <w:noWrap/>
          </w:tcPr>
          <w:p w:rsidR="00405F3A" w:rsidRPr="00862E04" w:rsidRDefault="00405F3A" w:rsidP="006B5B17">
            <w:pPr>
              <w:jc w:val="center"/>
              <w:rPr>
                <w:color w:val="000000"/>
                <w:sz w:val="28"/>
                <w:szCs w:val="28"/>
              </w:rPr>
            </w:pPr>
            <w:r w:rsidRPr="00862E04">
              <w:rPr>
                <w:color w:val="000000"/>
                <w:sz w:val="28"/>
                <w:szCs w:val="28"/>
              </w:rPr>
              <w:t>321</w:t>
            </w:r>
          </w:p>
        </w:tc>
        <w:tc>
          <w:tcPr>
            <w:tcW w:w="9591" w:type="dxa"/>
          </w:tcPr>
          <w:p w:rsidR="00405F3A" w:rsidRPr="00862E04" w:rsidRDefault="00405F3A" w:rsidP="006B5B17">
            <w:pPr>
              <w:rPr>
                <w:sz w:val="28"/>
                <w:szCs w:val="28"/>
              </w:rPr>
            </w:pPr>
            <w:r w:rsidRPr="00862E04">
              <w:rPr>
                <w:sz w:val="28"/>
                <w:szCs w:val="28"/>
              </w:rPr>
              <w:t>Управление Федеральной службы государственной регистрации, кадастра и картографии по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322</w:t>
            </w:r>
          </w:p>
        </w:tc>
        <w:tc>
          <w:tcPr>
            <w:tcW w:w="9591" w:type="dxa"/>
          </w:tcPr>
          <w:p w:rsidR="00405F3A" w:rsidRPr="00543B0C" w:rsidRDefault="00405F3A" w:rsidP="006B5B17">
            <w:pPr>
              <w:rPr>
                <w:color w:val="000000"/>
                <w:sz w:val="28"/>
                <w:szCs w:val="28"/>
              </w:rPr>
            </w:pPr>
            <w:r w:rsidRPr="00543B0C">
              <w:rPr>
                <w:sz w:val="28"/>
                <w:szCs w:val="28"/>
              </w:rPr>
              <w:t>Управление Федеральной службы судебных приставов по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815</w:t>
            </w:r>
          </w:p>
        </w:tc>
        <w:tc>
          <w:tcPr>
            <w:tcW w:w="9591" w:type="dxa"/>
          </w:tcPr>
          <w:p w:rsidR="00405F3A" w:rsidRPr="00543B0C" w:rsidRDefault="00405F3A" w:rsidP="006B5B17">
            <w:pPr>
              <w:rPr>
                <w:color w:val="000000"/>
                <w:sz w:val="28"/>
                <w:szCs w:val="28"/>
              </w:rPr>
            </w:pPr>
            <w:r w:rsidRPr="00543B0C">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830</w:t>
            </w:r>
          </w:p>
        </w:tc>
        <w:tc>
          <w:tcPr>
            <w:tcW w:w="9591" w:type="dxa"/>
          </w:tcPr>
          <w:p w:rsidR="00405F3A" w:rsidRPr="00543B0C" w:rsidRDefault="00405F3A" w:rsidP="006B5B17">
            <w:pPr>
              <w:rPr>
                <w:color w:val="000000"/>
                <w:sz w:val="28"/>
                <w:szCs w:val="28"/>
              </w:rPr>
            </w:pPr>
            <w:r w:rsidRPr="00543B0C">
              <w:rPr>
                <w:color w:val="000000"/>
                <w:sz w:val="28"/>
                <w:szCs w:val="28"/>
              </w:rPr>
              <w:t>Управление ветеринарии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831</w:t>
            </w:r>
          </w:p>
        </w:tc>
        <w:tc>
          <w:tcPr>
            <w:tcW w:w="9591" w:type="dxa"/>
          </w:tcPr>
          <w:p w:rsidR="00405F3A" w:rsidRPr="00543B0C" w:rsidRDefault="00405F3A" w:rsidP="006B5B17">
            <w:pPr>
              <w:rPr>
                <w:color w:val="000000"/>
                <w:sz w:val="28"/>
                <w:szCs w:val="28"/>
              </w:rPr>
            </w:pPr>
            <w:r w:rsidRPr="00543B0C">
              <w:rPr>
                <w:color w:val="000000"/>
                <w:sz w:val="28"/>
                <w:szCs w:val="28"/>
              </w:rPr>
              <w:t>Управление государственного надзора за техническим состоянием самоходных машин и других видов техники  Ростовской области</w:t>
            </w:r>
          </w:p>
        </w:tc>
      </w:tr>
      <w:tr w:rsidR="00405F3A" w:rsidRPr="00543B0C" w:rsidTr="006B5B17">
        <w:trPr>
          <w:trHeight w:val="317"/>
          <w:tblHeader/>
        </w:trPr>
        <w:tc>
          <w:tcPr>
            <w:tcW w:w="900" w:type="dxa"/>
            <w:noWrap/>
          </w:tcPr>
          <w:p w:rsidR="00405F3A" w:rsidRPr="00543B0C" w:rsidRDefault="00405F3A" w:rsidP="006B5B17">
            <w:pPr>
              <w:tabs>
                <w:tab w:val="left" w:pos="371"/>
              </w:tabs>
              <w:jc w:val="center"/>
              <w:rPr>
                <w:color w:val="000000"/>
                <w:sz w:val="28"/>
                <w:szCs w:val="28"/>
              </w:rPr>
            </w:pPr>
            <w:r w:rsidRPr="00543B0C">
              <w:rPr>
                <w:color w:val="000000"/>
                <w:sz w:val="28"/>
                <w:szCs w:val="28"/>
              </w:rPr>
              <w:t>902</w:t>
            </w:r>
          </w:p>
        </w:tc>
        <w:tc>
          <w:tcPr>
            <w:tcW w:w="9591" w:type="dxa"/>
          </w:tcPr>
          <w:p w:rsidR="00405F3A" w:rsidRPr="00543B0C" w:rsidRDefault="00405F3A" w:rsidP="006B5B17">
            <w:pPr>
              <w:rPr>
                <w:color w:val="000000"/>
                <w:sz w:val="28"/>
                <w:szCs w:val="28"/>
              </w:rPr>
            </w:pPr>
            <w:r w:rsidRPr="00543B0C">
              <w:rPr>
                <w:color w:val="000000"/>
                <w:sz w:val="28"/>
                <w:szCs w:val="28"/>
              </w:rPr>
              <w:t>Администрация города Донецка</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903</w:t>
            </w:r>
          </w:p>
        </w:tc>
        <w:tc>
          <w:tcPr>
            <w:tcW w:w="9591" w:type="dxa"/>
          </w:tcPr>
          <w:p w:rsidR="00405F3A" w:rsidRPr="00543B0C" w:rsidRDefault="00405F3A" w:rsidP="006B5B17">
            <w:pPr>
              <w:rPr>
                <w:color w:val="000000"/>
                <w:sz w:val="28"/>
                <w:szCs w:val="28"/>
              </w:rPr>
            </w:pPr>
            <w:r w:rsidRPr="00543B0C">
              <w:rPr>
                <w:color w:val="000000"/>
                <w:sz w:val="28"/>
                <w:szCs w:val="28"/>
              </w:rPr>
              <w:t>Контрольно-счетная палата города Донецка</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904</w:t>
            </w:r>
          </w:p>
        </w:tc>
        <w:tc>
          <w:tcPr>
            <w:tcW w:w="9591" w:type="dxa"/>
          </w:tcPr>
          <w:p w:rsidR="00405F3A" w:rsidRPr="00543B0C" w:rsidRDefault="00405F3A" w:rsidP="006B5B17">
            <w:pPr>
              <w:rPr>
                <w:color w:val="000000"/>
                <w:sz w:val="28"/>
                <w:szCs w:val="28"/>
              </w:rPr>
            </w:pPr>
            <w:r w:rsidRPr="00543B0C">
              <w:rPr>
                <w:color w:val="000000"/>
                <w:sz w:val="28"/>
                <w:szCs w:val="28"/>
              </w:rPr>
              <w:t>Финансовое управление Администрации г. Донецка</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906</w:t>
            </w:r>
          </w:p>
        </w:tc>
        <w:tc>
          <w:tcPr>
            <w:tcW w:w="9591" w:type="dxa"/>
          </w:tcPr>
          <w:p w:rsidR="00405F3A" w:rsidRPr="00543B0C" w:rsidRDefault="00405F3A" w:rsidP="006B5B17">
            <w:pPr>
              <w:rPr>
                <w:color w:val="000000"/>
                <w:sz w:val="28"/>
                <w:szCs w:val="28"/>
              </w:rPr>
            </w:pPr>
            <w:r w:rsidRPr="00543B0C">
              <w:rPr>
                <w:color w:val="000000"/>
                <w:sz w:val="28"/>
                <w:szCs w:val="28"/>
              </w:rPr>
              <w:t>Муниципальное учреждение "Отдел  культуры  и спорта администрации г. Донецка"</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907</w:t>
            </w:r>
          </w:p>
        </w:tc>
        <w:tc>
          <w:tcPr>
            <w:tcW w:w="9591" w:type="dxa"/>
          </w:tcPr>
          <w:p w:rsidR="00405F3A" w:rsidRPr="00543B0C" w:rsidRDefault="00405F3A" w:rsidP="006B5B17">
            <w:pPr>
              <w:rPr>
                <w:color w:val="000000"/>
                <w:sz w:val="28"/>
                <w:szCs w:val="28"/>
              </w:rPr>
            </w:pPr>
            <w:r w:rsidRPr="00543B0C">
              <w:rPr>
                <w:color w:val="000000"/>
                <w:sz w:val="28"/>
                <w:szCs w:val="28"/>
              </w:rPr>
              <w:t>Муниципальное учреждение отдел образования администрации города Донецка Ростовской области</w:t>
            </w:r>
          </w:p>
        </w:tc>
      </w:tr>
      <w:tr w:rsidR="00405F3A" w:rsidRPr="00543B0C" w:rsidTr="006B5B17">
        <w:trPr>
          <w:trHeight w:val="317"/>
          <w:tblHeader/>
        </w:trPr>
        <w:tc>
          <w:tcPr>
            <w:tcW w:w="900" w:type="dxa"/>
            <w:noWrap/>
          </w:tcPr>
          <w:p w:rsidR="00405F3A" w:rsidRPr="00543B0C" w:rsidRDefault="00405F3A" w:rsidP="006B5B17">
            <w:pPr>
              <w:jc w:val="center"/>
              <w:rPr>
                <w:color w:val="000000"/>
                <w:sz w:val="28"/>
                <w:szCs w:val="28"/>
              </w:rPr>
            </w:pPr>
            <w:r w:rsidRPr="00543B0C">
              <w:rPr>
                <w:color w:val="000000"/>
                <w:sz w:val="28"/>
                <w:szCs w:val="28"/>
              </w:rPr>
              <w:t>910</w:t>
            </w:r>
          </w:p>
        </w:tc>
        <w:tc>
          <w:tcPr>
            <w:tcW w:w="9591" w:type="dxa"/>
          </w:tcPr>
          <w:p w:rsidR="00405F3A" w:rsidRPr="00543B0C" w:rsidRDefault="00405F3A" w:rsidP="006B5B17">
            <w:pPr>
              <w:rPr>
                <w:color w:val="000000"/>
                <w:sz w:val="28"/>
                <w:szCs w:val="28"/>
              </w:rPr>
            </w:pPr>
            <w:r w:rsidRPr="00543B0C">
              <w:rPr>
                <w:color w:val="000000"/>
                <w:sz w:val="28"/>
                <w:szCs w:val="28"/>
              </w:rPr>
              <w:t>Муниципальное учреждение "Управление ЖКХ, транспорта и связи Администрации города Донецка"</w:t>
            </w:r>
          </w:p>
        </w:tc>
      </w:tr>
      <w:tr w:rsidR="00405F3A" w:rsidRPr="00481C0E" w:rsidTr="006B5B17">
        <w:trPr>
          <w:trHeight w:val="317"/>
          <w:tblHeader/>
        </w:trPr>
        <w:tc>
          <w:tcPr>
            <w:tcW w:w="900" w:type="dxa"/>
            <w:noWrap/>
          </w:tcPr>
          <w:p w:rsidR="00405F3A" w:rsidRPr="00481C0E" w:rsidRDefault="00405F3A" w:rsidP="006B5B17">
            <w:pPr>
              <w:jc w:val="center"/>
              <w:rPr>
                <w:color w:val="000000"/>
                <w:sz w:val="28"/>
                <w:szCs w:val="28"/>
              </w:rPr>
            </w:pPr>
            <w:r w:rsidRPr="00481C0E">
              <w:rPr>
                <w:color w:val="000000"/>
                <w:sz w:val="28"/>
                <w:szCs w:val="28"/>
              </w:rPr>
              <w:t>913</w:t>
            </w:r>
          </w:p>
        </w:tc>
        <w:tc>
          <w:tcPr>
            <w:tcW w:w="9591" w:type="dxa"/>
          </w:tcPr>
          <w:p w:rsidR="00405F3A" w:rsidRPr="00481C0E" w:rsidRDefault="00405F3A" w:rsidP="006B5B17">
            <w:pPr>
              <w:rPr>
                <w:color w:val="000000"/>
                <w:sz w:val="28"/>
                <w:szCs w:val="28"/>
              </w:rPr>
            </w:pPr>
            <w:r w:rsidRPr="00481C0E">
              <w:rPr>
                <w:color w:val="000000"/>
                <w:sz w:val="28"/>
                <w:szCs w:val="28"/>
              </w:rPr>
              <w:t>управление социальной защиты населения г. Донецка Ростовской области</w:t>
            </w:r>
          </w:p>
        </w:tc>
      </w:tr>
      <w:tr w:rsidR="00405F3A" w:rsidRPr="00481C0E" w:rsidTr="006B5B17">
        <w:trPr>
          <w:trHeight w:val="317"/>
          <w:tblHeader/>
        </w:trPr>
        <w:tc>
          <w:tcPr>
            <w:tcW w:w="900" w:type="dxa"/>
            <w:noWrap/>
          </w:tcPr>
          <w:p w:rsidR="00405F3A" w:rsidRPr="00481C0E" w:rsidRDefault="00405F3A" w:rsidP="006B5B17">
            <w:pPr>
              <w:jc w:val="center"/>
              <w:rPr>
                <w:color w:val="000000"/>
                <w:sz w:val="28"/>
                <w:szCs w:val="28"/>
              </w:rPr>
            </w:pPr>
            <w:r w:rsidRPr="00481C0E">
              <w:rPr>
                <w:color w:val="000000"/>
                <w:sz w:val="28"/>
                <w:szCs w:val="28"/>
              </w:rPr>
              <w:t>914</w:t>
            </w:r>
          </w:p>
        </w:tc>
        <w:tc>
          <w:tcPr>
            <w:tcW w:w="9591" w:type="dxa"/>
          </w:tcPr>
          <w:p w:rsidR="00405F3A" w:rsidRPr="00481C0E" w:rsidRDefault="00405F3A" w:rsidP="006B5B17">
            <w:pPr>
              <w:rPr>
                <w:color w:val="000000"/>
                <w:sz w:val="28"/>
                <w:szCs w:val="28"/>
              </w:rPr>
            </w:pPr>
            <w:r w:rsidRPr="00481C0E">
              <w:rPr>
                <w:sz w:val="28"/>
                <w:szCs w:val="28"/>
              </w:rPr>
              <w:t>Комитет по управлению имуществом г.Донецка Ростовской области</w:t>
            </w:r>
          </w:p>
        </w:tc>
      </w:tr>
      <w:tr w:rsidR="00405F3A" w:rsidRPr="00481C0E" w:rsidTr="006B5B17">
        <w:trPr>
          <w:trHeight w:val="317"/>
          <w:tblHeader/>
        </w:trPr>
        <w:tc>
          <w:tcPr>
            <w:tcW w:w="900" w:type="dxa"/>
            <w:noWrap/>
          </w:tcPr>
          <w:p w:rsidR="00405F3A" w:rsidRPr="00481C0E" w:rsidRDefault="00405F3A" w:rsidP="006B5B17">
            <w:pPr>
              <w:jc w:val="center"/>
              <w:rPr>
                <w:color w:val="000000"/>
                <w:sz w:val="28"/>
                <w:szCs w:val="28"/>
              </w:rPr>
            </w:pPr>
            <w:r w:rsidRPr="00481C0E">
              <w:rPr>
                <w:color w:val="000000"/>
                <w:sz w:val="28"/>
                <w:szCs w:val="28"/>
              </w:rPr>
              <w:t>917</w:t>
            </w:r>
          </w:p>
        </w:tc>
        <w:tc>
          <w:tcPr>
            <w:tcW w:w="9591" w:type="dxa"/>
          </w:tcPr>
          <w:p w:rsidR="00405F3A" w:rsidRPr="00481C0E" w:rsidRDefault="00405F3A" w:rsidP="006B5B17">
            <w:pPr>
              <w:rPr>
                <w:color w:val="000000"/>
                <w:sz w:val="28"/>
                <w:szCs w:val="28"/>
              </w:rPr>
            </w:pPr>
            <w:r w:rsidRPr="00481C0E">
              <w:rPr>
                <w:color w:val="000000"/>
                <w:sz w:val="28"/>
                <w:szCs w:val="28"/>
              </w:rPr>
              <w:t>Отдел  записи  актов гражданского состояния  администрации  г. Донецка Ростовской области</w:t>
            </w:r>
          </w:p>
        </w:tc>
      </w:tr>
    </w:tbl>
    <w:p w:rsidR="00405F3A" w:rsidRPr="00D70785" w:rsidRDefault="00405F3A" w:rsidP="003C0AC5">
      <w:pPr>
        <w:jc w:val="right"/>
      </w:pPr>
      <w:r w:rsidRPr="00D70785">
        <w:t xml:space="preserve">Приложение № 3  </w:t>
      </w:r>
    </w:p>
    <w:p w:rsidR="00405F3A" w:rsidRPr="00D70785" w:rsidRDefault="00405F3A" w:rsidP="003C0AC5">
      <w:pPr>
        <w:jc w:val="right"/>
      </w:pPr>
      <w:r w:rsidRPr="00D70785">
        <w:t>к приказу Финансового управления</w:t>
      </w:r>
    </w:p>
    <w:p w:rsidR="00405F3A" w:rsidRPr="00D70785" w:rsidRDefault="00405F3A" w:rsidP="003C0AC5">
      <w:pPr>
        <w:jc w:val="right"/>
      </w:pPr>
      <w:r w:rsidRPr="00D70785">
        <w:t xml:space="preserve"> Администрации г. Донецка</w:t>
      </w:r>
    </w:p>
    <w:p w:rsidR="00405F3A" w:rsidRPr="00D70785" w:rsidRDefault="00405F3A" w:rsidP="003C0AC5">
      <w:pPr>
        <w:jc w:val="right"/>
      </w:pPr>
      <w:r w:rsidRPr="00D70785">
        <w:t>от  12.10.2015 № 68</w:t>
      </w:r>
    </w:p>
    <w:p w:rsidR="00405F3A" w:rsidRPr="003C0AC5" w:rsidRDefault="00405F3A" w:rsidP="00107AC9">
      <w:pPr>
        <w:rPr>
          <w:sz w:val="28"/>
          <w:szCs w:val="28"/>
        </w:rPr>
      </w:pPr>
    </w:p>
    <w:p w:rsidR="00405F3A" w:rsidRPr="003C0AC5" w:rsidRDefault="00405F3A" w:rsidP="00107AC9">
      <w:pPr>
        <w:jc w:val="center"/>
        <w:rPr>
          <w:color w:val="000000"/>
          <w:sz w:val="28"/>
          <w:szCs w:val="28"/>
        </w:rPr>
      </w:pPr>
      <w:r w:rsidRPr="003C0AC5">
        <w:rPr>
          <w:color w:val="000000"/>
          <w:sz w:val="28"/>
          <w:szCs w:val="28"/>
        </w:rPr>
        <w:t>Перечень</w:t>
      </w:r>
    </w:p>
    <w:p w:rsidR="00405F3A" w:rsidRPr="003C0AC5" w:rsidRDefault="00405F3A" w:rsidP="00107AC9">
      <w:pPr>
        <w:jc w:val="center"/>
        <w:rPr>
          <w:color w:val="000000"/>
          <w:sz w:val="28"/>
          <w:szCs w:val="28"/>
        </w:rPr>
      </w:pPr>
      <w:r w:rsidRPr="003C0AC5">
        <w:rPr>
          <w:color w:val="000000"/>
          <w:sz w:val="28"/>
          <w:szCs w:val="28"/>
        </w:rPr>
        <w:t xml:space="preserve">главных распорядителей средств </w:t>
      </w:r>
      <w:r>
        <w:rPr>
          <w:color w:val="000000"/>
          <w:sz w:val="28"/>
          <w:szCs w:val="28"/>
        </w:rPr>
        <w:t xml:space="preserve">местного бюджета </w:t>
      </w:r>
      <w:r w:rsidRPr="003C0AC5">
        <w:rPr>
          <w:color w:val="000000"/>
          <w:sz w:val="28"/>
          <w:szCs w:val="28"/>
        </w:rPr>
        <w:t xml:space="preserve"> </w:t>
      </w:r>
    </w:p>
    <w:p w:rsidR="00405F3A" w:rsidRPr="003C0AC5" w:rsidRDefault="00405F3A" w:rsidP="00107AC9">
      <w:pPr>
        <w:spacing w:line="360" w:lineRule="auto"/>
        <w:jc w:val="center"/>
        <w:rPr>
          <w:sz w:val="28"/>
          <w:szCs w:val="28"/>
        </w:rPr>
      </w:pPr>
    </w:p>
    <w:tbl>
      <w:tblPr>
        <w:tblW w:w="10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9497"/>
      </w:tblGrid>
      <w:tr w:rsidR="00405F3A" w:rsidRPr="003C0AC5">
        <w:trPr>
          <w:trHeight w:val="375"/>
        </w:trPr>
        <w:tc>
          <w:tcPr>
            <w:tcW w:w="866" w:type="dxa"/>
            <w:noWrap/>
          </w:tcPr>
          <w:p w:rsidR="00405F3A" w:rsidRPr="003C0AC5" w:rsidRDefault="00405F3A" w:rsidP="005366FB">
            <w:pPr>
              <w:jc w:val="center"/>
              <w:rPr>
                <w:color w:val="000000"/>
                <w:sz w:val="28"/>
                <w:szCs w:val="28"/>
              </w:rPr>
            </w:pPr>
            <w:r w:rsidRPr="003C0AC5">
              <w:rPr>
                <w:color w:val="000000"/>
                <w:sz w:val="28"/>
                <w:szCs w:val="28"/>
              </w:rPr>
              <w:t>Код </w:t>
            </w:r>
          </w:p>
        </w:tc>
        <w:tc>
          <w:tcPr>
            <w:tcW w:w="9497" w:type="dxa"/>
          </w:tcPr>
          <w:p w:rsidR="00405F3A" w:rsidRPr="003C0AC5" w:rsidRDefault="00405F3A" w:rsidP="005366FB">
            <w:pPr>
              <w:jc w:val="center"/>
              <w:rPr>
                <w:color w:val="000000"/>
                <w:sz w:val="28"/>
                <w:szCs w:val="28"/>
              </w:rPr>
            </w:pPr>
            <w:r w:rsidRPr="003C0AC5">
              <w:rPr>
                <w:color w:val="000000"/>
                <w:sz w:val="28"/>
                <w:szCs w:val="28"/>
              </w:rPr>
              <w:t>Наименование главного распорядителя</w:t>
            </w:r>
          </w:p>
        </w:tc>
      </w:tr>
    </w:tbl>
    <w:p w:rsidR="00405F3A" w:rsidRPr="003C0AC5" w:rsidRDefault="00405F3A" w:rsidP="00107AC9">
      <w:pPr>
        <w:spacing w:line="360" w:lineRule="auto"/>
        <w:jc w:val="center"/>
        <w:rPr>
          <w:sz w:val="28"/>
          <w:szCs w:val="28"/>
        </w:rPr>
      </w:pPr>
    </w:p>
    <w:tbl>
      <w:tblPr>
        <w:tblW w:w="10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9443"/>
      </w:tblGrid>
      <w:tr w:rsidR="00405F3A" w:rsidRPr="003C0AC5">
        <w:trPr>
          <w:trHeight w:val="375"/>
          <w:tblHeader/>
        </w:trPr>
        <w:tc>
          <w:tcPr>
            <w:tcW w:w="866" w:type="dxa"/>
            <w:vAlign w:val="center"/>
          </w:tcPr>
          <w:p w:rsidR="00405F3A" w:rsidRPr="003C0AC5" w:rsidRDefault="00405F3A" w:rsidP="003C0AC5">
            <w:pPr>
              <w:ind w:left="-377" w:firstLine="142"/>
              <w:jc w:val="center"/>
              <w:rPr>
                <w:color w:val="000000"/>
                <w:sz w:val="28"/>
                <w:szCs w:val="28"/>
              </w:rPr>
            </w:pPr>
            <w:r w:rsidRPr="003C0AC5">
              <w:rPr>
                <w:color w:val="000000"/>
                <w:sz w:val="28"/>
                <w:szCs w:val="28"/>
              </w:rPr>
              <w:t>1</w:t>
            </w:r>
          </w:p>
        </w:tc>
        <w:tc>
          <w:tcPr>
            <w:tcW w:w="9443" w:type="dxa"/>
            <w:vAlign w:val="center"/>
          </w:tcPr>
          <w:p w:rsidR="00405F3A" w:rsidRPr="003C0AC5" w:rsidRDefault="00405F3A" w:rsidP="003C0AC5">
            <w:pPr>
              <w:jc w:val="center"/>
              <w:rPr>
                <w:color w:val="000000"/>
                <w:sz w:val="28"/>
                <w:szCs w:val="28"/>
              </w:rPr>
            </w:pPr>
            <w:r w:rsidRPr="003C0AC5">
              <w:rPr>
                <w:color w:val="000000"/>
                <w:sz w:val="28"/>
                <w:szCs w:val="28"/>
              </w:rPr>
              <w:t>2</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901</w:t>
            </w:r>
          </w:p>
        </w:tc>
        <w:tc>
          <w:tcPr>
            <w:tcW w:w="9443" w:type="dxa"/>
          </w:tcPr>
          <w:p w:rsidR="00405F3A" w:rsidRPr="003C0AC5" w:rsidRDefault="00405F3A" w:rsidP="003C0AC5">
            <w:pPr>
              <w:rPr>
                <w:color w:val="000000"/>
                <w:sz w:val="28"/>
                <w:szCs w:val="28"/>
              </w:rPr>
            </w:pPr>
            <w:r w:rsidRPr="003C0AC5">
              <w:rPr>
                <w:color w:val="000000"/>
                <w:sz w:val="28"/>
                <w:szCs w:val="28"/>
              </w:rPr>
              <w:t>Донецкая городская Дума</w:t>
            </w:r>
          </w:p>
        </w:tc>
      </w:tr>
      <w:tr w:rsidR="00405F3A" w:rsidRPr="003C0AC5">
        <w:trPr>
          <w:trHeight w:val="317"/>
          <w:tblHeader/>
        </w:trPr>
        <w:tc>
          <w:tcPr>
            <w:tcW w:w="866" w:type="dxa"/>
            <w:noWrap/>
          </w:tcPr>
          <w:p w:rsidR="00405F3A" w:rsidRPr="003C0AC5" w:rsidRDefault="00405F3A" w:rsidP="003C0AC5">
            <w:pPr>
              <w:tabs>
                <w:tab w:val="left" w:pos="371"/>
              </w:tabs>
              <w:jc w:val="center"/>
              <w:rPr>
                <w:color w:val="000000"/>
                <w:sz w:val="28"/>
                <w:szCs w:val="28"/>
              </w:rPr>
            </w:pPr>
            <w:r w:rsidRPr="003C0AC5">
              <w:rPr>
                <w:color w:val="000000"/>
                <w:sz w:val="28"/>
                <w:szCs w:val="28"/>
              </w:rPr>
              <w:t>902</w:t>
            </w:r>
          </w:p>
        </w:tc>
        <w:tc>
          <w:tcPr>
            <w:tcW w:w="9443" w:type="dxa"/>
          </w:tcPr>
          <w:p w:rsidR="00405F3A" w:rsidRPr="003C0AC5" w:rsidRDefault="00405F3A" w:rsidP="003C0AC5">
            <w:pPr>
              <w:rPr>
                <w:color w:val="000000"/>
                <w:sz w:val="28"/>
                <w:szCs w:val="28"/>
              </w:rPr>
            </w:pPr>
            <w:r w:rsidRPr="003C0AC5">
              <w:rPr>
                <w:color w:val="000000"/>
                <w:sz w:val="28"/>
                <w:szCs w:val="28"/>
              </w:rPr>
              <w:t>Администрация города Донецка</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903</w:t>
            </w:r>
          </w:p>
        </w:tc>
        <w:tc>
          <w:tcPr>
            <w:tcW w:w="9443" w:type="dxa"/>
          </w:tcPr>
          <w:p w:rsidR="00405F3A" w:rsidRPr="003C0AC5" w:rsidRDefault="00405F3A" w:rsidP="003C0AC5">
            <w:pPr>
              <w:rPr>
                <w:color w:val="000000"/>
                <w:sz w:val="28"/>
                <w:szCs w:val="28"/>
              </w:rPr>
            </w:pPr>
            <w:r w:rsidRPr="003C0AC5">
              <w:rPr>
                <w:color w:val="000000"/>
                <w:sz w:val="28"/>
                <w:szCs w:val="28"/>
              </w:rPr>
              <w:t>Контрольно-счетная палата города Донецка</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904</w:t>
            </w:r>
          </w:p>
        </w:tc>
        <w:tc>
          <w:tcPr>
            <w:tcW w:w="9443" w:type="dxa"/>
          </w:tcPr>
          <w:p w:rsidR="00405F3A" w:rsidRPr="003C0AC5" w:rsidRDefault="00405F3A" w:rsidP="003C0AC5">
            <w:pPr>
              <w:rPr>
                <w:color w:val="000000"/>
                <w:sz w:val="28"/>
                <w:szCs w:val="28"/>
              </w:rPr>
            </w:pPr>
            <w:r w:rsidRPr="003C0AC5">
              <w:rPr>
                <w:color w:val="000000"/>
                <w:sz w:val="28"/>
                <w:szCs w:val="28"/>
              </w:rPr>
              <w:t>Финансовое управление Администрации г. Донецка</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906</w:t>
            </w:r>
          </w:p>
        </w:tc>
        <w:tc>
          <w:tcPr>
            <w:tcW w:w="9443" w:type="dxa"/>
          </w:tcPr>
          <w:p w:rsidR="00405F3A" w:rsidRPr="003C0AC5" w:rsidRDefault="00405F3A" w:rsidP="003C0AC5">
            <w:pPr>
              <w:rPr>
                <w:color w:val="000000"/>
                <w:sz w:val="28"/>
                <w:szCs w:val="28"/>
              </w:rPr>
            </w:pPr>
            <w:r w:rsidRPr="003C0AC5">
              <w:rPr>
                <w:color w:val="000000"/>
                <w:sz w:val="28"/>
                <w:szCs w:val="28"/>
              </w:rPr>
              <w:t>Муниципальное учреждение "Отдел  культуры  и спорта администрации г. Донецка"</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907</w:t>
            </w:r>
          </w:p>
        </w:tc>
        <w:tc>
          <w:tcPr>
            <w:tcW w:w="9443" w:type="dxa"/>
          </w:tcPr>
          <w:p w:rsidR="00405F3A" w:rsidRPr="003C0AC5" w:rsidRDefault="00405F3A" w:rsidP="003C0AC5">
            <w:pPr>
              <w:rPr>
                <w:color w:val="000000"/>
                <w:sz w:val="28"/>
                <w:szCs w:val="28"/>
              </w:rPr>
            </w:pPr>
            <w:r w:rsidRPr="003C0AC5">
              <w:rPr>
                <w:color w:val="000000"/>
                <w:sz w:val="28"/>
                <w:szCs w:val="28"/>
              </w:rPr>
              <w:t>Муниципальное учреждение отдел образования администрации города Донецка Ростовской области</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910</w:t>
            </w:r>
          </w:p>
        </w:tc>
        <w:tc>
          <w:tcPr>
            <w:tcW w:w="9443" w:type="dxa"/>
          </w:tcPr>
          <w:p w:rsidR="00405F3A" w:rsidRPr="003C0AC5" w:rsidRDefault="00405F3A" w:rsidP="003C0AC5">
            <w:pPr>
              <w:rPr>
                <w:color w:val="000000"/>
                <w:sz w:val="28"/>
                <w:szCs w:val="28"/>
              </w:rPr>
            </w:pPr>
            <w:r w:rsidRPr="003C0AC5">
              <w:rPr>
                <w:color w:val="000000"/>
                <w:sz w:val="28"/>
                <w:szCs w:val="28"/>
              </w:rPr>
              <w:t>Муниципальное учреждение "Управление ЖКХ, транспорта и связи Администрации города Донецка"</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913</w:t>
            </w:r>
          </w:p>
        </w:tc>
        <w:tc>
          <w:tcPr>
            <w:tcW w:w="9443" w:type="dxa"/>
          </w:tcPr>
          <w:p w:rsidR="00405F3A" w:rsidRPr="003C0AC5" w:rsidRDefault="00405F3A" w:rsidP="003C0AC5">
            <w:pPr>
              <w:rPr>
                <w:color w:val="000000"/>
                <w:sz w:val="28"/>
                <w:szCs w:val="28"/>
              </w:rPr>
            </w:pPr>
            <w:r w:rsidRPr="003C0AC5">
              <w:rPr>
                <w:color w:val="000000"/>
                <w:sz w:val="28"/>
                <w:szCs w:val="28"/>
              </w:rPr>
              <w:t>управление социальной защиты населения г. Донецка Ростовской области</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914</w:t>
            </w:r>
          </w:p>
        </w:tc>
        <w:tc>
          <w:tcPr>
            <w:tcW w:w="9443" w:type="dxa"/>
          </w:tcPr>
          <w:p w:rsidR="00405F3A" w:rsidRPr="003C0AC5" w:rsidRDefault="00405F3A" w:rsidP="003C0AC5">
            <w:pPr>
              <w:rPr>
                <w:color w:val="000000"/>
                <w:sz w:val="28"/>
                <w:szCs w:val="28"/>
              </w:rPr>
            </w:pPr>
            <w:r w:rsidRPr="003C0AC5">
              <w:rPr>
                <w:sz w:val="28"/>
                <w:szCs w:val="28"/>
              </w:rPr>
              <w:t>Комитет по управлению имуществом г. Донецка Ростовской области</w:t>
            </w:r>
          </w:p>
        </w:tc>
      </w:tr>
      <w:tr w:rsidR="00405F3A" w:rsidRPr="003C0AC5">
        <w:trPr>
          <w:trHeight w:val="317"/>
          <w:tblHeader/>
        </w:trPr>
        <w:tc>
          <w:tcPr>
            <w:tcW w:w="866" w:type="dxa"/>
            <w:noWrap/>
          </w:tcPr>
          <w:p w:rsidR="00405F3A" w:rsidRPr="003C0AC5" w:rsidRDefault="00405F3A" w:rsidP="003C0AC5">
            <w:pPr>
              <w:jc w:val="center"/>
              <w:rPr>
                <w:color w:val="000000"/>
                <w:sz w:val="28"/>
                <w:szCs w:val="28"/>
              </w:rPr>
            </w:pPr>
            <w:r w:rsidRPr="003C0AC5">
              <w:rPr>
                <w:color w:val="000000"/>
                <w:sz w:val="28"/>
                <w:szCs w:val="28"/>
              </w:rPr>
              <w:t>917</w:t>
            </w:r>
          </w:p>
        </w:tc>
        <w:tc>
          <w:tcPr>
            <w:tcW w:w="9443" w:type="dxa"/>
          </w:tcPr>
          <w:p w:rsidR="00405F3A" w:rsidRPr="003C0AC5" w:rsidRDefault="00405F3A" w:rsidP="003C0AC5">
            <w:pPr>
              <w:rPr>
                <w:color w:val="000000"/>
                <w:sz w:val="28"/>
                <w:szCs w:val="28"/>
              </w:rPr>
            </w:pPr>
            <w:r w:rsidRPr="003C0AC5">
              <w:rPr>
                <w:color w:val="000000"/>
                <w:sz w:val="28"/>
                <w:szCs w:val="28"/>
              </w:rPr>
              <w:t>Отдел  записи  актов гражданского состояния  администрации  г. Донецка Ростовской области</w:t>
            </w:r>
          </w:p>
        </w:tc>
      </w:tr>
    </w:tbl>
    <w:p w:rsidR="00405F3A" w:rsidRPr="003C0AC5" w:rsidRDefault="00405F3A" w:rsidP="00107AC9">
      <w:pPr>
        <w:spacing w:line="360" w:lineRule="auto"/>
        <w:rPr>
          <w:sz w:val="28"/>
          <w:szCs w:val="28"/>
        </w:rPr>
      </w:pPr>
    </w:p>
    <w:p w:rsidR="00405F3A" w:rsidRPr="00D70785" w:rsidRDefault="00405F3A" w:rsidP="003C0AC5">
      <w:pPr>
        <w:jc w:val="right"/>
      </w:pPr>
      <w:r w:rsidRPr="00D70785">
        <w:t xml:space="preserve">Приложение № 4  </w:t>
      </w:r>
    </w:p>
    <w:p w:rsidR="00405F3A" w:rsidRPr="00D70785" w:rsidRDefault="00405F3A" w:rsidP="003C0AC5">
      <w:pPr>
        <w:jc w:val="right"/>
      </w:pPr>
      <w:r w:rsidRPr="00D70785">
        <w:t>к приказу Финансового управления</w:t>
      </w:r>
    </w:p>
    <w:p w:rsidR="00405F3A" w:rsidRPr="00D70785" w:rsidRDefault="00405F3A" w:rsidP="003C0AC5">
      <w:pPr>
        <w:jc w:val="right"/>
      </w:pPr>
      <w:r w:rsidRPr="00D70785">
        <w:t xml:space="preserve"> Администрации г. Донецка</w:t>
      </w:r>
    </w:p>
    <w:p w:rsidR="00405F3A" w:rsidRPr="00D70785" w:rsidRDefault="00405F3A" w:rsidP="003C0AC5">
      <w:pPr>
        <w:jc w:val="right"/>
      </w:pPr>
      <w:r w:rsidRPr="00D70785">
        <w:t>от  12.10.2015 № 68</w:t>
      </w:r>
    </w:p>
    <w:p w:rsidR="00405F3A" w:rsidRPr="003C0AC5" w:rsidRDefault="00405F3A" w:rsidP="00107AC9">
      <w:pPr>
        <w:spacing w:line="360" w:lineRule="auto"/>
        <w:ind w:firstLine="709"/>
        <w:rPr>
          <w:sz w:val="28"/>
          <w:szCs w:val="28"/>
        </w:rPr>
      </w:pPr>
    </w:p>
    <w:p w:rsidR="00405F3A" w:rsidRPr="003C0AC5" w:rsidRDefault="00405F3A" w:rsidP="00107AC9">
      <w:pPr>
        <w:jc w:val="center"/>
        <w:rPr>
          <w:color w:val="000000"/>
          <w:sz w:val="28"/>
          <w:szCs w:val="28"/>
        </w:rPr>
      </w:pPr>
      <w:r w:rsidRPr="003C0AC5">
        <w:rPr>
          <w:color w:val="000000"/>
          <w:sz w:val="28"/>
          <w:szCs w:val="28"/>
        </w:rPr>
        <w:t>Перечень</w:t>
      </w:r>
      <w:r w:rsidRPr="003C0AC5">
        <w:rPr>
          <w:color w:val="000000"/>
          <w:sz w:val="28"/>
          <w:szCs w:val="28"/>
        </w:rPr>
        <w:br/>
        <w:t xml:space="preserve">главных администраторов источников финансирования дефицита </w:t>
      </w:r>
      <w:r w:rsidRPr="003C0AC5">
        <w:rPr>
          <w:color w:val="000000"/>
          <w:sz w:val="28"/>
          <w:szCs w:val="28"/>
        </w:rPr>
        <w:br/>
      </w:r>
      <w:r>
        <w:rPr>
          <w:color w:val="000000"/>
          <w:sz w:val="28"/>
          <w:szCs w:val="28"/>
        </w:rPr>
        <w:t xml:space="preserve">местного бюджета </w:t>
      </w:r>
      <w:r w:rsidRPr="003C0AC5">
        <w:rPr>
          <w:color w:val="000000"/>
          <w:sz w:val="28"/>
          <w:szCs w:val="28"/>
        </w:rPr>
        <w:t xml:space="preserve"> бюджета</w:t>
      </w:r>
    </w:p>
    <w:p w:rsidR="00405F3A" w:rsidRPr="003C0AC5" w:rsidRDefault="00405F3A" w:rsidP="00107AC9">
      <w:pPr>
        <w:jc w:val="center"/>
        <w:rPr>
          <w:sz w:val="28"/>
          <w:szCs w:val="28"/>
        </w:rPr>
      </w:pPr>
    </w:p>
    <w:tbl>
      <w:tblPr>
        <w:tblW w:w="10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9321"/>
      </w:tblGrid>
      <w:tr w:rsidR="00405F3A" w:rsidRPr="003C0AC5">
        <w:trPr>
          <w:trHeight w:val="750"/>
        </w:trPr>
        <w:tc>
          <w:tcPr>
            <w:tcW w:w="900" w:type="dxa"/>
            <w:noWrap/>
          </w:tcPr>
          <w:p w:rsidR="00405F3A" w:rsidRPr="003C0AC5" w:rsidRDefault="00405F3A" w:rsidP="005366FB">
            <w:pPr>
              <w:jc w:val="center"/>
              <w:rPr>
                <w:color w:val="000000"/>
                <w:sz w:val="28"/>
                <w:szCs w:val="28"/>
              </w:rPr>
            </w:pPr>
            <w:r w:rsidRPr="003C0AC5">
              <w:rPr>
                <w:color w:val="000000"/>
                <w:sz w:val="28"/>
                <w:szCs w:val="28"/>
              </w:rPr>
              <w:t>Код </w:t>
            </w:r>
          </w:p>
        </w:tc>
        <w:tc>
          <w:tcPr>
            <w:tcW w:w="9321" w:type="dxa"/>
          </w:tcPr>
          <w:p w:rsidR="00405F3A" w:rsidRPr="003C0AC5" w:rsidRDefault="00405F3A" w:rsidP="003C0AC5">
            <w:pPr>
              <w:jc w:val="center"/>
              <w:rPr>
                <w:color w:val="000000"/>
                <w:sz w:val="28"/>
                <w:szCs w:val="28"/>
              </w:rPr>
            </w:pPr>
            <w:r w:rsidRPr="003C0AC5">
              <w:rPr>
                <w:color w:val="000000"/>
                <w:sz w:val="28"/>
                <w:szCs w:val="28"/>
              </w:rPr>
              <w:t xml:space="preserve">Наименование главного администратора источников финансирования дефицита </w:t>
            </w:r>
            <w:r>
              <w:rPr>
                <w:color w:val="000000"/>
                <w:sz w:val="28"/>
                <w:szCs w:val="28"/>
              </w:rPr>
              <w:t xml:space="preserve">местного бюджета </w:t>
            </w:r>
            <w:r w:rsidRPr="003C0AC5">
              <w:rPr>
                <w:color w:val="000000"/>
                <w:sz w:val="28"/>
                <w:szCs w:val="28"/>
              </w:rPr>
              <w:t xml:space="preserve"> бюджета</w:t>
            </w:r>
          </w:p>
        </w:tc>
      </w:tr>
      <w:tr w:rsidR="00405F3A" w:rsidRPr="003C0AC5">
        <w:trPr>
          <w:trHeight w:val="375"/>
        </w:trPr>
        <w:tc>
          <w:tcPr>
            <w:tcW w:w="900" w:type="dxa"/>
            <w:vAlign w:val="center"/>
          </w:tcPr>
          <w:p w:rsidR="00405F3A" w:rsidRPr="003C0AC5" w:rsidRDefault="00405F3A" w:rsidP="005366FB">
            <w:pPr>
              <w:jc w:val="center"/>
              <w:rPr>
                <w:color w:val="000000"/>
                <w:sz w:val="28"/>
                <w:szCs w:val="28"/>
              </w:rPr>
            </w:pPr>
            <w:r w:rsidRPr="003C0AC5">
              <w:rPr>
                <w:color w:val="000000"/>
                <w:sz w:val="28"/>
                <w:szCs w:val="28"/>
              </w:rPr>
              <w:t>1</w:t>
            </w:r>
          </w:p>
        </w:tc>
        <w:tc>
          <w:tcPr>
            <w:tcW w:w="9321" w:type="dxa"/>
            <w:vAlign w:val="center"/>
          </w:tcPr>
          <w:p w:rsidR="00405F3A" w:rsidRPr="003C0AC5" w:rsidRDefault="00405F3A" w:rsidP="005366FB">
            <w:pPr>
              <w:jc w:val="center"/>
              <w:rPr>
                <w:color w:val="000000"/>
                <w:sz w:val="28"/>
                <w:szCs w:val="28"/>
              </w:rPr>
            </w:pPr>
            <w:r w:rsidRPr="003C0AC5">
              <w:rPr>
                <w:color w:val="000000"/>
                <w:sz w:val="28"/>
                <w:szCs w:val="28"/>
              </w:rPr>
              <w:t>2</w:t>
            </w:r>
          </w:p>
        </w:tc>
      </w:tr>
      <w:tr w:rsidR="00405F3A" w:rsidRPr="003C0AC5">
        <w:trPr>
          <w:trHeight w:val="375"/>
        </w:trPr>
        <w:tc>
          <w:tcPr>
            <w:tcW w:w="900" w:type="dxa"/>
          </w:tcPr>
          <w:p w:rsidR="00405F3A" w:rsidRPr="003C0AC5" w:rsidRDefault="00405F3A" w:rsidP="005366FB">
            <w:pPr>
              <w:jc w:val="center"/>
              <w:rPr>
                <w:color w:val="000000"/>
                <w:sz w:val="28"/>
                <w:szCs w:val="28"/>
              </w:rPr>
            </w:pPr>
            <w:r w:rsidRPr="003C0AC5">
              <w:rPr>
                <w:color w:val="000000"/>
                <w:sz w:val="28"/>
                <w:szCs w:val="28"/>
              </w:rPr>
              <w:t>904</w:t>
            </w:r>
          </w:p>
        </w:tc>
        <w:tc>
          <w:tcPr>
            <w:tcW w:w="9321" w:type="dxa"/>
          </w:tcPr>
          <w:p w:rsidR="00405F3A" w:rsidRPr="003C0AC5" w:rsidRDefault="00405F3A" w:rsidP="005366FB">
            <w:pPr>
              <w:rPr>
                <w:color w:val="000000"/>
                <w:sz w:val="28"/>
                <w:szCs w:val="28"/>
              </w:rPr>
            </w:pPr>
            <w:r w:rsidRPr="003C0AC5">
              <w:rPr>
                <w:color w:val="000000"/>
                <w:sz w:val="28"/>
                <w:szCs w:val="28"/>
              </w:rPr>
              <w:t>Финансовое управление Администрации г. Донецка</w:t>
            </w:r>
          </w:p>
        </w:tc>
      </w:tr>
    </w:tbl>
    <w:p w:rsidR="00405F3A" w:rsidRPr="003C0AC5" w:rsidRDefault="00405F3A" w:rsidP="00915919">
      <w:pPr>
        <w:autoSpaceDE w:val="0"/>
        <w:autoSpaceDN w:val="0"/>
        <w:adjustRightInd w:val="0"/>
        <w:ind w:firstLine="709"/>
        <w:jc w:val="both"/>
        <w:outlineLvl w:val="4"/>
        <w:rPr>
          <w:color w:val="000000"/>
        </w:rPr>
      </w:pPr>
    </w:p>
    <w:sectPr w:rsidR="00405F3A" w:rsidRPr="003C0AC5" w:rsidSect="0027328D">
      <w:footerReference w:type="default" r:id="rId3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3A" w:rsidRDefault="00405F3A" w:rsidP="006E0F4D">
      <w:r>
        <w:separator/>
      </w:r>
    </w:p>
  </w:endnote>
  <w:endnote w:type="continuationSeparator" w:id="1">
    <w:p w:rsidR="00405F3A" w:rsidRDefault="00405F3A" w:rsidP="006E0F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3A" w:rsidRDefault="00405F3A">
    <w:pPr>
      <w:pStyle w:val="Footer"/>
      <w:jc w:val="right"/>
    </w:pPr>
    <w:fldSimple w:instr=" PAGE   \* MERGEFORMAT ">
      <w:r>
        <w:rPr>
          <w:noProof/>
        </w:rPr>
        <w:t>99</w:t>
      </w:r>
    </w:fldSimple>
  </w:p>
  <w:p w:rsidR="00405F3A" w:rsidRDefault="00405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3A" w:rsidRDefault="00405F3A" w:rsidP="006E0F4D">
      <w:r>
        <w:separator/>
      </w:r>
    </w:p>
  </w:footnote>
  <w:footnote w:type="continuationSeparator" w:id="1">
    <w:p w:rsidR="00405F3A" w:rsidRDefault="00405F3A" w:rsidP="006E0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3">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7081580F"/>
    <w:multiLevelType w:val="multilevel"/>
    <w:tmpl w:val="2430B6B4"/>
    <w:lvl w:ilvl="0">
      <w:start w:val="1"/>
      <w:numFmt w:val="decimal"/>
      <w:lvlText w:val="%1."/>
      <w:lvlJc w:val="left"/>
      <w:pPr>
        <w:tabs>
          <w:tab w:val="num" w:pos="570"/>
        </w:tabs>
        <w:ind w:left="570" w:hanging="570"/>
      </w:pPr>
      <w:rPr>
        <w:rFonts w:hint="default"/>
      </w:rPr>
    </w:lvl>
    <w:lvl w:ilvl="1">
      <w:start w:val="24"/>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726B3F83"/>
    <w:multiLevelType w:val="multilevel"/>
    <w:tmpl w:val="970AF0E8"/>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nsid w:val="7A171AE0"/>
    <w:multiLevelType w:val="multilevel"/>
    <w:tmpl w:val="A55C51D0"/>
    <w:lvl w:ilvl="0">
      <w:start w:val="1"/>
      <w:numFmt w:val="decimal"/>
      <w:lvlText w:val="%1."/>
      <w:lvlJc w:val="left"/>
      <w:pPr>
        <w:ind w:left="6031" w:hanging="360"/>
      </w:pPr>
      <w:rPr>
        <w:rFonts w:hint="default"/>
        <w:b/>
        <w:bCs/>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7"/>
  </w:num>
  <w:num w:numId="2">
    <w:abstractNumId w:val="2"/>
  </w:num>
  <w:num w:numId="3">
    <w:abstractNumId w:val="0"/>
  </w:num>
  <w:num w:numId="4">
    <w:abstractNumId w:val="3"/>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345"/>
    <w:rsid w:val="000031AF"/>
    <w:rsid w:val="00004920"/>
    <w:rsid w:val="000057F4"/>
    <w:rsid w:val="000117A7"/>
    <w:rsid w:val="00015CCD"/>
    <w:rsid w:val="000178C7"/>
    <w:rsid w:val="000244A5"/>
    <w:rsid w:val="000254C3"/>
    <w:rsid w:val="00025F17"/>
    <w:rsid w:val="00033FAD"/>
    <w:rsid w:val="00041861"/>
    <w:rsid w:val="00044510"/>
    <w:rsid w:val="000508BB"/>
    <w:rsid w:val="00053290"/>
    <w:rsid w:val="00056B65"/>
    <w:rsid w:val="00061F97"/>
    <w:rsid w:val="0006290D"/>
    <w:rsid w:val="0006328E"/>
    <w:rsid w:val="00063703"/>
    <w:rsid w:val="000645FE"/>
    <w:rsid w:val="00064E74"/>
    <w:rsid w:val="00065D95"/>
    <w:rsid w:val="00066352"/>
    <w:rsid w:val="00070709"/>
    <w:rsid w:val="00073376"/>
    <w:rsid w:val="00073707"/>
    <w:rsid w:val="00073C94"/>
    <w:rsid w:val="00074D67"/>
    <w:rsid w:val="00075EF2"/>
    <w:rsid w:val="0007632D"/>
    <w:rsid w:val="000812E1"/>
    <w:rsid w:val="00090010"/>
    <w:rsid w:val="00092642"/>
    <w:rsid w:val="000938E6"/>
    <w:rsid w:val="000979B1"/>
    <w:rsid w:val="000A07F9"/>
    <w:rsid w:val="000A1D16"/>
    <w:rsid w:val="000A3BB2"/>
    <w:rsid w:val="000A55CA"/>
    <w:rsid w:val="000B1AF0"/>
    <w:rsid w:val="000B5773"/>
    <w:rsid w:val="000B6352"/>
    <w:rsid w:val="000C28D6"/>
    <w:rsid w:val="000C2B8F"/>
    <w:rsid w:val="000C3599"/>
    <w:rsid w:val="000C53A3"/>
    <w:rsid w:val="000D09BF"/>
    <w:rsid w:val="000D2593"/>
    <w:rsid w:val="000D4A6D"/>
    <w:rsid w:val="000E3591"/>
    <w:rsid w:val="000F0BD2"/>
    <w:rsid w:val="000F28FE"/>
    <w:rsid w:val="000F30F2"/>
    <w:rsid w:val="000F3D3A"/>
    <w:rsid w:val="000F40AE"/>
    <w:rsid w:val="000F4B8B"/>
    <w:rsid w:val="000F656A"/>
    <w:rsid w:val="000F6913"/>
    <w:rsid w:val="001018B3"/>
    <w:rsid w:val="0010502C"/>
    <w:rsid w:val="00107AC9"/>
    <w:rsid w:val="001126BC"/>
    <w:rsid w:val="00116F83"/>
    <w:rsid w:val="0012459E"/>
    <w:rsid w:val="00125871"/>
    <w:rsid w:val="00127B42"/>
    <w:rsid w:val="00131463"/>
    <w:rsid w:val="0013480C"/>
    <w:rsid w:val="00143389"/>
    <w:rsid w:val="00145996"/>
    <w:rsid w:val="00145BBA"/>
    <w:rsid w:val="00145D56"/>
    <w:rsid w:val="00150350"/>
    <w:rsid w:val="00152DE4"/>
    <w:rsid w:val="00153DC9"/>
    <w:rsid w:val="001608BE"/>
    <w:rsid w:val="00161EF6"/>
    <w:rsid w:val="00163728"/>
    <w:rsid w:val="00164496"/>
    <w:rsid w:val="00164C95"/>
    <w:rsid w:val="00165064"/>
    <w:rsid w:val="00166368"/>
    <w:rsid w:val="00167668"/>
    <w:rsid w:val="00174821"/>
    <w:rsid w:val="001749CD"/>
    <w:rsid w:val="0018106B"/>
    <w:rsid w:val="00192AF7"/>
    <w:rsid w:val="0019646C"/>
    <w:rsid w:val="001A0746"/>
    <w:rsid w:val="001A1AC6"/>
    <w:rsid w:val="001A1CF3"/>
    <w:rsid w:val="001A1E22"/>
    <w:rsid w:val="001A34D4"/>
    <w:rsid w:val="001A5AEB"/>
    <w:rsid w:val="001B4FEF"/>
    <w:rsid w:val="001B60AA"/>
    <w:rsid w:val="001B6970"/>
    <w:rsid w:val="001B770F"/>
    <w:rsid w:val="001C080D"/>
    <w:rsid w:val="001C3CE6"/>
    <w:rsid w:val="001C68A9"/>
    <w:rsid w:val="001C7524"/>
    <w:rsid w:val="001C7C4D"/>
    <w:rsid w:val="001D13AB"/>
    <w:rsid w:val="001D469B"/>
    <w:rsid w:val="001D46F9"/>
    <w:rsid w:val="001E012B"/>
    <w:rsid w:val="001E2BFF"/>
    <w:rsid w:val="001E3570"/>
    <w:rsid w:val="001F2ED1"/>
    <w:rsid w:val="001F35CB"/>
    <w:rsid w:val="001F3A5E"/>
    <w:rsid w:val="001F5B60"/>
    <w:rsid w:val="001F5D9F"/>
    <w:rsid w:val="00203162"/>
    <w:rsid w:val="002067CF"/>
    <w:rsid w:val="00207E6C"/>
    <w:rsid w:val="002105B9"/>
    <w:rsid w:val="00211C03"/>
    <w:rsid w:val="00213DC9"/>
    <w:rsid w:val="00214109"/>
    <w:rsid w:val="002141D0"/>
    <w:rsid w:val="002200C6"/>
    <w:rsid w:val="002208B9"/>
    <w:rsid w:val="002233CE"/>
    <w:rsid w:val="00223580"/>
    <w:rsid w:val="00225640"/>
    <w:rsid w:val="00227E1B"/>
    <w:rsid w:val="00227FFC"/>
    <w:rsid w:val="00234619"/>
    <w:rsid w:val="0023540F"/>
    <w:rsid w:val="00236549"/>
    <w:rsid w:val="00236A46"/>
    <w:rsid w:val="002376E0"/>
    <w:rsid w:val="00244714"/>
    <w:rsid w:val="00250BB1"/>
    <w:rsid w:val="00255025"/>
    <w:rsid w:val="00256133"/>
    <w:rsid w:val="00263F10"/>
    <w:rsid w:val="002641C8"/>
    <w:rsid w:val="0027328D"/>
    <w:rsid w:val="00273719"/>
    <w:rsid w:val="00274949"/>
    <w:rsid w:val="00274F87"/>
    <w:rsid w:val="002767E2"/>
    <w:rsid w:val="00277B7F"/>
    <w:rsid w:val="00281798"/>
    <w:rsid w:val="002857BB"/>
    <w:rsid w:val="00290FCE"/>
    <w:rsid w:val="00295337"/>
    <w:rsid w:val="00297FCD"/>
    <w:rsid w:val="002A0778"/>
    <w:rsid w:val="002A0C91"/>
    <w:rsid w:val="002A122B"/>
    <w:rsid w:val="002A384A"/>
    <w:rsid w:val="002B03A5"/>
    <w:rsid w:val="002B18CD"/>
    <w:rsid w:val="002B5245"/>
    <w:rsid w:val="002C0278"/>
    <w:rsid w:val="002C2052"/>
    <w:rsid w:val="002C404D"/>
    <w:rsid w:val="002C49B2"/>
    <w:rsid w:val="002C7AE6"/>
    <w:rsid w:val="002D1DDC"/>
    <w:rsid w:val="002D20E1"/>
    <w:rsid w:val="002D72A4"/>
    <w:rsid w:val="002E4BA3"/>
    <w:rsid w:val="002E56B7"/>
    <w:rsid w:val="002E73E3"/>
    <w:rsid w:val="002F20E2"/>
    <w:rsid w:val="002F59E1"/>
    <w:rsid w:val="002F68E1"/>
    <w:rsid w:val="003057F8"/>
    <w:rsid w:val="00311EF8"/>
    <w:rsid w:val="0031431E"/>
    <w:rsid w:val="00316C68"/>
    <w:rsid w:val="003215C7"/>
    <w:rsid w:val="00322ABF"/>
    <w:rsid w:val="00322BC9"/>
    <w:rsid w:val="00326AD4"/>
    <w:rsid w:val="00326D11"/>
    <w:rsid w:val="00335E9E"/>
    <w:rsid w:val="00340143"/>
    <w:rsid w:val="00343999"/>
    <w:rsid w:val="00345DB6"/>
    <w:rsid w:val="00347116"/>
    <w:rsid w:val="0034760D"/>
    <w:rsid w:val="00347C3F"/>
    <w:rsid w:val="00350E84"/>
    <w:rsid w:val="00351AFC"/>
    <w:rsid w:val="003537CD"/>
    <w:rsid w:val="00355C47"/>
    <w:rsid w:val="00356251"/>
    <w:rsid w:val="003567F6"/>
    <w:rsid w:val="003572F9"/>
    <w:rsid w:val="003602A9"/>
    <w:rsid w:val="00363B94"/>
    <w:rsid w:val="00363EE7"/>
    <w:rsid w:val="0036511E"/>
    <w:rsid w:val="003703D3"/>
    <w:rsid w:val="00371B3A"/>
    <w:rsid w:val="00372E2C"/>
    <w:rsid w:val="003737FB"/>
    <w:rsid w:val="00374DF4"/>
    <w:rsid w:val="00377A04"/>
    <w:rsid w:val="00380E00"/>
    <w:rsid w:val="00382326"/>
    <w:rsid w:val="00383ED3"/>
    <w:rsid w:val="0038468A"/>
    <w:rsid w:val="003860CB"/>
    <w:rsid w:val="0039023B"/>
    <w:rsid w:val="00390DD7"/>
    <w:rsid w:val="003940A7"/>
    <w:rsid w:val="0039414A"/>
    <w:rsid w:val="00394AEF"/>
    <w:rsid w:val="003A30B3"/>
    <w:rsid w:val="003A48DA"/>
    <w:rsid w:val="003A4BDB"/>
    <w:rsid w:val="003B0CD0"/>
    <w:rsid w:val="003B145C"/>
    <w:rsid w:val="003B1E33"/>
    <w:rsid w:val="003B2A3B"/>
    <w:rsid w:val="003B59F2"/>
    <w:rsid w:val="003C0AC5"/>
    <w:rsid w:val="003C1220"/>
    <w:rsid w:val="003C3A6B"/>
    <w:rsid w:val="003C5266"/>
    <w:rsid w:val="003C54B8"/>
    <w:rsid w:val="003D0317"/>
    <w:rsid w:val="003D073D"/>
    <w:rsid w:val="003D2C45"/>
    <w:rsid w:val="003D40CA"/>
    <w:rsid w:val="003D78D1"/>
    <w:rsid w:val="003D7AD3"/>
    <w:rsid w:val="003E13EE"/>
    <w:rsid w:val="003E23BA"/>
    <w:rsid w:val="003E43EE"/>
    <w:rsid w:val="003F110D"/>
    <w:rsid w:val="003F3E55"/>
    <w:rsid w:val="003F4B0B"/>
    <w:rsid w:val="004059C9"/>
    <w:rsid w:val="00405F3A"/>
    <w:rsid w:val="004069B7"/>
    <w:rsid w:val="00410CEC"/>
    <w:rsid w:val="004115A2"/>
    <w:rsid w:val="004117CD"/>
    <w:rsid w:val="00412255"/>
    <w:rsid w:val="00413904"/>
    <w:rsid w:val="00415F85"/>
    <w:rsid w:val="00416B42"/>
    <w:rsid w:val="00416E31"/>
    <w:rsid w:val="00426ACA"/>
    <w:rsid w:val="00431D8D"/>
    <w:rsid w:val="004346A6"/>
    <w:rsid w:val="00436084"/>
    <w:rsid w:val="00441D3F"/>
    <w:rsid w:val="004426E7"/>
    <w:rsid w:val="004431BC"/>
    <w:rsid w:val="00444DA9"/>
    <w:rsid w:val="00446AF8"/>
    <w:rsid w:val="00450C67"/>
    <w:rsid w:val="00452A1C"/>
    <w:rsid w:val="00452E1F"/>
    <w:rsid w:val="004579E6"/>
    <w:rsid w:val="00457D0F"/>
    <w:rsid w:val="0046356E"/>
    <w:rsid w:val="0047021D"/>
    <w:rsid w:val="00470412"/>
    <w:rsid w:val="004752F4"/>
    <w:rsid w:val="00475FB8"/>
    <w:rsid w:val="0048047B"/>
    <w:rsid w:val="00481049"/>
    <w:rsid w:val="00481C0E"/>
    <w:rsid w:val="00482FC1"/>
    <w:rsid w:val="00483218"/>
    <w:rsid w:val="004832DD"/>
    <w:rsid w:val="00485EA3"/>
    <w:rsid w:val="00487C72"/>
    <w:rsid w:val="004914EE"/>
    <w:rsid w:val="004919FD"/>
    <w:rsid w:val="004930FF"/>
    <w:rsid w:val="00493345"/>
    <w:rsid w:val="00493FC8"/>
    <w:rsid w:val="004A0040"/>
    <w:rsid w:val="004A1289"/>
    <w:rsid w:val="004A1BF5"/>
    <w:rsid w:val="004A4818"/>
    <w:rsid w:val="004A5C76"/>
    <w:rsid w:val="004A7278"/>
    <w:rsid w:val="004B58C8"/>
    <w:rsid w:val="004C3CD9"/>
    <w:rsid w:val="004C45EB"/>
    <w:rsid w:val="004C53EC"/>
    <w:rsid w:val="004C6134"/>
    <w:rsid w:val="004D0FCB"/>
    <w:rsid w:val="004E038A"/>
    <w:rsid w:val="004E342B"/>
    <w:rsid w:val="004E379D"/>
    <w:rsid w:val="004E60CA"/>
    <w:rsid w:val="004F08CF"/>
    <w:rsid w:val="004F166C"/>
    <w:rsid w:val="004F3A1C"/>
    <w:rsid w:val="004F3F89"/>
    <w:rsid w:val="004F6EF8"/>
    <w:rsid w:val="004F75C4"/>
    <w:rsid w:val="00500991"/>
    <w:rsid w:val="00504077"/>
    <w:rsid w:val="00506DD2"/>
    <w:rsid w:val="00514912"/>
    <w:rsid w:val="00514C72"/>
    <w:rsid w:val="00515650"/>
    <w:rsid w:val="00515B1B"/>
    <w:rsid w:val="00521115"/>
    <w:rsid w:val="005238FF"/>
    <w:rsid w:val="0052421E"/>
    <w:rsid w:val="00526A49"/>
    <w:rsid w:val="00530702"/>
    <w:rsid w:val="005338AA"/>
    <w:rsid w:val="00535F8E"/>
    <w:rsid w:val="005366FB"/>
    <w:rsid w:val="00543AF4"/>
    <w:rsid w:val="00543B0C"/>
    <w:rsid w:val="00545839"/>
    <w:rsid w:val="00545FA2"/>
    <w:rsid w:val="00547E87"/>
    <w:rsid w:val="00553EAE"/>
    <w:rsid w:val="00554D69"/>
    <w:rsid w:val="00554E41"/>
    <w:rsid w:val="005629B7"/>
    <w:rsid w:val="00562B1D"/>
    <w:rsid w:val="00567D3C"/>
    <w:rsid w:val="005713F6"/>
    <w:rsid w:val="005727BF"/>
    <w:rsid w:val="00573BA7"/>
    <w:rsid w:val="0057541D"/>
    <w:rsid w:val="00575920"/>
    <w:rsid w:val="00575CC8"/>
    <w:rsid w:val="005840CE"/>
    <w:rsid w:val="00584EDD"/>
    <w:rsid w:val="00585678"/>
    <w:rsid w:val="0058653D"/>
    <w:rsid w:val="00591942"/>
    <w:rsid w:val="0059566E"/>
    <w:rsid w:val="0059586B"/>
    <w:rsid w:val="005A0A27"/>
    <w:rsid w:val="005A0D9E"/>
    <w:rsid w:val="005A1C75"/>
    <w:rsid w:val="005A35C4"/>
    <w:rsid w:val="005A6CBB"/>
    <w:rsid w:val="005B1270"/>
    <w:rsid w:val="005B1EEB"/>
    <w:rsid w:val="005B3378"/>
    <w:rsid w:val="005B35BB"/>
    <w:rsid w:val="005B4A23"/>
    <w:rsid w:val="005C24C3"/>
    <w:rsid w:val="005C5B98"/>
    <w:rsid w:val="005D3C03"/>
    <w:rsid w:val="005D68BB"/>
    <w:rsid w:val="005D6A82"/>
    <w:rsid w:val="005E033B"/>
    <w:rsid w:val="005E1006"/>
    <w:rsid w:val="005E3A32"/>
    <w:rsid w:val="005E589E"/>
    <w:rsid w:val="005F46DC"/>
    <w:rsid w:val="005F6488"/>
    <w:rsid w:val="006005ED"/>
    <w:rsid w:val="00603AAF"/>
    <w:rsid w:val="006142F0"/>
    <w:rsid w:val="0061485C"/>
    <w:rsid w:val="00617163"/>
    <w:rsid w:val="0061761E"/>
    <w:rsid w:val="00625484"/>
    <w:rsid w:val="00631FA4"/>
    <w:rsid w:val="0063414E"/>
    <w:rsid w:val="006362E7"/>
    <w:rsid w:val="00636792"/>
    <w:rsid w:val="006415C8"/>
    <w:rsid w:val="006423D6"/>
    <w:rsid w:val="0064381C"/>
    <w:rsid w:val="006464E7"/>
    <w:rsid w:val="006560F1"/>
    <w:rsid w:val="00656DB2"/>
    <w:rsid w:val="00660265"/>
    <w:rsid w:val="006603F0"/>
    <w:rsid w:val="00660912"/>
    <w:rsid w:val="00661A31"/>
    <w:rsid w:val="00662B2C"/>
    <w:rsid w:val="0066373A"/>
    <w:rsid w:val="00665BF3"/>
    <w:rsid w:val="006729BC"/>
    <w:rsid w:val="00676F74"/>
    <w:rsid w:val="0068053F"/>
    <w:rsid w:val="006822FD"/>
    <w:rsid w:val="006828EB"/>
    <w:rsid w:val="00685808"/>
    <w:rsid w:val="00686D6A"/>
    <w:rsid w:val="00691E3F"/>
    <w:rsid w:val="00694B28"/>
    <w:rsid w:val="00696E6B"/>
    <w:rsid w:val="006A0CD0"/>
    <w:rsid w:val="006A1453"/>
    <w:rsid w:val="006A5FE9"/>
    <w:rsid w:val="006A61A7"/>
    <w:rsid w:val="006A73C2"/>
    <w:rsid w:val="006B1824"/>
    <w:rsid w:val="006B19DB"/>
    <w:rsid w:val="006B4BE4"/>
    <w:rsid w:val="006B5B17"/>
    <w:rsid w:val="006B6872"/>
    <w:rsid w:val="006B6962"/>
    <w:rsid w:val="006C18B8"/>
    <w:rsid w:val="006C2D74"/>
    <w:rsid w:val="006C45BA"/>
    <w:rsid w:val="006C6BE7"/>
    <w:rsid w:val="006C7468"/>
    <w:rsid w:val="006C79F7"/>
    <w:rsid w:val="006D18D5"/>
    <w:rsid w:val="006D2AE4"/>
    <w:rsid w:val="006D4762"/>
    <w:rsid w:val="006D49F7"/>
    <w:rsid w:val="006D5970"/>
    <w:rsid w:val="006D7A50"/>
    <w:rsid w:val="006E0F4D"/>
    <w:rsid w:val="006E3C9B"/>
    <w:rsid w:val="006E4667"/>
    <w:rsid w:val="006F3281"/>
    <w:rsid w:val="006F52FC"/>
    <w:rsid w:val="00703B6C"/>
    <w:rsid w:val="00706432"/>
    <w:rsid w:val="007103A4"/>
    <w:rsid w:val="00711BF5"/>
    <w:rsid w:val="00711D7E"/>
    <w:rsid w:val="00715FB0"/>
    <w:rsid w:val="00716E0C"/>
    <w:rsid w:val="00716F77"/>
    <w:rsid w:val="00721627"/>
    <w:rsid w:val="00724ED8"/>
    <w:rsid w:val="007310EF"/>
    <w:rsid w:val="007363D1"/>
    <w:rsid w:val="00744E8A"/>
    <w:rsid w:val="0075365C"/>
    <w:rsid w:val="0075403F"/>
    <w:rsid w:val="00756CB6"/>
    <w:rsid w:val="00760EF7"/>
    <w:rsid w:val="00763B7D"/>
    <w:rsid w:val="00763CBC"/>
    <w:rsid w:val="00765261"/>
    <w:rsid w:val="00770A11"/>
    <w:rsid w:val="00774218"/>
    <w:rsid w:val="00775104"/>
    <w:rsid w:val="00777529"/>
    <w:rsid w:val="007778AE"/>
    <w:rsid w:val="00780DEF"/>
    <w:rsid w:val="0078350E"/>
    <w:rsid w:val="0078768A"/>
    <w:rsid w:val="00791497"/>
    <w:rsid w:val="007977AB"/>
    <w:rsid w:val="007977BE"/>
    <w:rsid w:val="007A1D7F"/>
    <w:rsid w:val="007A55F0"/>
    <w:rsid w:val="007A67E9"/>
    <w:rsid w:val="007B0380"/>
    <w:rsid w:val="007B510A"/>
    <w:rsid w:val="007B6E20"/>
    <w:rsid w:val="007C0E9C"/>
    <w:rsid w:val="007C216E"/>
    <w:rsid w:val="007C48E8"/>
    <w:rsid w:val="007C537A"/>
    <w:rsid w:val="007C5512"/>
    <w:rsid w:val="007D019C"/>
    <w:rsid w:val="007D5D61"/>
    <w:rsid w:val="007D63E0"/>
    <w:rsid w:val="007E1860"/>
    <w:rsid w:val="007E2B9D"/>
    <w:rsid w:val="007E2E08"/>
    <w:rsid w:val="007E3A5D"/>
    <w:rsid w:val="007E5142"/>
    <w:rsid w:val="007F40CD"/>
    <w:rsid w:val="007F4F49"/>
    <w:rsid w:val="007F6EB1"/>
    <w:rsid w:val="007F7656"/>
    <w:rsid w:val="00800453"/>
    <w:rsid w:val="00802049"/>
    <w:rsid w:val="008028DE"/>
    <w:rsid w:val="00802BD4"/>
    <w:rsid w:val="00816547"/>
    <w:rsid w:val="00820A1C"/>
    <w:rsid w:val="008236F7"/>
    <w:rsid w:val="008243F5"/>
    <w:rsid w:val="00825C67"/>
    <w:rsid w:val="0082611D"/>
    <w:rsid w:val="008265C6"/>
    <w:rsid w:val="0083297D"/>
    <w:rsid w:val="00834286"/>
    <w:rsid w:val="00850BF9"/>
    <w:rsid w:val="00850E0E"/>
    <w:rsid w:val="00857733"/>
    <w:rsid w:val="00862E04"/>
    <w:rsid w:val="00877829"/>
    <w:rsid w:val="0088192D"/>
    <w:rsid w:val="00882399"/>
    <w:rsid w:val="00883844"/>
    <w:rsid w:val="0089410D"/>
    <w:rsid w:val="0089530E"/>
    <w:rsid w:val="00897BAD"/>
    <w:rsid w:val="008A213C"/>
    <w:rsid w:val="008A506F"/>
    <w:rsid w:val="008A509C"/>
    <w:rsid w:val="008B23FF"/>
    <w:rsid w:val="008B4609"/>
    <w:rsid w:val="008B63D7"/>
    <w:rsid w:val="008B6493"/>
    <w:rsid w:val="008C2506"/>
    <w:rsid w:val="008C5705"/>
    <w:rsid w:val="008C6A4E"/>
    <w:rsid w:val="008C7317"/>
    <w:rsid w:val="008C7B09"/>
    <w:rsid w:val="008D0300"/>
    <w:rsid w:val="008D4812"/>
    <w:rsid w:val="008D4F39"/>
    <w:rsid w:val="008E7C47"/>
    <w:rsid w:val="00903394"/>
    <w:rsid w:val="00903BA2"/>
    <w:rsid w:val="0090467E"/>
    <w:rsid w:val="009052F3"/>
    <w:rsid w:val="009054F1"/>
    <w:rsid w:val="00911D09"/>
    <w:rsid w:val="00915919"/>
    <w:rsid w:val="00917314"/>
    <w:rsid w:val="0091776F"/>
    <w:rsid w:val="00924D05"/>
    <w:rsid w:val="009265E7"/>
    <w:rsid w:val="00927D24"/>
    <w:rsid w:val="00930043"/>
    <w:rsid w:val="009300E1"/>
    <w:rsid w:val="00931785"/>
    <w:rsid w:val="00932BA2"/>
    <w:rsid w:val="009355B7"/>
    <w:rsid w:val="0093725C"/>
    <w:rsid w:val="009377AF"/>
    <w:rsid w:val="0094059B"/>
    <w:rsid w:val="0094077D"/>
    <w:rsid w:val="0094734F"/>
    <w:rsid w:val="00947F4C"/>
    <w:rsid w:val="00950D22"/>
    <w:rsid w:val="00955644"/>
    <w:rsid w:val="00960AE5"/>
    <w:rsid w:val="00965108"/>
    <w:rsid w:val="0096710B"/>
    <w:rsid w:val="009740F6"/>
    <w:rsid w:val="0097493D"/>
    <w:rsid w:val="00974B4B"/>
    <w:rsid w:val="009776C8"/>
    <w:rsid w:val="00980E57"/>
    <w:rsid w:val="00985F15"/>
    <w:rsid w:val="00992CA1"/>
    <w:rsid w:val="00994355"/>
    <w:rsid w:val="009A15C9"/>
    <w:rsid w:val="009A72A3"/>
    <w:rsid w:val="009A7389"/>
    <w:rsid w:val="009A7F35"/>
    <w:rsid w:val="009B0583"/>
    <w:rsid w:val="009B49ED"/>
    <w:rsid w:val="009B6241"/>
    <w:rsid w:val="009B79FD"/>
    <w:rsid w:val="009B7FD7"/>
    <w:rsid w:val="009D375D"/>
    <w:rsid w:val="009D3C25"/>
    <w:rsid w:val="009E267F"/>
    <w:rsid w:val="009E2EED"/>
    <w:rsid w:val="009E507F"/>
    <w:rsid w:val="009E711B"/>
    <w:rsid w:val="009F508E"/>
    <w:rsid w:val="009F61B3"/>
    <w:rsid w:val="00A03964"/>
    <w:rsid w:val="00A0442A"/>
    <w:rsid w:val="00A057DF"/>
    <w:rsid w:val="00A05F47"/>
    <w:rsid w:val="00A061A1"/>
    <w:rsid w:val="00A06677"/>
    <w:rsid w:val="00A13832"/>
    <w:rsid w:val="00A14C2A"/>
    <w:rsid w:val="00A23161"/>
    <w:rsid w:val="00A24094"/>
    <w:rsid w:val="00A34541"/>
    <w:rsid w:val="00A35882"/>
    <w:rsid w:val="00A4001D"/>
    <w:rsid w:val="00A41FF8"/>
    <w:rsid w:val="00A42C8D"/>
    <w:rsid w:val="00A43924"/>
    <w:rsid w:val="00A45E33"/>
    <w:rsid w:val="00A47F92"/>
    <w:rsid w:val="00A50D49"/>
    <w:rsid w:val="00A54C02"/>
    <w:rsid w:val="00A56E50"/>
    <w:rsid w:val="00A5742D"/>
    <w:rsid w:val="00A5747B"/>
    <w:rsid w:val="00A57F97"/>
    <w:rsid w:val="00A63CD5"/>
    <w:rsid w:val="00A64C20"/>
    <w:rsid w:val="00A67413"/>
    <w:rsid w:val="00A6768C"/>
    <w:rsid w:val="00A709B6"/>
    <w:rsid w:val="00A709D1"/>
    <w:rsid w:val="00A7143F"/>
    <w:rsid w:val="00A7199A"/>
    <w:rsid w:val="00A71C47"/>
    <w:rsid w:val="00A72265"/>
    <w:rsid w:val="00A74DB2"/>
    <w:rsid w:val="00A74DE0"/>
    <w:rsid w:val="00A76D80"/>
    <w:rsid w:val="00A80242"/>
    <w:rsid w:val="00A83687"/>
    <w:rsid w:val="00A9043D"/>
    <w:rsid w:val="00A929FE"/>
    <w:rsid w:val="00AA1184"/>
    <w:rsid w:val="00AA2C29"/>
    <w:rsid w:val="00AA5724"/>
    <w:rsid w:val="00AB1C26"/>
    <w:rsid w:val="00AB2A59"/>
    <w:rsid w:val="00AB62E9"/>
    <w:rsid w:val="00AB73FD"/>
    <w:rsid w:val="00AB74CB"/>
    <w:rsid w:val="00AB7846"/>
    <w:rsid w:val="00AC3769"/>
    <w:rsid w:val="00AC37E3"/>
    <w:rsid w:val="00AC3E1A"/>
    <w:rsid w:val="00AC51E8"/>
    <w:rsid w:val="00AC7C14"/>
    <w:rsid w:val="00AD1C60"/>
    <w:rsid w:val="00AD54AC"/>
    <w:rsid w:val="00AD5659"/>
    <w:rsid w:val="00AE5075"/>
    <w:rsid w:val="00AE6251"/>
    <w:rsid w:val="00AE6604"/>
    <w:rsid w:val="00AE6957"/>
    <w:rsid w:val="00AF093D"/>
    <w:rsid w:val="00AF1209"/>
    <w:rsid w:val="00AF23DC"/>
    <w:rsid w:val="00AF3E9F"/>
    <w:rsid w:val="00AF745F"/>
    <w:rsid w:val="00AF7F44"/>
    <w:rsid w:val="00B0072E"/>
    <w:rsid w:val="00B008D0"/>
    <w:rsid w:val="00B0514B"/>
    <w:rsid w:val="00B05698"/>
    <w:rsid w:val="00B13C03"/>
    <w:rsid w:val="00B1562F"/>
    <w:rsid w:val="00B23A63"/>
    <w:rsid w:val="00B23B11"/>
    <w:rsid w:val="00B26F2C"/>
    <w:rsid w:val="00B27D7B"/>
    <w:rsid w:val="00B31273"/>
    <w:rsid w:val="00B34547"/>
    <w:rsid w:val="00B366DC"/>
    <w:rsid w:val="00B50DD3"/>
    <w:rsid w:val="00B5302E"/>
    <w:rsid w:val="00B53AC9"/>
    <w:rsid w:val="00B53FFA"/>
    <w:rsid w:val="00B56C95"/>
    <w:rsid w:val="00B6084F"/>
    <w:rsid w:val="00B61ACC"/>
    <w:rsid w:val="00B64B95"/>
    <w:rsid w:val="00B65A2C"/>
    <w:rsid w:val="00B67E99"/>
    <w:rsid w:val="00B71F9C"/>
    <w:rsid w:val="00B741DC"/>
    <w:rsid w:val="00B766A7"/>
    <w:rsid w:val="00B80FD8"/>
    <w:rsid w:val="00B82B41"/>
    <w:rsid w:val="00B837C2"/>
    <w:rsid w:val="00B85D62"/>
    <w:rsid w:val="00B85F07"/>
    <w:rsid w:val="00B924CF"/>
    <w:rsid w:val="00B9404B"/>
    <w:rsid w:val="00BA1FD5"/>
    <w:rsid w:val="00BA7EEE"/>
    <w:rsid w:val="00BB09A2"/>
    <w:rsid w:val="00BB3063"/>
    <w:rsid w:val="00BB4865"/>
    <w:rsid w:val="00BB5AA1"/>
    <w:rsid w:val="00BC24EC"/>
    <w:rsid w:val="00BD09CF"/>
    <w:rsid w:val="00BD67C4"/>
    <w:rsid w:val="00BE031E"/>
    <w:rsid w:val="00BE074C"/>
    <w:rsid w:val="00BE21BC"/>
    <w:rsid w:val="00BE2E33"/>
    <w:rsid w:val="00BE6316"/>
    <w:rsid w:val="00BF06CC"/>
    <w:rsid w:val="00BF310B"/>
    <w:rsid w:val="00BF63C6"/>
    <w:rsid w:val="00C10D77"/>
    <w:rsid w:val="00C11955"/>
    <w:rsid w:val="00C122B7"/>
    <w:rsid w:val="00C169FD"/>
    <w:rsid w:val="00C16D3C"/>
    <w:rsid w:val="00C17DF1"/>
    <w:rsid w:val="00C33E9A"/>
    <w:rsid w:val="00C36507"/>
    <w:rsid w:val="00C435C7"/>
    <w:rsid w:val="00C43A94"/>
    <w:rsid w:val="00C44605"/>
    <w:rsid w:val="00C47106"/>
    <w:rsid w:val="00C47330"/>
    <w:rsid w:val="00C51A2F"/>
    <w:rsid w:val="00C5440E"/>
    <w:rsid w:val="00C553F8"/>
    <w:rsid w:val="00C5565E"/>
    <w:rsid w:val="00C559F4"/>
    <w:rsid w:val="00C56C1A"/>
    <w:rsid w:val="00C5767F"/>
    <w:rsid w:val="00C65018"/>
    <w:rsid w:val="00C6661A"/>
    <w:rsid w:val="00C74270"/>
    <w:rsid w:val="00C74B4F"/>
    <w:rsid w:val="00C74E1F"/>
    <w:rsid w:val="00C75A67"/>
    <w:rsid w:val="00C81F72"/>
    <w:rsid w:val="00C847A2"/>
    <w:rsid w:val="00C91AA0"/>
    <w:rsid w:val="00C947D5"/>
    <w:rsid w:val="00C97096"/>
    <w:rsid w:val="00C97111"/>
    <w:rsid w:val="00C97255"/>
    <w:rsid w:val="00CA005C"/>
    <w:rsid w:val="00CB00F6"/>
    <w:rsid w:val="00CB07D6"/>
    <w:rsid w:val="00CB1E45"/>
    <w:rsid w:val="00CB4476"/>
    <w:rsid w:val="00CB4BC5"/>
    <w:rsid w:val="00CB7357"/>
    <w:rsid w:val="00CC43E0"/>
    <w:rsid w:val="00CC60B2"/>
    <w:rsid w:val="00CC617D"/>
    <w:rsid w:val="00CC7FBF"/>
    <w:rsid w:val="00CD0316"/>
    <w:rsid w:val="00CD1B1E"/>
    <w:rsid w:val="00CD36C7"/>
    <w:rsid w:val="00CD51E0"/>
    <w:rsid w:val="00CD7111"/>
    <w:rsid w:val="00CD7161"/>
    <w:rsid w:val="00CD77A5"/>
    <w:rsid w:val="00CE5275"/>
    <w:rsid w:val="00CE7460"/>
    <w:rsid w:val="00CF2004"/>
    <w:rsid w:val="00CF54E5"/>
    <w:rsid w:val="00CF59B2"/>
    <w:rsid w:val="00D0193D"/>
    <w:rsid w:val="00D02F00"/>
    <w:rsid w:val="00D06AA3"/>
    <w:rsid w:val="00D072FA"/>
    <w:rsid w:val="00D107EB"/>
    <w:rsid w:val="00D1085F"/>
    <w:rsid w:val="00D11F26"/>
    <w:rsid w:val="00D125CF"/>
    <w:rsid w:val="00D17E60"/>
    <w:rsid w:val="00D22527"/>
    <w:rsid w:val="00D232C8"/>
    <w:rsid w:val="00D253C7"/>
    <w:rsid w:val="00D300DC"/>
    <w:rsid w:val="00D30BDF"/>
    <w:rsid w:val="00D329FB"/>
    <w:rsid w:val="00D34C5F"/>
    <w:rsid w:val="00D356FA"/>
    <w:rsid w:val="00D408EC"/>
    <w:rsid w:val="00D40BBD"/>
    <w:rsid w:val="00D40D69"/>
    <w:rsid w:val="00D436E8"/>
    <w:rsid w:val="00D44659"/>
    <w:rsid w:val="00D51F13"/>
    <w:rsid w:val="00D52B7F"/>
    <w:rsid w:val="00D53454"/>
    <w:rsid w:val="00D53F27"/>
    <w:rsid w:val="00D545B9"/>
    <w:rsid w:val="00D55624"/>
    <w:rsid w:val="00D5795C"/>
    <w:rsid w:val="00D600AF"/>
    <w:rsid w:val="00D637BD"/>
    <w:rsid w:val="00D7072E"/>
    <w:rsid w:val="00D70785"/>
    <w:rsid w:val="00D731FC"/>
    <w:rsid w:val="00D758E3"/>
    <w:rsid w:val="00D76C96"/>
    <w:rsid w:val="00D77ED1"/>
    <w:rsid w:val="00D81E70"/>
    <w:rsid w:val="00D82305"/>
    <w:rsid w:val="00D83662"/>
    <w:rsid w:val="00D915E2"/>
    <w:rsid w:val="00D92184"/>
    <w:rsid w:val="00D9597D"/>
    <w:rsid w:val="00D97A31"/>
    <w:rsid w:val="00DA00F9"/>
    <w:rsid w:val="00DB0479"/>
    <w:rsid w:val="00DB4DED"/>
    <w:rsid w:val="00DB54CC"/>
    <w:rsid w:val="00DB578E"/>
    <w:rsid w:val="00DB700A"/>
    <w:rsid w:val="00DC5C7D"/>
    <w:rsid w:val="00DD03D9"/>
    <w:rsid w:val="00DD1E96"/>
    <w:rsid w:val="00DD2E75"/>
    <w:rsid w:val="00DD538D"/>
    <w:rsid w:val="00DE45E1"/>
    <w:rsid w:val="00DE7AEA"/>
    <w:rsid w:val="00DF2654"/>
    <w:rsid w:val="00DF2EEA"/>
    <w:rsid w:val="00DF37CB"/>
    <w:rsid w:val="00DF3CC7"/>
    <w:rsid w:val="00DF4FE4"/>
    <w:rsid w:val="00E017E8"/>
    <w:rsid w:val="00E06C52"/>
    <w:rsid w:val="00E1265A"/>
    <w:rsid w:val="00E14A45"/>
    <w:rsid w:val="00E2296D"/>
    <w:rsid w:val="00E25FF8"/>
    <w:rsid w:val="00E27AD6"/>
    <w:rsid w:val="00E306EC"/>
    <w:rsid w:val="00E30EB1"/>
    <w:rsid w:val="00E324F9"/>
    <w:rsid w:val="00E332E1"/>
    <w:rsid w:val="00E353C6"/>
    <w:rsid w:val="00E35A61"/>
    <w:rsid w:val="00E36884"/>
    <w:rsid w:val="00E4009F"/>
    <w:rsid w:val="00E41AD2"/>
    <w:rsid w:val="00E47ADA"/>
    <w:rsid w:val="00E505AB"/>
    <w:rsid w:val="00E53885"/>
    <w:rsid w:val="00E54223"/>
    <w:rsid w:val="00E60C4F"/>
    <w:rsid w:val="00E7208B"/>
    <w:rsid w:val="00E74DB2"/>
    <w:rsid w:val="00E758A1"/>
    <w:rsid w:val="00E75A91"/>
    <w:rsid w:val="00E762A6"/>
    <w:rsid w:val="00E8010D"/>
    <w:rsid w:val="00E8178C"/>
    <w:rsid w:val="00E83B2B"/>
    <w:rsid w:val="00E85F29"/>
    <w:rsid w:val="00E900DB"/>
    <w:rsid w:val="00E9292A"/>
    <w:rsid w:val="00E959E7"/>
    <w:rsid w:val="00EA1D28"/>
    <w:rsid w:val="00EA1E08"/>
    <w:rsid w:val="00EA5DB5"/>
    <w:rsid w:val="00EB1A3E"/>
    <w:rsid w:val="00EB31E0"/>
    <w:rsid w:val="00EB38B2"/>
    <w:rsid w:val="00EB575A"/>
    <w:rsid w:val="00EB640C"/>
    <w:rsid w:val="00EC0553"/>
    <w:rsid w:val="00EC4318"/>
    <w:rsid w:val="00EC629D"/>
    <w:rsid w:val="00ED07E4"/>
    <w:rsid w:val="00ED1550"/>
    <w:rsid w:val="00ED2E1A"/>
    <w:rsid w:val="00ED3193"/>
    <w:rsid w:val="00ED45F0"/>
    <w:rsid w:val="00ED57EE"/>
    <w:rsid w:val="00ED7D64"/>
    <w:rsid w:val="00EE20B4"/>
    <w:rsid w:val="00EE2688"/>
    <w:rsid w:val="00EE2E89"/>
    <w:rsid w:val="00EE32C8"/>
    <w:rsid w:val="00EE3FD4"/>
    <w:rsid w:val="00EE5161"/>
    <w:rsid w:val="00EE7797"/>
    <w:rsid w:val="00EF0CE7"/>
    <w:rsid w:val="00EF1762"/>
    <w:rsid w:val="00EF2199"/>
    <w:rsid w:val="00EF354F"/>
    <w:rsid w:val="00F02CFD"/>
    <w:rsid w:val="00F03A48"/>
    <w:rsid w:val="00F04ADD"/>
    <w:rsid w:val="00F05E46"/>
    <w:rsid w:val="00F07AD9"/>
    <w:rsid w:val="00F158A3"/>
    <w:rsid w:val="00F16B9B"/>
    <w:rsid w:val="00F16D22"/>
    <w:rsid w:val="00F20E3B"/>
    <w:rsid w:val="00F235B9"/>
    <w:rsid w:val="00F23F01"/>
    <w:rsid w:val="00F23F1B"/>
    <w:rsid w:val="00F2721B"/>
    <w:rsid w:val="00F312C2"/>
    <w:rsid w:val="00F31D0B"/>
    <w:rsid w:val="00F32426"/>
    <w:rsid w:val="00F33215"/>
    <w:rsid w:val="00F342F0"/>
    <w:rsid w:val="00F34612"/>
    <w:rsid w:val="00F363F7"/>
    <w:rsid w:val="00F373AF"/>
    <w:rsid w:val="00F3786B"/>
    <w:rsid w:val="00F53668"/>
    <w:rsid w:val="00F539F9"/>
    <w:rsid w:val="00F55CB5"/>
    <w:rsid w:val="00F56113"/>
    <w:rsid w:val="00F56A90"/>
    <w:rsid w:val="00F6036B"/>
    <w:rsid w:val="00F62F79"/>
    <w:rsid w:val="00F631C2"/>
    <w:rsid w:val="00F671B2"/>
    <w:rsid w:val="00F676FC"/>
    <w:rsid w:val="00F73441"/>
    <w:rsid w:val="00F73456"/>
    <w:rsid w:val="00F73E24"/>
    <w:rsid w:val="00F77B47"/>
    <w:rsid w:val="00F8171D"/>
    <w:rsid w:val="00F8214B"/>
    <w:rsid w:val="00F84147"/>
    <w:rsid w:val="00F877EF"/>
    <w:rsid w:val="00F962F2"/>
    <w:rsid w:val="00F96763"/>
    <w:rsid w:val="00F971F2"/>
    <w:rsid w:val="00FA3E71"/>
    <w:rsid w:val="00FA769F"/>
    <w:rsid w:val="00FB000B"/>
    <w:rsid w:val="00FB0499"/>
    <w:rsid w:val="00FB1B46"/>
    <w:rsid w:val="00FB26A9"/>
    <w:rsid w:val="00FB708D"/>
    <w:rsid w:val="00FC32CB"/>
    <w:rsid w:val="00FC37F2"/>
    <w:rsid w:val="00FD0ECD"/>
    <w:rsid w:val="00FD38C1"/>
    <w:rsid w:val="00FD68D3"/>
    <w:rsid w:val="00FD69C7"/>
    <w:rsid w:val="00FE0362"/>
    <w:rsid w:val="00FE0431"/>
    <w:rsid w:val="00FE1C79"/>
    <w:rsid w:val="00FE23C5"/>
    <w:rsid w:val="00FE39F6"/>
    <w:rsid w:val="00FE79A8"/>
    <w:rsid w:val="00FF6E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45"/>
    <w:rPr>
      <w:rFonts w:ascii="Times New Roman" w:eastAsia="Times New Roman" w:hAnsi="Times New Roman"/>
      <w:sz w:val="24"/>
      <w:szCs w:val="24"/>
    </w:rPr>
  </w:style>
  <w:style w:type="paragraph" w:styleId="Heading3">
    <w:name w:val="heading 3"/>
    <w:basedOn w:val="Normal"/>
    <w:next w:val="Normal"/>
    <w:link w:val="Heading3Char"/>
    <w:uiPriority w:val="99"/>
    <w:qFormat/>
    <w:rsid w:val="00CD36C7"/>
    <w:pPr>
      <w:keepNext/>
      <w:spacing w:before="240" w:after="60"/>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D36C7"/>
    <w:rPr>
      <w:rFonts w:ascii="Cambria" w:hAnsi="Cambria" w:cs="Cambria"/>
      <w:b/>
      <w:bCs/>
      <w:sz w:val="26"/>
      <w:szCs w:val="26"/>
      <w:lang w:eastAsia="ru-RU"/>
    </w:rPr>
  </w:style>
  <w:style w:type="paragraph" w:styleId="ListParagraph">
    <w:name w:val="List Paragraph"/>
    <w:basedOn w:val="Normal"/>
    <w:uiPriority w:val="99"/>
    <w:qFormat/>
    <w:rsid w:val="00297FCD"/>
    <w:pPr>
      <w:ind w:left="720"/>
    </w:pPr>
  </w:style>
  <w:style w:type="paragraph" w:styleId="NoSpacing">
    <w:name w:val="No Spacing"/>
    <w:uiPriority w:val="99"/>
    <w:qFormat/>
    <w:rsid w:val="00297FCD"/>
    <w:rPr>
      <w:rFonts w:cs="Calibri"/>
      <w:lang w:eastAsia="en-US"/>
    </w:rPr>
  </w:style>
  <w:style w:type="paragraph" w:styleId="BodyText2">
    <w:name w:val="Body Text 2"/>
    <w:basedOn w:val="Normal"/>
    <w:link w:val="BodyText2Char"/>
    <w:uiPriority w:val="99"/>
    <w:rsid w:val="003B145C"/>
    <w:pPr>
      <w:jc w:val="both"/>
    </w:pPr>
    <w:rPr>
      <w:sz w:val="28"/>
      <w:szCs w:val="28"/>
    </w:rPr>
  </w:style>
  <w:style w:type="character" w:customStyle="1" w:styleId="BodyText2Char">
    <w:name w:val="Body Text 2 Char"/>
    <w:basedOn w:val="DefaultParagraphFont"/>
    <w:link w:val="BodyText2"/>
    <w:uiPriority w:val="99"/>
    <w:locked/>
    <w:rsid w:val="003B145C"/>
    <w:rPr>
      <w:rFonts w:ascii="Times New Roman" w:hAnsi="Times New Roman" w:cs="Times New Roman"/>
      <w:sz w:val="20"/>
      <w:szCs w:val="20"/>
      <w:lang w:eastAsia="ru-RU"/>
    </w:rPr>
  </w:style>
  <w:style w:type="paragraph" w:styleId="Header">
    <w:name w:val="header"/>
    <w:basedOn w:val="Normal"/>
    <w:link w:val="HeaderChar"/>
    <w:uiPriority w:val="99"/>
    <w:semiHidden/>
    <w:rsid w:val="006E0F4D"/>
    <w:pPr>
      <w:tabs>
        <w:tab w:val="center" w:pos="4677"/>
        <w:tab w:val="right" w:pos="9355"/>
      </w:tabs>
    </w:pPr>
  </w:style>
  <w:style w:type="character" w:customStyle="1" w:styleId="HeaderChar">
    <w:name w:val="Header Char"/>
    <w:basedOn w:val="DefaultParagraphFont"/>
    <w:link w:val="Header"/>
    <w:uiPriority w:val="99"/>
    <w:semiHidden/>
    <w:locked/>
    <w:rsid w:val="006E0F4D"/>
    <w:rPr>
      <w:rFonts w:ascii="Times New Roman" w:hAnsi="Times New Roman" w:cs="Times New Roman"/>
      <w:sz w:val="24"/>
      <w:szCs w:val="24"/>
      <w:lang w:eastAsia="ru-RU"/>
    </w:rPr>
  </w:style>
  <w:style w:type="paragraph" w:styleId="Footer">
    <w:name w:val="footer"/>
    <w:basedOn w:val="Normal"/>
    <w:link w:val="FooterChar"/>
    <w:uiPriority w:val="99"/>
    <w:rsid w:val="006E0F4D"/>
    <w:pPr>
      <w:tabs>
        <w:tab w:val="center" w:pos="4677"/>
        <w:tab w:val="right" w:pos="9355"/>
      </w:tabs>
    </w:pPr>
  </w:style>
  <w:style w:type="character" w:customStyle="1" w:styleId="FooterChar">
    <w:name w:val="Footer Char"/>
    <w:basedOn w:val="DefaultParagraphFont"/>
    <w:link w:val="Footer"/>
    <w:uiPriority w:val="99"/>
    <w:locked/>
    <w:rsid w:val="006E0F4D"/>
    <w:rPr>
      <w:rFonts w:ascii="Times New Roman" w:hAnsi="Times New Roman" w:cs="Times New Roman"/>
      <w:sz w:val="24"/>
      <w:szCs w:val="24"/>
      <w:lang w:eastAsia="ru-RU"/>
    </w:rPr>
  </w:style>
  <w:style w:type="paragraph" w:customStyle="1" w:styleId="ConsPlusCell">
    <w:name w:val="ConsPlusCell"/>
    <w:uiPriority w:val="99"/>
    <w:rsid w:val="00D11F2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B61ACC"/>
    <w:pPr>
      <w:autoSpaceDE w:val="0"/>
      <w:autoSpaceDN w:val="0"/>
      <w:adjustRightInd w:val="0"/>
    </w:pPr>
    <w:rPr>
      <w:rFonts w:ascii="Arial" w:eastAsia="Times New Roman" w:hAnsi="Arial" w:cs="Arial"/>
      <w:sz w:val="20"/>
      <w:szCs w:val="20"/>
    </w:rPr>
  </w:style>
  <w:style w:type="character" w:customStyle="1" w:styleId="a">
    <w:name w:val="Основной текст_"/>
    <w:basedOn w:val="DefaultParagraphFont"/>
    <w:link w:val="1"/>
    <w:uiPriority w:val="99"/>
    <w:locked/>
    <w:rsid w:val="007A1D7F"/>
    <w:rPr>
      <w:sz w:val="25"/>
      <w:szCs w:val="25"/>
      <w:shd w:val="clear" w:color="auto" w:fill="FFFFFF"/>
    </w:rPr>
  </w:style>
  <w:style w:type="paragraph" w:customStyle="1" w:styleId="1">
    <w:name w:val="Основной текст1"/>
    <w:basedOn w:val="Normal"/>
    <w:link w:val="a"/>
    <w:uiPriority w:val="99"/>
    <w:rsid w:val="007A1D7F"/>
    <w:pPr>
      <w:widowControl w:val="0"/>
      <w:shd w:val="clear" w:color="auto" w:fill="FFFFFF"/>
      <w:spacing w:line="331" w:lineRule="exact"/>
      <w:ind w:hanging="3960"/>
      <w:jc w:val="both"/>
    </w:pPr>
    <w:rPr>
      <w:rFonts w:ascii="Calibri" w:eastAsia="Calibri" w:hAnsi="Calibri" w:cs="Calibri"/>
      <w:sz w:val="25"/>
      <w:szCs w:val="25"/>
      <w:lang w:eastAsia="en-US"/>
    </w:rPr>
  </w:style>
  <w:style w:type="character" w:customStyle="1" w:styleId="apple-converted-space">
    <w:name w:val="apple-converted-space"/>
    <w:basedOn w:val="DefaultParagraphFont"/>
    <w:uiPriority w:val="99"/>
    <w:rsid w:val="00C97255"/>
  </w:style>
  <w:style w:type="paragraph" w:customStyle="1" w:styleId="10">
    <w:name w:val="Без интервала1"/>
    <w:uiPriority w:val="99"/>
    <w:rsid w:val="00BA7EEE"/>
    <w:rPr>
      <w:rFonts w:eastAsia="Times New Roman" w:cs="Calibri"/>
      <w:lang w:eastAsia="en-US"/>
    </w:rPr>
  </w:style>
  <w:style w:type="character" w:styleId="Hyperlink">
    <w:name w:val="Hyperlink"/>
    <w:basedOn w:val="DefaultParagraphFont"/>
    <w:uiPriority w:val="99"/>
    <w:semiHidden/>
    <w:rsid w:val="007E3A5D"/>
    <w:rPr>
      <w:color w:val="0000FF"/>
      <w:u w:val="single"/>
    </w:rPr>
  </w:style>
  <w:style w:type="paragraph" w:customStyle="1" w:styleId="ConsNormal">
    <w:name w:val="ConsNormal"/>
    <w:uiPriority w:val="99"/>
    <w:rsid w:val="000244A5"/>
    <w:pPr>
      <w:widowControl w:val="0"/>
      <w:autoSpaceDE w:val="0"/>
      <w:autoSpaceDN w:val="0"/>
      <w:adjustRightInd w:val="0"/>
      <w:ind w:firstLine="720"/>
    </w:pPr>
    <w:rPr>
      <w:rFonts w:ascii="Arial" w:hAnsi="Arial" w:cs="Arial"/>
      <w:sz w:val="20"/>
      <w:szCs w:val="20"/>
    </w:rPr>
  </w:style>
  <w:style w:type="paragraph" w:customStyle="1" w:styleId="22">
    <w:name w:val="Основной текст 22"/>
    <w:basedOn w:val="Normal"/>
    <w:uiPriority w:val="99"/>
    <w:rsid w:val="00431D8D"/>
    <w:pPr>
      <w:jc w:val="both"/>
    </w:pPr>
    <w:rPr>
      <w:sz w:val="28"/>
      <w:szCs w:val="28"/>
    </w:rPr>
  </w:style>
  <w:style w:type="paragraph" w:customStyle="1" w:styleId="ConsPlusTitle">
    <w:name w:val="ConsPlusTitle"/>
    <w:uiPriority w:val="99"/>
    <w:rsid w:val="001C68A9"/>
    <w:pPr>
      <w:widowControl w:val="0"/>
      <w:suppressAutoHyphens/>
      <w:autoSpaceDE w:val="0"/>
    </w:pPr>
    <w:rPr>
      <w:rFonts w:ascii="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969285207">
      <w:marLeft w:val="0"/>
      <w:marRight w:val="0"/>
      <w:marTop w:val="0"/>
      <w:marBottom w:val="0"/>
      <w:divBdr>
        <w:top w:val="none" w:sz="0" w:space="0" w:color="auto"/>
        <w:left w:val="none" w:sz="0" w:space="0" w:color="auto"/>
        <w:bottom w:val="none" w:sz="0" w:space="0" w:color="auto"/>
        <w:right w:val="none" w:sz="0" w:space="0" w:color="auto"/>
      </w:divBdr>
    </w:div>
    <w:div w:id="969285208">
      <w:marLeft w:val="0"/>
      <w:marRight w:val="0"/>
      <w:marTop w:val="0"/>
      <w:marBottom w:val="0"/>
      <w:divBdr>
        <w:top w:val="none" w:sz="0" w:space="0" w:color="auto"/>
        <w:left w:val="none" w:sz="0" w:space="0" w:color="auto"/>
        <w:bottom w:val="none" w:sz="0" w:space="0" w:color="auto"/>
        <w:right w:val="none" w:sz="0" w:space="0" w:color="auto"/>
      </w:divBdr>
    </w:div>
    <w:div w:id="969285209">
      <w:marLeft w:val="0"/>
      <w:marRight w:val="0"/>
      <w:marTop w:val="0"/>
      <w:marBottom w:val="0"/>
      <w:divBdr>
        <w:top w:val="none" w:sz="0" w:space="0" w:color="auto"/>
        <w:left w:val="none" w:sz="0" w:space="0" w:color="auto"/>
        <w:bottom w:val="none" w:sz="0" w:space="0" w:color="auto"/>
        <w:right w:val="none" w:sz="0" w:space="0" w:color="auto"/>
      </w:divBdr>
    </w:div>
    <w:div w:id="969285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BFC103ADB8F0B55902212DA63C5A7FB2DABD7DE61845616D0344FF1A331B6DD39382ABE498197235AB2QE70K" TargetMode="External"/><Relationship Id="rId13" Type="http://schemas.openxmlformats.org/officeDocument/2006/relationships/hyperlink" Target="consultantplus://offline/ref=F6EBFC103ADB8F0B55902212DA63C5A7FB2DABD7DE61845616D0344FF1A331B6DD39382ABE498197235AB2QE71K" TargetMode="External"/><Relationship Id="rId18" Type="http://schemas.openxmlformats.org/officeDocument/2006/relationships/hyperlink" Target="consultantplus://offline/ref=21713092B8657034C3F1468ABF11ED6EFCEFA1E5B03F84C12256864FHCC0M" TargetMode="External"/><Relationship Id="rId26" Type="http://schemas.openxmlformats.org/officeDocument/2006/relationships/hyperlink" Target="consultantplus://offline/ref=FE34440C2C12AEE3F9EFC13D623F48A5E2C8C9877975D30CFB6724DAD8a0J2M" TargetMode="External"/><Relationship Id="rId3" Type="http://schemas.openxmlformats.org/officeDocument/2006/relationships/settings" Target="settings.xml"/><Relationship Id="rId21" Type="http://schemas.openxmlformats.org/officeDocument/2006/relationships/hyperlink" Target="consultantplus://offline/ref=AF470D042599C7A4FF508EA357E9EDE95B11ACE7C207C1877437049A26N6E7M" TargetMode="External"/><Relationship Id="rId34" Type="http://schemas.openxmlformats.org/officeDocument/2006/relationships/hyperlink" Target="consultantplus://offline/ref=882214FB5A775EADD2679C53CDE39EE5E584373BD319EC905C91CA51A2w1G8M" TargetMode="External"/><Relationship Id="rId7" Type="http://schemas.openxmlformats.org/officeDocument/2006/relationships/hyperlink" Target="consultantplus://offline/ref=F6EBFC103ADB8F0B55902212DA63C5A7FB2DABD7DE61845616D0344FF1A331B6DD39382ABE498197235AB2QE74K" TargetMode="External"/><Relationship Id="rId12" Type="http://schemas.openxmlformats.org/officeDocument/2006/relationships/hyperlink" Target="consultantplus://offline/ref=F6EBFC103ADB8F0B55902212DA63C5A7FB2DABD7DE61845616D0344FF1A331B6DD39382ABE498197235AB2QE70K" TargetMode="External"/><Relationship Id="rId17" Type="http://schemas.openxmlformats.org/officeDocument/2006/relationships/hyperlink" Target="consultantplus://offline/ref=21713092B8657034C3F1468ABF11ED6EF4EEA0E4B531D9CB2A0F8A4DC7H0C1M" TargetMode="External"/><Relationship Id="rId25" Type="http://schemas.openxmlformats.org/officeDocument/2006/relationships/hyperlink" Target="consultantplus://offline/ref=FE34440C2C12AEE3F9EFC13D623F48A5E2C8C9887F73D30CFB6724DAD8a0J2M" TargetMode="External"/><Relationship Id="rId33" Type="http://schemas.openxmlformats.org/officeDocument/2006/relationships/hyperlink" Target="consultantplus://offline/ref=21713092B8657034C3F1468ABF11ED6EFCEFA1E5B03F84C12256864FHCC0M" TargetMode="External"/><Relationship Id="rId2" Type="http://schemas.openxmlformats.org/officeDocument/2006/relationships/styles" Target="styles.xml"/><Relationship Id="rId16" Type="http://schemas.openxmlformats.org/officeDocument/2006/relationships/hyperlink" Target="consultantplus://offline/ref=1DC163800396854E0233C468E4E6DC06B62AEDA6C297C6FD639563E421543A237B930B670694F2107A52C3i2h8P" TargetMode="External"/><Relationship Id="rId20" Type="http://schemas.openxmlformats.org/officeDocument/2006/relationships/hyperlink" Target="consultantplus://offline/ref=21713092B8657034C3F1468ABF11ED6EFCEFA1E5B03F84C12256864FHCC0M" TargetMode="External"/><Relationship Id="rId29" Type="http://schemas.openxmlformats.org/officeDocument/2006/relationships/hyperlink" Target="consultantplus://offline/ref=F6EBFC103ADB8F0B55902212DA63C5A7FB2DABD7DE61845616D0344FF1A331B6DD39382ABE498197235AB2QE7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EBFC103ADB8F0B55902212DA63C5A7FB2DABD7DE61845616D0344FF1A331B6DD39382ABE498197235AB2QE74K" TargetMode="External"/><Relationship Id="rId24" Type="http://schemas.openxmlformats.org/officeDocument/2006/relationships/hyperlink" Target="consultantplus://offline/ref=882214FB5A775EADD2679C53CDE39EE5E584373BD319EC905C91CA51A2w1G8M" TargetMode="External"/><Relationship Id="rId32" Type="http://schemas.openxmlformats.org/officeDocument/2006/relationships/hyperlink" Target="consultantplus://offline/ref=21713092B8657034C3F1468ABF11ED6EF4EEA0E4B531D9CB2A0F8A4DC7H0C1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DC163800396854E0233C468E4E6DC06B62AEDA6C297C6FD639563E421543A237B930B670694F2107A52C3i2h8P" TargetMode="External"/><Relationship Id="rId23" Type="http://schemas.openxmlformats.org/officeDocument/2006/relationships/hyperlink" Target="consultantplus://offline/ref=882214FB5A775EADD2679C53CDE39EE5E584373BD319EC905C91CA51A2w1G8M" TargetMode="External"/><Relationship Id="rId28" Type="http://schemas.openxmlformats.org/officeDocument/2006/relationships/hyperlink" Target="consultantplus://offline/ref=F6EBFC103ADB8F0B55902212DA63C5A7FB2DABD7DE61845616D0344FF1A331B6DD39382ABE498197235AB2QE70K" TargetMode="External"/><Relationship Id="rId36" Type="http://schemas.openxmlformats.org/officeDocument/2006/relationships/fontTable" Target="fontTable.xml"/><Relationship Id="rId10" Type="http://schemas.openxmlformats.org/officeDocument/2006/relationships/hyperlink" Target="consultantplus://offline/ref=F6EBFC103ADB8F0B55902212DA63C5A7FB2DABD7DE61845616D0344FF1A331B6DD39382ABE498197235AB2QE72K" TargetMode="External"/><Relationship Id="rId19" Type="http://schemas.openxmlformats.org/officeDocument/2006/relationships/hyperlink" Target="consultantplus://offline/ref=21713092B8657034C3F1468ABF11ED6EF4EEA0E4B531D9CB2A0F8A4DC7H0C1M" TargetMode="External"/><Relationship Id="rId31" Type="http://schemas.openxmlformats.org/officeDocument/2006/relationships/hyperlink" Target="consultantplus://offline/ref=1DC163800396854E0233C468E4E6DC06B62AEDA6C297C6FD639563E421543A237B930B670694F2107A52C3i2h8P" TargetMode="External"/><Relationship Id="rId4" Type="http://schemas.openxmlformats.org/officeDocument/2006/relationships/webSettings" Target="webSettings.xml"/><Relationship Id="rId9" Type="http://schemas.openxmlformats.org/officeDocument/2006/relationships/hyperlink" Target="consultantplus://offline/ref=F6EBFC103ADB8F0B55902212DA63C5A7FB2DABD7DE61845616D0344FF1A331B6DD39382ABE498197235AB2QE71K" TargetMode="External"/><Relationship Id="rId14" Type="http://schemas.openxmlformats.org/officeDocument/2006/relationships/hyperlink" Target="consultantplus://offline/ref=F6EBFC103ADB8F0B55902212DA63C5A7FB2DABD7DE61845616D0344FF1A331B6DD39382ABE498197235AB2QE72K" TargetMode="External"/><Relationship Id="rId22" Type="http://schemas.openxmlformats.org/officeDocument/2006/relationships/hyperlink" Target="consultantplus://offline/ref=AF470D042599C7A4FF508EA357E9EDE95310ADE6C7099C8D7C6E0898N2E1M" TargetMode="External"/><Relationship Id="rId27" Type="http://schemas.openxmlformats.org/officeDocument/2006/relationships/hyperlink" Target="consultantplus://offline/ref=F6EBFC103ADB8F0B55902212DA63C5A7FB2DABD7DE61845616D0344FF1A331B6DD39382ABE498197235AB2QE74K" TargetMode="External"/><Relationship Id="rId30" Type="http://schemas.openxmlformats.org/officeDocument/2006/relationships/hyperlink" Target="consultantplus://offline/ref=F6EBFC103ADB8F0B55902212DA63C5A7FB2DABD7DE61845616D0344FF1A331B6DD39382ABE498197235AB2QE72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99</Pages>
  <Words>-32766</Words>
  <Characters>-32766</Characters>
  <Application>Microsoft Office Outlook</Application>
  <DocSecurity>0</DocSecurity>
  <Lines>0</Lines>
  <Paragraphs>0</Paragraphs>
  <ScaleCrop>false</ScaleCrop>
  <Company>Финуправление Администрации г. Донецка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dc:creator>
  <cp:keywords/>
  <dc:description/>
  <cp:lastModifiedBy>Sveta</cp:lastModifiedBy>
  <cp:revision>13</cp:revision>
  <cp:lastPrinted>2015-10-27T12:48:00Z</cp:lastPrinted>
  <dcterms:created xsi:type="dcterms:W3CDTF">2015-10-22T06:35:00Z</dcterms:created>
  <dcterms:modified xsi:type="dcterms:W3CDTF">2015-11-18T07:48:00Z</dcterms:modified>
</cp:coreProperties>
</file>